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70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打靶游戏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，来制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枪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、目标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、手枪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中标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效果。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击中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标靶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靶后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69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68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78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动起来呢？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动分区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移动模块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靶被打击后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成下坠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来说一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断侦测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击且碰到准星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88.533997pt;margin-top:734.159973pt;width:413.45pt;height:21.146pt;mso-position-horizontal-relative:page;mso-position-vertical-relative:page;z-index:-367" coordorigin="1771,14683" coordsize="8269,423">
            <v:group style="position:absolute;left:1800;top:14728;width:8224;height:346" coordorigin="1800,14728" coordsize="8224,346">
              <v:shape style="position:absolute;left:1800;top:14728;width:8224;height:346" coordorigin="1800,14728" coordsize="8224,346" path="m1800,15074l10024,15074,10024,14728,1800,14728,1800,15074e" filled="t" fillcolor="#F7C9AC" stroked="f">
                <v:path arrowok="t"/>
                <v:fill/>
              </v:shape>
            </v:group>
            <v:group style="position:absolute;left:1908;top:14728;width:8008;height:312" coordorigin="1908,14728" coordsize="8008,312">
              <v:shape style="position:absolute;left:1908;top:14728;width:8008;height:312" coordorigin="1908,14728" coordsize="8008,312" path="m1908,15040l9916,15040,9916,14728,1908,14728,1908,15040e" filled="t" fillcolor="#F7C9AC" stroked="f">
                <v:path arrowok="t"/>
                <v:fill/>
              </v:shape>
            </v:group>
            <v:group style="position:absolute;left:1800;top:14699;width:8224;height:31" coordorigin="1800,14699" coordsize="8224,31">
              <v:shape style="position:absolute;left:1800;top:14699;width:8224;height:31" coordorigin="1800,14699" coordsize="8224,31" path="m1800,14729l10024,14729,10024,14699,1800,14699,1800,14729xe" filled="t" fillcolor="#000000" stroked="f">
                <v:path arrowok="t"/>
                <v:fill/>
              </v:shape>
            </v:group>
            <v:group style="position:absolute;left:1800;top:14727;width:8224;height:4" coordorigin="1800,14727" coordsize="8224,4">
              <v:shape style="position:absolute;left:1800;top:14727;width:8224;height:4" coordorigin="1800,14727" coordsize="8224,4" path="m1800,14732l10024,14732,10024,14727,1800,14727,1800,14732xe" filled="t" fillcolor="#F7C9AC" stroked="f">
                <v:path arrowok="t"/>
                <v:fill/>
              </v:shape>
            </v:group>
            <v:group style="position:absolute;left:1786;top:15091;width:8238;height:2" coordorigin="1786,15091" coordsize="8238,2">
              <v:shape style="position:absolute;left:1786;top:15091;width:8238;height:2" coordorigin="1786,15091" coordsize="8238,0" path="m1786,15091l10024,15091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11931" w:hRule="exact"/>
        </w:trPr>
        <w:tc>
          <w:tcPr>
            <w:tcW w:w="7022" w:type="dxa"/>
            <w:tcBorders>
              <w:top w:val="single" w:sz="12.32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916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96.619095pt;height:594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7968" w:space="0" w:color="000000"/>
              <w:bottom w:val="single" w:sz="12.31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1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编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写程序</w:t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.080004" w:type="dxa"/>
      </w:tblPr>
      <w:tblGrid/>
      <w:tr>
        <w:trPr>
          <w:trHeight w:val="346" w:hRule="exact"/>
        </w:trPr>
        <w:tc>
          <w:tcPr>
            <w:tcW w:w="7022" w:type="dxa"/>
            <w:tcBorders>
              <w:top w:val="single" w:sz="12.32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79" w:hRule="exact"/>
        </w:trPr>
        <w:tc>
          <w:tcPr>
            <w:tcW w:w="7022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0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瞄准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2" w:type="dxa"/>
            <w:tcBorders>
              <w:top w:val="single" w:sz="8.480080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0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676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作了打靶程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射击吧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53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就让我们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一起来了解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下射击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么吧！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6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快来一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解一下它吧！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72726pt;width:412.73pt;height:18.810pt;mso-position-horizontal-relative:page;mso-position-vertical-relative:paragraph;z-index:-366" coordorigin="1785,-347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81658pt;width:411.19pt;height:.1pt;mso-position-horizontal-relative:page;mso-position-vertical-relative:paragraph;z-index:-365" coordorigin="1800,50" coordsize="8224,2">
            <v:shape style="position:absolute;left:1800;top:50;width:8224;height:2" coordorigin="1800,50" coordsize="8224,0" path="m1800,50l10024,50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3988pt;margin-top:1.951699pt;width:412.25602pt;height:19.53996pt;mso-position-horizontal-relative:page;mso-position-vertical-relative:paragraph;z-index:-364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22" coordorigin="1908,59" coordsize="6697,322">
              <v:shape style="position:absolute;left:1908;top:59;width:6697;height:322" coordorigin="1908,59" coordsize="6697,322" path="m1908,381l8606,381,8606,59,1908,59,1908,381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6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97258pt;width:335.87pt;height:81.040pt;mso-position-horizontal-relative:page;mso-position-vertical-relative:paragraph;z-index:-363" coordorigin="1898,1424" coordsize="6717,1621">
            <v:group style="position:absolute;left:1908;top:1434;width:6697;height:319" coordorigin="1908,1434" coordsize="6697,319">
              <v:shape style="position:absolute;left:1908;top:1434;width:6697;height:319" coordorigin="1908,1434" coordsize="6697,319" path="m1908,1753l8606,1753,8606,1434,1908,1434,1908,1753e" filled="t" fillcolor="#C5DFB3" stroked="f">
                <v:path arrowok="t"/>
                <v:fill/>
              </v:shape>
            </v:group>
            <v:group style="position:absolute;left:1908;top:1753;width:6697;height:322" coordorigin="1908,1753" coordsize="6697,322">
              <v:shape style="position:absolute;left:1908;top:1753;width:6697;height:322" coordorigin="1908,1753" coordsize="6697,322" path="m1908,2075l8606,2075,8606,1753,1908,1753,1908,2075e" filled="t" fillcolor="#C5DFB3" stroked="f">
                <v:path arrowok="t"/>
                <v:fill/>
              </v:shape>
            </v:group>
            <v:group style="position:absolute;left:1908;top:2075;width:6697;height:319" coordorigin="1908,2075" coordsize="6697,319">
              <v:shape style="position:absolute;left:1908;top:2075;width:6697;height:319" coordorigin="1908,2075" coordsize="6697,319" path="m1908,2394l8606,2394,8606,2075,1908,2075,1908,2394e" filled="t" fillcolor="#C5DFB3" stroked="f">
                <v:path arrowok="t"/>
                <v:fill/>
              </v:shape>
            </v:group>
            <v:group style="position:absolute;left:1908;top:2394;width:6697;height:322" coordorigin="1908,2394" coordsize="6697,322">
              <v:shape style="position:absolute;left:1908;top:2394;width:6697;height:322" coordorigin="1908,2394" coordsize="6697,322" path="m1908,2716l8606,2716,8606,2394,1908,2394,1908,2716e" filled="t" fillcolor="#C5DFB3" stroked="f">
                <v:path arrowok="t"/>
                <v:fill/>
              </v:shape>
            </v:group>
            <v:group style="position:absolute;left:1908;top:2716;width:6697;height:319" coordorigin="1908,2716" coordsize="6697,319">
              <v:shape style="position:absolute;left:1908;top:2716;width:6697;height:319" coordorigin="1908,2716" coordsize="6697,319" path="m1908,3035l8606,3035,8606,2716,1908,2716,1908,3035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2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48016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分功能，击中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标靶，增加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天的课程就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家可以把这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成的作品提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望同学们能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程中展现自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的奇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思妙想，为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们的编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堂迸发出不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样的思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花，我们下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70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2022-07-26T13:26:09Z</dcterms:created>
  <dcterms:modified xsi:type="dcterms:W3CDTF">2022-07-26T13:26:09Z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2022-07-26T00:00:00Z</vt:filetime>
  </property>
</Properties>
</file>