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510" w:right="3570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81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打数字游戏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合，判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否正确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、询问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字问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、数字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字后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否正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的判断。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字是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正确结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80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34.30999pt;mso-position-horizontal-relative:page;mso-position-vertical-relative:paragraph;z-index:-379" coordorigin="1771,54" coordsize="8269,8686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569" coordorigin="8822,3142" coordsize="2,5569">
              <v:shape style="position:absolute;left:8822;top:3142;width:2;height:5569" coordorigin="8822,3142" coordsize="0,5569" path="m8822,3142l8822,871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564" coordorigin="1800,4805" coordsize="7012,2564">
              <v:shape style="position:absolute;left:1800;top:4805;width:7012;height:2564" coordorigin="1800,4805" coordsize="7012,2564" path="m1800,7369l8812,7369,8812,4805,1800,4805,1800,7369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5l8714,5125,8714,4806,1908,4806,1908,5125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1908;top:7047;width:6805;height:322" coordorigin="1908,7047" coordsize="6805,322">
              <v:shape style="position:absolute;left:1908;top:7047;width:6805;height:322" coordorigin="1908,7047" coordsize="6805,322" path="m1908,7369l8714,7369,8714,7047,1908,7047,1908,7369e" filled="t" fillcolor="#E1EED9" stroked="f">
                <v:path arrowok="t"/>
                <v:fill/>
              </v:shape>
            </v:group>
            <v:group style="position:absolute;left:8834;top:4805;width:1190;height:2564" coordorigin="8834,4805" coordsize="1190,2564">
              <v:shape style="position:absolute;left:8834;top:4805;width:1190;height:2564" coordorigin="8834,4805" coordsize="1190,2564" path="m8834,7369l10024,7369,10024,4805,8834,4805,8834,7369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5l9916,5125,9916,4806,8930,4806,8930,5125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379;width:8224;height:2" coordorigin="1800,7379" coordsize="8224,2">
              <v:shape style="position:absolute;left:1800;top:7379;width:8224;height:2" coordorigin="1800,7379" coordsize="8224,0" path="m1800,7379l10024,7379e" filled="f" stroked="t" strokeweight="1.06002pt" strokecolor="#000000">
                <v:path arrowok="t"/>
              </v:shape>
            </v:group>
            <v:group style="position:absolute;left:1800;top:7729;width:7012;height:641" coordorigin="1800,7729" coordsize="7012,641">
              <v:shape style="position:absolute;left:1800;top:7729;width:7012;height:641" coordorigin="1800,7729" coordsize="7012,641" path="m1800,8370l8812,8370,8812,7729,1800,7729,1800,8370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1908;top:8048;width:6805;height:322" coordorigin="1908,8048" coordsize="6805,322">
              <v:shape style="position:absolute;left:1908;top:8048;width:6805;height:322" coordorigin="1908,8048" coordsize="6805,322" path="m1908,8370l8714,8370,8714,8048,1908,8048,1908,8370e" filled="t" fillcolor="#9CC2E4" stroked="f">
                <v:path arrowok="t"/>
                <v:fill/>
              </v:shape>
            </v:group>
            <v:group style="position:absolute;left:8834;top:7729;width:1190;height:641" coordorigin="8834,7729" coordsize="1190,641">
              <v:shape style="position:absolute;left:8834;top:7729;width:1190;height:641" coordorigin="8834,7729" coordsize="1190,641" path="m8834,8370l10024,8370,10024,7729,8834,7729,8834,8370e" filled="t" fillcolor="#9CC2E4" stroked="f">
                <v:path arrowok="t"/>
                <v:fill/>
              </v:shape>
            </v:group>
            <v:group style="position:absolute;left:8930;top:7729;width:986;height:319" coordorigin="8930,7729" coordsize="986,319">
              <v:shape style="position:absolute;left:8930;top:7729;width:986;height:319" coordorigin="8930,7729" coordsize="986,319" path="m8930,8048l9916,8048,9916,7729,8930,7729,8930,8048e" filled="t" fillcolor="#9CC2E4" stroked="f">
                <v:path arrowok="t"/>
                <v:fill/>
              </v:shape>
            </v:group>
            <v:group style="position:absolute;left:1800;top:7717;width:8224;height:2" coordorigin="1800,7717" coordsize="8224,2">
              <v:shape style="position:absolute;left:1800;top:7717;width:8224;height:2" coordorigin="1800,7717" coordsize="8224,0" path="m1800,7717l10024,7717e" filled="f" stroked="t" strokeweight="1.05996pt" strokecolor="#000000">
                <v:path arrowok="t"/>
              </v:shape>
            </v:group>
            <v:group style="position:absolute;left:1800;top:8379;width:8224;height:2" coordorigin="1800,8379" coordsize="8224,2">
              <v:shape style="position:absolute;left:1800;top:8379;width:8224;height:2" coordorigin="1800,8379" coordsize="8224,0" path="m1800,8379l10024,8379e" filled="f" stroked="t" strokeweight="1.05996pt" strokecolor="#000000">
                <v:path arrowok="t"/>
              </v:shape>
            </v:group>
            <v:group style="position:absolute;left:1786;top:8725;width:8238;height:2" coordorigin="1786,8725" coordsize="8238,2">
              <v:shape style="position:absolute;left:1786;top:8725;width:8238;height:2" coordorigin="1786,8725" coordsize="8238,0" path="m1786,8725l10024,8725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880" w:space="582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000000"/>
          <w:spacing w:val="3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1445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询问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侦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模块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字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形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答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形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点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击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所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需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数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值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说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哪</w:t>
      </w:r>
    </w:p>
    <w:p>
      <w:pPr>
        <w:spacing w:before="1" w:after="0" w:line="320" w:lineRule="exact"/>
        <w:ind w:left="601" w:right="2193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些！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色点击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，询问并等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回答</w:t>
      </w:r>
    </w:p>
    <w:p>
      <w:pPr>
        <w:spacing w:before="0" w:after="0" w:line="33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9" w:after="0" w:line="320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3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7034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24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42.804089pt;height:349.2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8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6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效果）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（数字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设定）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8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0" w:after="0" w:line="283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20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组织语言让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学们完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节程序，也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抛出一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题！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7" w:lineRule="exact"/>
        <w:ind w:left="601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成本小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代码指令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8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659" w:space="803"/>
            <w:col w:w="113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88.533997pt;margin-top:71.179985pt;width:413.456pt;height:51.89pt;mso-position-horizontal-relative:page;mso-position-vertical-relative:page;z-index:-378" coordorigin="1771,1424" coordsize="8269,1038">
            <v:group style="position:absolute;left:1800;top:1471;width:7012;height:960" coordorigin="1800,1471" coordsize="7012,960">
              <v:shape style="position:absolute;left:1800;top:1471;width:7012;height:960" coordorigin="1800,1471" coordsize="7012,960" path="m1800,2432l8812,2432,8812,1471,1800,1471,1800,2432e" filled="t" fillcolor="#E1EED9" stroked="f">
                <v:path arrowok="t"/>
                <v:fill/>
              </v:shape>
            </v:group>
            <v:group style="position:absolute;left:1908;top:1471;width:6805;height:320" coordorigin="1908,1471" coordsize="6805,320">
              <v:shape style="position:absolute;left:1908;top:1471;width:6805;height:320" coordorigin="1908,1471" coordsize="6805,320" path="m1908,1791l8714,1791,8714,1471,1908,1471,1908,1791e" filled="t" fillcolor="#E1EED9" stroked="f">
                <v:path arrowok="t"/>
                <v:fill/>
              </v:shape>
            </v:group>
            <v:group style="position:absolute;left:1908;top:1791;width:6805;height:319" coordorigin="1908,1791" coordsize="6805,319">
              <v:shape style="position:absolute;left:1908;top:1791;width:6805;height:319" coordorigin="1908,1791" coordsize="6805,319" path="m1908,2110l8714,2110,8714,1791,1908,1791,1908,2110e" filled="t" fillcolor="#E1EED9" stroked="f">
                <v:path arrowok="t"/>
                <v:fill/>
              </v:shape>
            </v:group>
            <v:group style="position:absolute;left:1908;top:2110;width:6805;height:322" coordorigin="1908,2110" coordsize="6805,322">
              <v:shape style="position:absolute;left:1908;top:2110;width:6805;height:322" coordorigin="1908,2110" coordsize="6805,322" path="m1908,2432l8714,2432,8714,2110,1908,2110,1908,2432e" filled="t" fillcolor="#E1EED9" stroked="f">
                <v:path arrowok="t"/>
                <v:fill/>
              </v:shape>
            </v:group>
            <v:group style="position:absolute;left:8834;top:1471;width:1190;height:960" coordorigin="8834,1471" coordsize="1190,960">
              <v:shape style="position:absolute;left:8834;top:1471;width:1190;height:960" coordorigin="8834,1471" coordsize="1190,960" path="m8834,2432l10024,2432,10024,1471,8834,1471,8834,2432e" filled="t" fillcolor="#E1EED9" stroked="f">
                <v:path arrowok="t"/>
                <v:fill/>
              </v:shape>
            </v:group>
            <v:group style="position:absolute;left:8930;top:1471;width:986;height:320" coordorigin="8930,1471" coordsize="986,320">
              <v:shape style="position:absolute;left:8930;top:1471;width:986;height:320" coordorigin="8930,1471" coordsize="986,320" path="m8930,1791l9916,1791,9916,1471,8930,1471,8930,1791e" filled="t" fillcolor="#E1EED9" stroked="f">
                <v:path arrowok="t"/>
                <v:fill/>
              </v:shape>
            </v:group>
            <v:group style="position:absolute;left:1800;top:1439;width:8224;height:31" coordorigin="1800,1439" coordsize="8224,31">
              <v:shape style="position:absolute;left:1800;top:1439;width:8224;height:31" coordorigin="1800,1439" coordsize="8224,31" path="m1800,1470l10024,1470,10024,1439,1800,1439,1800,1470xe" filled="t" fillcolor="#000000" stroked="f">
                <v:path arrowok="t"/>
                <v:fill/>
              </v:shape>
            </v:group>
            <v:group style="position:absolute;left:1800;top:1468;width:8224;height:4" coordorigin="1800,1468" coordsize="8224,4">
              <v:shape style="position:absolute;left:1800;top:1468;width:8224;height:4" coordorigin="1800,1468" coordsize="8224,4" path="m1800,1472l10024,1472,10024,1468,1800,1468,1800,1472xe" filled="t" fillcolor="#E1EED9" stroked="f">
                <v:path arrowok="t"/>
                <v:fill/>
              </v:shape>
            </v:group>
            <v:group style="position:absolute;left:1786;top:2446;width:8238;height:2" coordorigin="1786,2446" coordsize="8238,2">
              <v:shape style="position:absolute;left:1786;top:2446;width:8238;height:2" coordorigin="1786,2446" coordsize="8238,0" path="m1786,2446l10024,2446e" filled="f" stroked="t" strokeweight="1.54pt" strokecolor="#000000">
                <v:path arrowok="t"/>
              </v:shape>
            </v:group>
            <v:group style="position:absolute;left:8822;top:1459;width:2;height:972" coordorigin="8822,1459" coordsize="2,972">
              <v:shape style="position:absolute;left:8822;top:1459;width:2;height:972" coordorigin="8822,1459" coordsize="0,972" path="m8822,1459l8822,2432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阿拉伯数字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相关知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解到数字的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492718pt;width:412.73pt;height:18.93pt;mso-position-horizontal-relative:page;mso-position-vertical-relative:paragraph;z-index:-377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4;width:8224;height:30" coordorigin="1800,-334" coordsize="8224,30">
              <v:shape style="position:absolute;left:1800;top:-334;width:8224;height:30" coordorigin="1800,-334" coordsize="8224,30" path="m1800,-304l10024,-304,10024,-333,1800,-333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81651pt;width:411.19pt;height:.1pt;mso-position-horizontal-relative:page;mso-position-vertical-relative:paragraph;z-index:-376" coordorigin="1800,50" coordsize="8224,2">
            <v:shape style="position:absolute;left:1800;top:50;width:8224;height:2" coordorigin="1800,50" coordsize="8224,0" path="m1800,50l10024,50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3988pt;margin-top:1.951648pt;width:412.25602pt;height:19.53999pt;mso-position-horizontal-relative:page;mso-position-vertical-relative:paragraph;z-index:-375" coordorigin="1790,39" coordsize="8245,391">
            <v:group style="position:absolute;left:1800;top:59;width:6904;height:350" coordorigin="1800,59" coordsize="6904,350">
              <v:shape style="position:absolute;left:1800;top:59;width:6904;height:350" coordorigin="1800,59" coordsize="6904,350" path="m1800,410l8704,410,8704,59,1800,59,1800,410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50" coordorigin="8726,59" coordsize="96,350">
              <v:shape style="position:absolute;left:8726;top:59;width:96;height:350" coordorigin="8726,59" coordsize="96,350" path="m8726,410l8822,410,8822,59,8726,59,8726,410xe" filled="t" fillcolor="#9CC2E4" stroked="f">
                <v:path arrowok="t"/>
                <v:fill/>
              </v:shape>
            </v:group>
            <v:group style="position:absolute;left:9916;top:59;width:108;height:350" coordorigin="9916,59" coordsize="108,350">
              <v:shape style="position:absolute;left:9916;top:59;width:108;height:350" coordorigin="9916,59" coordsize="108,350" path="m9916,410l10024,410,10024,59,9916,59,9916,410xe" filled="t" fillcolor="#9CC2E4" stroked="f">
                <v:path arrowok="t"/>
                <v:fill/>
              </v:shape>
            </v:group>
            <v:group style="position:absolute;left:8822;top:59;width:1094;height:350" coordorigin="8822,59" coordsize="1094,350">
              <v:shape style="position:absolute;left:8822;top:59;width:1094;height:350" coordorigin="8822,59" coordsize="1094,350" path="m8822,410l9916,410,9916,59,8822,59,8822,410e" filled="t" fillcolor="#9CC2E4" stroked="f">
                <v:path arrowok="t"/>
                <v:fill/>
              </v:shape>
            </v:group>
            <v:group style="position:absolute;left:1800;top:50;width:8224;height:2" coordorigin="1800,50" coordsize="8224,2">
              <v:shape style="position:absolute;left:1800;top:50;width:8224;height:2" coordorigin="1800,50" coordsize="8224,0" path="m1800,50l10024,50e" filled="f" stroked="t" strokeweight="1.05999pt" strokecolor="#000000">
                <v:path arrowok="t"/>
              </v:shape>
            </v:group>
            <v:group style="position:absolute;left:8714;top:59;width:2;height:350" coordorigin="8714,59" coordsize="2,350">
              <v:shape style="position:absolute;left:8714;top:59;width:2;height:350" coordorigin="8714,59" coordsize="0,350" path="m8714,59l8714,410e" filled="f" stroked="t" strokeweight="1.05999pt" strokecolor="#000000">
                <v:path arrowok="t"/>
              </v:shape>
            </v:group>
            <v:group style="position:absolute;left:1800;top:419;width:8224;height:2" coordorigin="1800,419" coordsize="8224,2">
              <v:shape style="position:absolute;left:1800;top:419;width:8224;height:2" coordorigin="1800,419" coordsize="8224,0" path="m1800,419l10024,419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67267pt;width:335.87pt;height:81.040pt;mso-position-horizontal-relative:page;mso-position-vertical-relative:paragraph;z-index:-374" coordorigin="1898,1423" coordsize="6717,1621">
            <v:group style="position:absolute;left:1908;top:1433;width:6697;height:319" coordorigin="1908,1433" coordsize="6697,319">
              <v:shape style="position:absolute;left:1908;top:1433;width:6697;height:319" coordorigin="1908,1433" coordsize="6697,319" path="m1908,1753l8606,1753,8606,1433,1908,1433,1908,1753e" filled="t" fillcolor="#C5DFB3" stroked="f">
                <v:path arrowok="t"/>
                <v:fill/>
              </v:shape>
            </v:group>
            <v:group style="position:absolute;left:1908;top:1753;width:6697;height:322" coordorigin="1908,1753" coordsize="6697,322">
              <v:shape style="position:absolute;left:1908;top:1753;width:6697;height:322" coordorigin="1908,1753" coordsize="6697,322" path="m1908,2074l8606,2074,8606,1753,1908,1753,1908,2074e" filled="t" fillcolor="#C5DFB3" stroked="f">
                <v:path arrowok="t"/>
                <v:fill/>
              </v:shape>
            </v:group>
            <v:group style="position:absolute;left:1908;top:2074;width:6697;height:319" coordorigin="1908,2074" coordsize="6697,319">
              <v:shape style="position:absolute;left:1908;top:2074;width:6697;height:319" coordorigin="1908,2074" coordsize="6697,319" path="m1908,2393l8606,2393,8606,2074,1908,2074,1908,2393e" filled="t" fillcolor="#C5DFB3" stroked="f">
                <v:path arrowok="t"/>
                <v:fill/>
              </v:shape>
            </v:group>
            <v:group style="position:absolute;left:1908;top:2393;width:6697;height:322" coordorigin="1908,2393" coordsize="6697,322">
              <v:shape style="position:absolute;left:1908;top:2393;width:6697;height:322" coordorigin="1908,2393" coordsize="6697,322" path="m1908,2715l8606,2715,8606,2393,1908,2393,1908,2715e" filled="t" fillcolor="#C5DFB3" stroked="f">
                <v:path arrowok="t"/>
                <v:fill/>
              </v:shape>
            </v:group>
            <v:group style="position:absolute;left:1908;top:2715;width:6697;height:319" coordorigin="1908,2715" coordsize="6697,319">
              <v:shape style="position:absolute;left:1908;top:2715;width:6697;height:319" coordorigin="1908,2715" coordsize="6697,319" path="m1908,3034l8606,3034,8606,2715,1908,2715,1908,3034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2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19" w:hRule="exact"/>
        </w:trPr>
        <w:tc>
          <w:tcPr>
            <w:tcW w:w="6914" w:type="dxa"/>
            <w:tcBorders>
              <w:top w:val="single" w:sz="8.47992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量，增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分功能，点击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正确一个数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，增加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那么今天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里了，大家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这节课完成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作品提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老师。希望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以后的课程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自己的奇思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想，为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的编程课堂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发出不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的思维火花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下次编程课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不见不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5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type w:val="continuous"/>
      <w:pgSz w:w="11920" w:h="16840"/>
      <w:pgMar w:top="110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81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2022-07-26T13:25:47Z</dcterms:created>
  <dcterms:modified xsi:type="dcterms:W3CDTF">2022-07-26T13:25:47Z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2022-07-26T00:00:00Z</vt:filetime>
  </property>
</Properties>
</file>