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41" w:lineRule="exact"/>
        <w:ind w:left="3650" w:right="3712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/>
        <w:pict>
          <v:group style="position:absolute;margin-left:90.024002pt;margin-top:-7.019385pt;width:411.19pt;height:.1pt;mso-position-horizontal-relative:page;mso-position-vertical-relative:paragraph;z-index:-378" coordorigin="1800,-140" coordsize="8224,2">
            <v:shape style="position:absolute;left:1800;top:-140;width:8224;height:2" coordorigin="1800,-140" coordsize="8224,0" path="m1800,-140l10024,-140e" filled="f" stroked="t" strokeweight="1.54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魔物讨伐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34" w:hRule="exact"/>
        </w:trPr>
        <w:tc>
          <w:tcPr>
            <w:tcW w:w="2000" w:type="dxa"/>
            <w:tcBorders>
              <w:top w:val="single" w:sz="8.48" w:space="0" w:color="000000"/>
              <w:bottom w:val="single" w:sz="8.48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容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8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物，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血量会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断降低</w:t>
            </w:r>
          </w:p>
        </w:tc>
      </w:tr>
      <w:tr>
        <w:trPr>
          <w:trHeight w:val="331" w:hRule="exact"/>
        </w:trPr>
        <w:tc>
          <w:tcPr>
            <w:tcW w:w="2000" w:type="dxa"/>
            <w:tcBorders>
              <w:top w:val="single" w:sz="8.48" w:space="0" w:color="000000"/>
              <w:bottom w:val="single" w:sz="8.4799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间</w:t>
            </w:r>
          </w:p>
        </w:tc>
        <w:tc>
          <w:tcPr>
            <w:tcW w:w="6239" w:type="dxa"/>
            <w:tcBorders>
              <w:top w:val="single" w:sz="8.48" w:space="0" w:color="000000"/>
              <w:bottom w:val="single" w:sz="8.4799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45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55" w:hRule="exact"/>
        </w:trPr>
        <w:tc>
          <w:tcPr>
            <w:tcW w:w="2000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标</w:t>
            </w:r>
          </w:p>
        </w:tc>
        <w:tc>
          <w:tcPr>
            <w:tcW w:w="6239" w:type="dxa"/>
            <w:tcBorders>
              <w:top w:val="single" w:sz="8.47992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、魔物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果，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体效果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、数字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下降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的效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、点击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物后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掉血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果与血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条的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  <w:position w:val="-1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34" w:hRule="exact"/>
        </w:trPr>
        <w:tc>
          <w:tcPr>
            <w:tcW w:w="2000" w:type="dxa"/>
            <w:tcBorders>
              <w:top w:val="single" w:sz="8.480080" w:space="0" w:color="000000"/>
              <w:bottom w:val="single" w:sz="8.480080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5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点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8.480080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点击魔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血效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血量条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。</w:t>
            </w:r>
          </w:p>
        </w:tc>
      </w:tr>
      <w:tr>
        <w:trPr>
          <w:trHeight w:val="338" w:hRule="exact"/>
        </w:trPr>
        <w:tc>
          <w:tcPr>
            <w:tcW w:w="2000" w:type="dxa"/>
            <w:tcBorders>
              <w:top w:val="single" w:sz="8.480080" w:space="0" w:color="000000"/>
              <w:bottom w:val="single" w:sz="12.32" w:space="0" w:color="000000"/>
              <w:left w:val="nil" w:sz="6" w:space="0" w:color="auto"/>
              <w:right w:val="single" w:sz="8.480080" w:space="0" w:color="000000"/>
            </w:tcBorders>
          </w:tcPr>
          <w:p>
            <w:pPr>
              <w:spacing w:before="0" w:after="0" w:line="302" w:lineRule="exact"/>
              <w:ind w:left="523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求</w:t>
            </w:r>
          </w:p>
        </w:tc>
        <w:tc>
          <w:tcPr>
            <w:tcW w:w="6239" w:type="dxa"/>
            <w:tcBorders>
              <w:top w:val="single" w:sz="8.480080" w:space="0" w:color="000000"/>
              <w:bottom w:val="single" w:sz="12.32" w:space="0" w:color="000000"/>
              <w:left w:val="single" w:sz="8.480080" w:space="0" w:color="000000"/>
              <w:right w:val="nil" w:sz="6" w:space="0" w:color="auto"/>
            </w:tcBorders>
          </w:tcPr>
          <w:p>
            <w:pPr>
              <w:spacing w:before="0" w:after="0" w:line="290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音响、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94"/>
              </w:rPr>
              <w:t>A4</w:t>
            </w:r>
            <w:r>
              <w:rPr>
                <w:rFonts w:ascii="Arial" w:hAnsi="Arial" w:cs="Arial" w:eastAsia="Arial"/>
                <w:sz w:val="22"/>
                <w:szCs w:val="22"/>
                <w:spacing w:val="3"/>
                <w:w w:val="9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纸、笔</w:t>
            </w:r>
          </w:p>
        </w:tc>
      </w:tr>
    </w:tbl>
    <w:p>
      <w:pPr>
        <w:jc w:val="left"/>
        <w:spacing w:after="0"/>
        <w:sectPr>
          <w:pgMar w:header="905" w:top="1100" w:bottom="280" w:left="1660" w:right="1660"/>
          <w:headerReference w:type="default" r:id="rId5"/>
          <w:type w:val="continuous"/>
          <w:pgSz w:w="11920" w:h="16840"/>
        </w:sectPr>
      </w:pPr>
      <w:rPr/>
    </w:p>
    <w:p>
      <w:pPr>
        <w:spacing w:before="0" w:after="0" w:line="266" w:lineRule="exact"/>
        <w:ind w:left="560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FF0000"/>
          <w:spacing w:val="1"/>
          <w:w w:val="74"/>
          <w:position w:val="-1"/>
        </w:rPr>
        <w:t>P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18"/>
          <w:szCs w:val="18"/>
          <w:color w:val="FF0000"/>
          <w:spacing w:val="1"/>
          <w:w w:val="179"/>
          <w:position w:val="-1"/>
        </w:rPr>
        <w:t>: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教案内容仅为老师提供参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考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资料，一切以实际上课情况和教师讲课习惯为主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0" w:after="0" w:line="378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253998pt;margin-top:1.450432pt;width:412.73pt;height:18.87pt;mso-position-horizontal-relative:page;mso-position-vertical-relative:paragraph;z-index:-377" coordorigin="1785,29" coordsize="8255,377">
            <v:group style="position:absolute;left:9916;top:74;width:108;height:312" coordorigin="9916,74" coordsize="108,312">
              <v:shape style="position:absolute;left:9916;top:74;width:108;height:312" coordorigin="9916,74" coordsize="108,312" path="m9916,386l10024,386,10024,74,9916,74,9916,386xe" filled="t" fillcolor="#F7C9AC" stroked="f">
                <v:path arrowok="t"/>
                <v:fill/>
              </v:shape>
            </v:group>
            <v:group style="position:absolute;left:1800;top:74;width:108;height:312" coordorigin="1800,74" coordsize="108,312">
              <v:shape style="position:absolute;left:1800;top:74;width:108;height:312" coordorigin="1800,74" coordsize="108,312" path="m1800,386l1908,386,1908,74,1800,74,1800,386xe" filled="t" fillcolor="#F7C9AC" stroked="f">
                <v:path arrowok="t"/>
                <v:fill/>
              </v:shape>
            </v:group>
            <v:group style="position:absolute;left:1908;top:74;width:8008;height:312" coordorigin="1908,74" coordsize="8008,312">
              <v:shape style="position:absolute;left:1908;top:74;width:8008;height:312" coordorigin="1908,74" coordsize="8008,312" path="m1908,386l9916,386,9916,74,1908,74,1908,386e" filled="t" fillcolor="#F7C9AC" stroked="f">
                <v:path arrowok="t"/>
                <v:fill/>
              </v:shape>
            </v:group>
            <v:group style="position:absolute;left:1800;top:44;width:8224;height:31" coordorigin="1800,44" coordsize="8224,31">
              <v:shape style="position:absolute;left:1800;top:44;width:8224;height:31" coordorigin="1800,44" coordsize="8224,31" path="m1800,75l10024,75,10024,44,1800,44,1800,75xe" filled="t" fillcolor="#000000" stroked="f">
                <v:path arrowok="t"/>
                <v:fill/>
              </v:shape>
            </v:group>
            <v:group style="position:absolute;left:1800;top:73;width:8224;height:4" coordorigin="1800,73" coordsize="8224,4">
              <v:shape style="position:absolute;left:1800;top:73;width:8224;height:4" coordorigin="1800,73" coordsize="8224,4" path="m1800,78l10024,78,10024,73,1800,73,1800,78xe" filled="t" fillcolor="#F7C9AC" stroked="f">
                <v:path arrowok="t"/>
                <v:fill/>
              </v:shape>
            </v:group>
            <v:group style="position:absolute;left:1800;top:396;width:8224;height:2" coordorigin="1800,396" coordsize="8224,2">
              <v:shape style="position:absolute;left:1800;top:396;width:8224;height:2" coordorigin="1800,396" coordsize="8224,0" path="m1800,396l10024,396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堂导入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09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第一小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介绍）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4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8.533997pt;margin-top:2.709988pt;width:413.456pt;height:418.34999pt;mso-position-horizontal-relative:page;mso-position-vertical-relative:paragraph;z-index:-376" coordorigin="1771,54" coordsize="8269,8367">
            <v:group style="position:absolute;left:1800;top:74;width:7012;height:641" coordorigin="1800,74" coordsize="7012,641">
              <v:shape style="position:absolute;left:1800;top:74;width:7012;height:641" coordorigin="1800,74" coordsize="7012,641" path="m1800,715l8812,715,8812,74,1800,74,1800,715e" filled="t" fillcolor="#9CC2E4" stroked="f">
                <v:path arrowok="t"/>
                <v:fill/>
              </v:shape>
            </v:group>
            <v:group style="position:absolute;left:1908;top:74;width:6805;height:319" coordorigin="1908,74" coordsize="6805,319">
              <v:shape style="position:absolute;left:1908;top:74;width:6805;height:319" coordorigin="1908,74" coordsize="6805,319" path="m1908,394l8714,394,8714,74,1908,74,1908,394e" filled="t" fillcolor="#9CC2E4" stroked="f">
                <v:path arrowok="t"/>
                <v:fill/>
              </v:shape>
            </v:group>
            <v:group style="position:absolute;left:1908;top:394;width:6805;height:322" coordorigin="1908,394" coordsize="6805,322">
              <v:shape style="position:absolute;left:1908;top:394;width:6805;height:322" coordorigin="1908,394" coordsize="6805,322" path="m1908,715l8714,715,8714,394,1908,394,1908,715e" filled="t" fillcolor="#9CC2E4" stroked="f">
                <v:path arrowok="t"/>
                <v:fill/>
              </v:shape>
            </v:group>
            <v:group style="position:absolute;left:8834;top:74;width:1190;height:641" coordorigin="8834,74" coordsize="1190,641">
              <v:shape style="position:absolute;left:8834;top:74;width:1190;height:641" coordorigin="8834,74" coordsize="1190,641" path="m8834,715l10024,715,10024,74,8834,74,8834,715e" filled="t" fillcolor="#9CC2E4" stroked="f">
                <v:path arrowok="t"/>
                <v:fill/>
              </v:shape>
            </v:group>
            <v:group style="position:absolute;left:8930;top:74;width:986;height:319" coordorigin="8930,74" coordsize="986,319">
              <v:shape style="position:absolute;left:8930;top:74;width:986;height:319" coordorigin="8930,74" coordsize="986,319" path="m8930,394l9916,394,9916,74,8930,74,8930,394e" filled="t" fillcolor="#9CC2E4" stroked="f">
                <v:path arrowok="t"/>
                <v:fill/>
              </v:shape>
            </v:group>
            <v:group style="position:absolute;left:1800;top:65;width:8224;height:2" coordorigin="1800,65" coordsize="8224,2">
              <v:shape style="position:absolute;left:1800;top:65;width:8224;height:2" coordorigin="1800,65" coordsize="8224,0" path="m1800,65l10024,65e" filled="f" stroked="t" strokeweight="1.05999pt" strokecolor="#000000">
                <v:path arrowok="t"/>
              </v:shape>
            </v:group>
            <v:group style="position:absolute;left:8822;top:74;width:2;height:2683" coordorigin="8822,74" coordsize="2,2683">
              <v:shape style="position:absolute;left:8822;top:74;width:2;height:2683" coordorigin="8822,74" coordsize="0,2683" path="m8822,74l8822,2758e" filled="f" stroked="t" strokeweight="1.05999pt" strokecolor="#000000">
                <v:path arrowok="t"/>
              </v:shape>
            </v:group>
            <v:group style="position:absolute;left:1800;top:725;width:8224;height:2" coordorigin="1800,725" coordsize="8224,2">
              <v:shape style="position:absolute;left:1800;top:725;width:8224;height:2" coordorigin="1800,725" coordsize="8224,0" path="m1800,725l10024,725e" filled="f" stroked="t" strokeweight="1.05999pt" strokecolor="#000000">
                <v:path arrowok="t"/>
              </v:shape>
            </v:group>
            <v:group style="position:absolute;left:1800;top:1066;width:8224;height:2" coordorigin="1800,1066" coordsize="8224,2">
              <v:shape style="position:absolute;left:1800;top:1066;width:8224;height:2" coordorigin="1800,1066" coordsize="8224,0" path="m1800,1066l10024,1066e" filled="f" stroked="t" strokeweight="1.05999pt" strokecolor="#000000">
                <v:path arrowok="t"/>
              </v:shape>
            </v:group>
            <v:group style="position:absolute;left:8714;top:1416;width:98;height:319" coordorigin="8714,1416" coordsize="98,319">
              <v:shape style="position:absolute;left:8714;top:1416;width:98;height:319" coordorigin="8714,1416" coordsize="98,319" path="m8714,1735l8812,1735,8812,1416,8714,1416,8714,1735xe" filled="t" fillcolor="#9CC2E4" stroked="f">
                <v:path arrowok="t"/>
                <v:fill/>
              </v:shape>
            </v:group>
            <v:group style="position:absolute;left:1800;top:1416;width:108;height:319" coordorigin="1800,1416" coordsize="108,319">
              <v:shape style="position:absolute;left:1800;top:1416;width:108;height:319" coordorigin="1800,1416" coordsize="108,319" path="m1800,1735l1908,1735,1908,1416,1800,1416,1800,1735xe" filled="t" fillcolor="#9CC2E4" stroked="f">
                <v:path arrowok="t"/>
                <v:fill/>
              </v:shape>
            </v:group>
            <v:group style="position:absolute;left:1908;top:1416;width:6805;height:319" coordorigin="1908,1416" coordsize="6805,319">
              <v:shape style="position:absolute;left:1908;top:1416;width:6805;height:319" coordorigin="1908,1416" coordsize="6805,319" path="m1908,1735l8714,1735,8714,1416,1908,1416,1908,1735e" filled="t" fillcolor="#9CC2E4" stroked="f">
                <v:path arrowok="t"/>
                <v:fill/>
              </v:shape>
            </v:group>
            <v:group style="position:absolute;left:8834;top:1416;width:96;height:319" coordorigin="8834,1416" coordsize="96,319">
              <v:shape style="position:absolute;left:8834;top:1416;width:96;height:319" coordorigin="8834,1416" coordsize="96,319" path="m8834,1735l8930,1735,8930,1416,8834,1416,8834,1735xe" filled="t" fillcolor="#9CC2E4" stroked="f">
                <v:path arrowok="t"/>
                <v:fill/>
              </v:shape>
            </v:group>
            <v:group style="position:absolute;left:9916;top:1416;width:108;height:319" coordorigin="9916,1416" coordsize="108,319">
              <v:shape style="position:absolute;left:9916;top:1416;width:108;height:319" coordorigin="9916,1416" coordsize="108,319" path="m9916,1735l10024,1735,10024,1416,9916,1416,9916,1735xe" filled="t" fillcolor="#9CC2E4" stroked="f">
                <v:path arrowok="t"/>
                <v:fill/>
              </v:shape>
            </v:group>
            <v:group style="position:absolute;left:8930;top:1416;width:986;height:319" coordorigin="8930,1416" coordsize="986,319">
              <v:shape style="position:absolute;left:8930;top:1416;width:986;height:319" coordorigin="8930,1416" coordsize="986,319" path="m8930,1735l9916,1735,9916,1416,8930,1416,8930,1735e" filled="t" fillcolor="#9CC2E4" stroked="f">
                <v:path arrowok="t"/>
                <v:fill/>
              </v:shape>
            </v:group>
            <v:group style="position:absolute;left:1800;top:1406;width:8224;height:2" coordorigin="1800,1406" coordsize="8224,2">
              <v:shape style="position:absolute;left:1800;top:1406;width:8224;height:2" coordorigin="1800,1406" coordsize="8224,0" path="m1800,1406l10024,1406e" filled="f" stroked="t" strokeweight="1.05999pt" strokecolor="#000000">
                <v:path arrowok="t"/>
              </v:shape>
            </v:group>
            <v:group style="position:absolute;left:1800;top:1745;width:8224;height:2" coordorigin="1800,1745" coordsize="8224,2">
              <v:shape style="position:absolute;left:1800;top:1745;width:8224;height:2" coordorigin="1800,1745" coordsize="8224,0" path="m1800,1745l10024,1745e" filled="f" stroked="t" strokeweight="1.05999pt" strokecolor="#000000">
                <v:path arrowok="t"/>
              </v:shape>
            </v:group>
            <v:group style="position:absolute;left:8714;top:2095;width:98;height:322" coordorigin="8714,2095" coordsize="98,322">
              <v:shape style="position:absolute;left:8714;top:2095;width:98;height:322" coordorigin="8714,2095" coordsize="98,322" path="m8714,2417l8812,2417,8812,2095,8714,2095,8714,2417xe" filled="t" fillcolor="#E1EED9" stroked="f">
                <v:path arrowok="t"/>
                <v:fill/>
              </v:shape>
            </v:group>
            <v:group style="position:absolute;left:1800;top:2095;width:108;height:322" coordorigin="1800,2095" coordsize="108,322">
              <v:shape style="position:absolute;left:1800;top:2095;width:108;height:322" coordorigin="1800,2095" coordsize="108,322" path="m1800,2417l1908,2417,1908,2095,1800,2095,1800,2417xe" filled="t" fillcolor="#E1EED9" stroked="f">
                <v:path arrowok="t"/>
                <v:fill/>
              </v:shape>
            </v:group>
            <v:group style="position:absolute;left:1908;top:2095;width:6805;height:322" coordorigin="1908,2095" coordsize="6805,322">
              <v:shape style="position:absolute;left:1908;top:2095;width:6805;height:322" coordorigin="1908,2095" coordsize="6805,322" path="m1908,2417l8714,2417,8714,2095,1908,2095,1908,2417e" filled="t" fillcolor="#E1EED9" stroked="f">
                <v:path arrowok="t"/>
                <v:fill/>
              </v:shape>
            </v:group>
            <v:group style="position:absolute;left:8834;top:2095;width:96;height:322" coordorigin="8834,2095" coordsize="96,322">
              <v:shape style="position:absolute;left:8834;top:2095;width:96;height:322" coordorigin="8834,2095" coordsize="96,322" path="m8834,2417l8930,2417,8930,2095,8834,2095,8834,2417xe" filled="t" fillcolor="#E1EED9" stroked="f">
                <v:path arrowok="t"/>
                <v:fill/>
              </v:shape>
            </v:group>
            <v:group style="position:absolute;left:9916;top:2095;width:108;height:322" coordorigin="9916,2095" coordsize="108,322">
              <v:shape style="position:absolute;left:9916;top:2095;width:108;height:322" coordorigin="9916,2095" coordsize="108,322" path="m9916,2417l10024,2417,10024,2095,9916,2095,9916,2417xe" filled="t" fillcolor="#E1EED9" stroked="f">
                <v:path arrowok="t"/>
                <v:fill/>
              </v:shape>
            </v:group>
            <v:group style="position:absolute;left:8930;top:2095;width:986;height:322" coordorigin="8930,2095" coordsize="986,322">
              <v:shape style="position:absolute;left:8930;top:2095;width:986;height:322" coordorigin="8930,2095" coordsize="986,322" path="m8930,2417l9916,2417,9916,2095,8930,2095,8930,2417e" filled="t" fillcolor="#E1EED9" stroked="f">
                <v:path arrowok="t"/>
                <v:fill/>
              </v:shape>
            </v:group>
            <v:group style="position:absolute;left:1800;top:2086;width:8224;height:2" coordorigin="1800,2086" coordsize="8224,2">
              <v:shape style="position:absolute;left:1800;top:2086;width:8224;height:2" coordorigin="1800,2086" coordsize="8224,0" path="m1800,2086l10024,2086e" filled="f" stroked="t" strokeweight="1.05999pt" strokecolor="#000000">
                <v:path arrowok="t"/>
              </v:shape>
            </v:group>
            <v:group style="position:absolute;left:1800;top:2426;width:8224;height:2" coordorigin="1800,2426" coordsize="8224,2">
              <v:shape style="position:absolute;left:1800;top:2426;width:8224;height:2" coordorigin="1800,2426" coordsize="8224,0" path="m1800,2426l10024,2426e" filled="f" stroked="t" strokeweight="1.05999pt" strokecolor="#000000">
                <v:path arrowok="t"/>
              </v:shape>
            </v:group>
            <v:group style="position:absolute;left:1800;top:2777;width:8224;height:346" coordorigin="1800,2777" coordsize="8224,346">
              <v:shape style="position:absolute;left:1800;top:2777;width:8224;height:346" coordorigin="1800,2777" coordsize="8224,346" path="m1800,3122l10024,3122,10024,2777,1800,2777,1800,3122e" filled="t" fillcolor="#F7C9AC" stroked="f">
                <v:path arrowok="t"/>
                <v:fill/>
              </v:shape>
            </v:group>
            <v:group style="position:absolute;left:1908;top:2777;width:8008;height:312" coordorigin="1908,2777" coordsize="8008,312">
              <v:shape style="position:absolute;left:1908;top:2777;width:8008;height:312" coordorigin="1908,2777" coordsize="8008,312" path="m1908,3089l9916,3089,9916,2777,1908,2777,1908,3089e" filled="t" fillcolor="#F7C9AC" stroked="f">
                <v:path arrowok="t"/>
                <v:fill/>
              </v:shape>
            </v:group>
            <v:group style="position:absolute;left:1800;top:2757;width:8224;height:21" coordorigin="1800,2757" coordsize="8224,21">
              <v:shape style="position:absolute;left:1800;top:2757;width:8224;height:21" coordorigin="1800,2757" coordsize="8224,21" path="m1800,2778l10024,2778,10024,2757,1800,2757,1800,2778xe" filled="t" fillcolor="#000000" stroked="f">
                <v:path arrowok="t"/>
                <v:fill/>
              </v:shape>
            </v:group>
            <v:group style="position:absolute;left:1800;top:3132;width:8224;height:2" coordorigin="1800,3132" coordsize="8224,2">
              <v:shape style="position:absolute;left:1800;top:3132;width:8224;height:2" coordorigin="1800,3132" coordsize="8224,0" path="m1800,3132l10024,3132e" filled="f" stroked="t" strokeweight="1.05999pt" strokecolor="#000000">
                <v:path arrowok="t"/>
              </v:shape>
            </v:group>
            <v:group style="position:absolute;left:8822;top:3142;width:2;height:5250" coordorigin="8822,3142" coordsize="2,5250">
              <v:shape style="position:absolute;left:8822;top:3142;width:2;height:5250" coordorigin="8822,3142" coordsize="0,5250" path="m8822,3142l8822,8391e" filled="f" stroked="t" strokeweight="1.05999pt" strokecolor="#000000">
                <v:path arrowok="t"/>
              </v:shape>
            </v:group>
            <v:group style="position:absolute;left:1800;top:3482;width:7012;height:963" coordorigin="1800,3482" coordsize="7012,963">
              <v:shape style="position:absolute;left:1800;top:3482;width:7012;height:963" coordorigin="1800,3482" coordsize="7012,963" path="m1800,4445l8812,4445,8812,3482,1800,3482,1800,4445e" filled="t" fillcolor="#9CC2E4" stroked="f">
                <v:path arrowok="t"/>
                <v:fill/>
              </v:shape>
            </v:group>
            <v:group style="position:absolute;left:1908;top:3482;width:6805;height:322" coordorigin="1908,3482" coordsize="6805,322">
              <v:shape style="position:absolute;left:1908;top:3482;width:6805;height:322" coordorigin="1908,3482" coordsize="6805,322" path="m1908,3804l8714,3804,8714,3482,1908,3482,1908,3804e" filled="t" fillcolor="#9CC2E4" stroked="f">
                <v:path arrowok="t"/>
                <v:fill/>
              </v:shape>
            </v:group>
            <v:group style="position:absolute;left:1908;top:3804;width:6805;height:319" coordorigin="1908,3804" coordsize="6805,319">
              <v:shape style="position:absolute;left:1908;top:3804;width:6805;height:319" coordorigin="1908,3804" coordsize="6805,319" path="m1908,4124l8714,4124,8714,3804,1908,3804,1908,4124e" filled="t" fillcolor="#9CC2E4" stroked="f">
                <v:path arrowok="t"/>
                <v:fill/>
              </v:shape>
            </v:group>
            <v:group style="position:absolute;left:1908;top:4124;width:6805;height:322" coordorigin="1908,4124" coordsize="6805,322">
              <v:shape style="position:absolute;left:1908;top:4124;width:6805;height:322" coordorigin="1908,4124" coordsize="6805,322" path="m1908,4445l8714,4445,8714,4124,1908,4124,1908,4445e" filled="t" fillcolor="#9CC2E4" stroked="f">
                <v:path arrowok="t"/>
                <v:fill/>
              </v:shape>
            </v:group>
            <v:group style="position:absolute;left:8834;top:3482;width:1190;height:963" coordorigin="8834,3482" coordsize="1190,963">
              <v:shape style="position:absolute;left:8834;top:3482;width:1190;height:963" coordorigin="8834,3482" coordsize="1190,963" path="m8834,4445l10024,4445,10024,3482,8834,3482,8834,4445e" filled="t" fillcolor="#9CC2E4" stroked="f">
                <v:path arrowok="t"/>
                <v:fill/>
              </v:shape>
            </v:group>
            <v:group style="position:absolute;left:8930;top:3482;width:986;height:322" coordorigin="8930,3482" coordsize="986,322">
              <v:shape style="position:absolute;left:8930;top:3482;width:986;height:322" coordorigin="8930,3482" coordsize="986,322" path="m8930,3804l9916,3804,9916,3482,8930,3482,8930,3804e" filled="t" fillcolor="#9CC2E4" stroked="f">
                <v:path arrowok="t"/>
                <v:fill/>
              </v:shape>
            </v:group>
            <v:group style="position:absolute;left:1800;top:3473;width:8224;height:2" coordorigin="1800,3473" coordsize="8224,2">
              <v:shape style="position:absolute;left:1800;top:3473;width:8224;height:2" coordorigin="1800,3473" coordsize="8224,0" path="m1800,3473l10024,3473e" filled="f" stroked="t" strokeweight="1.06002pt" strokecolor="#000000">
                <v:path arrowok="t"/>
              </v:shape>
            </v:group>
            <v:group style="position:absolute;left:1800;top:4455;width:8224;height:2" coordorigin="1800,4455" coordsize="8224,2">
              <v:shape style="position:absolute;left:1800;top:4455;width:8224;height:2" coordorigin="1800,4455" coordsize="8224,0" path="m1800,4455l10024,4455e" filled="f" stroked="t" strokeweight="1.05999pt" strokecolor="#000000">
                <v:path arrowok="t"/>
              </v:shape>
            </v:group>
            <v:group style="position:absolute;left:1800;top:4805;width:7012;height:2242" coordorigin="1800,4805" coordsize="7012,2242">
              <v:shape style="position:absolute;left:1800;top:4805;width:7012;height:2242" coordorigin="1800,4805" coordsize="7012,2242" path="m1800,7047l8812,7047,8812,4805,1800,4805,1800,7047e" filled="t" fillcolor="#E1EED9" stroked="f">
                <v:path arrowok="t"/>
                <v:fill/>
              </v:shape>
            </v:group>
            <v:group style="position:absolute;left:1908;top:4805;width:6805;height:319" coordorigin="1908,4805" coordsize="6805,319">
              <v:shape style="position:absolute;left:1908;top:4805;width:6805;height:319" coordorigin="1908,4805" coordsize="6805,319" path="m1908,5124l8714,5124,8714,4805,1908,4805,1908,5124e" filled="t" fillcolor="#E1EED9" stroked="f">
                <v:path arrowok="t"/>
                <v:fill/>
              </v:shape>
            </v:group>
            <v:group style="position:absolute;left:1908;top:5124;width:6805;height:322" coordorigin="1908,5124" coordsize="6805,322">
              <v:shape style="position:absolute;left:1908;top:5124;width:6805;height:322" coordorigin="1908,5124" coordsize="6805,322" path="m1908,5446l8714,5446,8714,5124,1908,5124,1908,5446e" filled="t" fillcolor="#E1EED9" stroked="f">
                <v:path arrowok="t"/>
                <v:fill/>
              </v:shape>
            </v:group>
            <v:group style="position:absolute;left:1908;top:5446;width:6805;height:319" coordorigin="1908,5446" coordsize="6805,319">
              <v:shape style="position:absolute;left:1908;top:5446;width:6805;height:319" coordorigin="1908,5446" coordsize="6805,319" path="m1908,5765l8714,5765,8714,5446,1908,5446,1908,5765e" filled="t" fillcolor="#E1EED9" stroked="f">
                <v:path arrowok="t"/>
                <v:fill/>
              </v:shape>
            </v:group>
            <v:group style="position:absolute;left:1908;top:5765;width:6805;height:322" coordorigin="1908,5765" coordsize="6805,322">
              <v:shape style="position:absolute;left:1908;top:5765;width:6805;height:322" coordorigin="1908,5765" coordsize="6805,322" path="m1908,6087l8714,6087,8714,5765,1908,5765,1908,6087e" filled="t" fillcolor="#E1EED9" stroked="f">
                <v:path arrowok="t"/>
                <v:fill/>
              </v:shape>
            </v:group>
            <v:group style="position:absolute;left:1908;top:6087;width:6805;height:319" coordorigin="1908,6087" coordsize="6805,319">
              <v:shape style="position:absolute;left:1908;top:6087;width:6805;height:319" coordorigin="1908,6087" coordsize="6805,319" path="m1908,6406l8714,6406,8714,6087,1908,6087,1908,6406e" filled="t" fillcolor="#E1EED9" stroked="f">
                <v:path arrowok="t"/>
                <v:fill/>
              </v:shape>
            </v:group>
            <v:group style="position:absolute;left:1908;top:6406;width:6805;height:322" coordorigin="1908,6406" coordsize="6805,322">
              <v:shape style="position:absolute;left:1908;top:6406;width:6805;height:322" coordorigin="1908,6406" coordsize="6805,322" path="m1908,6728l8714,6728,8714,6406,1908,6406,1908,6728e" filled="t" fillcolor="#E1EED9" stroked="f">
                <v:path arrowok="t"/>
                <v:fill/>
              </v:shape>
            </v:group>
            <v:group style="position:absolute;left:1908;top:6728;width:6805;height:319" coordorigin="1908,6728" coordsize="6805,319">
              <v:shape style="position:absolute;left:1908;top:6728;width:6805;height:319" coordorigin="1908,6728" coordsize="6805,319" path="m1908,7047l8714,7047,8714,6728,1908,6728,1908,7047e" filled="t" fillcolor="#E1EED9" stroked="f">
                <v:path arrowok="t"/>
                <v:fill/>
              </v:shape>
            </v:group>
            <v:group style="position:absolute;left:8834;top:4805;width:1190;height:2242" coordorigin="8834,4805" coordsize="1190,2242">
              <v:shape style="position:absolute;left:8834;top:4805;width:1190;height:2242" coordorigin="8834,4805" coordsize="1190,2242" path="m8834,7047l10024,7047,10024,4805,8834,4805,8834,7047e" filled="t" fillcolor="#E1EED9" stroked="f">
                <v:path arrowok="t"/>
                <v:fill/>
              </v:shape>
            </v:group>
            <v:group style="position:absolute;left:8930;top:4805;width:986;height:319" coordorigin="8930,4805" coordsize="986,319">
              <v:shape style="position:absolute;left:8930;top:4805;width:986;height:319" coordorigin="8930,4805" coordsize="986,319" path="m8930,5124l9916,5124,9916,4805,8930,4805,8930,5124e" filled="t" fillcolor="#E1EED9" stroked="f">
                <v:path arrowok="t"/>
                <v:fill/>
              </v:shape>
            </v:group>
            <v:group style="position:absolute;left:1800;top:4796;width:8224;height:2" coordorigin="1800,4796" coordsize="8224,2">
              <v:shape style="position:absolute;left:1800;top:4796;width:8224;height:2" coordorigin="1800,4796" coordsize="8224,0" path="m1800,4796l10024,4796e" filled="f" stroked="t" strokeweight="1.05999pt" strokecolor="#000000">
                <v:path arrowok="t"/>
              </v:shape>
            </v:group>
            <v:group style="position:absolute;left:1800;top:7056;width:8224;height:2" coordorigin="1800,7056" coordsize="8224,2">
              <v:shape style="position:absolute;left:1800;top:7056;width:8224;height:2" coordorigin="1800,7056" coordsize="8224,0" path="m1800,7056l10024,7056e" filled="f" stroked="t" strokeweight="1.06002pt" strokecolor="#000000">
                <v:path arrowok="t"/>
              </v:shape>
            </v:group>
            <v:group style="position:absolute;left:1800;top:7407;width:7012;height:641" coordorigin="1800,7407" coordsize="7012,641">
              <v:shape style="position:absolute;left:1800;top:7407;width:7012;height:641" coordorigin="1800,7407" coordsize="7012,641" path="m1800,8048l8812,8048,8812,7407,1800,7407,1800,8048e" filled="t" fillcolor="#9CC2E4" stroked="f">
                <v:path arrowok="t"/>
                <v:fill/>
              </v:shape>
            </v:group>
            <v:group style="position:absolute;left:1908;top:7407;width:6805;height:322" coordorigin="1908,7407" coordsize="6805,322">
              <v:shape style="position:absolute;left:1908;top:7407;width:6805;height:322" coordorigin="1908,7407" coordsize="6805,322" path="m1908,7729l8714,7729,8714,7407,1908,7407,1908,7729e" filled="t" fillcolor="#9CC2E4" stroked="f">
                <v:path arrowok="t"/>
                <v:fill/>
              </v:shape>
            </v:group>
            <v:group style="position:absolute;left:1908;top:7729;width:6805;height:319" coordorigin="1908,7729" coordsize="6805,319">
              <v:shape style="position:absolute;left:1908;top:7729;width:6805;height:319" coordorigin="1908,7729" coordsize="6805,319" path="m1908,8048l8714,8048,8714,7729,1908,7729,1908,8048e" filled="t" fillcolor="#9CC2E4" stroked="f">
                <v:path arrowok="t"/>
                <v:fill/>
              </v:shape>
            </v:group>
            <v:group style="position:absolute;left:8834;top:7407;width:1190;height:641" coordorigin="8834,7407" coordsize="1190,641">
              <v:shape style="position:absolute;left:8834;top:7407;width:1190;height:641" coordorigin="8834,7407" coordsize="1190,641" path="m8834,8048l10024,8048,10024,7407,8834,7407,8834,8048e" filled="t" fillcolor="#9CC2E4" stroked="f">
                <v:path arrowok="t"/>
                <v:fill/>
              </v:shape>
            </v:group>
            <v:group style="position:absolute;left:8930;top:7407;width:986;height:322" coordorigin="8930,7407" coordsize="986,322">
              <v:shape style="position:absolute;left:8930;top:7407;width:986;height:322" coordorigin="8930,7407" coordsize="986,322" path="m8930,7729l9916,7729,9916,7407,8930,7407,8930,7729e" filled="t" fillcolor="#9CC2E4" stroked="f">
                <v:path arrowok="t"/>
                <v:fill/>
              </v:shape>
            </v:group>
            <v:group style="position:absolute;left:1800;top:7398;width:8224;height:2" coordorigin="1800,7398" coordsize="8224,2">
              <v:shape style="position:absolute;left:1800;top:7398;width:8224;height:2" coordorigin="1800,7398" coordsize="8224,0" path="m1800,7398l10024,7398e" filled="f" stroked="t" strokeweight="1.06002pt" strokecolor="#000000">
                <v:path arrowok="t"/>
              </v:shape>
            </v:group>
            <v:group style="position:absolute;left:1800;top:8058;width:8224;height:2" coordorigin="1800,8058" coordsize="8224,2">
              <v:shape style="position:absolute;left:1800;top:8058;width:8224;height:2" coordorigin="1800,8058" coordsize="8224,0" path="m1800,8058l10024,8058e" filled="f" stroked="t" strokeweight="1.06002pt" strokecolor="#000000">
                <v:path arrowok="t"/>
              </v:shape>
            </v:group>
            <v:group style="position:absolute;left:1786;top:8406;width:8238;height:2" coordorigin="1786,8406" coordsize="8238,2">
              <v:shape style="position:absolute;left:1786;top:8406;width:8238;height:2" coordorigin="1786,8406" coordsize="8238,0" path="m1786,8406l10024,8406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室介绍学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，以及自我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绍》授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师开始授课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入上节课复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880" w:space="582"/>
            <w:col w:w="1138"/>
          </w:cols>
        </w:sectPr>
      </w:pPr>
      <w:rPr/>
    </w:p>
    <w:p>
      <w:pPr>
        <w:spacing w:before="5" w:after="0" w:line="340" w:lineRule="exact"/>
        <w:ind w:left="248" w:right="419" w:firstLine="881"/>
        <w:jc w:val="left"/>
        <w:tabs>
          <w:tab w:pos="74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color w:val="000000"/>
          <w:spacing w:val="3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第二小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（上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回顾）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  <w:t>分钟</w:t>
      </w:r>
    </w:p>
    <w:p>
      <w:pPr>
        <w:spacing w:before="1" w:after="0" w:line="340" w:lineRule="exact"/>
        <w:ind w:left="248" w:right="419" w:firstLine="353"/>
        <w:jc w:val="left"/>
        <w:tabs>
          <w:tab w:pos="74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有疑问，并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容。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第三小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绍）</w:t>
      </w:r>
    </w:p>
    <w:p>
      <w:pPr>
        <w:spacing w:before="0" w:after="0" w:line="326" w:lineRule="exact"/>
        <w:ind w:left="688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（教师）抛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互动问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和学生进行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动，提问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导入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1"/>
        </w:rPr>
        <w:t>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制流程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3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第四小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分解）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12" w:after="0" w:line="203" w:lineRule="auto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大家已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道我们本节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个什么样的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了。那大家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考一下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果我们要完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这样的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应该怎么做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先我们先通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一个视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分解一下整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内容。</w:t>
      </w:r>
    </w:p>
    <w:p>
      <w:pPr>
        <w:spacing w:before="0" w:after="0" w:line="341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988" w:space="474"/>
            <w:col w:w="1138"/>
          </w:cols>
        </w:sectPr>
      </w:pPr>
      <w:rPr/>
    </w:p>
    <w:p>
      <w:pPr>
        <w:spacing w:before="0" w:after="0" w:line="347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2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：绘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2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流程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2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2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31" w:after="0" w:line="320" w:lineRule="exact"/>
        <w:ind w:left="601" w:right="-7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它？</w:t>
      </w:r>
    </w:p>
    <w:p>
      <w:pPr>
        <w:spacing w:before="1" w:after="0" w:line="320" w:lineRule="exact"/>
        <w:ind w:left="601" w:right="1445" w:firstLine="-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有没有同学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告诉老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我们要怎样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点击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呢？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角色被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模块</w:t>
      </w:r>
    </w:p>
    <w:p>
      <w:pPr>
        <w:spacing w:before="1" w:after="0" w:line="320" w:lineRule="exact"/>
        <w:ind w:left="248" w:right="-77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才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量条与怪物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击产生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联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？同学们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说一下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哪些！</w:t>
      </w:r>
    </w:p>
    <w:p>
      <w:pPr>
        <w:spacing w:before="0" w:after="0" w:line="314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学生回答：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量指令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断大于小于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第五小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图）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5" w:after="0" w:line="322" w:lineRule="exact"/>
        <w:ind w:left="248" w:right="-9" w:firstLine="35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（教师）很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同学已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解了我们今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程序的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骤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那现在我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来绘画；</w:t>
      </w:r>
    </w:p>
    <w:p>
      <w:pPr>
        <w:spacing w:before="0" w:after="0" w:line="34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84"/>
        </w:rPr>
        <w:t>1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7057" w:space="405"/>
            <w:col w:w="1138"/>
          </w:cols>
        </w:sectPr>
      </w:pPr>
      <w:rPr/>
    </w:p>
    <w:p>
      <w:pPr>
        <w:spacing w:before="0" w:after="0" w:line="332" w:lineRule="exact"/>
        <w:ind w:left="1024" w:right="-20"/>
        <w:jc w:val="left"/>
        <w:tabs>
          <w:tab w:pos="7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分解流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图</w:t>
        <w:tab/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84"/>
          <w:position w:val="-1"/>
        </w:rPr>
        <w:t>1</w:t>
      </w:r>
      <w:r>
        <w:rPr>
          <w:rFonts w:ascii="Arial" w:hAnsi="Arial" w:cs="Arial" w:eastAsia="Arial"/>
          <w:sz w:val="22"/>
          <w:szCs w:val="22"/>
          <w:color w:val="000000"/>
          <w:spacing w:val="4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</w:sectPr>
      </w:pPr>
      <w:rPr/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7034" w:hRule="exact"/>
        </w:trPr>
        <w:tc>
          <w:tcPr>
            <w:tcW w:w="7022" w:type="dxa"/>
            <w:tcBorders>
              <w:top w:val="single" w:sz="12.32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1" w:after="0" w:line="240" w:lineRule="auto"/>
              <w:ind w:left="24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142.804089pt;height:349.2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  <w:tc>
          <w:tcPr>
            <w:tcW w:w="1202" w:type="dxa"/>
            <w:tcBorders>
              <w:top w:val="single" w:sz="12.32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988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（师生互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</w:rPr>
              <w:t>动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79"/>
              </w:rPr>
              <w:t>: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动手练习）现在和老师一起来想一想，画出流程图。我</w:t>
            </w:r>
          </w:p>
          <w:p>
            <w:pPr>
              <w:spacing w:before="6" w:after="0" w:line="322" w:lineRule="exact"/>
              <w:ind w:left="108" w:right="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们来为本节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的内容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个划分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动手一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分解一下我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要完成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的步骤吧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让每一个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学完成流程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绘制）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9.8804" w:type="dxa"/>
      </w:tblPr>
      <w:tblGrid/>
      <w:tr>
        <w:trPr>
          <w:trHeight w:val="368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7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写程序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92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第六小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（第一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分）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0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0" w:after="0" w:line="281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第七小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41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3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第二部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75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369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982" w:hRule="exact"/>
        </w:trPr>
        <w:tc>
          <w:tcPr>
            <w:tcW w:w="7022" w:type="dxa"/>
            <w:tcBorders>
              <w:top w:val="single" w:sz="8.48016" w:space="0" w:color="000000"/>
              <w:bottom w:val="single" w:sz="8.47968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提问模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2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组织语言让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学们完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节程序，也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抛出一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题！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9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（同学们操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，保证学生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成本小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代码指令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7968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39" w:hRule="exact"/>
        </w:trPr>
        <w:tc>
          <w:tcPr>
            <w:tcW w:w="7022" w:type="dxa"/>
            <w:tcBorders>
              <w:top w:val="single" w:sz="8.47968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第八小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角色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202" w:type="dxa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40" w:hRule="exact"/>
        </w:trPr>
        <w:tc>
          <w:tcPr>
            <w:tcW w:w="7022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2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本节需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习的代码指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，让学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真听讲。</w:t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82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8" w:hRule="exact"/>
        </w:trPr>
        <w:tc>
          <w:tcPr>
            <w:tcW w:w="7022" w:type="dxa"/>
            <w:tcBorders>
              <w:top w:val="single" w:sz="8.48016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84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程序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第三部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）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374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1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2"/>
                <w:w w:val="94"/>
              </w:rPr>
              <w:t>-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84"/>
              </w:rPr>
              <w:t>512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0"/>
                <w:w w:val="73"/>
              </w:rPr>
              <w:t>s</w:t>
            </w:r>
            <w:r>
              <w:rPr>
                <w:rFonts w:ascii="Arial" w:hAnsi="Arial" w:cs="Arial" w:eastAsia="Arial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16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905" w:footer="0" w:top="1100" w:bottom="280" w:left="1660" w:right="1660"/>
          <w:pgSz w:w="11920" w:h="16840"/>
        </w:sectPr>
      </w:pPr>
      <w:rPr/>
    </w:p>
    <w:p>
      <w:pPr>
        <w:spacing w:before="0" w:after="0" w:line="283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（师生互动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提问模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</w:p>
    <w:p>
      <w:pPr>
        <w:spacing w:before="0" w:after="0" w:line="320" w:lineRule="exact"/>
        <w:ind w:left="60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组织语言让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学们完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节程序，也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抛出一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题！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7" w:lineRule="exact"/>
        <w:ind w:left="601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（同学们操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，老师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，保证学生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成本小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代码指令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  <w:position w:val="-1"/>
        </w:rPr>
        <w:t>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8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0"/>
          <w:w w:val="84"/>
        </w:rPr>
        <w:t>2</w:t>
      </w:r>
      <w:r>
        <w:rPr>
          <w:rFonts w:ascii="Arial" w:hAnsi="Arial" w:cs="Arial" w:eastAsia="Arial"/>
          <w:sz w:val="22"/>
          <w:szCs w:val="22"/>
          <w:spacing w:val="4"/>
          <w:w w:val="8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分钟</w:t>
      </w:r>
    </w:p>
    <w:p>
      <w:pPr>
        <w:jc w:val="left"/>
        <w:spacing w:after="0"/>
        <w:sectPr>
          <w:type w:val="continuous"/>
          <w:pgSz w:w="11920" w:h="16840"/>
          <w:pgMar w:top="1100" w:bottom="280" w:left="1660" w:right="1660"/>
          <w:cols w:num="2" w:equalWidth="0">
            <w:col w:w="6659" w:space="803"/>
            <w:col w:w="113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88.533997pt;margin-top:71.179985pt;width:413.456pt;height:51.89pt;mso-position-horizontal-relative:page;mso-position-vertical-relative:page;z-index:-375" coordorigin="1771,1424" coordsize="8269,1038">
            <v:group style="position:absolute;left:1800;top:1471;width:7012;height:960" coordorigin="1800,1471" coordsize="7012,960">
              <v:shape style="position:absolute;left:1800;top:1471;width:7012;height:960" coordorigin="1800,1471" coordsize="7012,960" path="m1800,2432l8812,2432,8812,1471,1800,1471,1800,2432e" filled="t" fillcolor="#E1EED9" stroked="f">
                <v:path arrowok="t"/>
                <v:fill/>
              </v:shape>
            </v:group>
            <v:group style="position:absolute;left:1908;top:1471;width:6805;height:320" coordorigin="1908,1471" coordsize="6805,320">
              <v:shape style="position:absolute;left:1908;top:1471;width:6805;height:320" coordorigin="1908,1471" coordsize="6805,320" path="m1908,1791l8714,1791,8714,1471,1908,1471,1908,1791e" filled="t" fillcolor="#E1EED9" stroked="f">
                <v:path arrowok="t"/>
                <v:fill/>
              </v:shape>
            </v:group>
            <v:group style="position:absolute;left:1908;top:1791;width:6805;height:319" coordorigin="1908,1791" coordsize="6805,319">
              <v:shape style="position:absolute;left:1908;top:1791;width:6805;height:319" coordorigin="1908,1791" coordsize="6805,319" path="m1908,2110l8714,2110,8714,1791,1908,1791,1908,2110e" filled="t" fillcolor="#E1EED9" stroked="f">
                <v:path arrowok="t"/>
                <v:fill/>
              </v:shape>
            </v:group>
            <v:group style="position:absolute;left:1908;top:2110;width:6805;height:322" coordorigin="1908,2110" coordsize="6805,322">
              <v:shape style="position:absolute;left:1908;top:2110;width:6805;height:322" coordorigin="1908,2110" coordsize="6805,322" path="m1908,2432l8714,2432,8714,2110,1908,2110,1908,2432e" filled="t" fillcolor="#E1EED9" stroked="f">
                <v:path arrowok="t"/>
                <v:fill/>
              </v:shape>
            </v:group>
            <v:group style="position:absolute;left:8834;top:1471;width:1190;height:960" coordorigin="8834,1471" coordsize="1190,960">
              <v:shape style="position:absolute;left:8834;top:1471;width:1190;height:960" coordorigin="8834,1471" coordsize="1190,960" path="m8834,2432l10024,2432,10024,1471,8834,1471,8834,2432e" filled="t" fillcolor="#E1EED9" stroked="f">
                <v:path arrowok="t"/>
                <v:fill/>
              </v:shape>
            </v:group>
            <v:group style="position:absolute;left:8930;top:1471;width:986;height:320" coordorigin="8930,1471" coordsize="986,320">
              <v:shape style="position:absolute;left:8930;top:1471;width:986;height:320" coordorigin="8930,1471" coordsize="986,320" path="m8930,1791l9916,1791,9916,1471,8930,1471,8930,1791e" filled="t" fillcolor="#E1EED9" stroked="f">
                <v:path arrowok="t"/>
                <v:fill/>
              </v:shape>
            </v:group>
            <v:group style="position:absolute;left:1800;top:1439;width:8224;height:31" coordorigin="1800,1439" coordsize="8224,31">
              <v:shape style="position:absolute;left:1800;top:1439;width:8224;height:31" coordorigin="1800,1439" coordsize="8224,31" path="m1800,1470l10024,1470,10024,1439,1800,1439,1800,1470xe" filled="t" fillcolor="#000000" stroked="f">
                <v:path arrowok="t"/>
                <v:fill/>
              </v:shape>
            </v:group>
            <v:group style="position:absolute;left:1800;top:1468;width:8224;height:4" coordorigin="1800,1468" coordsize="8224,4">
              <v:shape style="position:absolute;left:1800;top:1468;width:8224;height:4" coordorigin="1800,1468" coordsize="8224,4" path="m1800,1472l10024,1472,10024,1468,1800,1468,1800,1472xe" filled="t" fillcolor="#E1EED9" stroked="f">
                <v:path arrowok="t"/>
                <v:fill/>
              </v:shape>
            </v:group>
            <v:group style="position:absolute;left:1786;top:2446;width:8238;height:2" coordorigin="1786,2446" coordsize="8238,2">
              <v:shape style="position:absolute;left:1786;top:2446;width:8238;height:2" coordorigin="1786,2446" coordsize="8238,0" path="m1786,2446l10024,2446e" filled="f" stroked="t" strokeweight="1.54pt" strokecolor="#000000">
                <v:path arrowok="t"/>
              </v:shape>
            </v:group>
            <v:group style="position:absolute;left:8822;top:1459;width:2;height:972" coordorigin="8822,1459" coordsize="2,972">
              <v:shape style="position:absolute;left:8822;top:1459;width:2;height:972" coordorigin="8822,1459" coordsize="0,972" path="m8822,1459l8822,2432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679998" w:type="dxa"/>
      </w:tblPr>
      <w:tblGrid/>
      <w:tr>
        <w:trPr>
          <w:trHeight w:val="352" w:hRule="exact"/>
        </w:trPr>
        <w:tc>
          <w:tcPr>
            <w:tcW w:w="8224" w:type="dxa"/>
            <w:gridSpan w:val="2"/>
            <w:tcBorders>
              <w:top w:val="nil" w:sz="6" w:space="0" w:color="auto"/>
              <w:bottom w:val="single" w:sz="8.47992" w:space="0" w:color="000000"/>
              <w:left w:val="nil" w:sz="6" w:space="0" w:color="auto"/>
              <w:right w:val="nil" w:sz="6" w:space="0" w:color="auto"/>
            </w:tcBorders>
            <w:shd w:val="clear" w:color="auto" w:fill="F7C9AC"/>
          </w:tcPr>
          <w:p>
            <w:pPr>
              <w:spacing w:before="0" w:after="0" w:line="316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识延伸</w:t>
            </w:r>
          </w:p>
        </w:tc>
      </w:tr>
      <w:tr>
        <w:trPr>
          <w:trHeight w:val="674" w:hRule="exact"/>
        </w:trPr>
        <w:tc>
          <w:tcPr>
            <w:tcW w:w="7022" w:type="dxa"/>
            <w:tcBorders>
              <w:top w:val="single" w:sz="8.47992" w:space="0" w:color="000000"/>
              <w:bottom w:val="single" w:sz="8.480080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94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3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100"/>
              </w:rPr>
              <w:t>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2"/>
                <w:w w:val="100"/>
              </w:rPr>
              <w:t>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类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呢？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8.480080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294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1" w:hRule="exact"/>
        </w:trPr>
        <w:tc>
          <w:tcPr>
            <w:tcW w:w="7022" w:type="dxa"/>
            <w:tcBorders>
              <w:top w:val="single" w:sz="8.480080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3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延伸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202" w:type="dxa"/>
            <w:tcBorders>
              <w:top w:val="single" w:sz="8.480080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283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3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  <w:tr>
        <w:trPr>
          <w:trHeight w:val="346" w:hRule="exact"/>
        </w:trPr>
        <w:tc>
          <w:tcPr>
            <w:tcW w:w="7022" w:type="dxa"/>
            <w:tcBorders>
              <w:top w:val="single" w:sz="8.47992" w:space="0" w:color="000000"/>
              <w:bottom w:val="single" w:sz="12.32" w:space="0" w:color="000000"/>
              <w:left w:val="nil" w:sz="6" w:space="0" w:color="auto"/>
              <w:right w:val="single" w:sz="8.47992" w:space="0" w:color="000000"/>
            </w:tcBorders>
            <w:shd w:val="clear" w:color="auto" w:fill="E1EED9"/>
          </w:tcPr>
          <w:p>
            <w:pPr>
              <w:spacing w:before="0" w:after="0" w:line="281" w:lineRule="exact"/>
              <w:ind w:left="4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（师生互动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解到小说的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关知识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？</w:t>
            </w:r>
          </w:p>
        </w:tc>
        <w:tc>
          <w:tcPr>
            <w:tcW w:w="1202" w:type="dxa"/>
            <w:tcBorders>
              <w:top w:val="single" w:sz="8.47992" w:space="0" w:color="000000"/>
              <w:bottom w:val="single" w:sz="12.32" w:space="0" w:color="000000"/>
              <w:left w:val="single" w:sz="8.47992" w:space="0" w:color="000000"/>
              <w:right w:val="nil" w:sz="6" w:space="0" w:color="auto"/>
            </w:tcBorders>
            <w:shd w:val="clear" w:color="auto" w:fill="E1EED9"/>
          </w:tcPr>
          <w:p>
            <w:pPr>
              <w:spacing w:before="0" w:after="0" w:line="281" w:lineRule="exact"/>
              <w:ind w:left="2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Arial" w:hAnsi="Arial" w:cs="Arial" w:eastAsia="Arial"/>
                <w:sz w:val="22"/>
                <w:szCs w:val="22"/>
                <w:spacing w:val="0"/>
                <w:w w:val="84"/>
              </w:rPr>
              <w:t>2</w:t>
            </w:r>
            <w:r>
              <w:rPr>
                <w:rFonts w:ascii="Arial" w:hAnsi="Arial" w:cs="Arial" w:eastAsia="Arial"/>
                <w:sz w:val="22"/>
                <w:szCs w:val="22"/>
                <w:spacing w:val="4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分钟</w:t>
            </w:r>
          </w:p>
        </w:tc>
      </w:tr>
    </w:tbl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248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展练习</w:t>
      </w:r>
    </w:p>
    <w:p>
      <w:pPr>
        <w:spacing w:before="0" w:after="0" w:line="312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53998pt;margin-top:-17.382740pt;width:412.73pt;height:18.82pt;mso-position-horizontal-relative:page;mso-position-vertical-relative:paragraph;z-index:-374" coordorigin="1785,-348" coordsize="8255,376">
            <v:group style="position:absolute;left:9916;top:-303;width:108;height:312" coordorigin="9916,-303" coordsize="108,312">
              <v:shape style="position:absolute;left:9916;top:-303;width:108;height:312" coordorigin="9916,-303" coordsize="108,312" path="m9916,9l10024,9,10024,-303,9916,-303,9916,9xe" filled="t" fillcolor="#F7C9AC" stroked="f">
                <v:path arrowok="t"/>
                <v:fill/>
              </v:shape>
            </v:group>
            <v:group style="position:absolute;left:1800;top:-303;width:108;height:312" coordorigin="1800,-303" coordsize="108,312">
              <v:shape style="position:absolute;left:1800;top:-303;width:108;height:312" coordorigin="1800,-303" coordsize="108,312" path="m1800,9l1908,9,1908,-303,1800,-303,1800,9xe" filled="t" fillcolor="#F7C9AC" stroked="f">
                <v:path arrowok="t"/>
                <v:fill/>
              </v:shape>
            </v:group>
            <v:group style="position:absolute;left:1908;top:-303;width:8008;height:312" coordorigin="1908,-303" coordsize="8008,312">
              <v:shape style="position:absolute;left:1908;top:-303;width:8008;height:312" coordorigin="1908,-303" coordsize="8008,312" path="m1908,9l9916,9,9916,-303,1908,-303,1908,9e" filled="t" fillcolor="#F7C9AC" stroked="f">
                <v:path arrowok="t"/>
                <v:fill/>
              </v:shape>
            </v:group>
            <v:group style="position:absolute;left:1800;top:-332;width:8224;height:30" coordorigin="1800,-332" coordsize="8224,30">
              <v:shape style="position:absolute;left:1800;top:-332;width:8224;height:30" coordorigin="1800,-332" coordsize="8224,30" path="m1800,-301l10024,-301,10024,-331,1800,-331,1800,-301e" filled="t" fillcolor="#000000" stroked="f">
                <v:path arrowok="t"/>
                <v:fill/>
              </v:shape>
            </v:group>
            <v:group style="position:absolute;left:1800;top:-304;width:8224;height:4" coordorigin="1800,-304" coordsize="8224,4">
              <v:shape style="position:absolute;left:1800;top:-304;width:8224;height:4" coordorigin="1800,-304" coordsize="8224,4" path="m1800,-300l10024,-300,10024,-304,1800,-304,1800,-300xe" filled="t" fillcolor="#F7C9AC" stroked="f">
                <v:path arrowok="t"/>
                <v:fill/>
              </v:shape>
            </v:group>
            <v:group style="position:absolute;left:1800;top:18;width:8224;height:2" coordorigin="1800,18" coordsize="8224,2">
              <v:shape style="position:absolute;left:1800;top:18;width:8224;height:2" coordorigin="1800,18" coordsize="8224,0" path="m1800,18l10024,18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第九小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41" w:lineRule="exact"/>
        <w:ind w:left="10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0.024002pt;margin-top:2.36165pt;width:411.19pt;height:.1pt;mso-position-horizontal-relative:page;mso-position-vertical-relative:paragraph;z-index:-373" coordorigin="1800,47" coordsize="8224,2">
            <v:shape style="position:absolute;left:1800;top:47;width:8224;height:2" coordorigin="1800,47" coordsize="8224,0" path="m1800,47l10024,47e" filled="f" stroked="t" strokeweight="1.06002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播放视频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FF0000"/>
          <w:spacing w:val="-3"/>
          <w:w w:val="100"/>
          <w:position w:val="-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：课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该视频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静态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片，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辅助老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总结）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63" w:lineRule="exact"/>
        <w:ind w:left="688" w:right="-20"/>
        <w:jc w:val="left"/>
        <w:tabs>
          <w:tab w:pos="738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494003pt;margin-top:1.831692pt;width:412.25599pt;height:19.53999pt;mso-position-horizontal-relative:page;mso-position-vertical-relative:paragraph;z-index:-372" coordorigin="1790,37" coordsize="8245,391">
            <v:group style="position:absolute;left:1800;top:57;width:6904;height:350" coordorigin="1800,57" coordsize="6904,350">
              <v:shape style="position:absolute;left:1800;top:57;width:6904;height:350" coordorigin="1800,57" coordsize="6904,350" path="m1800,407l8704,407,8704,57,1800,57,1800,407e" filled="t" fillcolor="#9CC2E4" stroked="f">
                <v:path arrowok="t"/>
                <v:fill/>
              </v:shape>
            </v:group>
            <v:group style="position:absolute;left:1908;top:57;width:6697;height:322" coordorigin="1908,57" coordsize="6697,322">
              <v:shape style="position:absolute;left:1908;top:57;width:6697;height:322" coordorigin="1908,57" coordsize="6697,322" path="m1908,378l8606,378,8606,57,1908,57,1908,378e" filled="t" fillcolor="#9CC2E4" stroked="f">
                <v:path arrowok="t"/>
                <v:fill/>
              </v:shape>
            </v:group>
            <v:group style="position:absolute;left:8726;top:57;width:96;height:350" coordorigin="8726,57" coordsize="96,350">
              <v:shape style="position:absolute;left:8726;top:57;width:96;height:350" coordorigin="8726,57" coordsize="96,350" path="m8726,407l8822,407,8822,57,8726,57,8726,407xe" filled="t" fillcolor="#9CC2E4" stroked="f">
                <v:path arrowok="t"/>
                <v:fill/>
              </v:shape>
            </v:group>
            <v:group style="position:absolute;left:9916;top:57;width:108;height:350" coordorigin="9916,57" coordsize="108,350">
              <v:shape style="position:absolute;left:9916;top:57;width:108;height:350" coordorigin="9916,57" coordsize="108,350" path="m9916,407l10024,407,10024,57,9916,57,9916,407xe" filled="t" fillcolor="#9CC2E4" stroked="f">
                <v:path arrowok="t"/>
                <v:fill/>
              </v:shape>
            </v:group>
            <v:group style="position:absolute;left:8822;top:57;width:1094;height:350" coordorigin="8822,57" coordsize="1094,350">
              <v:shape style="position:absolute;left:8822;top:57;width:1094;height:350" coordorigin="8822,57" coordsize="1094,350" path="m8822,407l9916,407,9916,57,8822,57,8822,407e" filled="t" fillcolor="#9CC2E4" stroked="f">
                <v:path arrowok="t"/>
                <v:fill/>
              </v:shape>
            </v:group>
            <v:group style="position:absolute;left:1800;top:47;width:8224;height:2" coordorigin="1800,47" coordsize="8224,2">
              <v:shape style="position:absolute;left:1800;top:47;width:8224;height:2" coordorigin="1800,47" coordsize="8224,0" path="m1800,47l10024,47e" filled="f" stroked="t" strokeweight="1.05999pt" strokecolor="#000000">
                <v:path arrowok="t"/>
              </v:shape>
            </v:group>
            <v:group style="position:absolute;left:8714;top:57;width:2;height:350" coordorigin="8714,57" coordsize="2,350">
              <v:shape style="position:absolute;left:8714;top:57;width:2;height:350" coordorigin="8714,57" coordsize="0,350" path="m8714,57l8714,407e" filled="f" stroked="t" strokeweight="1.05999pt" strokecolor="#000000">
                <v:path arrowok="t"/>
              </v:shape>
            </v:group>
            <v:group style="position:absolute;left:1800;top:417;width:8224;height:2" coordorigin="1800,417" coordsize="8224,2">
              <v:shape style="position:absolute;left:1800;top:417;width:8224;height:2" coordorigin="1800,417" coordsize="8224,0" path="m1800,417l10024,417e" filled="f" stroked="t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（课程结束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总结本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1"/>
        </w:rPr>
        <w:t>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的代码知识！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</w:r>
      <w:r>
        <w:rPr>
          <w:rFonts w:ascii="Arial" w:hAnsi="Arial" w:cs="Arial" w:eastAsia="Arial"/>
          <w:sz w:val="24"/>
          <w:szCs w:val="24"/>
          <w:spacing w:val="0"/>
          <w:w w:val="84"/>
          <w:position w:val="-1"/>
        </w:rPr>
        <w:t>3</w:t>
      </w:r>
      <w:r>
        <w:rPr>
          <w:rFonts w:ascii="Arial" w:hAnsi="Arial" w:cs="Arial" w:eastAsia="Arial"/>
          <w:sz w:val="24"/>
          <w:szCs w:val="24"/>
          <w:spacing w:val="5"/>
          <w:w w:val="84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1"/>
        </w:rPr>
        <w:t>分钟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0" w:after="0" w:line="345" w:lineRule="exact"/>
        <w:ind w:left="2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4.924004pt;margin-top:71.167244pt;width:335.87pt;height:81.180pt;mso-position-horizontal-relative:page;mso-position-vertical-relative:paragraph;z-index:-371" coordorigin="1898,1423" coordsize="6717,1624">
            <v:group style="position:absolute;left:1908;top:1433;width:6697;height:322" coordorigin="1908,1433" coordsize="6697,322">
              <v:shape style="position:absolute;left:1908;top:1433;width:6697;height:322" coordorigin="1908,1433" coordsize="6697,322" path="m1908,1755l8606,1755,8606,1433,1908,1433,1908,1755e" filled="t" fillcolor="#C5DFB3" stroked="f">
                <v:path arrowok="t"/>
                <v:fill/>
              </v:shape>
            </v:group>
            <v:group style="position:absolute;left:1908;top:1755;width:6697;height:319" coordorigin="1908,1755" coordsize="6697,319">
              <v:shape style="position:absolute;left:1908;top:1755;width:6697;height:319" coordorigin="1908,1755" coordsize="6697,319" path="m1908,2074l8606,2074,8606,1755,1908,1755,1908,2074e" filled="t" fillcolor="#C5DFB3" stroked="f">
                <v:path arrowok="t"/>
                <v:fill/>
              </v:shape>
            </v:group>
            <v:group style="position:absolute;left:1908;top:2074;width:6697;height:322" coordorigin="1908,2074" coordsize="6697,322">
              <v:shape style="position:absolute;left:1908;top:2074;width:6697;height:322" coordorigin="1908,2074" coordsize="6697,322" path="m1908,2396l8606,2396,8606,2074,1908,2074,1908,2396e" filled="t" fillcolor="#C5DFB3" stroked="f">
                <v:path arrowok="t"/>
                <v:fill/>
              </v:shape>
            </v:group>
            <v:group style="position:absolute;left:1908;top:2396;width:6697;height:319" coordorigin="1908,2396" coordsize="6697,319">
              <v:shape style="position:absolute;left:1908;top:2396;width:6697;height:319" coordorigin="1908,2396" coordsize="6697,319" path="m1908,2715l8606,2715,8606,2396,1908,2396,1908,2715e" filled="t" fillcolor="#C5DFB3" stroked="f">
                <v:path arrowok="t"/>
                <v:fill/>
              </v:shape>
            </v:group>
            <v:group style="position:absolute;left:1908;top:2715;width:6697;height:322" coordorigin="1908,2715" coordsize="6697,322">
              <v:shape style="position:absolute;left:1908;top:2715;width:6697;height:322" coordorigin="1908,2715" coordsize="6697,322" path="m1908,3037l8606,3037,8606,2715,1908,2715,1908,3037e" filled="t" fillcolor="#C5DFB3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第十小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作业）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3.330126" w:type="dxa"/>
      </w:tblPr>
      <w:tblGrid/>
      <w:tr>
        <w:trPr>
          <w:trHeight w:val="660" w:hRule="exact"/>
        </w:trPr>
        <w:tc>
          <w:tcPr>
            <w:tcW w:w="6914" w:type="dxa"/>
            <w:tcBorders>
              <w:top w:val="single" w:sz="8.48016" w:space="0" w:color="000000"/>
              <w:bottom w:val="single" w:sz="8.48016" w:space="0" w:color="000000"/>
              <w:left w:val="nil" w:sz="6" w:space="0" w:color="auto"/>
              <w:right w:val="single" w:sz="8.47992" w:space="0" w:color="000000"/>
            </w:tcBorders>
            <w:shd w:val="clear" w:color="auto" w:fill="9CC2E4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（教师）大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千万不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了在课下完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作业，这里是</w:t>
            </w:r>
          </w:p>
          <w:p>
            <w:pPr>
              <w:spacing w:before="0" w:after="0" w:line="322" w:lineRule="exact"/>
              <w:ind w:left="1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我们的一个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级的小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，我们一起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看一下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nil" w:sz="6" w:space="0" w:color="auto"/>
            </w:tcBorders>
            <w:shd w:val="clear" w:color="auto" w:fill="9CC2E4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370" w:hRule="exact"/>
        </w:trPr>
        <w:tc>
          <w:tcPr>
            <w:tcW w:w="6914" w:type="dxa"/>
            <w:tcBorders>
              <w:top w:val="single" w:sz="8.48016" w:space="0" w:color="000000"/>
              <w:bottom w:val="single" w:sz="8.47992" w:space="0" w:color="000000"/>
              <w:left w:val="nil" w:sz="6" w:space="0" w:color="auto"/>
              <w:right w:val="single" w:sz="8.47992" w:space="0" w:color="000000"/>
            </w:tcBorders>
          </w:tcPr>
          <w:p>
            <w:pPr>
              <w:spacing w:before="0" w:after="0" w:line="281" w:lineRule="exact"/>
              <w:ind w:left="8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播放视频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  <w:color w:val="FF0000"/>
                <w:spacing w:val="-3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：拓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</w:rPr>
              <w:t>练习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1310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nil" w:sz="6" w:space="0" w:color="auto"/>
            </w:tcBorders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  <w:tr>
        <w:trPr>
          <w:trHeight w:val="1620" w:hRule="exact"/>
        </w:trPr>
        <w:tc>
          <w:tcPr>
            <w:tcW w:w="6914" w:type="dxa"/>
            <w:tcBorders>
              <w:top w:val="single" w:sz="8.47992" w:space="0" w:color="000000"/>
              <w:bottom w:val="single" w:sz="10.1999" w:space="0" w:color="000000"/>
              <w:left w:val="nil" w:sz="6" w:space="0" w:color="auto"/>
              <w:right w:val="single" w:sz="8.47992" w:space="0" w:color="000000"/>
            </w:tcBorders>
            <w:shd w:val="clear" w:color="auto" w:fill="C5DFB3"/>
          </w:tcPr>
          <w:p>
            <w:pPr>
              <w:spacing w:before="0" w:after="0" w:line="281" w:lineRule="exact"/>
              <w:ind w:left="5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（课程结束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我们拓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习就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量，增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计时功能，在</w:t>
            </w:r>
          </w:p>
          <w:p>
            <w:pPr>
              <w:spacing w:before="9" w:after="0" w:line="320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规定时间内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以打击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物的多少血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那么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的课程就到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了，大家可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把这节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成的作品提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给老师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望同学们能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在以</w:t>
            </w:r>
          </w:p>
          <w:p>
            <w:pPr>
              <w:spacing w:before="1" w:after="0" w:line="320" w:lineRule="exact"/>
              <w:ind w:left="108" w:right="11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后的课程中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现自己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思妙想，为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们的编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堂迸发出不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样的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思维火花，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们下次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课堂不见不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，拜拜！</w:t>
            </w:r>
          </w:p>
        </w:tc>
        <w:tc>
          <w:tcPr>
            <w:tcW w:w="1310" w:type="dxa"/>
            <w:tcBorders>
              <w:top w:val="single" w:sz="8.47992" w:space="0" w:color="000000"/>
              <w:bottom w:val="single" w:sz="10.1999" w:space="0" w:color="000000"/>
              <w:left w:val="single" w:sz="8.47992" w:space="0" w:color="000000"/>
              <w:right w:val="nil" w:sz="6" w:space="0" w:color="auto"/>
            </w:tcBorders>
            <w:shd w:val="clear" w:color="auto" w:fill="C5DFB3"/>
          </w:tcPr>
          <w:p>
            <w:pPr>
              <w:spacing w:before="0" w:after="0" w:line="307" w:lineRule="exact"/>
              <w:ind w:left="315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Arial" w:hAnsi="Arial" w:cs="Arial" w:eastAsia="Arial"/>
                <w:sz w:val="24"/>
                <w:szCs w:val="24"/>
                <w:spacing w:val="0"/>
                <w:w w:val="84"/>
              </w:rPr>
              <w:t>1</w:t>
            </w:r>
            <w:r>
              <w:rPr>
                <w:rFonts w:ascii="Arial" w:hAnsi="Arial" w:cs="Arial" w:eastAsia="Arial"/>
                <w:sz w:val="24"/>
                <w:szCs w:val="24"/>
                <w:spacing w:val="5"/>
                <w:w w:val="8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分钟</w:t>
            </w:r>
          </w:p>
        </w:tc>
      </w:tr>
    </w:tbl>
    <w:sectPr>
      <w:type w:val="continuous"/>
      <w:pgSz w:w="11920" w:h="16840"/>
      <w:pgMar w:top="110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88.584pt;margin-top:54.839981pt;width:418.27pt;height:.1pt;mso-position-horizontal-relative:page;mso-position-vertical-relative:page;z-index:-378" coordorigin="1772,1097" coordsize="8365,2">
          <v:shape style="position:absolute;left:1772;top:1097;width:8365;height:2" coordorigin="1772,1097" coordsize="8365,0" path="m1772,1097l10137,1097e" filled="f" stroked="t" strokeweight=".82pt" strokecolor="#000000">
            <v:path arrowok="t"/>
          </v:shape>
        </v:group>
        <w10:wrap type="none"/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2022-07-26T13:25:23Z</dcterms:created>
  <dcterms:modified xsi:type="dcterms:W3CDTF">2022-07-26T13:25:23Z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2022-07-26T00:00:00Z</vt:filetime>
  </property>
</Properties>
</file>