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41" w:lineRule="exact"/>
        <w:ind w:left="3650" w:right="3712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0.024002pt;margin-top:-7.019385pt;width:411.19pt;height:.1pt;mso-position-horizontal-relative:page;mso-position-vertical-relative:paragraph;z-index:-416" coordorigin="1800,-140" coordsize="8224,2">
            <v:shape style="position:absolute;left:1800;top:-140;width:8224;height:2" coordorigin="1800,-140" coordsize="8224,0" path="m1800,-140l10024,-140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病毒传播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34" w:hRule="exact"/>
        </w:trPr>
        <w:tc>
          <w:tcPr>
            <w:tcW w:w="2000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容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使用接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传播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拟病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播的程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1" w:hRule="exact"/>
        </w:trPr>
        <w:tc>
          <w:tcPr>
            <w:tcW w:w="2000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55" w:hRule="exact"/>
        </w:trPr>
        <w:tc>
          <w:tcPr>
            <w:tcW w:w="2000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标</w:t>
            </w:r>
          </w:p>
        </w:tc>
        <w:tc>
          <w:tcPr>
            <w:tcW w:w="6239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、初始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毒的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动。</w:t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、未感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人群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触感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人群后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效果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  <w:position w:val="-1"/>
              </w:rPr>
              <w:t>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、被传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者的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播状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4" w:hRule="exact"/>
        </w:trPr>
        <w:tc>
          <w:tcPr>
            <w:tcW w:w="2000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点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未感染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群接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感染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后的效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8" w:hRule="exact"/>
        </w:trPr>
        <w:tc>
          <w:tcPr>
            <w:tcW w:w="2000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求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12.3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音响、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A4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纸、笔</w:t>
            </w:r>
          </w:p>
        </w:tc>
      </w:tr>
    </w:tbl>
    <w:p>
      <w:pPr>
        <w:jc w:val="left"/>
        <w:spacing w:after="0"/>
        <w:sectPr>
          <w:pgMar w:header="905" w:top="1100" w:bottom="280" w:left="1660" w:right="166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266" w:lineRule="exact"/>
        <w:ind w:left="56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1"/>
          <w:w w:val="74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79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2"/>
          <w:w w:val="100"/>
          <w:position w:val="-1"/>
        </w:rPr>
        <w:t>考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78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253998pt;margin-top:1.450432pt;width:412.73pt;height:18.87pt;mso-position-horizontal-relative:page;mso-position-vertical-relative:paragraph;z-index:-415" coordorigin="1785,29" coordsize="8255,377">
            <v:group style="position:absolute;left:9916;top:74;width:108;height:312" coordorigin="9916,74" coordsize="108,312">
              <v:shape style="position:absolute;left:9916;top:74;width:108;height:312" coordorigin="9916,74" coordsize="108,312" path="m9916,386l10024,386,10024,74,9916,74,9916,386xe" filled="t" fillcolor="#F7C9AC" stroked="f">
                <v:path arrowok="t"/>
                <v:fill/>
              </v:shape>
            </v:group>
            <v:group style="position:absolute;left:1800;top:74;width:108;height:312" coordorigin="1800,74" coordsize="108,312">
              <v:shape style="position:absolute;left:1800;top:74;width:108;height:312" coordorigin="1800,74" coordsize="108,312" path="m1800,386l1908,386,1908,74,1800,74,1800,386xe" filled="t" fillcolor="#F7C9AC" stroked="f">
                <v:path arrowok="t"/>
                <v:fill/>
              </v:shape>
            </v:group>
            <v:group style="position:absolute;left:1908;top:74;width:8008;height:312" coordorigin="1908,74" coordsize="8008,312">
              <v:shape style="position:absolute;left:1908;top:74;width:8008;height:312" coordorigin="1908,74" coordsize="8008,312" path="m1908,386l9916,386,9916,74,1908,74,1908,386e" filled="t" fillcolor="#F7C9AC" stroked="f">
                <v:path arrowok="t"/>
                <v:fill/>
              </v:shape>
            </v:group>
            <v:group style="position:absolute;left:1800;top:44;width:8224;height:31" coordorigin="1800,44" coordsize="8224,31">
              <v:shape style="position:absolute;left:1800;top:44;width:8224;height:31" coordorigin="1800,44" coordsize="8224,31" path="m1800,75l10024,75,10024,44,1800,44,1800,75xe" filled="t" fillcolor="#000000" stroked="f">
                <v:path arrowok="t"/>
                <v:fill/>
              </v:shape>
            </v:group>
            <v:group style="position:absolute;left:1800;top:73;width:8224;height:4" coordorigin="1800,73" coordsize="8224,4">
              <v:shape style="position:absolute;left:1800;top:73;width:8224;height:4" coordorigin="1800,73" coordsize="8224,4" path="m1800,78l10024,78,10024,73,1800,73,1800,78xe" filled="t" fillcolor="#F7C9AC" stroked="f">
                <v:path arrowok="t"/>
                <v:fill/>
              </v:shape>
            </v:group>
            <v:group style="position:absolute;left:1800;top:396;width:8224;height:2" coordorigin="1800,396" coordsize="8224,2">
              <v:shape style="position:absolute;left:1800;top:396;width:8224;height:2" coordorigin="1800,396" coordsize="8224,0" path="m1800,396l10024,396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堂导入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第一小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介绍）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4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8.533997pt;margin-top:2.709988pt;width:413.456pt;height:435.26999pt;mso-position-horizontal-relative:page;mso-position-vertical-relative:paragraph;z-index:-414" coordorigin="1771,54" coordsize="8269,8705">
            <v:group style="position:absolute;left:1800;top:74;width:7012;height:641" coordorigin="1800,74" coordsize="7012,641">
              <v:shape style="position:absolute;left:1800;top:74;width:7012;height:641" coordorigin="1800,74" coordsize="7012,641" path="m1800,715l8812,715,8812,74,1800,74,1800,715e" filled="t" fillcolor="#9CC2E4" stroked="f">
                <v:path arrowok="t"/>
                <v:fill/>
              </v:shape>
            </v:group>
            <v:group style="position:absolute;left:1908;top:74;width:6805;height:319" coordorigin="1908,74" coordsize="6805,319">
              <v:shape style="position:absolute;left:1908;top:74;width:6805;height:319" coordorigin="1908,74" coordsize="6805,319" path="m1908,394l8714,394,8714,74,1908,74,1908,394e" filled="t" fillcolor="#9CC2E4" stroked="f">
                <v:path arrowok="t"/>
                <v:fill/>
              </v:shape>
            </v:group>
            <v:group style="position:absolute;left:1908;top:394;width:6805;height:322" coordorigin="1908,394" coordsize="6805,322">
              <v:shape style="position:absolute;left:1908;top:394;width:6805;height:322" coordorigin="1908,394" coordsize="6805,322" path="m1908,715l8714,715,8714,394,1908,394,1908,715e" filled="t" fillcolor="#9CC2E4" stroked="f">
                <v:path arrowok="t"/>
                <v:fill/>
              </v:shape>
            </v:group>
            <v:group style="position:absolute;left:8834;top:74;width:1190;height:641" coordorigin="8834,74" coordsize="1190,641">
              <v:shape style="position:absolute;left:8834;top:74;width:1190;height:641" coordorigin="8834,74" coordsize="1190,641" path="m8834,715l10024,715,10024,74,8834,74,8834,715e" filled="t" fillcolor="#9CC2E4" stroked="f">
                <v:path arrowok="t"/>
                <v:fill/>
              </v:shape>
            </v:group>
            <v:group style="position:absolute;left:8930;top:74;width:986;height:319" coordorigin="8930,74" coordsize="986,319">
              <v:shape style="position:absolute;left:8930;top:74;width:986;height:319" coordorigin="8930,74" coordsize="986,319" path="m8930,394l9916,394,9916,74,8930,74,8930,394e" filled="t" fillcolor="#9CC2E4" stroked="f">
                <v:path arrowok="t"/>
                <v:fill/>
              </v:shape>
            </v:group>
            <v:group style="position:absolute;left:1800;top:65;width:8224;height:2" coordorigin="1800,65" coordsize="8224,2">
              <v:shape style="position:absolute;left:1800;top:65;width:8224;height:2" coordorigin="1800,65" coordsize="8224,0" path="m1800,65l10024,65e" filled="f" stroked="t" strokeweight="1.05999pt" strokecolor="#000000">
                <v:path arrowok="t"/>
              </v:shape>
            </v:group>
            <v:group style="position:absolute;left:8822;top:74;width:2;height:2683" coordorigin="8822,74" coordsize="2,2683">
              <v:shape style="position:absolute;left:8822;top:74;width:2;height:2683" coordorigin="8822,74" coordsize="0,2683" path="m8822,74l8822,2758e" filled="f" stroked="t" strokeweight="1.05999pt" strokecolor="#000000">
                <v:path arrowok="t"/>
              </v:shape>
            </v:group>
            <v:group style="position:absolute;left:1800;top:725;width:8224;height:2" coordorigin="1800,725" coordsize="8224,2">
              <v:shape style="position:absolute;left:1800;top:725;width:8224;height:2" coordorigin="1800,725" coordsize="8224,0" path="m1800,725l10024,725e" filled="f" stroked="t" strokeweight="1.05999pt" strokecolor="#000000">
                <v:path arrowok="t"/>
              </v:shape>
            </v:group>
            <v:group style="position:absolute;left:1800;top:1066;width:8224;height:2" coordorigin="1800,1066" coordsize="8224,2">
              <v:shape style="position:absolute;left:1800;top:1066;width:8224;height:2" coordorigin="1800,1066" coordsize="8224,0" path="m1800,1066l10024,1066e" filled="f" stroked="t" strokeweight="1.05999pt" strokecolor="#000000">
                <v:path arrowok="t"/>
              </v:shape>
            </v:group>
            <v:group style="position:absolute;left:8714;top:1416;width:98;height:319" coordorigin="8714,1416" coordsize="98,319">
              <v:shape style="position:absolute;left:8714;top:1416;width:98;height:319" coordorigin="8714,1416" coordsize="98,319" path="m8714,1735l8812,1735,8812,1416,8714,1416,8714,1735xe" filled="t" fillcolor="#9CC2E4" stroked="f">
                <v:path arrowok="t"/>
                <v:fill/>
              </v:shape>
            </v:group>
            <v:group style="position:absolute;left:1800;top:1416;width:108;height:319" coordorigin="1800,1416" coordsize="108,319">
              <v:shape style="position:absolute;left:1800;top:1416;width:108;height:319" coordorigin="1800,1416" coordsize="108,319" path="m1800,1735l1908,1735,1908,1416,1800,1416,1800,1735xe" filled="t" fillcolor="#9CC2E4" stroked="f">
                <v:path arrowok="t"/>
                <v:fill/>
              </v:shape>
            </v:group>
            <v:group style="position:absolute;left:1908;top:1416;width:6805;height:319" coordorigin="1908,1416" coordsize="6805,319">
              <v:shape style="position:absolute;left:1908;top:1416;width:6805;height:319" coordorigin="1908,1416" coordsize="6805,319" path="m1908,1735l8714,1735,8714,1416,1908,1416,1908,1735e" filled="t" fillcolor="#9CC2E4" stroked="f">
                <v:path arrowok="t"/>
                <v:fill/>
              </v:shape>
            </v:group>
            <v:group style="position:absolute;left:8834;top:1416;width:96;height:319" coordorigin="8834,1416" coordsize="96,319">
              <v:shape style="position:absolute;left:8834;top:1416;width:96;height:319" coordorigin="8834,1416" coordsize="96,319" path="m8834,1735l8930,1735,8930,1416,8834,1416,8834,1735xe" filled="t" fillcolor="#9CC2E4" stroked="f">
                <v:path arrowok="t"/>
                <v:fill/>
              </v:shape>
            </v:group>
            <v:group style="position:absolute;left:9916;top:1416;width:108;height:319" coordorigin="9916,1416" coordsize="108,319">
              <v:shape style="position:absolute;left:9916;top:1416;width:108;height:319" coordorigin="9916,1416" coordsize="108,319" path="m9916,1735l10024,1735,10024,1416,9916,1416,9916,1735xe" filled="t" fillcolor="#9CC2E4" stroked="f">
                <v:path arrowok="t"/>
                <v:fill/>
              </v:shape>
            </v:group>
            <v:group style="position:absolute;left:8930;top:1416;width:986;height:319" coordorigin="8930,1416" coordsize="986,319">
              <v:shape style="position:absolute;left:8930;top:1416;width:986;height:319" coordorigin="8930,1416" coordsize="986,319" path="m8930,1735l9916,1735,9916,1416,8930,1416,8930,1735e" filled="t" fillcolor="#9CC2E4" stroked="f">
                <v:path arrowok="t"/>
                <v:fill/>
              </v:shape>
            </v:group>
            <v:group style="position:absolute;left:1800;top:1406;width:8224;height:2" coordorigin="1800,1406" coordsize="8224,2">
              <v:shape style="position:absolute;left:1800;top:1406;width:8224;height:2" coordorigin="1800,1406" coordsize="8224,0" path="m1800,1406l10024,1406e" filled="f" stroked="t" strokeweight="1.05999pt" strokecolor="#000000">
                <v:path arrowok="t"/>
              </v:shape>
            </v:group>
            <v:group style="position:absolute;left:1800;top:1745;width:8224;height:2" coordorigin="1800,1745" coordsize="8224,2">
              <v:shape style="position:absolute;left:1800;top:1745;width:8224;height:2" coordorigin="1800,1745" coordsize="8224,0" path="m1800,1745l10024,1745e" filled="f" stroked="t" strokeweight="1.05999pt" strokecolor="#000000">
                <v:path arrowok="t"/>
              </v:shape>
            </v:group>
            <v:group style="position:absolute;left:8714;top:2095;width:98;height:322" coordorigin="8714,2095" coordsize="98,322">
              <v:shape style="position:absolute;left:8714;top:2095;width:98;height:322" coordorigin="8714,2095" coordsize="98,322" path="m8714,2417l8812,2417,8812,2095,8714,2095,8714,2417xe" filled="t" fillcolor="#E1EED9" stroked="f">
                <v:path arrowok="t"/>
                <v:fill/>
              </v:shape>
            </v:group>
            <v:group style="position:absolute;left:1800;top:2095;width:108;height:322" coordorigin="1800,2095" coordsize="108,322">
              <v:shape style="position:absolute;left:1800;top:2095;width:108;height:322" coordorigin="1800,2095" coordsize="108,322" path="m1800,2417l1908,2417,1908,2095,1800,2095,1800,2417xe" filled="t" fillcolor="#E1EED9" stroked="f">
                <v:path arrowok="t"/>
                <v:fill/>
              </v:shape>
            </v:group>
            <v:group style="position:absolute;left:1908;top:2095;width:6805;height:322" coordorigin="1908,2095" coordsize="6805,322">
              <v:shape style="position:absolute;left:1908;top:2095;width:6805;height:322" coordorigin="1908,2095" coordsize="6805,322" path="m1908,2417l8714,2417,8714,2095,1908,2095,1908,2417e" filled="t" fillcolor="#E1EED9" stroked="f">
                <v:path arrowok="t"/>
                <v:fill/>
              </v:shape>
            </v:group>
            <v:group style="position:absolute;left:8834;top:2095;width:96;height:322" coordorigin="8834,2095" coordsize="96,322">
              <v:shape style="position:absolute;left:8834;top:2095;width:96;height:322" coordorigin="8834,2095" coordsize="96,322" path="m8834,2417l8930,2417,8930,2095,8834,2095,8834,2417xe" filled="t" fillcolor="#E1EED9" stroked="f">
                <v:path arrowok="t"/>
                <v:fill/>
              </v:shape>
            </v:group>
            <v:group style="position:absolute;left:9916;top:2095;width:108;height:322" coordorigin="9916,2095" coordsize="108,322">
              <v:shape style="position:absolute;left:9916;top:2095;width:108;height:322" coordorigin="9916,2095" coordsize="108,322" path="m9916,2417l10024,2417,10024,2095,9916,2095,9916,2417xe" filled="t" fillcolor="#E1EED9" stroked="f">
                <v:path arrowok="t"/>
                <v:fill/>
              </v:shape>
            </v:group>
            <v:group style="position:absolute;left:8930;top:2095;width:986;height:322" coordorigin="8930,2095" coordsize="986,322">
              <v:shape style="position:absolute;left:8930;top:2095;width:986;height:322" coordorigin="8930,2095" coordsize="986,322" path="m8930,2417l9916,2417,9916,2095,8930,2095,8930,2417e" filled="t" fillcolor="#E1EED9" stroked="f">
                <v:path arrowok="t"/>
                <v:fill/>
              </v:shape>
            </v:group>
            <v:group style="position:absolute;left:1800;top:2086;width:8224;height:2" coordorigin="1800,2086" coordsize="8224,2">
              <v:shape style="position:absolute;left:1800;top:2086;width:8224;height:2" coordorigin="1800,2086" coordsize="8224,0" path="m1800,2086l10024,2086e" filled="f" stroked="t" strokeweight="1.05999pt" strokecolor="#000000">
                <v:path arrowok="t"/>
              </v:shape>
            </v:group>
            <v:group style="position:absolute;left:1800;top:2426;width:8224;height:2" coordorigin="1800,2426" coordsize="8224,2">
              <v:shape style="position:absolute;left:1800;top:2426;width:8224;height:2" coordorigin="1800,2426" coordsize="8224,0" path="m1800,2426l10024,2426e" filled="f" stroked="t" strokeweight="1.05999pt" strokecolor="#000000">
                <v:path arrowok="t"/>
              </v:shape>
            </v:group>
            <v:group style="position:absolute;left:1800;top:2777;width:8224;height:346" coordorigin="1800,2777" coordsize="8224,346">
              <v:shape style="position:absolute;left:1800;top:2777;width:8224;height:346" coordorigin="1800,2777" coordsize="8224,346" path="m1800,3122l10024,3122,10024,2777,1800,2777,1800,3122e" filled="t" fillcolor="#F7C9AC" stroked="f">
                <v:path arrowok="t"/>
                <v:fill/>
              </v:shape>
            </v:group>
            <v:group style="position:absolute;left:1908;top:2777;width:8008;height:312" coordorigin="1908,2777" coordsize="8008,312">
              <v:shape style="position:absolute;left:1908;top:2777;width:8008;height:312" coordorigin="1908,2777" coordsize="8008,312" path="m1908,3089l9916,3089,9916,2777,1908,2777,1908,3089e" filled="t" fillcolor="#F7C9AC" stroked="f">
                <v:path arrowok="t"/>
                <v:fill/>
              </v:shape>
            </v:group>
            <v:group style="position:absolute;left:1800;top:2757;width:8224;height:21" coordorigin="1800,2757" coordsize="8224,21">
              <v:shape style="position:absolute;left:1800;top:2757;width:8224;height:21" coordorigin="1800,2757" coordsize="8224,21" path="m1800,2778l10024,2778,10024,2757,1800,2757,1800,2778xe" filled="t" fillcolor="#000000" stroked="f">
                <v:path arrowok="t"/>
                <v:fill/>
              </v:shape>
            </v:group>
            <v:group style="position:absolute;left:1800;top:3132;width:8224;height:2" coordorigin="1800,3132" coordsize="8224,2">
              <v:shape style="position:absolute;left:1800;top:3132;width:8224;height:2" coordorigin="1800,3132" coordsize="8224,0" path="m1800,3132l10024,3132e" filled="f" stroked="t" strokeweight="1.05999pt" strokecolor="#000000">
                <v:path arrowok="t"/>
              </v:shape>
            </v:group>
            <v:group style="position:absolute;left:8822;top:3142;width:2;height:5588" coordorigin="8822,3142" coordsize="2,5588">
              <v:shape style="position:absolute;left:8822;top:3142;width:2;height:5588" coordorigin="8822,3142" coordsize="0,5588" path="m8822,3142l8822,8730e" filled="f" stroked="t" strokeweight="1.05999pt" strokecolor="#000000">
                <v:path arrowok="t"/>
              </v:shape>
            </v:group>
            <v:group style="position:absolute;left:1800;top:3482;width:7012;height:963" coordorigin="1800,3482" coordsize="7012,963">
              <v:shape style="position:absolute;left:1800;top:3482;width:7012;height:963" coordorigin="1800,3482" coordsize="7012,963" path="m1800,4445l8812,4445,8812,3482,1800,3482,1800,4445e" filled="t" fillcolor="#9CC2E4" stroked="f">
                <v:path arrowok="t"/>
                <v:fill/>
              </v:shape>
            </v:group>
            <v:group style="position:absolute;left:1908;top:3482;width:6805;height:322" coordorigin="1908,3482" coordsize="6805,322">
              <v:shape style="position:absolute;left:1908;top:3482;width:6805;height:322" coordorigin="1908,3482" coordsize="6805,322" path="m1908,3804l8714,3804,8714,3482,1908,3482,1908,3804e" filled="t" fillcolor="#9CC2E4" stroked="f">
                <v:path arrowok="t"/>
                <v:fill/>
              </v:shape>
            </v:group>
            <v:group style="position:absolute;left:1908;top:3804;width:6805;height:319" coordorigin="1908,3804" coordsize="6805,319">
              <v:shape style="position:absolute;left:1908;top:3804;width:6805;height:319" coordorigin="1908,3804" coordsize="6805,319" path="m1908,4124l8714,4124,8714,3804,1908,3804,1908,4124e" filled="t" fillcolor="#9CC2E4" stroked="f">
                <v:path arrowok="t"/>
                <v:fill/>
              </v:shape>
            </v:group>
            <v:group style="position:absolute;left:1908;top:4124;width:6805;height:322" coordorigin="1908,4124" coordsize="6805,322">
              <v:shape style="position:absolute;left:1908;top:4124;width:6805;height:322" coordorigin="1908,4124" coordsize="6805,322" path="m1908,4445l8714,4445,8714,4124,1908,4124,1908,4445e" filled="t" fillcolor="#9CC2E4" stroked="f">
                <v:path arrowok="t"/>
                <v:fill/>
              </v:shape>
            </v:group>
            <v:group style="position:absolute;left:8834;top:3482;width:1190;height:963" coordorigin="8834,3482" coordsize="1190,963">
              <v:shape style="position:absolute;left:8834;top:3482;width:1190;height:963" coordorigin="8834,3482" coordsize="1190,963" path="m8834,4445l10024,4445,10024,3482,8834,3482,8834,4445e" filled="t" fillcolor="#9CC2E4" stroked="f">
                <v:path arrowok="t"/>
                <v:fill/>
              </v:shape>
            </v:group>
            <v:group style="position:absolute;left:8930;top:3482;width:986;height:322" coordorigin="8930,3482" coordsize="986,322">
              <v:shape style="position:absolute;left:8930;top:3482;width:986;height:322" coordorigin="8930,3482" coordsize="986,322" path="m8930,3804l9916,3804,9916,3482,8930,3482,8930,3804e" filled="t" fillcolor="#9CC2E4" stroked="f">
                <v:path arrowok="t"/>
                <v:fill/>
              </v:shape>
            </v:group>
            <v:group style="position:absolute;left:1800;top:3473;width:8224;height:2" coordorigin="1800,3473" coordsize="8224,2">
              <v:shape style="position:absolute;left:1800;top:3473;width:8224;height:2" coordorigin="1800,3473" coordsize="8224,0" path="m1800,3473l10024,3473e" filled="f" stroked="t" strokeweight="1.06002pt" strokecolor="#000000">
                <v:path arrowok="t"/>
              </v:shape>
            </v:group>
            <v:group style="position:absolute;left:1800;top:4455;width:8224;height:2" coordorigin="1800,4455" coordsize="8224,2">
              <v:shape style="position:absolute;left:1800;top:4455;width:8224;height:2" coordorigin="1800,4455" coordsize="8224,0" path="m1800,4455l10024,4455e" filled="f" stroked="t" strokeweight="1.05999pt" strokecolor="#000000">
                <v:path arrowok="t"/>
              </v:shape>
            </v:group>
            <v:group style="position:absolute;left:1800;top:4805;width:7012;height:2242" coordorigin="1800,4805" coordsize="7012,2242">
              <v:shape style="position:absolute;left:1800;top:4805;width:7012;height:2242" coordorigin="1800,4805" coordsize="7012,2242" path="m1800,7047l8812,7047,8812,4805,1800,4805,1800,7047e" filled="t" fillcolor="#E1EED9" stroked="f">
                <v:path arrowok="t"/>
                <v:fill/>
              </v:shape>
            </v:group>
            <v:group style="position:absolute;left:1908;top:4805;width:6805;height:319" coordorigin="1908,4805" coordsize="6805,319">
              <v:shape style="position:absolute;left:1908;top:4805;width:6805;height:319" coordorigin="1908,4805" coordsize="6805,319" path="m1908,5124l8714,5124,8714,4805,1908,4805,1908,5124e" filled="t" fillcolor="#E1EED9" stroked="f">
                <v:path arrowok="t"/>
                <v:fill/>
              </v:shape>
            </v:group>
            <v:group style="position:absolute;left:1908;top:5124;width:6805;height:322" coordorigin="1908,5124" coordsize="6805,322">
              <v:shape style="position:absolute;left:1908;top:5124;width:6805;height:322" coordorigin="1908,5124" coordsize="6805,322" path="m1908,5446l8714,5446,8714,5124,1908,5124,1908,5446e" filled="t" fillcolor="#E1EED9" stroked="f">
                <v:path arrowok="t"/>
                <v:fill/>
              </v:shape>
            </v:group>
            <v:group style="position:absolute;left:1908;top:5446;width:6805;height:319" coordorigin="1908,5446" coordsize="6805,319">
              <v:shape style="position:absolute;left:1908;top:5446;width:6805;height:319" coordorigin="1908,5446" coordsize="6805,319" path="m1908,5765l8714,5765,8714,5446,1908,5446,1908,5765e" filled="t" fillcolor="#E1EED9" stroked="f">
                <v:path arrowok="t"/>
                <v:fill/>
              </v:shape>
            </v:group>
            <v:group style="position:absolute;left:1908;top:5765;width:6805;height:322" coordorigin="1908,5765" coordsize="6805,322">
              <v:shape style="position:absolute;left:1908;top:5765;width:6805;height:322" coordorigin="1908,5765" coordsize="6805,322" path="m1908,6087l8714,6087,8714,5765,1908,5765,1908,6087e" filled="t" fillcolor="#E1EED9" stroked="f">
                <v:path arrowok="t"/>
                <v:fill/>
              </v:shape>
            </v:group>
            <v:group style="position:absolute;left:1908;top:6087;width:6805;height:319" coordorigin="1908,6087" coordsize="6805,319">
              <v:shape style="position:absolute;left:1908;top:6087;width:6805;height:319" coordorigin="1908,6087" coordsize="6805,319" path="m1908,6406l8714,6406,8714,6087,1908,6087,1908,6406e" filled="t" fillcolor="#E1EED9" stroked="f">
                <v:path arrowok="t"/>
                <v:fill/>
              </v:shape>
            </v:group>
            <v:group style="position:absolute;left:1908;top:6406;width:6805;height:322" coordorigin="1908,6406" coordsize="6805,322">
              <v:shape style="position:absolute;left:1908;top:6406;width:6805;height:322" coordorigin="1908,6406" coordsize="6805,322" path="m1908,6728l8714,6728,8714,6406,1908,6406,1908,6728e" filled="t" fillcolor="#E1EED9" stroked="f">
                <v:path arrowok="t"/>
                <v:fill/>
              </v:shape>
            </v:group>
            <v:group style="position:absolute;left:1908;top:6728;width:6805;height:319" coordorigin="1908,6728" coordsize="6805,319">
              <v:shape style="position:absolute;left:1908;top:6728;width:6805;height:319" coordorigin="1908,6728" coordsize="6805,319" path="m1908,7047l8714,7047,8714,6728,1908,6728,1908,7047e" filled="t" fillcolor="#E1EED9" stroked="f">
                <v:path arrowok="t"/>
                <v:fill/>
              </v:shape>
            </v:group>
            <v:group style="position:absolute;left:8834;top:4805;width:1190;height:2242" coordorigin="8834,4805" coordsize="1190,2242">
              <v:shape style="position:absolute;left:8834;top:4805;width:1190;height:2242" coordorigin="8834,4805" coordsize="1190,2242" path="m8834,7047l10024,7047,10024,4805,8834,4805,8834,7047e" filled="t" fillcolor="#E1EED9" stroked="f">
                <v:path arrowok="t"/>
                <v:fill/>
              </v:shape>
            </v:group>
            <v:group style="position:absolute;left:8930;top:4805;width:986;height:319" coordorigin="8930,4805" coordsize="986,319">
              <v:shape style="position:absolute;left:8930;top:4805;width:986;height:319" coordorigin="8930,4805" coordsize="986,319" path="m8930,5124l9916,5124,9916,4805,8930,4805,8930,5124e" filled="t" fillcolor="#E1EED9" stroked="f">
                <v:path arrowok="t"/>
                <v:fill/>
              </v:shape>
            </v:group>
            <v:group style="position:absolute;left:1800;top:4796;width:8224;height:2" coordorigin="1800,4796" coordsize="8224,2">
              <v:shape style="position:absolute;left:1800;top:4796;width:8224;height:2" coordorigin="1800,4796" coordsize="8224,0" path="m1800,4796l10024,4796e" filled="f" stroked="t" strokeweight="1.05999pt" strokecolor="#000000">
                <v:path arrowok="t"/>
              </v:shape>
            </v:group>
            <v:group style="position:absolute;left:8714;top:7069;width:98;height:320" coordorigin="8714,7069" coordsize="98,320">
              <v:shape style="position:absolute;left:8714;top:7069;width:98;height:320" coordorigin="8714,7069" coordsize="98,320" path="m8714,7388l8812,7388,8812,7069,8714,7069,8714,7388xe" filled="t" fillcolor="#E1EED9" stroked="f">
                <v:path arrowok="t"/>
                <v:fill/>
              </v:shape>
            </v:group>
            <v:group style="position:absolute;left:1800;top:7069;width:108;height:320" coordorigin="1800,7069" coordsize="108,320">
              <v:shape style="position:absolute;left:1800;top:7069;width:108;height:320" coordorigin="1800,7069" coordsize="108,320" path="m1800,7388l1908,7388,1908,7069,1800,7069,1800,7388xe" filled="t" fillcolor="#E1EED9" stroked="f">
                <v:path arrowok="t"/>
                <v:fill/>
              </v:shape>
            </v:group>
            <v:group style="position:absolute;left:1908;top:7069;width:6805;height:320" coordorigin="1908,7069" coordsize="6805,320">
              <v:shape style="position:absolute;left:1908;top:7069;width:6805;height:320" coordorigin="1908,7069" coordsize="6805,320" path="m1908,7388l8714,7388,8714,7069,1908,7069,1908,7388e" filled="t" fillcolor="#E1EED9" stroked="f">
                <v:path arrowok="t"/>
                <v:fill/>
              </v:shape>
            </v:group>
            <v:group style="position:absolute;left:9916;top:7069;width:108;height:320" coordorigin="9916,7069" coordsize="108,320">
              <v:shape style="position:absolute;left:9916;top:7069;width:108;height:320" coordorigin="9916,7069" coordsize="108,320" path="m9916,7388l10024,7388,10024,7069,9916,7069,9916,7388xe" filled="t" fillcolor="#E1EED9" stroked="f">
                <v:path arrowok="t"/>
                <v:fill/>
              </v:shape>
            </v:group>
            <v:group style="position:absolute;left:8834;top:7069;width:96;height:320" coordorigin="8834,7069" coordsize="96,320">
              <v:shape style="position:absolute;left:8834;top:7069;width:96;height:320" coordorigin="8834,7069" coordsize="96,320" path="m8834,7388l8930,7388,8930,7069,8834,7069,8834,7388xe" filled="t" fillcolor="#E1EED9" stroked="f">
                <v:path arrowok="t"/>
                <v:fill/>
              </v:shape>
            </v:group>
            <v:group style="position:absolute;left:8930;top:7069;width:986;height:320" coordorigin="8930,7069" coordsize="986,320">
              <v:shape style="position:absolute;left:8930;top:7069;width:986;height:320" coordorigin="8930,7069" coordsize="986,320" path="m8930,7388l9916,7388,9916,7069,8930,7069,8930,7388e" filled="t" fillcolor="#E1EED9" stroked="f">
                <v:path arrowok="t"/>
                <v:fill/>
              </v:shape>
            </v:group>
            <v:group style="position:absolute;left:1800;top:7056;width:8224;height:2" coordorigin="1800,7056" coordsize="8224,2">
              <v:shape style="position:absolute;left:1800;top:7056;width:8224;height:2" coordorigin="1800,7056" coordsize="8224,0" path="m1800,7056l10024,7056e" filled="f" stroked="t" strokeweight="1.06002pt" strokecolor="#000000">
                <v:path arrowok="t"/>
              </v:shape>
            </v:group>
            <v:group style="position:absolute;left:1800;top:7398;width:8224;height:2" coordorigin="1800,7398" coordsize="8224,2">
              <v:shape style="position:absolute;left:1800;top:7398;width:8224;height:2" coordorigin="1800,7398" coordsize="8224,0" path="m1800,7398l10024,7398e" filled="f" stroked="t" strokeweight="1.06002pt" strokecolor="#000000">
                <v:path arrowok="t"/>
              </v:shape>
            </v:group>
            <v:group style="position:absolute;left:1800;top:7748;width:7012;height:641" coordorigin="1800,7748" coordsize="7012,641">
              <v:shape style="position:absolute;left:1800;top:7748;width:7012;height:641" coordorigin="1800,7748" coordsize="7012,641" path="m1800,8389l8812,8389,8812,7748,1800,7748,1800,8389e" filled="t" fillcolor="#9CC2E4" stroked="f">
                <v:path arrowok="t"/>
                <v:fill/>
              </v:shape>
            </v:group>
            <v:group style="position:absolute;left:1908;top:7748;width:6805;height:322" coordorigin="1908,7748" coordsize="6805,322">
              <v:shape style="position:absolute;left:1908;top:7748;width:6805;height:322" coordorigin="1908,7748" coordsize="6805,322" path="m1908,8070l8714,8070,8714,7748,1908,7748,1908,8070e" filled="t" fillcolor="#9CC2E4" stroked="f">
                <v:path arrowok="t"/>
                <v:fill/>
              </v:shape>
            </v:group>
            <v:group style="position:absolute;left:1908;top:8070;width:6805;height:319" coordorigin="1908,8070" coordsize="6805,319">
              <v:shape style="position:absolute;left:1908;top:8070;width:6805;height:319" coordorigin="1908,8070" coordsize="6805,319" path="m1908,8389l8714,8389,8714,8070,1908,8070,1908,8389e" filled="t" fillcolor="#9CC2E4" stroked="f">
                <v:path arrowok="t"/>
                <v:fill/>
              </v:shape>
            </v:group>
            <v:group style="position:absolute;left:8834;top:7748;width:1190;height:641" coordorigin="8834,7748" coordsize="1190,641">
              <v:shape style="position:absolute;left:8834;top:7748;width:1190;height:641" coordorigin="8834,7748" coordsize="1190,641" path="m8834,8389l10024,8389,10024,7748,8834,7748,8834,8389e" filled="t" fillcolor="#9CC2E4" stroked="f">
                <v:path arrowok="t"/>
                <v:fill/>
              </v:shape>
            </v:group>
            <v:group style="position:absolute;left:8930;top:7748;width:986;height:322" coordorigin="8930,7748" coordsize="986,322">
              <v:shape style="position:absolute;left:8930;top:7748;width:986;height:322" coordorigin="8930,7748" coordsize="986,322" path="m8930,8070l9916,8070,9916,7748,8930,7748,8930,8070e" filled="t" fillcolor="#9CC2E4" stroked="f">
                <v:path arrowok="t"/>
                <v:fill/>
              </v:shape>
            </v:group>
            <v:group style="position:absolute;left:1800;top:7739;width:8224;height:2" coordorigin="1800,7739" coordsize="8224,2">
              <v:shape style="position:absolute;left:1800;top:7739;width:8224;height:2" coordorigin="1800,7739" coordsize="8224,0" path="m1800,7739l10024,7739e" filled="f" stroked="t" strokeweight="1.06002pt" strokecolor="#000000">
                <v:path arrowok="t"/>
              </v:shape>
            </v:group>
            <v:group style="position:absolute;left:1800;top:8399;width:8224;height:2" coordorigin="1800,8399" coordsize="8224,2">
              <v:shape style="position:absolute;left:1800;top:8399;width:8224;height:2" coordorigin="1800,8399" coordsize="8224,0" path="m1800,8399l10024,8399e" filled="f" stroked="t" strokeweight="1.06002pt" strokecolor="#000000">
                <v:path arrowok="t"/>
              </v:shape>
            </v:group>
            <v:group style="position:absolute;left:1786;top:8744;width:8238;height:2" coordorigin="1786,8744" coordsize="8238,2">
              <v:shape style="position:absolute;left:1786;top:8744;width:8238;height:2" coordorigin="1786,8744" coordsize="8238,0" path="m1786,8744l10024,8744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室介绍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，以及自我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绍》授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师开始授课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入上节课复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5" w:after="0" w:line="340" w:lineRule="exact"/>
        <w:ind w:left="248" w:right="419" w:firstLine="881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第二小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（上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回顾）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1" w:after="0" w:line="340" w:lineRule="exact"/>
        <w:ind w:left="248" w:right="419" w:firstLine="353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有疑问，并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第三小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绍）</w:t>
      </w:r>
    </w:p>
    <w:p>
      <w:pPr>
        <w:spacing w:before="0" w:after="0" w:line="326" w:lineRule="exact"/>
        <w:ind w:left="688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（教师）抛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互动问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和学生进行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动，提问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3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制流程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第四小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分解）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2" w:after="0" w:line="203" w:lineRule="auto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大家已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道我们本节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个什么样的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了。那大家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考一下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果我们要完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应该怎么做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先我们先通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一个视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分解一下整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内容。</w:t>
      </w:r>
    </w:p>
    <w:p>
      <w:pPr>
        <w:spacing w:before="0" w:after="0" w:line="341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0" w:after="0" w:line="347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2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2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31" w:after="0" w:line="320" w:lineRule="exact"/>
        <w:ind w:left="601" w:right="-71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它？</w:t>
      </w:r>
    </w:p>
    <w:p>
      <w:pPr>
        <w:spacing w:before="1" w:after="0" w:line="320" w:lineRule="exact"/>
        <w:ind w:left="601" w:right="783" w:firstLine="-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有没有同学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告诉老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我们要怎样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毒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机移动呢？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运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</w:t>
      </w:r>
    </w:p>
    <w:p>
      <w:pPr>
        <w:spacing w:before="1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8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使病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毒传播感染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物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呢？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们来说一下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有哪些！</w:t>
      </w:r>
    </w:p>
    <w:p>
      <w:pPr>
        <w:spacing w:before="0" w:after="0" w:line="311" w:lineRule="exact"/>
        <w:ind w:left="60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测、克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判断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7" w:space="405"/>
            <w:col w:w="1138"/>
          </w:cols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0" w:after="0" w:line="28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第五小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图）</w:t>
      </w:r>
    </w:p>
    <w:p>
      <w:pPr>
        <w:spacing w:before="27" w:after="0" w:line="322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解了我们今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程序的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骤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那现在我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来绘画；</w:t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9" w:space="473"/>
            <w:col w:w="1138"/>
          </w:cols>
        </w:sectPr>
      </w:pPr>
      <w:rPr/>
    </w:p>
    <w:p>
      <w:pPr>
        <w:spacing w:before="0" w:after="0" w:line="330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分解流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图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/>
        <w:pict>
          <v:shape style="position:absolute;margin-left:226.820007pt;margin-top:73.559982pt;width:115.043243pt;height:351pt;mso-position-horizontal-relative:page;mso-position-vertical-relative:page;z-index:-413" type="#_x0000_t75">
            <v:imagedata r:id="rId6" o:title=""/>
          </v:shape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7034" w:hRule="exact"/>
        </w:trPr>
        <w:tc>
          <w:tcPr>
            <w:tcW w:w="7022" w:type="dxa"/>
            <w:tcBorders>
              <w:top w:val="single" w:sz="12.3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12.3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88" w:hRule="exact"/>
        </w:trPr>
        <w:tc>
          <w:tcPr>
            <w:tcW w:w="7022" w:type="dxa"/>
            <w:tcBorders>
              <w:top w:val="single" w:sz="8.47992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（师生互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</w:rPr>
              <w:t>动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: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动手练习）现在和老师一起来想一想，画出流程图。我</w:t>
            </w:r>
          </w:p>
          <w:p>
            <w:pPr>
              <w:spacing w:before="6" w:after="0" w:line="322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们来为本节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的内容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个划分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分解一下我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的步骤吧。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让每一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学完成流程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绘制）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9.8804" w:type="dxa"/>
      </w:tblPr>
      <w:tblGrid/>
      <w:tr>
        <w:trPr>
          <w:trHeight w:val="368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写程序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第六小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化程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8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第七小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7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3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第二部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369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39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第八小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8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第三部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374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512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5" w:footer="0" w:top="1100" w:bottom="280" w:left="1660" w:right="1660"/>
          <w:pgSz w:w="11920" w:h="1684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905" w:footer="0" w:top="1100" w:bottom="280" w:left="1660" w:right="1660"/>
          <w:pgSz w:w="11920" w:h="16840"/>
        </w:sectPr>
      </w:pPr>
      <w:rPr/>
    </w:p>
    <w:p>
      <w:pPr>
        <w:spacing w:before="0" w:after="0" w:line="283" w:lineRule="exact"/>
        <w:ind w:left="60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0" w:after="0" w:line="320" w:lineRule="exact"/>
        <w:ind w:left="60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组织语言让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学们完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节程序，也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抛出一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题！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7" w:lineRule="exact"/>
        <w:ind w:left="601" w:right="-7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（同学们操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，老师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，保证学生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成本小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代码指令！）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8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770" w:space="692"/>
            <w:col w:w="113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88.533997pt;margin-top:71.179985pt;width:413.456pt;height:51.89pt;mso-position-horizontal-relative:page;mso-position-vertical-relative:page;z-index:-412" coordorigin="1771,1424" coordsize="8269,1038">
            <v:group style="position:absolute;left:1800;top:1471;width:7012;height:960" coordorigin="1800,1471" coordsize="7012,960">
              <v:shape style="position:absolute;left:1800;top:1471;width:7012;height:960" coordorigin="1800,1471" coordsize="7012,960" path="m1800,2432l8812,2432,8812,1471,1800,1471,1800,2432e" filled="t" fillcolor="#E1EED9" stroked="f">
                <v:path arrowok="t"/>
                <v:fill/>
              </v:shape>
            </v:group>
            <v:group style="position:absolute;left:1908;top:1471;width:6805;height:320" coordorigin="1908,1471" coordsize="6805,320">
              <v:shape style="position:absolute;left:1908;top:1471;width:6805;height:320" coordorigin="1908,1471" coordsize="6805,320" path="m1908,1791l8714,1791,8714,1471,1908,1471,1908,1791e" filled="t" fillcolor="#E1EED9" stroked="f">
                <v:path arrowok="t"/>
                <v:fill/>
              </v:shape>
            </v:group>
            <v:group style="position:absolute;left:1908;top:1791;width:6805;height:319" coordorigin="1908,1791" coordsize="6805,319">
              <v:shape style="position:absolute;left:1908;top:1791;width:6805;height:319" coordorigin="1908,1791" coordsize="6805,319" path="m1908,2110l8714,2110,8714,1791,1908,1791,1908,2110e" filled="t" fillcolor="#E1EED9" stroked="f">
                <v:path arrowok="t"/>
                <v:fill/>
              </v:shape>
            </v:group>
            <v:group style="position:absolute;left:1908;top:2110;width:6805;height:322" coordorigin="1908,2110" coordsize="6805,322">
              <v:shape style="position:absolute;left:1908;top:2110;width:6805;height:322" coordorigin="1908,2110" coordsize="6805,322" path="m1908,2432l8714,2432,8714,2110,1908,2110,1908,2432e" filled="t" fillcolor="#E1EED9" stroked="f">
                <v:path arrowok="t"/>
                <v:fill/>
              </v:shape>
            </v:group>
            <v:group style="position:absolute;left:8834;top:1471;width:1190;height:960" coordorigin="8834,1471" coordsize="1190,960">
              <v:shape style="position:absolute;left:8834;top:1471;width:1190;height:960" coordorigin="8834,1471" coordsize="1190,960" path="m8834,2432l10024,2432,10024,1471,8834,1471,8834,2432e" filled="t" fillcolor="#E1EED9" stroked="f">
                <v:path arrowok="t"/>
                <v:fill/>
              </v:shape>
            </v:group>
            <v:group style="position:absolute;left:8930;top:1471;width:986;height:320" coordorigin="8930,1471" coordsize="986,320">
              <v:shape style="position:absolute;left:8930;top:1471;width:986;height:320" coordorigin="8930,1471" coordsize="986,320" path="m8930,1791l9916,1791,9916,1471,8930,1471,8930,1791e" filled="t" fillcolor="#E1EED9" stroked="f">
                <v:path arrowok="t"/>
                <v:fill/>
              </v:shape>
            </v:group>
            <v:group style="position:absolute;left:1800;top:1439;width:8224;height:31" coordorigin="1800,1439" coordsize="8224,31">
              <v:shape style="position:absolute;left:1800;top:1439;width:8224;height:31" coordorigin="1800,1439" coordsize="8224,31" path="m1800,1470l10024,1470,10024,1439,1800,1439,1800,1470xe" filled="t" fillcolor="#000000" stroked="f">
                <v:path arrowok="t"/>
                <v:fill/>
              </v:shape>
            </v:group>
            <v:group style="position:absolute;left:1800;top:1468;width:8224;height:4" coordorigin="1800,1468" coordsize="8224,4">
              <v:shape style="position:absolute;left:1800;top:1468;width:8224;height:4" coordorigin="1800,1468" coordsize="8224,4" path="m1800,1472l10024,1472,10024,1468,1800,1468,1800,1472xe" filled="t" fillcolor="#E1EED9" stroked="f">
                <v:path arrowok="t"/>
                <v:fill/>
              </v:shape>
            </v:group>
            <v:group style="position:absolute;left:1786;top:2446;width:8238;height:2" coordorigin="1786,2446" coordsize="8238,2">
              <v:shape style="position:absolute;left:1786;top:2446;width:8238;height:2" coordorigin="1786,2446" coordsize="8238,0" path="m1786,2446l10024,2446e" filled="f" stroked="t" strokeweight="1.54pt" strokecolor="#000000">
                <v:path arrowok="t"/>
              </v:shape>
            </v:group>
            <v:group style="position:absolute;left:8822;top:1459;width:2;height:972" coordorigin="8822,1459" coordsize="2,972">
              <v:shape style="position:absolute;left:8822;top:1459;width:2;height:972" coordorigin="8822,1459" coordsize="0,972" path="m8822,1459l8822,2432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52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识延伸</w:t>
            </w:r>
          </w:p>
        </w:tc>
      </w:tr>
      <w:tr>
        <w:trPr>
          <w:trHeight w:val="355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94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病毒的相关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识吗？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94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5" w:hRule="exact"/>
        </w:trPr>
        <w:tc>
          <w:tcPr>
            <w:tcW w:w="7022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解到病毒的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关知识。</w:t>
            </w:r>
          </w:p>
        </w:tc>
        <w:tc>
          <w:tcPr>
            <w:tcW w:w="1202" w:type="dxa"/>
            <w:tcBorders>
              <w:top w:val="single" w:sz="8.480080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展练习</w:t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53998pt;margin-top:-17.492718pt;width:412.73pt;height:18.93pt;mso-position-horizontal-relative:page;mso-position-vertical-relative:paragraph;z-index:-411" coordorigin="1785,-350" coordsize="8255,379">
            <v:group style="position:absolute;left:9916;top:-303;width:108;height:312" coordorigin="9916,-303" coordsize="108,312">
              <v:shape style="position:absolute;left:9916;top:-303;width:108;height:312" coordorigin="9916,-303" coordsize="108,312" path="m9916,9l10024,9,10024,-303,9916,-303,9916,9xe" filled="t" fillcolor="#F7C9AC" stroked="f">
                <v:path arrowok="t"/>
                <v:fill/>
              </v:shape>
            </v:group>
            <v:group style="position:absolute;left:1800;top:-303;width:108;height:312" coordorigin="1800,-303" coordsize="108,312">
              <v:shape style="position:absolute;left:1800;top:-303;width:108;height:312" coordorigin="1800,-303" coordsize="108,312" path="m1800,9l1908,9,1908,-303,1800,-303,1800,9xe" filled="t" fillcolor="#F7C9AC" stroked="f">
                <v:path arrowok="t"/>
                <v:fill/>
              </v:shape>
            </v:group>
            <v:group style="position:absolute;left:1908;top:-303;width:8008;height:312" coordorigin="1908,-303" coordsize="8008,312">
              <v:shape style="position:absolute;left:1908;top:-303;width:8008;height:312" coordorigin="1908,-303" coordsize="8008,312" path="m1908,9l9916,9,9916,-303,1908,-303,1908,9e" filled="t" fillcolor="#F7C9AC" stroked="f">
                <v:path arrowok="t"/>
                <v:fill/>
              </v:shape>
            </v:group>
            <v:group style="position:absolute;left:1800;top:-334;width:8224;height:30" coordorigin="1800,-334" coordsize="8224,30">
              <v:shape style="position:absolute;left:1800;top:-334;width:8224;height:30" coordorigin="1800,-334" coordsize="8224,30" path="m1800,-304l10024,-304,10024,-333,1800,-333,1800,-304e" filled="t" fillcolor="#000000" stroked="f">
                <v:path arrowok="t"/>
                <v:fill/>
              </v:shape>
            </v:group>
            <v:group style="position:absolute;left:1800;top:-307;width:8224;height:4" coordorigin="1800,-307" coordsize="8224,4">
              <v:shape style="position:absolute;left:1800;top:-307;width:8224;height:4" coordorigin="1800,-307" coordsize="8224,4" path="m1800,-302l10024,-302,10024,-307,1800,-307,1800,-302xe" filled="t" fillcolor="#F7C9AC" stroked="f">
                <v:path arrowok="t"/>
                <v:fill/>
              </v:shape>
            </v:group>
            <v:group style="position:absolute;left:1800;top:18;width:8224;height:2" coordorigin="1800,18" coordsize="8224,2">
              <v:shape style="position:absolute;left:1800;top:18;width:8224;height:2" coordorigin="1800,18" coordsize="8224,0" path="m1800,18l10024,18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第九小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9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0.024002pt;margin-top:2.481651pt;width:411.19pt;height:.1pt;mso-position-horizontal-relative:page;mso-position-vertical-relative:paragraph;z-index:-410" coordorigin="1800,50" coordsize="8224,2">
            <v:shape style="position:absolute;left:1800;top:50;width:8224;height:2" coordorigin="1800,50" coordsize="8224,0" path="m1800,50l10024,50e" filled="f" stroked="t" strokeweight="1.05999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该视频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静态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片，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6" w:lineRule="exact"/>
        <w:ind w:left="688" w:right="-20"/>
        <w:jc w:val="left"/>
        <w:tabs>
          <w:tab w:pos="7380" w:val="left"/>
        </w:tabs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493988pt;margin-top:1.951648pt;width:412.25602pt;height:19.53999pt;mso-position-horizontal-relative:page;mso-position-vertical-relative:paragraph;z-index:-409" coordorigin="1790,39" coordsize="8245,391">
            <v:group style="position:absolute;left:1800;top:59;width:6904;height:350" coordorigin="1800,59" coordsize="6904,350">
              <v:shape style="position:absolute;left:1800;top:59;width:6904;height:350" coordorigin="1800,59" coordsize="6904,350" path="m1800,410l8704,410,8704,59,1800,59,1800,410e" filled="t" fillcolor="#9CC2E4" stroked="f">
                <v:path arrowok="t"/>
                <v:fill/>
              </v:shape>
            </v:group>
            <v:group style="position:absolute;left:1908;top:59;width:6697;height:319" coordorigin="1908,59" coordsize="6697,319">
              <v:shape style="position:absolute;left:1908;top:59;width:6697;height:319" coordorigin="1908,59" coordsize="6697,319" path="m1908,378l8606,378,8606,59,1908,59,1908,378e" filled="t" fillcolor="#9CC2E4" stroked="f">
                <v:path arrowok="t"/>
                <v:fill/>
              </v:shape>
            </v:group>
            <v:group style="position:absolute;left:8726;top:59;width:96;height:350" coordorigin="8726,59" coordsize="96,350">
              <v:shape style="position:absolute;left:8726;top:59;width:96;height:350" coordorigin="8726,59" coordsize="96,350" path="m8726,410l8822,410,8822,59,8726,59,8726,410xe" filled="t" fillcolor="#9CC2E4" stroked="f">
                <v:path arrowok="t"/>
                <v:fill/>
              </v:shape>
            </v:group>
            <v:group style="position:absolute;left:9916;top:59;width:108;height:350" coordorigin="9916,59" coordsize="108,350">
              <v:shape style="position:absolute;left:9916;top:59;width:108;height:350" coordorigin="9916,59" coordsize="108,350" path="m9916,410l10024,410,10024,59,9916,59,9916,410xe" filled="t" fillcolor="#9CC2E4" stroked="f">
                <v:path arrowok="t"/>
                <v:fill/>
              </v:shape>
            </v:group>
            <v:group style="position:absolute;left:8822;top:59;width:1094;height:350" coordorigin="8822,59" coordsize="1094,350">
              <v:shape style="position:absolute;left:8822;top:59;width:1094;height:350" coordorigin="8822,59" coordsize="1094,350" path="m8822,410l9916,410,9916,59,8822,59,8822,410e" filled="t" fillcolor="#9CC2E4" stroked="f">
                <v:path arrowok="t"/>
                <v:fill/>
              </v:shape>
            </v:group>
            <v:group style="position:absolute;left:1800;top:50;width:8224;height:2" coordorigin="1800,50" coordsize="8224,2">
              <v:shape style="position:absolute;left:1800;top:50;width:8224;height:2" coordorigin="1800,50" coordsize="8224,0" path="m1800,50l10024,50e" filled="f" stroked="t" strokeweight="1.05999pt" strokecolor="#000000">
                <v:path arrowok="t"/>
              </v:shape>
            </v:group>
            <v:group style="position:absolute;left:8714;top:59;width:2;height:350" coordorigin="8714,59" coordsize="2,350">
              <v:shape style="position:absolute;left:8714;top:59;width:2;height:350" coordorigin="8714,59" coordsize="0,350" path="m8714,59l8714,410e" filled="f" stroked="t" strokeweight="1.05999pt" strokecolor="#000000">
                <v:path arrowok="t"/>
              </v:shape>
            </v:group>
            <v:group style="position:absolute;left:1800;top:419;width:8224;height:2" coordorigin="1800,419" coordsize="8224,2">
              <v:shape style="position:absolute;left:1800;top:419;width:8224;height:2" coordorigin="1800,419" coordsize="8224,0" path="m1800,419l10024,419e" filled="f" stroked="t" strokeweight="1.06002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（课程结束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总结本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的代码知识！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</w:r>
      <w:r>
        <w:rPr>
          <w:rFonts w:ascii="Arial" w:hAnsi="Arial" w:cs="Arial" w:eastAsia="Arial"/>
          <w:sz w:val="24"/>
          <w:szCs w:val="24"/>
          <w:spacing w:val="0"/>
          <w:w w:val="84"/>
          <w:position w:val="-1"/>
        </w:rPr>
        <w:t>3</w:t>
      </w:r>
      <w:r>
        <w:rPr>
          <w:rFonts w:ascii="Arial" w:hAnsi="Arial" w:cs="Arial" w:eastAsia="Arial"/>
          <w:sz w:val="24"/>
          <w:szCs w:val="24"/>
          <w:spacing w:val="5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5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4.924004pt;margin-top:71.167267pt;width:335.87pt;height:81.040pt;mso-position-horizontal-relative:page;mso-position-vertical-relative:paragraph;z-index:-408" coordorigin="1898,1423" coordsize="6717,1621">
            <v:group style="position:absolute;left:1908;top:1433;width:6697;height:319" coordorigin="1908,1433" coordsize="6697,319">
              <v:shape style="position:absolute;left:1908;top:1433;width:6697;height:319" coordorigin="1908,1433" coordsize="6697,319" path="m1908,1753l8606,1753,8606,1433,1908,1433,1908,1753e" filled="t" fillcolor="#C5DFB3" stroked="f">
                <v:path arrowok="t"/>
                <v:fill/>
              </v:shape>
            </v:group>
            <v:group style="position:absolute;left:1908;top:1753;width:6697;height:322" coordorigin="1908,1753" coordsize="6697,322">
              <v:shape style="position:absolute;left:1908;top:1753;width:6697;height:322" coordorigin="1908,1753" coordsize="6697,322" path="m1908,2074l8606,2074,8606,1753,1908,1753,1908,2074e" filled="t" fillcolor="#C5DFB3" stroked="f">
                <v:path arrowok="t"/>
                <v:fill/>
              </v:shape>
            </v:group>
            <v:group style="position:absolute;left:1908;top:2074;width:6697;height:319" coordorigin="1908,2074" coordsize="6697,319">
              <v:shape style="position:absolute;left:1908;top:2074;width:6697;height:319" coordorigin="1908,2074" coordsize="6697,319" path="m1908,2393l8606,2393,8606,2074,1908,2074,1908,2393e" filled="t" fillcolor="#C5DFB3" stroked="f">
                <v:path arrowok="t"/>
                <v:fill/>
              </v:shape>
            </v:group>
            <v:group style="position:absolute;left:1908;top:2393;width:6697;height:322" coordorigin="1908,2393" coordsize="6697,322">
              <v:shape style="position:absolute;left:1908;top:2393;width:6697;height:322" coordorigin="1908,2393" coordsize="6697,322" path="m1908,2715l8606,2715,8606,2393,1908,2393,1908,2715e" filled="t" fillcolor="#C5DFB3" stroked="f">
                <v:path arrowok="t"/>
                <v:fill/>
              </v:shape>
            </v:group>
            <v:group style="position:absolute;left:1908;top:2715;width:6697;height:319" coordorigin="1908,2715" coordsize="6697,319">
              <v:shape style="position:absolute;left:1908;top:2715;width:6697;height:319" coordorigin="1908,2715" coordsize="6697,319" path="m1908,3034l8606,3034,8606,2715,1908,2715,1908,3034e" filled="t" fillcolor="#C5DFB3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第十小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作业）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7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330126" w:type="dxa"/>
      </w:tblPr>
      <w:tblGrid/>
      <w:tr>
        <w:trPr>
          <w:trHeight w:val="662" w:hRule="exact"/>
        </w:trPr>
        <w:tc>
          <w:tcPr>
            <w:tcW w:w="6914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千万不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了在课下完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作业，这里是</w:t>
            </w:r>
          </w:p>
          <w:p>
            <w:pPr>
              <w:spacing w:before="0" w:after="0" w:line="31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我们的一个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级的小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，我们一起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4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619" w:hRule="exact"/>
        </w:trPr>
        <w:tc>
          <w:tcPr>
            <w:tcW w:w="6914" w:type="dxa"/>
            <w:tcBorders>
              <w:top w:val="single" w:sz="8.47992" w:space="0" w:color="000000"/>
              <w:bottom w:val="single" w:sz="10.1999" w:space="0" w:color="000000"/>
              <w:left w:val="nil" w:sz="6" w:space="0" w:color="auto"/>
              <w:right w:val="single" w:sz="8.47992" w:space="0" w:color="000000"/>
            </w:tcBorders>
            <w:shd w:val="clear" w:color="auto" w:fill="C5DFB3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利用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量，增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量显示人群数</w:t>
            </w:r>
          </w:p>
          <w:p>
            <w:pPr>
              <w:spacing w:before="5" w:after="0" w:line="322" w:lineRule="exact"/>
              <w:ind w:left="108" w:right="11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目，那么今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的课程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这里了，大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可以把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课完成的作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给老师。希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在以后的课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中展现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的奇思妙想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为我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们的编程课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迸发出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样的思维火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编程课堂不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散，拜拜！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10.1999" w:space="0" w:color="000000"/>
              <w:left w:val="single" w:sz="8.47992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5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type w:val="continuous"/>
      <w:pgSz w:w="11920" w:h="16840"/>
      <w:pgMar w:top="1100" w:bottom="280" w:left="166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839981pt;width:418.27pt;height:.1pt;mso-position-horizontal-relative:page;mso-position-vertical-relative:page;z-index:-416" coordorigin="1772,1097" coordsize="8365,2">
          <v:shape style="position:absolute;left:1772;top:1097;width:8365;height:2" coordorigin="1772,1097" coordsize="8365,0" path="m1772,1097l10137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2022-07-26T13:25:02Z</dcterms:created>
  <dcterms:modified xsi:type="dcterms:W3CDTF">2022-07-26T13:25:02Z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LastSaved">
    <vt:filetime>2022-07-26T00:00:00Z</vt:filetime>
  </property>
</Properties>
</file>