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650" w:right="371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413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磁极磁铁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战程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、磁铁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定。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、相互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附的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体效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、碰到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磁铁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正确的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412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411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344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方向与判定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铁根据我们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按下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测空格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08.820007pt;margin-top:73.559982pt;width:151.456004pt;height:352.11pt;mso-position-horizontal-relative:page;mso-position-vertical-relative:page;z-index:-410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7034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8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6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针初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8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20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组织语言让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学们完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节程序，也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抛出一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题！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7" w:lineRule="exact"/>
        <w:ind w:left="601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成本小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代码指令！）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8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770" w:space="692"/>
            <w:col w:w="113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8.533997pt;margin-top:71.179985pt;width:413.456pt;height:51.89pt;mso-position-horizontal-relative:page;mso-position-vertical-relative:page;z-index:-409" coordorigin="1771,1424" coordsize="8269,1038">
            <v:group style="position:absolute;left:1800;top:1471;width:7012;height:960" coordorigin="1800,1471" coordsize="7012,960">
              <v:shape style="position:absolute;left:1800;top:1471;width:7012;height:960" coordorigin="1800,1471" coordsize="7012,960" path="m1800,2432l8812,2432,8812,1471,1800,1471,1800,2432e" filled="t" fillcolor="#E1EED9" stroked="f">
                <v:path arrowok="t"/>
                <v:fill/>
              </v:shape>
            </v:group>
            <v:group style="position:absolute;left:1908;top:1471;width:6805;height:320" coordorigin="1908,1471" coordsize="6805,320">
              <v:shape style="position:absolute;left:1908;top:1471;width:6805;height:320" coordorigin="1908,1471" coordsize="6805,320" path="m1908,1791l8714,1791,8714,1471,1908,1471,1908,1791e" filled="t" fillcolor="#E1EED9" stroked="f">
                <v:path arrowok="t"/>
                <v:fill/>
              </v:shape>
            </v:group>
            <v:group style="position:absolute;left:1908;top:1791;width:6805;height:319" coordorigin="1908,1791" coordsize="6805,319">
              <v:shape style="position:absolute;left:1908;top:1791;width:6805;height:319" coordorigin="1908,1791" coordsize="6805,319" path="m1908,2110l8714,2110,8714,1791,1908,1791,1908,2110e" filled="t" fillcolor="#E1EED9" stroked="f">
                <v:path arrowok="t"/>
                <v:fill/>
              </v:shape>
            </v:group>
            <v:group style="position:absolute;left:1908;top:2110;width:6805;height:322" coordorigin="1908,2110" coordsize="6805,322">
              <v:shape style="position:absolute;left:1908;top:2110;width:6805;height:322" coordorigin="1908,2110" coordsize="6805,322" path="m1908,2432l8714,2432,8714,2110,1908,2110,1908,2432e" filled="t" fillcolor="#E1EED9" stroked="f">
                <v:path arrowok="t"/>
                <v:fill/>
              </v:shape>
            </v:group>
            <v:group style="position:absolute;left:8834;top:1471;width:1190;height:960" coordorigin="8834,1471" coordsize="1190,960">
              <v:shape style="position:absolute;left:8834;top:1471;width:1190;height:960" coordorigin="8834,1471" coordsize="1190,960" path="m8834,2432l10024,2432,10024,1471,8834,1471,8834,2432e" filled="t" fillcolor="#E1EED9" stroked="f">
                <v:path arrowok="t"/>
                <v:fill/>
              </v:shape>
            </v:group>
            <v:group style="position:absolute;left:8930;top:1471;width:986;height:320" coordorigin="8930,1471" coordsize="986,320">
              <v:shape style="position:absolute;left:8930;top:1471;width:986;height:320" coordorigin="8930,1471" coordsize="986,320" path="m8930,1791l9916,1791,9916,1471,8930,1471,8930,1791e" filled="t" fillcolor="#E1EED9" stroked="f">
                <v:path arrowok="t"/>
                <v:fill/>
              </v:shape>
            </v:group>
            <v:group style="position:absolute;left:1800;top:1439;width:8224;height:31" coordorigin="1800,1439" coordsize="8224,31">
              <v:shape style="position:absolute;left:1800;top:1439;width:8224;height:31" coordorigin="1800,1439" coordsize="8224,31" path="m1800,1470l10024,1470,10024,1439,1800,1439,1800,1470xe" filled="t" fillcolor="#000000" stroked="f">
                <v:path arrowok="t"/>
                <v:fill/>
              </v:shape>
            </v:group>
            <v:group style="position:absolute;left:1800;top:1468;width:8224;height:4" coordorigin="1800,1468" coordsize="8224,4">
              <v:shape style="position:absolute;left:1800;top:1468;width:8224;height:4" coordorigin="1800,1468" coordsize="8224,4" path="m1800,1472l10024,1472,10024,1468,1800,1468,1800,1472xe" filled="t" fillcolor="#E1EED9" stroked="f">
                <v:path arrowok="t"/>
                <v:fill/>
              </v:shape>
            </v:group>
            <v:group style="position:absolute;left:1786;top:2446;width:8238;height:2" coordorigin="1786,2446" coordsize="8238,2">
              <v:shape style="position:absolute;left:1786;top:2446;width:8238;height:2" coordorigin="1786,2446" coordsize="8238,0" path="m1786,2446l10024,2446e" filled="f" stroked="t" strokeweight="1.54pt" strokecolor="#000000">
                <v:path arrowok="t"/>
              </v:shape>
            </v:group>
            <v:group style="position:absolute;left:8822;top:1459;width:2;height:972" coordorigin="8822,1459" coordsize="2,972">
              <v:shape style="position:absolute;left:8822;top:1459;width:2;height:972" coordorigin="8822,1459" coordsize="0,972" path="m8822,1459l8822,2432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解到磁铁的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492718pt;width:412.73pt;height:18.93pt;mso-position-horizontal-relative:page;mso-position-vertical-relative:paragraph;z-index:-408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4;width:8224;height:30" coordorigin="1800,-334" coordsize="8224,30">
              <v:shape style="position:absolute;left:1800;top:-334;width:8224;height:30" coordorigin="1800,-334" coordsize="8224,30" path="m1800,-304l10024,-304,10024,-333,1800,-333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51pt;width:411.19pt;height:.1pt;mso-position-horizontal-relative:page;mso-position-vertical-relative:paragraph;z-index:-407" coordorigin="1800,50" coordsize="8224,2">
            <v:shape style="position:absolute;left:1800;top:50;width:8224;height:2" coordorigin="1800,50" coordsize="8224,0" path="m1800,50l10024,50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88pt;margin-top:1.951648pt;width:412.25602pt;height:19.53999pt;mso-position-horizontal-relative:page;mso-position-vertical-relative:paragraph;z-index:-406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5999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67pt;width:335.87pt;height:81.040pt;mso-position-horizontal-relative:page;mso-position-vertical-relative:paragraph;z-index:-405" coordorigin="1898,1423" coordsize="6717,1621">
            <v:group style="position:absolute;left:1908;top:1433;width:6697;height:319" coordorigin="1908,1433" coordsize="6697,319">
              <v:shape style="position:absolute;left:1908;top:1433;width:6697;height:319" coordorigin="1908,1433" coordsize="6697,319" path="m1908,1753l8606,1753,8606,1433,1908,1433,1908,1753e" filled="t" fillcolor="#C5DFB3" stroked="f">
                <v:path arrowok="t"/>
                <v:fill/>
              </v:shape>
            </v:group>
            <v:group style="position:absolute;left:1908;top:1753;width:6697;height:322" coordorigin="1908,1753" coordsize="6697,322">
              <v:shape style="position:absolute;left:1908;top:1753;width:6697;height:322" coordorigin="1908,1753" coordsize="6697,322" path="m1908,2074l8606,2074,8606,1753,1908,1753,1908,2074e" filled="t" fillcolor="#C5DFB3" stroked="f">
                <v:path arrowok="t"/>
                <v:fill/>
              </v:shape>
            </v:group>
            <v:group style="position:absolute;left:1908;top:2074;width:6697;height:319" coordorigin="1908,2074" coordsize="6697,319">
              <v:shape style="position:absolute;left:1908;top:2074;width:6697;height:319" coordorigin="1908,2074" coordsize="6697,319" path="m1908,2393l8606,2393,8606,2074,1908,2074,1908,2393e" filled="t" fillcolor="#C5DFB3" stroked="f">
                <v:path arrowok="t"/>
                <v:fill/>
              </v:shape>
            </v:group>
            <v:group style="position:absolute;left:1908;top:2393;width:6697;height:322" coordorigin="1908,2393" coordsize="6697,322">
              <v:shape style="position:absolute;left:1908;top:2393;width:6697;height:322" coordorigin="1908,2393" coordsize="6697,322" path="m1908,2715l8606,2715,8606,2393,1908,2393,1908,2715e" filled="t" fillcolor="#C5DFB3" stroked="f">
                <v:path arrowok="t"/>
                <v:fill/>
              </v:shape>
            </v:group>
            <v:group style="position:absolute;left:1908;top:2715;width:6697;height:319" coordorigin="1908,2715" coordsize="6697,319">
              <v:shape style="position:absolute;left:1908;top:2715;width:6697;height:319" coordorigin="1908,2715" coordsize="6697,319" path="m1908,3034l8606,3034,8606,2715,1908,2715,1908,3034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2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附小磁针数</w:t>
            </w:r>
          </w:p>
          <w:p>
            <w:pPr>
              <w:spacing w:before="5" w:after="0" w:line="322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目，那么今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样的思维火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编程课堂不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413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2022-07-26T13:23:24Z</dcterms:created>
  <dcterms:modified xsi:type="dcterms:W3CDTF">2022-07-26T13:23:24Z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