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230" w:right="328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68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猫狗大战（下）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线原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大战小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、主角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猫的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与移动。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、小狗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态。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、鱼骨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蓄力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丢出效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鱼骨头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力与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7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66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562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发生变化呢？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用变量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骨头根据我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键发射呢？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下都有哪些！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测空格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2953" w:hRule="exact"/>
        </w:trPr>
        <w:tc>
          <w:tcPr>
            <w:tcW w:w="7022" w:type="dxa"/>
            <w:tcBorders>
              <w:top w:val="single" w:sz="12.3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154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32.335111pt;height:145.8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8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与能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92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相关知识吗？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解到狗的相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知识。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6733pt;width:412.73pt;height:18.944pt;mso-position-horizontal-relative:page;mso-position-vertical-relative:paragraph;z-index:-365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7765pt;width:411.19pt;height:.1pt;mso-position-horizontal-relative:page;mso-position-vertical-relative:paragraph;z-index:-364" coordorigin="1800,50" coordsize="8224,2">
            <v:shape style="position:absolute;left:1800;top:50;width:8224;height:2" coordorigin="1800,50" coordsize="8224,0" path="m1800,50l10024,50e" filled="f" stroked="t" strokeweight="1.06002pt" strokecolor="#000000">
              <v:path arrowok="t"/>
            </v:shape>
          </v:group>
          <w10:wrap type="none"/>
        </w:pict>
      </w:r>
      <w:r>
        <w:rPr/>
        <w:pict>
          <v:group style="position:absolute;margin-left:89.304001pt;margin-top:19.517651pt;width:411.91pt;height:.1pt;mso-position-horizontal-relative:page;mso-position-vertical-relative:paragraph;z-index:-363" coordorigin="1786,390" coordsize="8238,2">
            <v:shape style="position:absolute;left:1786;top:390;width:8238;height:2" coordorigin="1786,390" coordsize="8238,0" path="m1786,390l10024,390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8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0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  <w:t>分钟</w:t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086502pt;margin-top:-17.810259pt;width:413.071pt;height:20.927500pt;mso-position-horizontal-relative:page;mso-position-vertical-relative:paragraph;z-index:-362" coordorigin="1782,-356" coordsize="8261,419">
            <v:group style="position:absolute;left:1800;top:-306;width:6904;height:348" coordorigin="1800,-306" coordsize="6904,348">
              <v:shape style="position:absolute;left:1800;top:-306;width:6904;height:348" coordorigin="1800,-306" coordsize="6904,348" path="m1800,42l8704,42,8704,-306,1800,-306,1800,42e" filled="t" fillcolor="#9CC2E4" stroked="f">
                <v:path arrowok="t"/>
                <v:fill/>
              </v:shape>
            </v:group>
            <v:group style="position:absolute;left:1908;top:-306;width:6697;height:320" coordorigin="1908,-306" coordsize="6697,320">
              <v:shape style="position:absolute;left:1908;top:-306;width:6697;height:320" coordorigin="1908,-306" coordsize="6697,320" path="m1908,13l8606,13,8606,-306,1908,-306,1908,13e" filled="t" fillcolor="#9CC2E4" stroked="f">
                <v:path arrowok="t"/>
                <v:fill/>
              </v:shape>
            </v:group>
            <v:group style="position:absolute;left:8726;top:-306;width:96;height:348" coordorigin="8726,-306" coordsize="96,348">
              <v:shape style="position:absolute;left:8726;top:-306;width:96;height:348" coordorigin="8726,-306" coordsize="96,348" path="m8726,42l8822,42,8822,-306,8726,-306,8726,42xe" filled="t" fillcolor="#9CC2E4" stroked="f">
                <v:path arrowok="t"/>
                <v:fill/>
              </v:shape>
            </v:group>
            <v:group style="position:absolute;left:9916;top:-306;width:108;height:348" coordorigin="9916,-306" coordsize="108,348">
              <v:shape style="position:absolute;left:9916;top:-306;width:108;height:348" coordorigin="9916,-306" coordsize="108,348" path="m9916,42l10024,42,10024,-306,9916,-306,9916,42xe" filled="t" fillcolor="#9CC2E4" stroked="f">
                <v:path arrowok="t"/>
                <v:fill/>
              </v:shape>
            </v:group>
            <v:group style="position:absolute;left:8822;top:-306;width:1094;height:348" coordorigin="8822,-306" coordsize="1094,348">
              <v:shape style="position:absolute;left:8822;top:-306;width:1094;height:348" coordorigin="8822,-306" coordsize="1094,348" path="m8822,42l9916,42,9916,-306,8822,-306,8822,42e" filled="t" fillcolor="#9CC2E4" stroked="f">
                <v:path arrowok="t"/>
                <v:fill/>
              </v:shape>
            </v:group>
            <v:group style="position:absolute;left:1800;top:-337;width:8224;height:38" coordorigin="1800,-337" coordsize="8224,38">
              <v:shape style="position:absolute;left:1800;top:-337;width:8224;height:38" coordorigin="1800,-337" coordsize="8224,38" path="m1800,-300l10024,-300,10024,-337,1800,-337,1800,-300xe" filled="t" fillcolor="#000000" stroked="f">
                <v:path arrowok="t"/>
                <v:fill/>
              </v:shape>
            </v:group>
            <v:group style="position:absolute;left:1800;top:-310;width:8224;height:4" coordorigin="1800,-310" coordsize="8224,4">
              <v:shape style="position:absolute;left:1800;top:-310;width:8224;height:4" coordorigin="1800,-310" coordsize="8224,4" path="m1800,-305l10024,-305,10024,-310,1800,-310,1800,-305xe" filled="t" fillcolor="#9CC2E4" stroked="f">
                <v:path arrowok="t"/>
                <v:fill/>
              </v:shape>
            </v:group>
            <v:group style="position:absolute;left:8714;top:-318;width:2;height:360" coordorigin="8714,-318" coordsize="2,360">
              <v:shape style="position:absolute;left:8714;top:-318;width:2;height:360" coordorigin="8714,-318" coordsize="0,360" path="m8714,-318l8714,42e" filled="f" stroked="t" strokeweight="1.05999pt" strokecolor="#000000">
                <v:path arrowok="t"/>
              </v:shape>
            </v:group>
            <v:group style="position:absolute;left:1800;top:52;width:8224;height:2" coordorigin="1800,52" coordsize="8224,2">
              <v:shape style="position:absolute;left:1800;top:52;width:8224;height:2" coordorigin="1800,52" coordsize="8224,0" path="m1800,52l10024,52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924004pt;margin-top:71.087242pt;width:335.87pt;height:81.16pt;mso-position-horizontal-relative:page;mso-position-vertical-relative:paragraph;z-index:-361" coordorigin="1898,1422" coordsize="6717,1623">
            <v:group style="position:absolute;left:1908;top:1432;width:6697;height:322" coordorigin="1908,1432" coordsize="6697,322">
              <v:shape style="position:absolute;left:1908;top:1432;width:6697;height:322" coordorigin="1908,1432" coordsize="6697,322" path="m1908,1753l8606,1753,8606,1432,1908,1432,1908,1753e" filled="t" fillcolor="#C5DFB3" stroked="f">
                <v:path arrowok="t"/>
                <v:fill/>
              </v:shape>
            </v:group>
            <v:group style="position:absolute;left:1908;top:1753;width:6697;height:319" coordorigin="1908,1753" coordsize="6697,319">
              <v:shape style="position:absolute;left:1908;top:1753;width:6697;height:319" coordorigin="1908,1753" coordsize="6697,319" path="m1908,2073l8606,2073,8606,1753,1908,1753,1908,2073e" filled="t" fillcolor="#C5DFB3" stroked="f">
                <v:path arrowok="t"/>
                <v:fill/>
              </v:shape>
            </v:group>
            <v:group style="position:absolute;left:1908;top:2073;width:6697;height:322" coordorigin="1908,2073" coordsize="6697,322">
              <v:shape style="position:absolute;left:1908;top:2073;width:6697;height:322" coordorigin="1908,2073" coordsize="6697,322" path="m1908,2394l8606,2394,8606,2073,1908,2073,1908,2394e" filled="t" fillcolor="#C5DFB3" stroked="f">
                <v:path arrowok="t"/>
                <v:fill/>
              </v:shape>
            </v:group>
            <v:group style="position:absolute;left:1908;top:2394;width:6697;height:319" coordorigin="1908,2394" coordsize="6697,319">
              <v:shape style="position:absolute;left:1908;top:2394;width:6697;height:319" coordorigin="1908,2394" coordsize="6697,319" path="m1908,2713l8606,2713,8606,2394,1908,2394,1908,2713e" filled="t" fillcolor="#C5DFB3" stroked="f">
                <v:path arrowok="t"/>
                <v:fill/>
              </v:shape>
            </v:group>
            <v:group style="position:absolute;left:1908;top:2713;width:6697;height:322" coordorigin="1908,2713" coordsize="6697,322">
              <v:shape style="position:absolute;left:1908;top:2713;width:6697;height:322" coordorigin="1908,2713" coordsize="6697,322" path="m1908,3035l8606,3035,8606,2713,1908,2713,1908,303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80080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猫丢出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击中目标的判</w:t>
            </w:r>
          </w:p>
          <w:p>
            <w:pPr>
              <w:spacing w:before="9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断，那么今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</w:t>
            </w:r>
          </w:p>
          <w:p>
            <w:pPr>
              <w:spacing w:before="1" w:after="0" w:line="320" w:lineRule="exact"/>
              <w:ind w:left="108" w:right="33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散，拜拜！</w:t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68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2022-07-26T13:31:55Z</dcterms:created>
  <dcterms:modified xsi:type="dcterms:W3CDTF">2022-07-26T13:31:55Z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2022-07-26T00:00:00Z</vt:filetime>
  </property>
</Properties>
</file>