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304" w:right="3363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69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</w:rPr>
        <w:t>春节贺卡（</w:t>
      </w:r>
      <w:r>
        <w:rPr>
          <w:rFonts w:ascii="Arial" w:hAnsi="Arial" w:cs="Arial" w:eastAsia="Arial"/>
          <w:sz w:val="28"/>
          <w:szCs w:val="28"/>
          <w:w w:val="84"/>
        </w:rPr>
        <w:t>1</w:t>
      </w:r>
      <w:r>
        <w:rPr>
          <w:rFonts w:ascii="Microsoft JhengHei" w:hAnsi="Microsoft JhengHei" w:cs="Microsoft JhengHei" w:eastAsia="Microsoft JhengHei"/>
          <w:sz w:val="28"/>
          <w:szCs w:val="28"/>
          <w:w w:val="100"/>
        </w:rPr>
        <w:t>）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判断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卡程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、主角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初始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、其他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放与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能特点。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、衣物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色与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间的互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衣物角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与米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68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34.30999pt;mso-position-horizontal-relative:page;mso-position-vertical-relative:paragraph;z-index:-367" coordorigin="1771,54" coordsize="8269,8686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569" coordorigin="8822,3142" coordsize="2,5569">
              <v:shape style="position:absolute;left:8822;top:3142;width:2;height:5569" coordorigin="8822,3142" coordsize="0,5569" path="m8822,3142l8822,871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564" coordorigin="1800,4805" coordsize="7012,2564">
              <v:shape style="position:absolute;left:1800;top:4805;width:7012;height:2564" coordorigin="1800,4805" coordsize="7012,2564" path="m1800,7369l8812,7369,8812,4805,1800,4805,1800,7369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5l8714,5125,8714,4806,1908,4806,1908,5125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1908;top:7047;width:6805;height:322" coordorigin="1908,7047" coordsize="6805,322">
              <v:shape style="position:absolute;left:1908;top:7047;width:6805;height:322" coordorigin="1908,7047" coordsize="6805,322" path="m1908,7369l8714,7369,8714,7047,1908,7047,1908,7369e" filled="t" fillcolor="#E1EED9" stroked="f">
                <v:path arrowok="t"/>
                <v:fill/>
              </v:shape>
            </v:group>
            <v:group style="position:absolute;left:8834;top:4805;width:1190;height:2564" coordorigin="8834,4805" coordsize="1190,2564">
              <v:shape style="position:absolute;left:8834;top:4805;width:1190;height:2564" coordorigin="8834,4805" coordsize="1190,2564" path="m8834,7369l10024,7369,10024,4805,8834,4805,8834,7369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5l9916,5125,9916,4806,8930,4806,8930,5125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379;width:8224;height:2" coordorigin="1800,7379" coordsize="8224,2">
              <v:shape style="position:absolute;left:1800;top:7379;width:8224;height:2" coordorigin="1800,7379" coordsize="8224,0" path="m1800,7379l10024,7379e" filled="f" stroked="t" strokeweight="1.06002pt" strokecolor="#000000">
                <v:path arrowok="t"/>
              </v:shape>
            </v:group>
            <v:group style="position:absolute;left:1800;top:7729;width:7012;height:641" coordorigin="1800,7729" coordsize="7012,641">
              <v:shape style="position:absolute;left:1800;top:7729;width:7012;height:641" coordorigin="1800,7729" coordsize="7012,641" path="m1800,8370l8812,8370,8812,7729,1800,7729,1800,8370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1908;top:8048;width:6805;height:322" coordorigin="1908,8048" coordsize="6805,322">
              <v:shape style="position:absolute;left:1908;top:8048;width:6805;height:322" coordorigin="1908,8048" coordsize="6805,322" path="m1908,8370l8714,8370,8714,8048,1908,8048,1908,8370e" filled="t" fillcolor="#9CC2E4" stroked="f">
                <v:path arrowok="t"/>
                <v:fill/>
              </v:shape>
            </v:group>
            <v:group style="position:absolute;left:8834;top:7729;width:1190;height:641" coordorigin="8834,7729" coordsize="1190,641">
              <v:shape style="position:absolute;left:8834;top:7729;width:1190;height:641" coordorigin="8834,7729" coordsize="1190,641" path="m8834,8370l10024,8370,10024,7729,8834,7729,8834,8370e" filled="t" fillcolor="#9CC2E4" stroked="f">
                <v:path arrowok="t"/>
                <v:fill/>
              </v:shape>
            </v:group>
            <v:group style="position:absolute;left:8930;top:7729;width:986;height:319" coordorigin="8930,7729" coordsize="986,319">
              <v:shape style="position:absolute;left:8930;top:7729;width:986;height:319" coordorigin="8930,7729" coordsize="986,319" path="m8930,8048l9916,8048,9916,7729,8930,7729,8930,8048e" filled="t" fillcolor="#9CC2E4" stroked="f">
                <v:path arrowok="t"/>
                <v:fill/>
              </v:shape>
            </v:group>
            <v:group style="position:absolute;left:1800;top:7717;width:8224;height:2" coordorigin="1800,7717" coordsize="8224,2">
              <v:shape style="position:absolute;left:1800;top:7717;width:8224;height:2" coordorigin="1800,7717" coordsize="8224,0" path="m1800,7717l10024,7717e" filled="f" stroked="t" strokeweight="1.05996pt" strokecolor="#000000">
                <v:path arrowok="t"/>
              </v:shape>
            </v:group>
            <v:group style="position:absolute;left:1800;top:8379;width:8224;height:2" coordorigin="1800,8379" coordsize="8224,2">
              <v:shape style="position:absolute;left:1800;top:8379;width:8224;height:2" coordorigin="1800,8379" coordsize="8224,0" path="m1800,8379l10024,8379e" filled="f" stroked="t" strokeweight="1.05996pt" strokecolor="#000000">
                <v:path arrowok="t"/>
              </v:shape>
            </v:group>
            <v:group style="position:absolute;left:1786;top:8725;width:8238;height:2" coordorigin="1786,8725" coordsize="8238,2">
              <v:shape style="position:absolute;left:1786;top:8725;width:8238;height:2" coordorigin="1786,8725" coordsize="8238,0" path="m1786,8725l10024,8725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248" w:right="-75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告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诉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贺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卡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产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翻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页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示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</w:t>
      </w:r>
    </w:p>
    <w:p>
      <w:pPr>
        <w:spacing w:before="1" w:after="0" w:line="320" w:lineRule="exact"/>
        <w:ind w:left="601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景切换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使衣</w:t>
      </w:r>
    </w:p>
    <w:p>
      <w:pPr>
        <w:spacing w:before="1" w:after="0" w:line="320" w:lineRule="exact"/>
        <w:ind w:left="601" w:right="1667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物与米乐熊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成互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同学们来说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下都有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色被点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移到指定位置</w:t>
      </w:r>
    </w:p>
    <w:p>
      <w:pPr>
        <w:spacing w:before="0" w:after="0" w:line="33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9" w:after="0" w:line="320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3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2499" w:hRule="exact"/>
        </w:trPr>
        <w:tc>
          <w:tcPr>
            <w:tcW w:w="7022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1" w:after="0" w:line="240" w:lineRule="auto"/>
              <w:ind w:left="237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49.282650pt;height:121.64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104" w:type="dxa"/>
      </w:tblPr>
      <w:tblGrid/>
      <w:tr>
        <w:trPr>
          <w:trHeight w:val="369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2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78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10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" w:hRule="exact"/>
        </w:trPr>
        <w:tc>
          <w:tcPr>
            <w:tcW w:w="7022" w:type="dxa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305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相关知识吗？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5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position w:val="-1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分钟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解到年的相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知识。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506737pt;width:412.73pt;height:18.944pt;mso-position-horizontal-relative:page;mso-position-vertical-relative:paragraph;z-index:-366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5;width:8224;height:30" coordorigin="1800,-335" coordsize="8224,30">
              <v:shape style="position:absolute;left:1800;top:-335;width:8224;height:30" coordorigin="1800,-335" coordsize="8224,30" path="m1800,-304l10024,-304,10024,-334,1800,-334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481683pt;width:411.19pt;height:.1pt;mso-position-horizontal-relative:page;mso-position-vertical-relative:paragraph;z-index:-365" coordorigin="1800,50" coordsize="8224,2">
            <v:shape style="position:absolute;left:1800;top:50;width:8224;height:2" coordorigin="1800,50" coordsize="8224,0" path="m1800,50l10024,50e" filled="f" stroked="t" strokeweight="1.059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5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8.666489pt;margin-top:1.831643pt;width:413.191025pt;height:19.60602pt;mso-position-horizontal-relative:page;mso-position-vertical-relative:paragraph;z-index:-364" coordorigin="1773,37" coordsize="8264,392">
            <v:group style="position:absolute;left:1800;top:59;width:6904;height:348" coordorigin="1800,59" coordsize="6904,348">
              <v:shape style="position:absolute;left:1800;top:59;width:6904;height:348" coordorigin="1800,59" coordsize="6904,348" path="m1800,407l8704,407,8704,59,1800,59,1800,407e" filled="t" fillcolor="#9CC2E4" stroked="f">
                <v:path arrowok="t"/>
                <v:fill/>
              </v:shape>
            </v:group>
            <v:group style="position:absolute;left:1908;top:59;width:6697;height:319" coordorigin="1908,59" coordsize="6697,319">
              <v:shape style="position:absolute;left:1908;top:59;width:6697;height:319" coordorigin="1908,59" coordsize="6697,319" path="m1908,378l8606,378,8606,59,1908,59,1908,378e" filled="t" fillcolor="#9CC2E4" stroked="f">
                <v:path arrowok="t"/>
                <v:fill/>
              </v:shape>
            </v:group>
            <v:group style="position:absolute;left:8726;top:59;width:96;height:348" coordorigin="8726,59" coordsize="96,348">
              <v:shape style="position:absolute;left:8726;top:59;width:96;height:348" coordorigin="8726,59" coordsize="96,348" path="m8726,407l8822,407,8822,59,8726,59,8726,407xe" filled="t" fillcolor="#9CC2E4" stroked="f">
                <v:path arrowok="t"/>
                <v:fill/>
              </v:shape>
            </v:group>
            <v:group style="position:absolute;left:9916;top:59;width:108;height:348" coordorigin="9916,59" coordsize="108,348">
              <v:shape style="position:absolute;left:9916;top:59;width:108;height:348" coordorigin="9916,59" coordsize="108,348" path="m9916,407l10024,407,10024,59,9916,59,9916,407xe" filled="t" fillcolor="#9CC2E4" stroked="f">
                <v:path arrowok="t"/>
                <v:fill/>
              </v:shape>
            </v:group>
            <v:group style="position:absolute;left:8822;top:59;width:1094;height:348" coordorigin="8822,59" coordsize="1094,348">
              <v:shape style="position:absolute;left:8822;top:59;width:1094;height:348" coordorigin="8822,59" coordsize="1094,348" path="m8822,407l9916,407,9916,59,8822,59,8822,407e" filled="t" fillcolor="#9CC2E4" stroked="f">
                <v:path arrowok="t"/>
                <v:fill/>
              </v:shape>
            </v:group>
            <v:group style="position:absolute;left:1800;top:47;width:8224;height:2" coordorigin="1800,47" coordsize="8224,2">
              <v:shape style="position:absolute;left:1800;top:47;width:8224;height:2" coordorigin="1800,47" coordsize="8224,0" path="m1800,47l10024,47e" filled="f" stroked="t" strokeweight="1.06002pt" strokecolor="#000000">
                <v:path arrowok="t"/>
              </v:shape>
            </v:group>
            <v:group style="position:absolute;left:1786;top:416;width:8238;height:2" coordorigin="1786,416" coordsize="8238,2">
              <v:shape style="position:absolute;left:1786;top:416;width:8238;height:2" coordorigin="1786,416" coordsize="8238,0" path="m1786,416l10024,416e" filled="f" stroked="t" strokeweight="1.275025pt" strokecolor="#000000">
                <v:path arrowok="t"/>
              </v:shape>
            </v:group>
            <v:group style="position:absolute;left:8714;top:57;width:2;height:353" coordorigin="8714,57" coordsize="2,353">
              <v:shape style="position:absolute;left:8714;top:57;width:2;height:353" coordorigin="8714,57" coordsize="0,353" path="m8714,57l8714,410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-.753021pt;width:411.19pt;height:.1pt;mso-position-horizontal-relative:page;mso-position-vertical-relative:paragraph;z-index:-363" coordorigin="1800,-15" coordsize="8224,2">
            <v:shape style="position:absolute;left:1800;top:-15;width:8224;height:2" coordorigin="1800,-15" coordsize="8224,0" path="m1800,-15l10024,-15e" filled="f" stroked="t" strokeweight="1.54pt" strokecolor="#000000">
              <v:path arrowok="t"/>
            </v:shape>
          </v:group>
          <w10:wrap type="none"/>
        </w:pict>
      </w:r>
      <w:r>
        <w:rPr/>
        <w:pict>
          <v:group style="position:absolute;margin-left:94.924004pt;margin-top:68.126976pt;width:335.87pt;height:64.960000pt;mso-position-horizontal-relative:page;mso-position-vertical-relative:paragraph;z-index:-362" coordorigin="1898,1363" coordsize="6717,1299">
            <v:group style="position:absolute;left:1908;top:1373;width:6697;height:319" coordorigin="1908,1373" coordsize="6697,319">
              <v:shape style="position:absolute;left:1908;top:1373;width:6697;height:319" coordorigin="1908,1373" coordsize="6697,319" path="m1908,1692l8606,1692,8606,1373,1908,1373,1908,1692e" filled="t" fillcolor="#C5DFB3" stroked="f">
                <v:path arrowok="t"/>
                <v:fill/>
              </v:shape>
            </v:group>
            <v:group style="position:absolute;left:1908;top:1692;width:6697;height:319" coordorigin="1908,1692" coordsize="6697,319">
              <v:shape style="position:absolute;left:1908;top:1692;width:6697;height:319" coordorigin="1908,1692" coordsize="6697,319" path="m1908,2011l8606,2011,8606,1692,1908,1692,1908,2011e" filled="t" fillcolor="#C5DFB3" stroked="f">
                <v:path arrowok="t"/>
                <v:fill/>
              </v:shape>
            </v:group>
            <v:group style="position:absolute;left:1908;top:2011;width:6697;height:322" coordorigin="1908,2011" coordsize="6697,322">
              <v:shape style="position:absolute;left:1908;top:2011;width:6697;height:322" coordorigin="1908,2011" coordsize="6697,322" path="m1908,2333l8606,2333,8606,2011,1908,2011,1908,2333e" filled="t" fillcolor="#C5DFB3" stroked="f">
                <v:path arrowok="t"/>
                <v:fill/>
              </v:shape>
            </v:group>
            <v:group style="position:absolute;left:1908;top:2333;width:6697;height:319" coordorigin="1908,2333" coordsize="6697,319">
              <v:shape style="position:absolute;left:1908;top:2333;width:6697;height:319" coordorigin="1908,2333" coordsize="6697,319" path="m1908,2652l8606,2652,8606,2333,1908,2333,1908,2652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作业）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30126" w:type="dxa"/>
      </w:tblPr>
      <w:tblGrid/>
      <w:tr>
        <w:trPr>
          <w:trHeight w:val="660" w:hRule="exact"/>
        </w:trPr>
        <w:tc>
          <w:tcPr>
            <w:tcW w:w="6914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8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299" w:hRule="exact"/>
        </w:trPr>
        <w:tc>
          <w:tcPr>
            <w:tcW w:w="6914" w:type="dxa"/>
            <w:tcBorders>
              <w:top w:val="single" w:sz="8.480080" w:space="0" w:color="000000"/>
              <w:bottom w:val="single" w:sz="10.1999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增加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猪角色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态效果，那么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到这里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大家可以把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作品提交给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希望同学们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够在以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课程中展现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己的奇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想，为我们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课堂迸发出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一样的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火花，我们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次编程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不见不散，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10.1999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69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2022-07-26T13:30:51Z</dcterms:created>
  <dcterms:modified xsi:type="dcterms:W3CDTF">2022-07-26T13:30:51Z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2022-07-26T00:00:00Z</vt:filetime>
  </property>
</Properties>
</file>