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4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跨栏游戏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跃，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小程序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、栅栏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跳跃效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、跟随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改变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栏的运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速度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跟随移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速率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运行速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栅栏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3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12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6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移动起来呢？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动分区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移动模块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栏移动碰到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角被后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倒下的效果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断侦测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击且碰到角色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20.220001pt;margin-top:73.559982pt;width:129.330439pt;height:345.51pt;mso-position-horizontal-relative:page;mso-position-vertical-relative:page;z-index:-411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6890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20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7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659" w:space="803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33997pt;margin-top:71.179985pt;width:413.456pt;height:51.89pt;mso-position-horizontal-relative:page;mso-position-vertical-relative:page;z-index:-410" coordorigin="1771,1424" coordsize="8269,1038">
            <v:group style="position:absolute;left:1800;top:1471;width:7012;height:960" coordorigin="1800,1471" coordsize="7012,960">
              <v:shape style="position:absolute;left:1800;top:1471;width:7012;height:960" coordorigin="1800,1471" coordsize="7012,960" path="m1800,2432l8812,2432,8812,1471,1800,1471,1800,243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8834;top:1471;width:1190;height:960" coordorigin="8834,1471" coordsize="1190,960">
              <v:shape style="position:absolute;left:8834;top:1471;width:1190;height:960" coordorigin="8834,1471" coordsize="1190,960" path="m8834,2432l10024,2432,10024,1471,8834,1471,8834,243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446;width:8238;height:2" coordorigin="1786,2446" coordsize="8238,2">
              <v:shape style="position:absolute;left:1786;top:2446;width:8238;height:2" coordorigin="1786,2446" coordsize="8238,0" path="m1786,2446l10024,2446e" filled="f" stroked="t" strokeweight="1.54pt" strokecolor="#000000">
                <v:path arrowok="t"/>
              </v:shape>
            </v:group>
            <v:group style="position:absolute;left:8822;top:1459;width:2;height:972" coordorigin="8822,1459" coordsize="2,972">
              <v:shape style="position:absolute;left:8822;top:1459;width:2;height:972" coordorigin="8822,1459" coordsize="0,972" path="m8822,1459l8822,243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674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作了跨栏程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跨栏的知识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栏是什么吧！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快来一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解一下它吧！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82740pt;width:412.73pt;height:18.82pt;mso-position-horizontal-relative:page;mso-position-vertical-relative:paragraph;z-index:-409" coordorigin="1785,-348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5pt;width:411.19pt;height:.1pt;mso-position-horizontal-relative:page;mso-position-vertical-relative:paragraph;z-index:-408" coordorigin="1800,47" coordsize="8224,2">
            <v:shape style="position:absolute;left:1800;top:47;width:8224;height:2" coordorigin="1800,47" coordsize="8224,0" path="m1800,47l10024,47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92pt;width:412.25599pt;height:19.53999pt;mso-position-horizontal-relative:page;mso-position-vertical-relative:paragraph;z-index:-407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7l8704,407,8704,57,1800,57,1800,407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8l8606,378,8606,57,1908,57,1908,378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7l8822,407,8822,57,8726,57,8726,407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7l10024,407,10024,57,9916,57,9916,407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7l9916,407,9916,57,8822,57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44pt;width:335.87pt;height:97.14pt;mso-position-horizontal-relative:page;mso-position-vertical-relative:paragraph;z-index:-406" coordorigin="1898,1423" coordsize="6717,1943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22" coordorigin="1908,2074" coordsize="6697,322">
              <v:shape style="position:absolute;left:1908;top:2074;width:6697;height:322" coordorigin="1908,2074" coordsize="6697,322" path="m1908,2396l8606,2396,8606,2074,1908,2074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v:group style="position:absolute;left:1908;top:3037;width:6697;height:319" coordorigin="1908,3037" coordsize="6697,319">
              <v:shape style="position:absolute;left:1908;top:3037;width:6697;height:319" coordorigin="1908,3037" coordsize="6697,319" path="m1908,3356l8606,3356,8606,3037,1908,3037,1908,3356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93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分功能，吃到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小星星获得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分，碰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杆生命值减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与失败的效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示。那么今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</w:p>
          <w:p>
            <w:pPr>
              <w:spacing w:before="1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4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2022-07-26T13:30:26Z</dcterms:created>
  <dcterms:modified xsi:type="dcterms:W3CDTF">2022-07-26T13:30:26Z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2022-07-26T00:00:00Z</vt:filetime>
  </property>
</Properties>
</file>