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1" w:lineRule="exact"/>
        <w:ind w:left="3650" w:right="3712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024002pt;margin-top:-7.019385pt;width:411.19pt;height:.1pt;mso-position-horizontal-relative:page;mso-position-vertical-relative:paragraph;z-index:-398" coordorigin="1800,-140" coordsize="8224,2">
            <v:shape style="position:absolute;left:1800;top:-140;width:8224;height:2" coordorigin="1800,-140" coordsize="8224,0" path="m1800,-140l10024,-140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奥运五环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34" w:hRule="exact"/>
        </w:trPr>
        <w:tc>
          <w:tcPr>
            <w:tcW w:w="2000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使用画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画出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丽的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五环。</w:t>
            </w:r>
          </w:p>
        </w:tc>
      </w:tr>
      <w:tr>
        <w:trPr>
          <w:trHeight w:val="331" w:hRule="exact"/>
        </w:trPr>
        <w:tc>
          <w:tcPr>
            <w:tcW w:w="2000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5" w:hRule="exact"/>
        </w:trPr>
        <w:tc>
          <w:tcPr>
            <w:tcW w:w="2000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、画笔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、画出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圈。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、选择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适色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出五环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  <w:position w:val="-1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2000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画笔角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位置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偏转。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38" w:hRule="exact"/>
        </w:trPr>
        <w:tc>
          <w:tcPr>
            <w:tcW w:w="2000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jc w:val="left"/>
        <w:spacing w:after="0"/>
        <w:sectPr>
          <w:pgMar w:header="905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6" w:lineRule="exact"/>
        <w:ind w:left="56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2"/>
          <w:w w:val="100"/>
          <w:position w:val="-1"/>
        </w:rPr>
        <w:t>考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53998pt;margin-top:1.450432pt;width:412.73pt;height:18.87pt;mso-position-horizontal-relative:page;mso-position-vertical-relative:paragraph;z-index:-397" coordorigin="1785,29" coordsize="8255,377">
            <v:group style="position:absolute;left:9916;top:74;width:108;height:312" coordorigin="9916,74" coordsize="108,312">
              <v:shape style="position:absolute;left:9916;top:74;width:108;height:312" coordorigin="9916,74" coordsize="108,312" path="m9916,386l10024,386,10024,74,9916,74,9916,386xe" filled="t" fillcolor="#F7C9AC" stroked="f">
                <v:path arrowok="t"/>
                <v:fill/>
              </v:shape>
            </v:group>
            <v:group style="position:absolute;left:1800;top:74;width:108;height:312" coordorigin="1800,74" coordsize="108,312">
              <v:shape style="position:absolute;left:1800;top:74;width:108;height:312" coordorigin="1800,74" coordsize="108,312" path="m1800,386l1908,386,1908,74,1800,74,1800,386xe" filled="t" fillcolor="#F7C9AC" stroked="f">
                <v:path arrowok="t"/>
                <v:fill/>
              </v:shape>
            </v:group>
            <v:group style="position:absolute;left:1908;top:74;width:8008;height:312" coordorigin="1908,74" coordsize="8008,312">
              <v:shape style="position:absolute;left:1908;top:74;width:8008;height:312" coordorigin="1908,74" coordsize="8008,312" path="m1908,386l9916,386,9916,74,1908,74,1908,386e" filled="t" fillcolor="#F7C9AC" stroked="f">
                <v:path arrowok="t"/>
                <v:fill/>
              </v:shape>
            </v:group>
            <v:group style="position:absolute;left:1800;top:44;width:8224;height:31" coordorigin="1800,44" coordsize="8224,31">
              <v:shape style="position:absolute;left:1800;top:44;width:8224;height:31" coordorigin="1800,44" coordsize="8224,31" path="m1800,75l10024,75,10024,44,1800,44,1800,75xe" filled="t" fillcolor="#000000" stroked="f">
                <v:path arrowok="t"/>
                <v:fill/>
              </v:shape>
            </v:group>
            <v:group style="position:absolute;left:1800;top:73;width:8224;height:4" coordorigin="1800,73" coordsize="8224,4">
              <v:shape style="position:absolute;left:1800;top:73;width:8224;height:4" coordorigin="1800,73" coordsize="8224,4" path="m1800,78l10024,78,10024,73,1800,73,1800,78xe" filled="t" fillcolor="#F7C9AC" stroked="f">
                <v:path arrowok="t"/>
                <v:fill/>
              </v:shape>
            </v:group>
            <v:group style="position:absolute;left:1800;top:396;width:8224;height:2" coordorigin="1800,396" coordsize="8224,2">
              <v:shape style="position:absolute;left:1800;top:396;width:8224;height:2" coordorigin="1800,396" coordsize="8224,0" path="m1800,396l10024,396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介绍）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4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8.533997pt;margin-top:2.709988pt;width:413.456pt;height:497.42599pt;mso-position-horizontal-relative:page;mso-position-vertical-relative:paragraph;z-index:-396" coordorigin="1771,54" coordsize="8269,9949">
            <v:group style="position:absolute;left:1800;top:74;width:7012;height:641" coordorigin="1800,74" coordsize="7012,641">
              <v:shape style="position:absolute;left:1800;top:74;width:7012;height:641" coordorigin="1800,74" coordsize="7012,641" path="m1800,715l8812,715,8812,74,1800,74,1800,715e" filled="t" fillcolor="#9CC2E4" stroked="f">
                <v:path arrowok="t"/>
                <v:fill/>
              </v:shape>
            </v:group>
            <v:group style="position:absolute;left:1908;top:74;width:6805;height:319" coordorigin="1908,74" coordsize="6805,319">
              <v:shape style="position:absolute;left:1908;top:74;width:6805;height:319" coordorigin="1908,74" coordsize="6805,319" path="m1908,394l8714,394,8714,74,1908,74,1908,394e" filled="t" fillcolor="#9CC2E4" stroked="f">
                <v:path arrowok="t"/>
                <v:fill/>
              </v:shape>
            </v:group>
            <v:group style="position:absolute;left:1908;top:394;width:6805;height:322" coordorigin="1908,394" coordsize="6805,322">
              <v:shape style="position:absolute;left:1908;top:394;width:6805;height:322" coordorigin="1908,394" coordsize="6805,322" path="m1908,715l8714,715,8714,394,1908,394,1908,715e" filled="t" fillcolor="#9CC2E4" stroked="f">
                <v:path arrowok="t"/>
                <v:fill/>
              </v:shape>
            </v:group>
            <v:group style="position:absolute;left:8834;top:74;width:1190;height:641" coordorigin="8834,74" coordsize="1190,641">
              <v:shape style="position:absolute;left:8834;top:74;width:1190;height:641" coordorigin="8834,74" coordsize="1190,641" path="m8834,715l10024,715,10024,74,8834,74,8834,715e" filled="t" fillcolor="#9CC2E4" stroked="f">
                <v:path arrowok="t"/>
                <v:fill/>
              </v:shape>
            </v:group>
            <v:group style="position:absolute;left:8930;top:74;width:986;height:319" coordorigin="8930,74" coordsize="986,319">
              <v:shape style="position:absolute;left:8930;top:74;width:986;height:319" coordorigin="8930,74" coordsize="986,319" path="m8930,394l9916,394,9916,74,8930,74,8930,394e" filled="t" fillcolor="#9CC2E4" stroked="f">
                <v:path arrowok="t"/>
                <v:fill/>
              </v:shape>
            </v:group>
            <v:group style="position:absolute;left:1800;top:65;width:8224;height:2" coordorigin="1800,65" coordsize="8224,2">
              <v:shape style="position:absolute;left:1800;top:65;width:8224;height:2" coordorigin="1800,65" coordsize="8224,0" path="m1800,65l10024,65e" filled="f" stroked="t" strokeweight="1.05999pt" strokecolor="#000000">
                <v:path arrowok="t"/>
              </v:shape>
            </v:group>
            <v:group style="position:absolute;left:8822;top:74;width:2;height:2683" coordorigin="8822,74" coordsize="2,2683">
              <v:shape style="position:absolute;left:8822;top:74;width:2;height:2683" coordorigin="8822,74" coordsize="0,2683" path="m8822,74l8822,2758e" filled="f" stroked="t" strokeweight="1.05999pt" strokecolor="#000000">
                <v:path arrowok="t"/>
              </v:shape>
            </v:group>
            <v:group style="position:absolute;left:1800;top:725;width:8224;height:2" coordorigin="1800,725" coordsize="8224,2">
              <v:shape style="position:absolute;left:1800;top:725;width:8224;height:2" coordorigin="1800,725" coordsize="8224,0" path="m1800,725l10024,725e" filled="f" stroked="t" strokeweight="1.05999pt" strokecolor="#000000">
                <v:path arrowok="t"/>
              </v:shape>
            </v:group>
            <v:group style="position:absolute;left:1800;top:1066;width:8224;height:2" coordorigin="1800,1066" coordsize="8224,2">
              <v:shape style="position:absolute;left:1800;top:1066;width:8224;height:2" coordorigin="1800,1066" coordsize="8224,0" path="m1800,1066l10024,1066e" filled="f" stroked="t" strokeweight="1.05999pt" strokecolor="#000000">
                <v:path arrowok="t"/>
              </v:shape>
            </v:group>
            <v:group style="position:absolute;left:8714;top:1416;width:98;height:319" coordorigin="8714,1416" coordsize="98,319">
              <v:shape style="position:absolute;left:8714;top:1416;width:98;height:319" coordorigin="8714,1416" coordsize="98,319" path="m8714,1735l8812,1735,8812,1416,8714,1416,8714,1735xe" filled="t" fillcolor="#9CC2E4" stroked="f">
                <v:path arrowok="t"/>
                <v:fill/>
              </v:shape>
            </v:group>
            <v:group style="position:absolute;left:1800;top:1416;width:108;height:319" coordorigin="1800,1416" coordsize="108,319">
              <v:shape style="position:absolute;left:1800;top:1416;width:108;height:319" coordorigin="1800,1416" coordsize="108,319" path="m1800,1735l1908,1735,1908,1416,1800,1416,1800,1735xe" filled="t" fillcolor="#9CC2E4" stroked="f">
                <v:path arrowok="t"/>
                <v:fill/>
              </v:shape>
            </v:group>
            <v:group style="position:absolute;left:1908;top:1416;width:6805;height:319" coordorigin="1908,1416" coordsize="6805,319">
              <v:shape style="position:absolute;left:1908;top:1416;width:6805;height:319" coordorigin="1908,1416" coordsize="6805,319" path="m1908,1735l8714,1735,8714,1416,1908,1416,1908,1735e" filled="t" fillcolor="#9CC2E4" stroked="f">
                <v:path arrowok="t"/>
                <v:fill/>
              </v:shape>
            </v:group>
            <v:group style="position:absolute;left:8834;top:1416;width:96;height:319" coordorigin="8834,1416" coordsize="96,319">
              <v:shape style="position:absolute;left:8834;top:1416;width:96;height:319" coordorigin="8834,1416" coordsize="96,319" path="m8834,1735l8930,1735,8930,1416,8834,1416,8834,1735xe" filled="t" fillcolor="#9CC2E4" stroked="f">
                <v:path arrowok="t"/>
                <v:fill/>
              </v:shape>
            </v:group>
            <v:group style="position:absolute;left:9916;top:1416;width:108;height:319" coordorigin="9916,1416" coordsize="108,319">
              <v:shape style="position:absolute;left:9916;top:1416;width:108;height:319" coordorigin="9916,1416" coordsize="108,319" path="m9916,1735l10024,1735,10024,1416,9916,1416,9916,1735xe" filled="t" fillcolor="#9CC2E4" stroked="f">
                <v:path arrowok="t"/>
                <v:fill/>
              </v:shape>
            </v:group>
            <v:group style="position:absolute;left:8930;top:1416;width:986;height:319" coordorigin="8930,1416" coordsize="986,319">
              <v:shape style="position:absolute;left:8930;top:1416;width:986;height:319" coordorigin="8930,1416" coordsize="986,319" path="m8930,1735l9916,1735,9916,1416,8930,1416,8930,1735e" filled="t" fillcolor="#9CC2E4" stroked="f">
                <v:path arrowok="t"/>
                <v:fill/>
              </v:shape>
            </v:group>
            <v:group style="position:absolute;left:1800;top:1406;width:8224;height:2" coordorigin="1800,1406" coordsize="8224,2">
              <v:shape style="position:absolute;left:1800;top:1406;width:8224;height:2" coordorigin="1800,1406" coordsize="8224,0" path="m1800,1406l10024,1406e" filled="f" stroked="t" strokeweight="1.05999pt" strokecolor="#000000">
                <v:path arrowok="t"/>
              </v:shape>
            </v:group>
            <v:group style="position:absolute;left:1800;top:1745;width:8224;height:2" coordorigin="1800,1745" coordsize="8224,2">
              <v:shape style="position:absolute;left:1800;top:1745;width:8224;height:2" coordorigin="1800,1745" coordsize="8224,0" path="m1800,1745l10024,1745e" filled="f" stroked="t" strokeweight="1.05999pt" strokecolor="#000000">
                <v:path arrowok="t"/>
              </v:shape>
            </v:group>
            <v:group style="position:absolute;left:8714;top:2095;width:98;height:322" coordorigin="8714,2095" coordsize="98,322">
              <v:shape style="position:absolute;left:8714;top:2095;width:98;height:322" coordorigin="8714,2095" coordsize="98,322" path="m8714,2417l8812,2417,8812,2095,8714,2095,8714,2417xe" filled="t" fillcolor="#E1EED9" stroked="f">
                <v:path arrowok="t"/>
                <v:fill/>
              </v:shape>
            </v:group>
            <v:group style="position:absolute;left:1800;top:2095;width:108;height:322" coordorigin="1800,2095" coordsize="108,322">
              <v:shape style="position:absolute;left:1800;top:2095;width:108;height:322" coordorigin="1800,2095" coordsize="108,322" path="m1800,2417l1908,2417,1908,2095,1800,2095,1800,2417xe" filled="t" fillcolor="#E1EED9" stroked="f">
                <v:path arrowok="t"/>
                <v:fill/>
              </v:shape>
            </v:group>
            <v:group style="position:absolute;left:1908;top:2095;width:6805;height:322" coordorigin="1908,2095" coordsize="6805,322">
              <v:shape style="position:absolute;left:1908;top:2095;width:6805;height:322" coordorigin="1908,2095" coordsize="6805,322" path="m1908,2417l8714,2417,8714,2095,1908,2095,1908,2417e" filled="t" fillcolor="#E1EED9" stroked="f">
                <v:path arrowok="t"/>
                <v:fill/>
              </v:shape>
            </v:group>
            <v:group style="position:absolute;left:8834;top:2095;width:96;height:322" coordorigin="8834,2095" coordsize="96,322">
              <v:shape style="position:absolute;left:8834;top:2095;width:96;height:322" coordorigin="8834,2095" coordsize="96,322" path="m8834,2417l8930,2417,8930,2095,8834,2095,8834,2417xe" filled="t" fillcolor="#E1EED9" stroked="f">
                <v:path arrowok="t"/>
                <v:fill/>
              </v:shape>
            </v:group>
            <v:group style="position:absolute;left:9916;top:2095;width:108;height:322" coordorigin="9916,2095" coordsize="108,322">
              <v:shape style="position:absolute;left:9916;top:2095;width:108;height:322" coordorigin="9916,2095" coordsize="108,322" path="m9916,2417l10024,2417,10024,2095,9916,2095,9916,2417xe" filled="t" fillcolor="#E1EED9" stroked="f">
                <v:path arrowok="t"/>
                <v:fill/>
              </v:shape>
            </v:group>
            <v:group style="position:absolute;left:8930;top:2095;width:986;height:322" coordorigin="8930,2095" coordsize="986,322">
              <v:shape style="position:absolute;left:8930;top:2095;width:986;height:322" coordorigin="8930,2095" coordsize="986,322" path="m8930,2417l9916,2417,9916,2095,8930,2095,8930,2417e" filled="t" fillcolor="#E1EED9" stroked="f">
                <v:path arrowok="t"/>
                <v:fill/>
              </v:shape>
            </v:group>
            <v:group style="position:absolute;left:1800;top:2086;width:8224;height:2" coordorigin="1800,2086" coordsize="8224,2">
              <v:shape style="position:absolute;left:1800;top:2086;width:8224;height:2" coordorigin="1800,2086" coordsize="8224,0" path="m1800,2086l10024,2086e" filled="f" stroked="t" strokeweight="1.05999pt" strokecolor="#000000">
                <v:path arrowok="t"/>
              </v:shape>
            </v:group>
            <v:group style="position:absolute;left:1800;top:2426;width:8224;height:2" coordorigin="1800,2426" coordsize="8224,2">
              <v:shape style="position:absolute;left:1800;top:2426;width:8224;height:2" coordorigin="1800,2426" coordsize="8224,0" path="m1800,2426l10024,2426e" filled="f" stroked="t" strokeweight="1.05999pt" strokecolor="#000000">
                <v:path arrowok="t"/>
              </v:shape>
            </v:group>
            <v:group style="position:absolute;left:1800;top:2777;width:8224;height:346" coordorigin="1800,2777" coordsize="8224,346">
              <v:shape style="position:absolute;left:1800;top:2777;width:8224;height:346" coordorigin="1800,2777" coordsize="8224,346" path="m1800,3122l10024,3122,10024,2777,1800,2777,1800,3122e" filled="t" fillcolor="#F7C9AC" stroked="f">
                <v:path arrowok="t"/>
                <v:fill/>
              </v:shape>
            </v:group>
            <v:group style="position:absolute;left:1908;top:2777;width:8008;height:312" coordorigin="1908,2777" coordsize="8008,312">
              <v:shape style="position:absolute;left:1908;top:2777;width:8008;height:312" coordorigin="1908,2777" coordsize="8008,312" path="m1908,3089l9916,3089,9916,2777,1908,2777,1908,3089e" filled="t" fillcolor="#F7C9AC" stroked="f">
                <v:path arrowok="t"/>
                <v:fill/>
              </v:shape>
            </v:group>
            <v:group style="position:absolute;left:1800;top:2757;width:8224;height:21" coordorigin="1800,2757" coordsize="8224,21">
              <v:shape style="position:absolute;left:1800;top:2757;width:8224;height:21" coordorigin="1800,2757" coordsize="8224,21" path="m1800,2778l10024,2778,10024,2757,1800,2757,1800,2778xe" filled="t" fillcolor="#000000" stroked="f">
                <v:path arrowok="t"/>
                <v:fill/>
              </v:shape>
            </v:group>
            <v:group style="position:absolute;left:1800;top:3132;width:8224;height:2" coordorigin="1800,3132" coordsize="8224,2">
              <v:shape style="position:absolute;left:1800;top:3132;width:8224;height:2" coordorigin="1800,3132" coordsize="8224,0" path="m1800,3132l10024,3132e" filled="f" stroked="t" strokeweight="1.05999pt" strokecolor="#000000">
                <v:path arrowok="t"/>
              </v:shape>
            </v:group>
            <v:group style="position:absolute;left:8822;top:3142;width:2;height:6831" coordorigin="8822,3142" coordsize="2,6831">
              <v:shape style="position:absolute;left:8822;top:3142;width:2;height:6831" coordorigin="8822,3142" coordsize="0,6831" path="m8822,3142l8822,9973e" filled="f" stroked="t" strokeweight="1.05999pt" strokecolor="#000000">
                <v:path arrowok="t"/>
              </v:shape>
            </v:group>
            <v:group style="position:absolute;left:1800;top:3482;width:7012;height:963" coordorigin="1800,3482" coordsize="7012,963">
              <v:shape style="position:absolute;left:1800;top:3482;width:7012;height:963" coordorigin="1800,3482" coordsize="7012,963" path="m1800,4445l8812,4445,8812,3482,1800,3482,1800,4445e" filled="t" fillcolor="#9CC2E4" stroked="f">
                <v:path arrowok="t"/>
                <v:fill/>
              </v:shape>
            </v:group>
            <v:group style="position:absolute;left:1908;top:3482;width:6805;height:322" coordorigin="1908,3482" coordsize="6805,322">
              <v:shape style="position:absolute;left:1908;top:3482;width:6805;height:322" coordorigin="1908,3482" coordsize="6805,322" path="m1908,3804l8714,3804,8714,3482,1908,3482,1908,3804e" filled="t" fillcolor="#9CC2E4" stroked="f">
                <v:path arrowok="t"/>
                <v:fill/>
              </v:shape>
            </v:group>
            <v:group style="position:absolute;left:1908;top:3804;width:6805;height:319" coordorigin="1908,3804" coordsize="6805,319">
              <v:shape style="position:absolute;left:1908;top:3804;width:6805;height:319" coordorigin="1908,3804" coordsize="6805,319" path="m1908,4124l8714,4124,8714,3804,1908,3804,1908,4124e" filled="t" fillcolor="#9CC2E4" stroked="f">
                <v:path arrowok="t"/>
                <v:fill/>
              </v:shape>
            </v:group>
            <v:group style="position:absolute;left:1908;top:4124;width:6805;height:322" coordorigin="1908,4124" coordsize="6805,322">
              <v:shape style="position:absolute;left:1908;top:4124;width:6805;height:322" coordorigin="1908,4124" coordsize="6805,322" path="m1908,4445l8714,4445,8714,4124,1908,4124,1908,4445e" filled="t" fillcolor="#9CC2E4" stroked="f">
                <v:path arrowok="t"/>
                <v:fill/>
              </v:shape>
            </v:group>
            <v:group style="position:absolute;left:8834;top:3482;width:1190;height:963" coordorigin="8834,3482" coordsize="1190,963">
              <v:shape style="position:absolute;left:8834;top:3482;width:1190;height:963" coordorigin="8834,3482" coordsize="1190,963" path="m8834,4445l10024,4445,10024,3482,8834,3482,8834,4445e" filled="t" fillcolor="#9CC2E4" stroked="f">
                <v:path arrowok="t"/>
                <v:fill/>
              </v:shape>
            </v:group>
            <v:group style="position:absolute;left:8930;top:3482;width:986;height:322" coordorigin="8930,3482" coordsize="986,322">
              <v:shape style="position:absolute;left:8930;top:3482;width:986;height:322" coordorigin="8930,3482" coordsize="986,322" path="m8930,3804l9916,3804,9916,3482,8930,3482,8930,3804e" filled="t" fillcolor="#9CC2E4" stroked="f">
                <v:path arrowok="t"/>
                <v:fill/>
              </v:shape>
            </v:group>
            <v:group style="position:absolute;left:1800;top:3473;width:8224;height:2" coordorigin="1800,3473" coordsize="8224,2">
              <v:shape style="position:absolute;left:1800;top:3473;width:8224;height:2" coordorigin="1800,3473" coordsize="8224,0" path="m1800,3473l10024,3473e" filled="f" stroked="t" strokeweight="1.06002pt" strokecolor="#000000">
                <v:path arrowok="t"/>
              </v:shape>
            </v:group>
            <v:group style="position:absolute;left:1800;top:4455;width:8224;height:2" coordorigin="1800,4455" coordsize="8224,2">
              <v:shape style="position:absolute;left:1800;top:4455;width:8224;height:2" coordorigin="1800,4455" coordsize="8224,0" path="m1800,4455l10024,4455e" filled="f" stroked="t" strokeweight="1.05999pt" strokecolor="#000000">
                <v:path arrowok="t"/>
              </v:shape>
            </v:group>
            <v:group style="position:absolute;left:1800;top:4805;width:7012;height:2242" coordorigin="1800,4805" coordsize="7012,2242">
              <v:shape style="position:absolute;left:1800;top:4805;width:7012;height:2242" coordorigin="1800,4805" coordsize="7012,2242" path="m1800,7047l8812,7047,8812,4805,1800,4805,1800,7047e" filled="t" fillcolor="#E1EED9" stroked="f">
                <v:path arrowok="t"/>
                <v:fill/>
              </v:shape>
            </v:group>
            <v:group style="position:absolute;left:1908;top:4805;width:6805;height:319" coordorigin="1908,4805" coordsize="6805,319">
              <v:shape style="position:absolute;left:1908;top:4805;width:6805;height:319" coordorigin="1908,4805" coordsize="6805,319" path="m1908,5124l8714,5124,8714,4805,1908,4805,1908,5124e" filled="t" fillcolor="#E1EED9" stroked="f">
                <v:path arrowok="t"/>
                <v:fill/>
              </v:shape>
            </v:group>
            <v:group style="position:absolute;left:1908;top:5124;width:6805;height:322" coordorigin="1908,5124" coordsize="6805,322">
              <v:shape style="position:absolute;left:1908;top:5124;width:6805;height:322" coordorigin="1908,5124" coordsize="6805,322" path="m1908,5446l8714,5446,8714,5124,1908,5124,1908,5446e" filled="t" fillcolor="#E1EED9" stroked="f">
                <v:path arrowok="t"/>
                <v:fill/>
              </v:shape>
            </v:group>
            <v:group style="position:absolute;left:1908;top:5446;width:6805;height:319" coordorigin="1908,5446" coordsize="6805,319">
              <v:shape style="position:absolute;left:1908;top:5446;width:6805;height:319" coordorigin="1908,5446" coordsize="6805,319" path="m1908,5765l8714,5765,8714,5446,1908,5446,1908,5765e" filled="t" fillcolor="#E1EED9" stroked="f">
                <v:path arrowok="t"/>
                <v:fill/>
              </v:shape>
            </v:group>
            <v:group style="position:absolute;left:1908;top:5765;width:6805;height:322" coordorigin="1908,5765" coordsize="6805,322">
              <v:shape style="position:absolute;left:1908;top:5765;width:6805;height:322" coordorigin="1908,5765" coordsize="6805,322" path="m1908,6087l8714,6087,8714,5765,1908,5765,1908,6087e" filled="t" fillcolor="#E1EED9" stroked="f">
                <v:path arrowok="t"/>
                <v:fill/>
              </v:shape>
            </v:group>
            <v:group style="position:absolute;left:1908;top:6087;width:6805;height:319" coordorigin="1908,6087" coordsize="6805,319">
              <v:shape style="position:absolute;left:1908;top:6087;width:6805;height:319" coordorigin="1908,6087" coordsize="6805,319" path="m1908,6406l8714,6406,8714,6087,1908,6087,1908,6406e" filled="t" fillcolor="#E1EED9" stroked="f">
                <v:path arrowok="t"/>
                <v:fill/>
              </v:shape>
            </v:group>
            <v:group style="position:absolute;left:1908;top:6406;width:6805;height:322" coordorigin="1908,6406" coordsize="6805,322">
              <v:shape style="position:absolute;left:1908;top:6406;width:6805;height:322" coordorigin="1908,6406" coordsize="6805,322" path="m1908,6728l8714,6728,8714,6406,1908,6406,1908,6728e" filled="t" fillcolor="#E1EED9" stroked="f">
                <v:path arrowok="t"/>
                <v:fill/>
              </v:shape>
            </v:group>
            <v:group style="position:absolute;left:1908;top:6728;width:6805;height:319" coordorigin="1908,6728" coordsize="6805,319">
              <v:shape style="position:absolute;left:1908;top:6728;width:6805;height:319" coordorigin="1908,6728" coordsize="6805,319" path="m1908,7047l8714,7047,8714,6728,1908,6728,1908,7047e" filled="t" fillcolor="#E1EED9" stroked="f">
                <v:path arrowok="t"/>
                <v:fill/>
              </v:shape>
            </v:group>
            <v:group style="position:absolute;left:8834;top:4805;width:1190;height:2242" coordorigin="8834,4805" coordsize="1190,2242">
              <v:shape style="position:absolute;left:8834;top:4805;width:1190;height:2242" coordorigin="8834,4805" coordsize="1190,2242" path="m8834,7047l10024,7047,10024,4805,8834,4805,8834,7047e" filled="t" fillcolor="#E1EED9" stroked="f">
                <v:path arrowok="t"/>
                <v:fill/>
              </v:shape>
            </v:group>
            <v:group style="position:absolute;left:8930;top:4805;width:986;height:319" coordorigin="8930,4805" coordsize="986,319">
              <v:shape style="position:absolute;left:8930;top:4805;width:986;height:319" coordorigin="8930,4805" coordsize="986,319" path="m8930,5124l9916,5124,9916,4805,8930,4805,8930,5124e" filled="t" fillcolor="#E1EED9" stroked="f">
                <v:path arrowok="t"/>
                <v:fill/>
              </v:shape>
            </v:group>
            <v:group style="position:absolute;left:1800;top:4796;width:8224;height:2" coordorigin="1800,4796" coordsize="8224,2">
              <v:shape style="position:absolute;left:1800;top:4796;width:8224;height:2" coordorigin="1800,4796" coordsize="8224,0" path="m1800,4796l10024,4796e" filled="f" stroked="t" strokeweight="1.05999pt" strokecolor="#000000">
                <v:path arrowok="t"/>
              </v:shape>
            </v:group>
            <v:group style="position:absolute;left:1800;top:7056;width:8224;height:2" coordorigin="1800,7056" coordsize="8224,2">
              <v:shape style="position:absolute;left:1800;top:7056;width:8224;height:2" coordorigin="1800,7056" coordsize="8224,0" path="m1800,7056l10024,7056e" filled="f" stroked="t" strokeweight="1.06002pt" strokecolor="#000000">
                <v:path arrowok="t"/>
              </v:shape>
            </v:group>
            <v:group style="position:absolute;left:1800;top:7407;width:7012;height:2563" coordorigin="1800,7407" coordsize="7012,2563">
              <v:shape style="position:absolute;left:1800;top:7407;width:7012;height:2563" coordorigin="1800,7407" coordsize="7012,2563" path="m1800,9971l8812,9971,8812,7407,1800,7407,1800,9971e" filled="t" fillcolor="#9CC2E4" stroked="f">
                <v:path arrowok="t"/>
                <v:fill/>
              </v:shape>
            </v:group>
            <v:group style="position:absolute;left:1908;top:7407;width:6805;height:322" coordorigin="1908,7407" coordsize="6805,322">
              <v:shape style="position:absolute;left:1908;top:7407;width:6805;height:322" coordorigin="1908,7407" coordsize="6805,322" path="m1908,7729l8714,7729,8714,7407,1908,7407,1908,7729e" filled="t" fillcolor="#9CC2E4" stroked="f">
                <v:path arrowok="t"/>
                <v:fill/>
              </v:shape>
            </v:group>
            <v:group style="position:absolute;left:1908;top:7729;width:6805;height:319" coordorigin="1908,7729" coordsize="6805,319">
              <v:shape style="position:absolute;left:1908;top:7729;width:6805;height:319" coordorigin="1908,7729" coordsize="6805,319" path="m1908,8048l8714,8048,8714,7729,1908,7729,1908,8048e" filled="t" fillcolor="#9CC2E4" stroked="f">
                <v:path arrowok="t"/>
                <v:fill/>
              </v:shape>
            </v:group>
            <v:group style="position:absolute;left:1908;top:8048;width:6805;height:322" coordorigin="1908,8048" coordsize="6805,322">
              <v:shape style="position:absolute;left:1908;top:8048;width:6805;height:322" coordorigin="1908,8048" coordsize="6805,322" path="m1908,8370l8714,8370,8714,8048,1908,8048,1908,8370e" filled="t" fillcolor="#9CC2E4" stroked="f">
                <v:path arrowok="t"/>
                <v:fill/>
              </v:shape>
            </v:group>
            <v:group style="position:absolute;left:1908;top:8370;width:6805;height:319" coordorigin="1908,8370" coordsize="6805,319">
              <v:shape style="position:absolute;left:1908;top:8370;width:6805;height:319" coordorigin="1908,8370" coordsize="6805,319" path="m1908,8689l8714,8689,8714,8370,1908,8370,1908,8689e" filled="t" fillcolor="#9CC2E4" stroked="f">
                <v:path arrowok="t"/>
                <v:fill/>
              </v:shape>
            </v:group>
            <v:group style="position:absolute;left:1908;top:8689;width:6805;height:322" coordorigin="1908,8689" coordsize="6805,322">
              <v:shape style="position:absolute;left:1908;top:8689;width:6805;height:322" coordorigin="1908,8689" coordsize="6805,322" path="m1908,9011l8714,9011,8714,8689,1908,8689,1908,9011e" filled="t" fillcolor="#9CC2E4" stroked="f">
                <v:path arrowok="t"/>
                <v:fill/>
              </v:shape>
            </v:group>
            <v:group style="position:absolute;left:1908;top:9011;width:6805;height:319" coordorigin="1908,9011" coordsize="6805,319">
              <v:shape style="position:absolute;left:1908;top:9011;width:6805;height:319" coordorigin="1908,9011" coordsize="6805,319" path="m1908,9330l8714,9330,8714,9011,1908,9011,1908,9330e" filled="t" fillcolor="#9CC2E4" stroked="f">
                <v:path arrowok="t"/>
                <v:fill/>
              </v:shape>
            </v:group>
            <v:group style="position:absolute;left:1908;top:9330;width:6805;height:322" coordorigin="1908,9330" coordsize="6805,322">
              <v:shape style="position:absolute;left:1908;top:9330;width:6805;height:322" coordorigin="1908,9330" coordsize="6805,322" path="m1908,9651l8714,9651,8714,9330,1908,9330,1908,9651e" filled="t" fillcolor="#9CC2E4" stroked="f">
                <v:path arrowok="t"/>
                <v:fill/>
              </v:shape>
            </v:group>
            <v:group style="position:absolute;left:1908;top:9651;width:6805;height:319" coordorigin="1908,9651" coordsize="6805,319">
              <v:shape style="position:absolute;left:1908;top:9651;width:6805;height:319" coordorigin="1908,9651" coordsize="6805,319" path="m1908,9971l8714,9971,8714,9651,1908,9651,1908,9971e" filled="t" fillcolor="#9CC2E4" stroked="f">
                <v:path arrowok="t"/>
                <v:fill/>
              </v:shape>
            </v:group>
            <v:group style="position:absolute;left:8834;top:7407;width:1190;height:2563" coordorigin="8834,7407" coordsize="1190,2563">
              <v:shape style="position:absolute;left:8834;top:7407;width:1190;height:2563" coordorigin="8834,7407" coordsize="1190,2563" path="m8834,9971l10024,9971,10024,7407,8834,7407,8834,9971e" filled="t" fillcolor="#9CC2E4" stroked="f">
                <v:path arrowok="t"/>
                <v:fill/>
              </v:shape>
            </v:group>
            <v:group style="position:absolute;left:8930;top:7407;width:986;height:322" coordorigin="8930,7407" coordsize="986,322">
              <v:shape style="position:absolute;left:8930;top:7407;width:986;height:322" coordorigin="8930,7407" coordsize="986,322" path="m8930,7729l9916,7729,9916,7407,8930,7407,8930,7729e" filled="t" fillcolor="#9CC2E4" stroked="f">
                <v:path arrowok="t"/>
                <v:fill/>
              </v:shape>
            </v:group>
            <v:group style="position:absolute;left:1800;top:7398;width:8224;height:2" coordorigin="1800,7398" coordsize="8224,2">
              <v:shape style="position:absolute;left:1800;top:7398;width:8224;height:2" coordorigin="1800,7398" coordsize="8224,0" path="m1800,7398l10024,7398e" filled="f" stroked="t" strokeweight="1.06002pt" strokecolor="#000000">
                <v:path arrowok="t"/>
              </v:shape>
            </v:group>
            <v:group style="position:absolute;left:1786;top:9987;width:8238;height:2" coordorigin="1786,9987" coordsize="8238,2">
              <v:shape style="position:absolute;left:1786;top:9987;width:8238;height:2" coordorigin="1786,9987" coordsize="8238,0" path="m1786,9987l10024,9987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室介绍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，以及自我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绍》授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师开始授课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入上节课复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5" w:after="0" w:line="340" w:lineRule="exact"/>
        <w:ind w:left="248" w:right="419" w:firstLine="881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（上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回顾）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48" w:right="419" w:firstLine="353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有疑问，并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第三小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绍）</w:t>
      </w:r>
    </w:p>
    <w:p>
      <w:pPr>
        <w:spacing w:before="0" w:after="0" w:line="326" w:lineRule="exact"/>
        <w:ind w:left="688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（教师）抛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互动问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和学生进行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动，提问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制流程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分解）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2" w:after="0" w:line="203" w:lineRule="auto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个什么样的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了。那大家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考一下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果我们要完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应该怎么做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先我们先通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一个视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分解一下整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内容。</w:t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0" w:after="0" w:line="347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31" w:after="0" w:line="320" w:lineRule="exact"/>
        <w:ind w:left="601" w:right="-7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它？</w:t>
      </w:r>
    </w:p>
    <w:p>
      <w:pPr>
        <w:spacing w:before="1" w:after="0" w:line="320" w:lineRule="exact"/>
        <w:ind w:left="601" w:right="1004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有没有同学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告诉老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我们要怎样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能画出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圆形呢？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用画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笔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动中的旋转</w:t>
      </w:r>
    </w:p>
    <w:p>
      <w:pPr>
        <w:spacing w:before="1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作补不断的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移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们来说一下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有哪些！</w:t>
      </w:r>
    </w:p>
    <w:p>
      <w:pPr>
        <w:spacing w:before="0" w:after="0" w:line="314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克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  <w:position w:val="-1"/>
        </w:rPr>
        <w:t>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次数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次移动位置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及旋转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203" w:lineRule="auto"/>
        <w:ind w:left="248" w:right="-8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，现在我们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用更科学的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法，尝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分解出我们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天要完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步骤，用流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图规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划出来吧。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视情况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：老师上节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已经科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流程图的概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我们再来回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一下：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定的图形符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加上说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表示算法的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为流程图。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代表了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完成一件事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要经历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致步骤。</w:t>
      </w:r>
    </w:p>
    <w:p>
      <w:pPr>
        <w:spacing w:before="1" w:after="0" w:line="203" w:lineRule="auto"/>
        <w:ind w:left="601" w:right="2414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为便于识别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绘制流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的习惯做法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圆角矩形表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“开始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“结束”；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矩形表示行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方案、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工作环节用；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7" w:space="405"/>
            <w:col w:w="1138"/>
          </w:cols>
        </w:sectPr>
      </w:pPr>
      <w:rPr/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/>
        <w:pict>
          <v:shape style="position:absolute;margin-left:237.169998pt;margin-top:138.559982pt;width:94.2pt;height:457.2pt;mso-position-horizontal-relative:page;mso-position-vertical-relative:page;z-index:-395" type="#_x0000_t75">
            <v:imagedata r:id="rId6" o:title=""/>
          </v:shape>
        </w:pict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986" w:hRule="exact"/>
        </w:trPr>
        <w:tc>
          <w:tcPr>
            <w:tcW w:w="7022" w:type="dxa"/>
            <w:tcBorders>
              <w:top w:val="nil" w:sz="6" w:space="0" w:color="auto"/>
              <w:bottom w:val="single" w:sz="8.4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7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菱形表示问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判断或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</w:rPr>
              <w:t>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（审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</w:rPr>
              <w:t>核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80"/>
              </w:rPr>
              <w:t>/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审批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80"/>
              </w:rPr>
              <w:t>/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评审）环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；</w:t>
            </w:r>
          </w:p>
          <w:p>
            <w:pPr>
              <w:spacing w:before="7" w:after="0" w:line="320" w:lineRule="exact"/>
              <w:ind w:left="461" w:right="361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用平行四边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表示输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箭头代表工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流方向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nil" w:sz="6" w:space="0" w:color="auto"/>
              <w:bottom w:val="single" w:sz="8.4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/>
            <w:rPr/>
          </w:p>
        </w:tc>
      </w:tr>
      <w:tr>
        <w:trPr>
          <w:trHeight w:val="9491" w:hRule="exact"/>
        </w:trPr>
        <w:tc>
          <w:tcPr>
            <w:tcW w:w="7022" w:type="dxa"/>
            <w:tcBorders>
              <w:top w:val="single" w:sz="8.4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分解流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动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动手练习）现在和老师一起来想一想，画出流程图。我</w:t>
            </w:r>
          </w:p>
          <w:p>
            <w:pPr>
              <w:spacing w:before="7" w:after="0" w:line="320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分解一下我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的步骤吧。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让每一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绘制）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71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8016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写程序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第六小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665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0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0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3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（同学们操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，保证学生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成本小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代码指令！）</w:t>
      </w:r>
    </w:p>
    <w:p>
      <w:pPr>
        <w:spacing w:before="0" w:after="0" w:line="336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16.458323pt;width:412.736pt;height:19.37pt;mso-position-horizontal-relative:page;mso-position-vertical-relative:paragraph;z-index:-394" coordorigin="1785,-329" coordsize="8255,387">
            <v:group style="position:absolute;left:8714;top:-282;width:98;height:320" coordorigin="8714,-282" coordsize="98,320">
              <v:shape style="position:absolute;left:8714;top:-282;width:98;height:320" coordorigin="8714,-282" coordsize="98,320" path="m8714,38l8812,38,8812,-282,8714,-282,8714,38xe" filled="t" fillcolor="#E1EED9" stroked="f">
                <v:path arrowok="t"/>
                <v:fill/>
              </v:shape>
            </v:group>
            <v:group style="position:absolute;left:1800;top:-282;width:108;height:320" coordorigin="1800,-282" coordsize="108,320">
              <v:shape style="position:absolute;left:1800;top:-282;width:108;height:320" coordorigin="1800,-282" coordsize="108,320" path="m1800,38l1908,38,1908,-282,1800,-282,1800,38xe" filled="t" fillcolor="#E1EED9" stroked="f">
                <v:path arrowok="t"/>
                <v:fill/>
              </v:shape>
            </v:group>
            <v:group style="position:absolute;left:1908;top:-282;width:6805;height:320" coordorigin="1908,-282" coordsize="6805,320">
              <v:shape style="position:absolute;left:1908;top:-282;width:6805;height:320" coordorigin="1908,-282" coordsize="6805,320" path="m1908,38l8714,38,8714,-282,1908,-282,1908,38e" filled="t" fillcolor="#E1EED9" stroked="f">
                <v:path arrowok="t"/>
                <v:fill/>
              </v:shape>
            </v:group>
            <v:group style="position:absolute;left:8834;top:-282;width:1190;height:320" coordorigin="8834,-282" coordsize="1190,320">
              <v:shape style="position:absolute;left:8834;top:-282;width:1190;height:320" coordorigin="8834,-282" coordsize="1190,320" path="m8834,38l10024,38,10024,-282,8834,-282,8834,38e" filled="t" fillcolor="#E1EED9" stroked="f">
                <v:path arrowok="t"/>
                <v:fill/>
              </v:shape>
            </v:group>
            <v:group style="position:absolute;left:1800;top:-314;width:8224;height:31" coordorigin="1800,-314" coordsize="8224,31">
              <v:shape style="position:absolute;left:1800;top:-314;width:8224;height:31" coordorigin="1800,-314" coordsize="8224,31" path="m1800,-283l10024,-283,10024,-314,1800,-314,1800,-283xe" filled="t" fillcolor="#000000" stroked="f">
                <v:path arrowok="t"/>
                <v:fill/>
              </v:shape>
            </v:group>
            <v:group style="position:absolute;left:1800;top:-285;width:8224;height:4" coordorigin="1800,-285" coordsize="8224,4">
              <v:shape style="position:absolute;left:1800;top:-285;width:8224;height:4" coordorigin="1800,-285" coordsize="8224,4" path="m1800,-281l10024,-281,10024,-285,1800,-285,1800,-281xe" filled="t" fillcolor="#E1EED9" stroked="f">
                <v:path arrowok="t"/>
                <v:fill/>
              </v:shape>
            </v:group>
            <v:group style="position:absolute;left:8822;top:-294;width:2;height:332" coordorigin="8822,-294" coordsize="2,332">
              <v:shape style="position:absolute;left:8822;top:-294;width:2;height:332" coordorigin="8822,-294" coordsize="0,332" path="m8822,-294l8822,38e" filled="f" stroked="t" strokeweight="1.05999pt" strokecolor="#000000">
                <v:path arrowok="t"/>
              </v:shape>
            </v:group>
            <v:group style="position:absolute;left:1800;top:48;width:8224;height:2" coordorigin="1800,48" coordsize="8224,2">
              <v:shape style="position:absolute;left:1800;top:48;width:8224;height:2" coordorigin="1800,48" coordsize="8224,0" path="m1800,48l10024,48e" filled="f" stroked="t" strokeweight="1.0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一个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1" w:hRule="exact"/>
        </w:trPr>
        <w:tc>
          <w:tcPr>
            <w:tcW w:w="7022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" w:space="0" w:color="000000"/>
              <w:bottom w:val="single" w:sz="8.4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7022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369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1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第八小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五环）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080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374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512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0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0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8" w:hRule="exact"/>
        </w:trPr>
        <w:tc>
          <w:tcPr>
            <w:tcW w:w="7022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2"/>
              </w:rPr>
              <w:t>233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82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2"/>
              </w:rPr>
              <w:t>393s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52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354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的由来么？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94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665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奥运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直都是自强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斗的精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所以你</w:t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position w:val="-1"/>
              </w:rPr>
              <w:t>有所了解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position w:val="-1"/>
              </w:rPr>
              <w:t>吗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65"/>
                <w:position w:val="-1"/>
              </w:rPr>
              <w:t>?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10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17.502737pt;width:412.73pt;height:18.940pt;mso-position-horizontal-relative:page;mso-position-vertical-relative:paragraph;z-index:-393" coordorigin="1785,-350" coordsize="8255,379">
            <v:group style="position:absolute;left:9916;top:-303;width:108;height:312" coordorigin="9916,-303" coordsize="108,312">
              <v:shape style="position:absolute;left:9916;top:-303;width:108;height:312" coordorigin="9916,-303" coordsize="108,312" path="m9916,9l10024,9,10024,-303,9916,-303,9916,9xe" filled="t" fillcolor="#F7C9AC" stroked="f">
                <v:path arrowok="t"/>
                <v:fill/>
              </v:shape>
            </v:group>
            <v:group style="position:absolute;left:1800;top:-303;width:108;height:312" coordorigin="1800,-303" coordsize="108,312">
              <v:shape style="position:absolute;left:1800;top:-303;width:108;height:312" coordorigin="1800,-303" coordsize="108,312" path="m1800,9l1908,9,1908,-303,1800,-303,1800,9xe" filled="t" fillcolor="#F7C9AC" stroked="f">
                <v:path arrowok="t"/>
                <v:fill/>
              </v:shape>
            </v:group>
            <v:group style="position:absolute;left:1908;top:-303;width:8008;height:312" coordorigin="1908,-303" coordsize="8008,312">
              <v:shape style="position:absolute;left:1908;top:-303;width:8008;height:312" coordorigin="1908,-303" coordsize="8008,312" path="m1908,9l9916,9,9916,-303,1908,-303,1908,9e" filled="t" fillcolor="#F7C9AC" stroked="f">
                <v:path arrowok="t"/>
                <v:fill/>
              </v:shape>
            </v:group>
            <v:group style="position:absolute;left:1800;top:-335;width:8224;height:30" coordorigin="1800,-335" coordsize="8224,30">
              <v:shape style="position:absolute;left:1800;top:-335;width:8224;height:30" coordorigin="1800,-335" coordsize="8224,30" path="m1800,-304l10024,-304,10024,-334,1800,-334,1800,-304e" filled="t" fillcolor="#000000" stroked="f">
                <v:path arrowok="t"/>
                <v:fill/>
              </v:shape>
            </v:group>
            <v:group style="position:absolute;left:1800;top:-307;width:8224;height:4" coordorigin="1800,-307" coordsize="8224,4">
              <v:shape style="position:absolute;left:1800;top:-307;width:8224;height:4" coordorigin="1800,-307" coordsize="8224,4" path="m1800,-302l10024,-302,10024,-307,1800,-307,1800,-302xe" filled="t" fillcolor="#F7C9AC" stroked="f">
                <v:path arrowok="t"/>
                <v:fill/>
              </v:shape>
            </v:group>
            <v:group style="position:absolute;left:1800;top:18;width:8224;height:2" coordorigin="1800,18" coordsize="8224,2">
              <v:shape style="position:absolute;left:1800;top:18;width:8224;height:2" coordorigin="1800,18" coordsize="8224,0" path="m1800,18l10024,18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第九小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9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2.361672pt;width:411.19pt;height:.1pt;mso-position-horizontal-relative:page;mso-position-vertical-relative:paragraph;z-index:-392" coordorigin="1800,47" coordsize="8224,2">
            <v:shape style="position:absolute;left:1800;top:47;width:8224;height:2" coordorigin="1800,47" coordsize="8224,0" path="m1800,47l10024,47e" filled="f" stroked="t" strokeweight="1.05999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5" w:lineRule="exact"/>
        <w:ind w:left="688" w:right="-20"/>
        <w:jc w:val="left"/>
        <w:tabs>
          <w:tab w:pos="738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493988pt;margin-top:1.831639pt;width:412.25602pt;height:19.540020pt;mso-position-horizontal-relative:page;mso-position-vertical-relative:paragraph;z-index:-391" coordorigin="1790,37" coordsize="8245,391">
            <v:group style="position:absolute;left:1800;top:59;width:6904;height:348" coordorigin="1800,59" coordsize="6904,348">
              <v:shape style="position:absolute;left:1800;top:59;width:6904;height:348" coordorigin="1800,59" coordsize="6904,348" path="m1800,407l8704,407,8704,59,1800,59,1800,407e" filled="t" fillcolor="#9CC2E4" stroked="f">
                <v:path arrowok="t"/>
                <v:fill/>
              </v:shape>
            </v:group>
            <v:group style="position:absolute;left:1908;top:59;width:6697;height:319" coordorigin="1908,59" coordsize="6697,319">
              <v:shape style="position:absolute;left:1908;top:59;width:6697;height:319" coordorigin="1908,59" coordsize="6697,319" path="m1908,378l8606,378,8606,59,1908,59,1908,378e" filled="t" fillcolor="#9CC2E4" stroked="f">
                <v:path arrowok="t"/>
                <v:fill/>
              </v:shape>
            </v:group>
            <v:group style="position:absolute;left:8726;top:59;width:96;height:348" coordorigin="8726,59" coordsize="96,348">
              <v:shape style="position:absolute;left:8726;top:59;width:96;height:348" coordorigin="8726,59" coordsize="96,348" path="m8726,407l8822,407,8822,59,8726,59,8726,407xe" filled="t" fillcolor="#9CC2E4" stroked="f">
                <v:path arrowok="t"/>
                <v:fill/>
              </v:shape>
            </v:group>
            <v:group style="position:absolute;left:9916;top:59;width:108;height:348" coordorigin="9916,59" coordsize="108,348">
              <v:shape style="position:absolute;left:9916;top:59;width:108;height:348" coordorigin="9916,59" coordsize="108,348" path="m9916,407l10024,407,10024,59,9916,59,9916,407xe" filled="t" fillcolor="#9CC2E4" stroked="f">
                <v:path arrowok="t"/>
                <v:fill/>
              </v:shape>
            </v:group>
            <v:group style="position:absolute;left:8822;top:59;width:1094;height:348" coordorigin="8822,59" coordsize="1094,348">
              <v:shape style="position:absolute;left:8822;top:59;width:1094;height:348" coordorigin="8822,59" coordsize="1094,348" path="m8822,407l9916,407,9916,59,8822,59,8822,407e" filled="t" fillcolor="#9CC2E4" stroked="f">
                <v:path arrowok="t"/>
                <v:fill/>
              </v:shape>
            </v:group>
            <v:group style="position:absolute;left:1800;top:47;width:8224;height:2" coordorigin="1800,47" coordsize="8224,2">
              <v:shape style="position:absolute;left:1800;top:47;width:8224;height:2" coordorigin="1800,47" coordsize="8224,0" path="m1800,47l10024,47e" filled="f" stroked="t" strokeweight="1.06002pt" strokecolor="#000000">
                <v:path arrowok="t"/>
              </v:shape>
            </v:group>
            <v:group style="position:absolute;left:8714;top:57;width:2;height:350" coordorigin="8714,57" coordsize="2,350">
              <v:shape style="position:absolute;left:8714;top:57;width:2;height:350" coordorigin="8714,57" coordsize="0,350" path="m8714,57l8714,407e" filled="f" stroked="t" strokeweight="1.05999pt" strokecolor="#000000">
                <v:path arrowok="t"/>
              </v:shape>
            </v:group>
            <v:group style="position:absolute;left:1800;top:417;width:8224;height:2" coordorigin="1800,417" coordsize="8224,2">
              <v:shape style="position:absolute;left:1800;top:417;width:8224;height:2" coordorigin="1800,417" coordsize="8224,0" path="m1800,417l10024,417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（课程结束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总结本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的代码知识！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Arial" w:hAnsi="Arial" w:cs="Arial" w:eastAsia="Arial"/>
          <w:sz w:val="24"/>
          <w:szCs w:val="24"/>
          <w:spacing w:val="0"/>
          <w:w w:val="84"/>
          <w:position w:val="-1"/>
        </w:rPr>
        <w:t>3</w:t>
      </w:r>
      <w:r>
        <w:rPr>
          <w:rFonts w:ascii="Arial" w:hAnsi="Arial" w:cs="Arial" w:eastAsia="Arial"/>
          <w:sz w:val="24"/>
          <w:szCs w:val="24"/>
          <w:spacing w:val="5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19.607264pt;width:335.87pt;height:65.08pt;mso-position-horizontal-relative:page;mso-position-vertical-relative:paragraph;z-index:-390" coordorigin="1898,392" coordsize="6717,1302">
            <v:group style="position:absolute;left:1908;top:402;width:6697;height:322" coordorigin="1908,402" coordsize="6697,322">
              <v:shape style="position:absolute;left:1908;top:402;width:6697;height:322" coordorigin="1908,402" coordsize="6697,322" path="m1908,724l8606,724,8606,402,1908,402,1908,724e" filled="t" fillcolor="#9CC2E4" stroked="f">
                <v:path arrowok="t"/>
                <v:fill/>
              </v:shape>
            </v:group>
            <v:group style="position:absolute;left:1908;top:724;width:6697;height:319" coordorigin="1908,724" coordsize="6697,319">
              <v:shape style="position:absolute;left:1908;top:724;width:6697;height:319" coordorigin="1908,724" coordsize="6697,319" path="m1908,1043l8606,1043,8606,724,1908,724,1908,1043e" filled="t" fillcolor="#9CC2E4" stroked="f">
                <v:path arrowok="t"/>
                <v:fill/>
              </v:shape>
            </v:group>
            <v:group style="position:absolute;left:1908;top:1043;width:6697;height:322" coordorigin="1908,1043" coordsize="6697,322">
              <v:shape style="position:absolute;left:1908;top:1043;width:6697;height:322" coordorigin="1908,1043" coordsize="6697,322" path="m1908,1365l8606,1365,8606,1043,1908,1043,1908,1365e" filled="t" fillcolor="#9CC2E4" stroked="f">
                <v:path arrowok="t"/>
                <v:fill/>
              </v:shape>
            </v:group>
            <v:group style="position:absolute;left:1908;top:1365;width:6697;height:319" coordorigin="1908,1365" coordsize="6697,319">
              <v:shape style="position:absolute;left:1908;top:1365;width:6697;height:319" coordorigin="1908,1365" coordsize="6697,319" path="m1908,1684l8606,1684,8606,1365,1908,1365,1908,1684e" filled="t" fillcolor="#9CC2E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4.924004pt;margin-top:103.133263pt;width:335.87pt;height:65.104pt;mso-position-horizontal-relative:page;mso-position-vertical-relative:paragraph;z-index:-389" coordorigin="1898,2063" coordsize="6717,1302">
            <v:group style="position:absolute;left:1908;top:2073;width:6697;height:321" coordorigin="1908,2073" coordsize="6697,321">
              <v:shape style="position:absolute;left:1908;top:2073;width:6697;height:321" coordorigin="1908,2073" coordsize="6697,321" path="m1908,2394l8606,2394,8606,2073,1908,2073,1908,2394e" filled="t" fillcolor="#C5DFB3" stroked="f">
                <v:path arrowok="t"/>
                <v:fill/>
              </v:shape>
            </v:group>
            <v:group style="position:absolute;left:1908;top:2394;width:6697;height:320" coordorigin="1908,2394" coordsize="6697,320">
              <v:shape style="position:absolute;left:1908;top:2394;width:6697;height:320" coordorigin="1908,2394" coordsize="6697,320" path="m1908,2714l8606,2714,8606,2394,1908,2394,1908,2714e" filled="t" fillcolor="#C5DFB3" stroked="f">
                <v:path arrowok="t"/>
                <v:fill/>
              </v:shape>
            </v:group>
            <v:group style="position:absolute;left:1908;top:2714;width:6697;height:322" coordorigin="1908,2714" coordsize="6697,322">
              <v:shape style="position:absolute;left:1908;top:2714;width:6697;height:322" coordorigin="1908,2714" coordsize="6697,322" path="m1908,3036l8606,3036,8606,2714,1908,2714,1908,3036e" filled="t" fillcolor="#C5DFB3" stroked="f">
                <v:path arrowok="t"/>
                <v:fill/>
              </v:shape>
            </v:group>
            <v:group style="position:absolute;left:1908;top:3036;width:6697;height:319" coordorigin="1908,3036" coordsize="6697,319">
              <v:shape style="position:absolute;left:1908;top:3036;width:6697;height:319" coordorigin="1908,3036" coordsize="6697,319" path="m1908,3355l8606,3355,8606,3036,1908,3036,1908,3355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第十小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作业）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30498" w:type="dxa"/>
      </w:tblPr>
      <w:tblGrid/>
      <w:tr>
        <w:trPr>
          <w:trHeight w:val="1301" w:hRule="exact"/>
        </w:trPr>
        <w:tc>
          <w:tcPr>
            <w:tcW w:w="6914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们会进行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极磁铁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创作。希望同</w:t>
            </w:r>
          </w:p>
          <w:p>
            <w:pPr>
              <w:spacing w:before="9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学们可以在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后提前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，在下次课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踊跃表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忘了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在课下完成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业，这里是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级的小挑战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一起来看一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301" w:hRule="exact"/>
        </w:trPr>
        <w:tc>
          <w:tcPr>
            <w:tcW w:w="6914" w:type="dxa"/>
            <w:tcBorders>
              <w:top w:val="single" w:sz="8.48016" w:space="0" w:color="000000"/>
              <w:bottom w:val="single" w:sz="10.1996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习就是画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他的图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那么今天的课</w:t>
            </w:r>
          </w:p>
          <w:p>
            <w:pPr>
              <w:spacing w:before="9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程就到这里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，大家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把这节课完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的作品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给老师。希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们能够在以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的课程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现自己的奇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妙想，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们的编程课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迸发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出不一样的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维火花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们下次编程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堂不见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，拜拜！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8016" w:space="0" w:color="000000"/>
              <w:bottom w:val="single" w:sz="10.1996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660" w:right="16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839981pt;width:418.27pt;height:.1pt;mso-position-horizontal-relative:page;mso-position-vertical-relative:page;z-index:-398" coordorigin="1772,1097" coordsize="8365,2">
          <v:shape style="position:absolute;left:1772;top:1097;width:8365;height:2" coordorigin="1772,1097" coordsize="8365,0" path="m1772,1097l10137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2022-07-26T13:23:02Z</dcterms:created>
  <dcterms:modified xsi:type="dcterms:W3CDTF">2022-07-26T13:23:02Z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LastSaved">
    <vt:filetime>2022-07-26T00:00:00Z</vt:filetime>
  </property>
</Properties>
</file>