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230" w:right="328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67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网络安全伴我行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安全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、标题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背景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换。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、背景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换后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果显示。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背景切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6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65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题！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-77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点击时切换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角色被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，背景编号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景切换时其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角色隐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掉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测判断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果背景编号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显示否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藏。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7419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22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63.437991pt;height:369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68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7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6" w:hRule="exact"/>
        </w:trPr>
        <w:tc>
          <w:tcPr>
            <w:tcW w:w="7022" w:type="dxa"/>
            <w:tcBorders>
              <w:top w:val="single" w:sz="12.32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996" w:hRule="exact"/>
        </w:trPr>
        <w:tc>
          <w:tcPr>
            <w:tcW w:w="7022" w:type="dxa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305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网络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我们必不可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话题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网络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全都有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哪些吧！</w:t>
            </w:r>
          </w:p>
        </w:tc>
        <w:tc>
          <w:tcPr>
            <w:tcW w:w="1202" w:type="dxa"/>
            <w:tcBorders>
              <w:top w:val="nil" w:sz="6" w:space="0" w:color="auto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position w:val="-1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7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快来一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解一下它吧！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2764pt;width:412.73pt;height:18.940pt;mso-position-horizontal-relative:page;mso-position-vertical-relative:paragraph;z-index:-364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65pt;width:411.19pt;height:.1pt;mso-position-horizontal-relative:page;mso-position-vertical-relative:paragraph;z-index:-363" coordorigin="1800,50" coordsize="8224,2">
            <v:shape style="position:absolute;left:1800;top:50;width:8224;height:2" coordorigin="1800,50" coordsize="8224,0" path="m1800,50l10024,50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831692pt;width:412.25599pt;height:19.53999pt;mso-position-horizontal-relative:page;mso-position-vertical-relative:paragraph;z-index:-362" coordorigin="1790,37" coordsize="8245,391">
            <v:group style="position:absolute;left:1800;top:59;width:6904;height:348" coordorigin="1800,59" coordsize="6904,348">
              <v:shape style="position:absolute;left:1800;top:59;width:6904;height:348" coordorigin="1800,59" coordsize="6904,348" path="m1800,407l8704,407,8704,59,1800,59,1800,407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48" coordorigin="8726,59" coordsize="96,348">
              <v:shape style="position:absolute;left:8726;top:59;width:96;height:348" coordorigin="8726,59" coordsize="96,348" path="m8726,407l8822,407,8822,59,8726,59,8726,407xe" filled="t" fillcolor="#9CC2E4" stroked="f">
                <v:path arrowok="t"/>
                <v:fill/>
              </v:shape>
            </v:group>
            <v:group style="position:absolute;left:9916;top:59;width:108;height:348" coordorigin="9916,59" coordsize="108,348">
              <v:shape style="position:absolute;left:9916;top:59;width:108;height:348" coordorigin="9916,59" coordsize="108,348" path="m9916,407l10024,407,10024,59,9916,59,9916,407xe" filled="t" fillcolor="#9CC2E4" stroked="f">
                <v:path arrowok="t"/>
                <v:fill/>
              </v:shape>
            </v:group>
            <v:group style="position:absolute;left:8822;top:59;width:1094;height:348" coordorigin="8822,59" coordsize="1094,348">
              <v:shape style="position:absolute;left:8822;top:59;width:1094;height:348" coordorigin="8822,59" coordsize="1094,348" path="m8822,407l9916,407,9916,59,8822,59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5999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207260pt;width:335.87pt;height:64.98pt;mso-position-horizontal-relative:page;mso-position-vertical-relative:paragraph;z-index:-361" coordorigin="1898,1424" coordsize="6717,1300">
            <v:group style="position:absolute;left:1908;top:1434;width:6697;height:319" coordorigin="1908,1434" coordsize="6697,319">
              <v:shape style="position:absolute;left:1908;top:1434;width:6697;height:319" coordorigin="1908,1434" coordsize="6697,319" path="m1908,1753l8606,1753,8606,1434,1908,1434,1908,1753e" filled="t" fillcolor="#C5DFB3" stroked="f">
                <v:path arrowok="t"/>
                <v:fill/>
              </v:shape>
            </v:group>
            <v:group style="position:absolute;left:1908;top:1753;width:6697;height:322" coordorigin="1908,1753" coordsize="6697,322">
              <v:shape style="position:absolute;left:1908;top:1753;width:6697;height:322" coordorigin="1908,1753" coordsize="6697,322" path="m1908,2075l8606,2075,8606,1753,1908,1753,1908,2075e" filled="t" fillcolor="#C5DFB3" stroked="f">
                <v:path arrowok="t"/>
                <v:fill/>
              </v:shape>
            </v:group>
            <v:group style="position:absolute;left:1908;top:2075;width:6697;height:320" coordorigin="1908,2075" coordsize="6697,320">
              <v:shape style="position:absolute;left:1908;top:2075;width:6697;height:320" coordorigin="1908,2075" coordsize="6697,320" path="m1908,2395l8606,2395,8606,2075,1908,2075,1908,2395e" filled="t" fillcolor="#C5DFB3" stroked="f">
                <v:path arrowok="t"/>
                <v:fill/>
              </v:shape>
            </v:group>
            <v:group style="position:absolute;left:1908;top:2395;width:6697;height:319" coordorigin="1908,2395" coordsize="6697,319">
              <v:shape style="position:absolute;left:1908;top:2395;width:6697;height:319" coordorigin="1908,2395" coordsize="6697,319" path="m1908,2714l8606,2714,8606,2395,1908,2395,1908,2714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754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6914" w:type="dxa"/>
            <w:tcBorders>
              <w:top w:val="single" w:sz="8.47992" w:space="0" w:color="000000"/>
              <w:bottom w:val="single" w:sz="10.2002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首符合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的音乐。那么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作品提交给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够在以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火花，我们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2002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67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2022-07-26T13:30:04Z</dcterms:created>
  <dcterms:modified xsi:type="dcterms:W3CDTF">2022-07-26T13:30:04Z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2022-07-26T00:00:00Z</vt:filetime>
  </property>
</Properties>
</file>