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510" w:right="357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80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主谓宾游戏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、主角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问答。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字的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击效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、主谓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排序。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主谓宾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语序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79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78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562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提出问题呢？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观区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谓宾连城一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句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们来说一下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量、列表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08.820007pt;margin-top:73.559982pt;width:151.680795pt;height:128.04pt;mso-position-horizontal-relative:page;mso-position-vertical-relative:page;z-index:-377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2569" w:hRule="exact"/>
        </w:trPr>
        <w:tc>
          <w:tcPr>
            <w:tcW w:w="7022" w:type="dxa"/>
            <w:tcBorders>
              <w:top w:val="single" w:sz="12.3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369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点击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5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宾的相关知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吗？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5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解到主谓宾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相关知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6729pt;width:412.73pt;height:18.944pt;mso-position-horizontal-relative:page;mso-position-vertical-relative:paragraph;z-index:-376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47pt;width:411.19pt;height:.1pt;mso-position-horizontal-relative:page;mso-position-vertical-relative:paragraph;z-index:-375" coordorigin="1800,50" coordsize="8224,2">
            <v:shape style="position:absolute;left:1800;top:50;width:8224;height:2" coordorigin="1800,50" coordsize="8224,0" path="m1800,50l10024,50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8.666527pt;margin-top:1.827636pt;width:413.19095pt;height:19.610020pt;mso-position-horizontal-relative:page;mso-position-vertical-relative:paragraph;z-index:-374" coordorigin="1773,37" coordsize="8264,392">
            <v:group style="position:absolute;left:1800;top:59;width:6904;height:348" coordorigin="1800,59" coordsize="6904,348">
              <v:shape style="position:absolute;left:1800;top:59;width:6904;height:348" coordorigin="1800,59" coordsize="6904,348" path="m1800,407l8704,407,8704,59,1800,59,1800,407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48" coordorigin="8726,59" coordsize="96,348">
              <v:shape style="position:absolute;left:8726;top:59;width:96;height:348" coordorigin="8726,59" coordsize="96,348" path="m8726,407l8822,407,8822,59,8726,59,8726,407xe" filled="t" fillcolor="#9CC2E4" stroked="f">
                <v:path arrowok="t"/>
                <v:fill/>
              </v:shape>
            </v:group>
            <v:group style="position:absolute;left:9916;top:59;width:108;height:348" coordorigin="9916,59" coordsize="108,348">
              <v:shape style="position:absolute;left:9916;top:59;width:108;height:348" coordorigin="9916,59" coordsize="108,348" path="m9916,407l10024,407,10024,59,9916,59,9916,407xe" filled="t" fillcolor="#9CC2E4" stroked="f">
                <v:path arrowok="t"/>
                <v:fill/>
              </v:shape>
            </v:group>
            <v:group style="position:absolute;left:8822;top:59;width:1094;height:348" coordorigin="8822,59" coordsize="1094,348">
              <v:shape style="position:absolute;left:8822;top:59;width:1094;height:348" coordorigin="8822,59" coordsize="1094,348" path="m8822,407l9916,407,9916,59,8822,59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6002pt" strokecolor="#000000">
                <v:path arrowok="t"/>
              </v:shape>
            </v:group>
            <v:group style="position:absolute;left:1786;top:416;width:8238;height:2" coordorigin="1786,416" coordsize="8238,2">
              <v:shape style="position:absolute;left:1786;top:416;width:8238;height:2" coordorigin="1786,416" coordsize="8238,0" path="m1786,416l10024,416e" filled="f" stroked="t" strokeweight="1.27495pt" strokecolor="#000000">
                <v:path arrowok="t"/>
              </v:shape>
            </v:group>
            <v:group style="position:absolute;left:8714;top:57;width:2;height:353" coordorigin="8714,57" coordsize="2,353">
              <v:shape style="position:absolute;left:8714;top:57;width:2;height:353" coordorigin="8714,57" coordsize="0,353" path="m8714,57l8714,410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-.753021pt;width:411.19pt;height:.1pt;mso-position-horizontal-relative:page;mso-position-vertical-relative:paragraph;z-index:-373" coordorigin="1800,-15" coordsize="8224,2">
            <v:shape style="position:absolute;left:1800;top:-15;width:8224;height:2" coordorigin="1800,-15" coordsize="8224,0" path="m1800,-15l10024,-15e" filled="f" stroked="t" strokeweight="1.54pt" strokecolor="#000000">
              <v:path arrowok="t"/>
            </v:shape>
          </v:group>
          <w10:wrap type="none"/>
        </w:pict>
      </w:r>
      <w:r>
        <w:rPr/>
        <w:pict>
          <v:group style="position:absolute;margin-left:94.924004pt;margin-top:68.126976pt;width:335.87pt;height:81.040pt;mso-position-horizontal-relative:page;mso-position-vertical-relative:paragraph;z-index:-372" coordorigin="1898,1363" coordsize="6717,1621">
            <v:group style="position:absolute;left:1908;top:1373;width:6697;height:319" coordorigin="1908,1373" coordsize="6697,319">
              <v:shape style="position:absolute;left:1908;top:1373;width:6697;height:319" coordorigin="1908,1373" coordsize="6697,319" path="m1908,1692l8606,1692,8606,1373,1908,1373,1908,1692e" filled="t" fillcolor="#C5DFB3" stroked="f">
                <v:path arrowok="t"/>
                <v:fill/>
              </v:shape>
            </v:group>
            <v:group style="position:absolute;left:1908;top:1692;width:6697;height:319" coordorigin="1908,1692" coordsize="6697,319">
              <v:shape style="position:absolute;left:1908;top:1692;width:6697;height:319" coordorigin="1908,1692" coordsize="6697,319" path="m1908,2011l8606,2011,8606,1692,1908,1692,1908,2011e" filled="t" fillcolor="#C5DFB3" stroked="f">
                <v:path arrowok="t"/>
                <v:fill/>
              </v:shape>
            </v:group>
            <v:group style="position:absolute;left:1908;top:2011;width:6697;height:322" coordorigin="1908,2011" coordsize="6697,322">
              <v:shape style="position:absolute;left:1908;top:2011;width:6697;height:322" coordorigin="1908,2011" coordsize="6697,322" path="m1908,2333l8606,2333,8606,2011,1908,2011,1908,2333e" filled="t" fillcolor="#C5DFB3" stroked="f">
                <v:path arrowok="t"/>
                <v:fill/>
              </v:shape>
            </v:group>
            <v:group style="position:absolute;left:1908;top:2333;width:6697;height:319" coordorigin="1908,2333" coordsize="6697,319">
              <v:shape style="position:absolute;left:1908;top:2333;width:6697;height:319" coordorigin="1908,2333" coordsize="6697,319" path="m1908,2652l8606,2652,8606,2333,1908,2333,1908,2652e" filled="t" fillcolor="#C5DFB3" stroked="f">
                <v:path arrowok="t"/>
                <v:fill/>
              </v:shape>
            </v:group>
            <v:group style="position:absolute;left:1908;top:2652;width:6697;height:322" coordorigin="1908,2652" coordsize="6697,322">
              <v:shape style="position:absolute;left:1908;top:2652;width:6697;height:322" coordorigin="1908,2652" coordsize="6697,322" path="m1908,2973l8606,2973,8606,2652,1908,2652,1908,2973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作业）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878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80080" w:space="0" w:color="000000"/>
              <w:bottom w:val="single" w:sz="10.200100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更改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成新的语言效</w:t>
            </w:r>
          </w:p>
          <w:p>
            <w:pPr>
              <w:spacing w:before="7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果，那么今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</w:t>
            </w:r>
          </w:p>
          <w:p>
            <w:pPr>
              <w:spacing w:before="1" w:after="0" w:line="320" w:lineRule="exact"/>
              <w:ind w:left="108" w:right="33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散，拜拜！</w:t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10.200100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80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2022-07-26T13:29:39Z</dcterms:created>
  <dcterms:modified xsi:type="dcterms:W3CDTF">2022-07-26T13:29:39Z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2022-07-26T00:00:00Z</vt:filetime>
  </property>
</Properties>
</file>