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510" w:right="357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6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重力小游戏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模块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、瓢虫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位置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定位。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、重力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显示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触到瓢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重力的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瓢虫后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5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64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78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移动呢呢？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程蛙形成重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？同学们来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形特效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843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23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50.32422pt;height:190.597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639902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672080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672080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丽丝梦游仙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》的相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解到《爱丽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梦游仙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72757pt;width:412.73pt;height:18.810pt;mso-position-horizontal-relative:page;mso-position-vertical-relative:paragraph;z-index:-363" coordorigin="1785,-347" coordsize="8255,376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2;width:8224;height:30" coordorigin="1800,-332" coordsize="8224,30">
              <v:shape style="position:absolute;left:1800;top:-332;width:8224;height:30" coordorigin="1800,-332" coordsize="8224,30" path="m1800,-301l10024,-301,10024,-331,1800,-331,1800,-301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68pt;width:411.19pt;height:.1pt;mso-position-horizontal-relative:page;mso-position-vertical-relative:paragraph;z-index:-362" coordorigin="1800,50" coordsize="8224,2">
            <v:shape style="position:absolute;left:1800;top:50;width:8224;height:2" coordorigin="1800,50" coordsize="8224,0" path="m1800,50l10024,50e" filled="f" stroked="t" strokeweight="1.0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96pt;margin-top:1.951679pt;width:412.25601pt;height:19.540010pt;mso-position-horizontal-relative:page;mso-position-vertical-relative:paragraph;z-index:-361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60010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73256pt;width:335.87pt;height:81.064pt;mso-position-horizontal-relative:page;mso-position-vertical-relative:paragraph;z-index:-360" coordorigin="1898,1423" coordsize="6717,1621">
            <v:group style="position:absolute;left:1908;top:1433;width:6697;height:319" coordorigin="1908,1433" coordsize="6697,319">
              <v:shape style="position:absolute;left:1908;top:1433;width:6697;height:319" coordorigin="1908,1433" coordsize="6697,319" path="m1908,1753l8606,1753,8606,1434,1908,1434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4l8606,2074,8606,1753,1908,1753,1908,2074e" filled="t" fillcolor="#C5DFB3" stroked="f">
                <v:path arrowok="t"/>
                <v:fill/>
              </v:shape>
            </v:group>
            <v:group style="position:absolute;left:1908;top:2074;width:6697;height:320" coordorigin="1908,2074" coordsize="6697,320">
              <v:shape style="position:absolute;left:1908;top:2074;width:6697;height:320" coordorigin="1908,2074" coordsize="6697,320" path="m1908,2394l8606,2394,8606,2074,1908,2074,1908,2394e" filled="t" fillcolor="#C5DFB3" stroked="f">
                <v:path arrowok="t"/>
                <v:fill/>
              </v:shape>
            </v:group>
            <v:group style="position:absolute;left:1908;top:2394;width:6697;height:322" coordorigin="1908,2394" coordsize="6697,322">
              <v:shape style="position:absolute;left:1908;top:2394;width:6697;height:322" coordorigin="1908,2394" coordsize="6697,322" path="m1908,2716l8606,2716,8606,2394,1908,2394,1908,2716e" filled="t" fillcolor="#C5DFB3" stroked="f">
                <v:path arrowok="t"/>
                <v:fill/>
              </v:shape>
            </v:group>
            <v:group style="position:absolute;left:1908;top:2716;width:6697;height:319" coordorigin="1908,2716" coordsize="6697,319">
              <v:shape style="position:absolute;left:1908;top:2716;width:6697;height:319" coordorigin="1908,2716" coordsize="6697,319" path="m1908,3035l8606,3035,8606,2716,1908,2716,1908,303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2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4" w:type="dxa"/>
            <w:tcBorders>
              <w:top w:val="single" w:sz="8.480080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效变化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加瓢虫的颜色</w:t>
            </w:r>
          </w:p>
          <w:p>
            <w:pPr>
              <w:spacing w:before="5" w:after="0" w:line="322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变化，那么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到这里了，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品提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够在以后的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程中展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，为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堂迸发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一样的思维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花，我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次编程课堂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6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2022-07-26T13:29:17Z</dcterms:created>
  <dcterms:modified xsi:type="dcterms:W3CDTF">2022-07-26T13:29:17Z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2022-07-26T00:00:00Z</vt:filetime>
  </property>
</Properties>
</file>