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230" w:right="3289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416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剪刀石头布游戏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作剪刀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头布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较游戏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、剪刀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头布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、不同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型之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、比较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断几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造型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间的大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比较判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几个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型之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大小关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415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414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880" w:space="582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000000"/>
          <w:spacing w:val="3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346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型不断变化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复不断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型发生变化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断输赢的正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确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来说一下都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哪些！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断侦测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较编号数值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195.020004pt;margin-top:73.559982pt;width:179.755378pt;height:334.62pt;mso-position-horizontal-relative:page;mso-position-vertical-relative:page;z-index:-413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6674" w:hRule="exact"/>
        </w:trPr>
        <w:tc>
          <w:tcPr>
            <w:tcW w:w="7022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8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6" w:hRule="exact"/>
        </w:trPr>
        <w:tc>
          <w:tcPr>
            <w:tcW w:w="7022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88.533997pt;margin-top:71.179985pt;width:413.456pt;height:35.93pt;mso-position-horizontal-relative:page;mso-position-vertical-relative:page;z-index:-412" coordorigin="1771,1424" coordsize="8269,719">
            <v:group style="position:absolute;left:1800;top:1471;width:7012;height:639" coordorigin="1800,1471" coordsize="7012,639">
              <v:shape style="position:absolute;left:1800;top:1471;width:7012;height:639" coordorigin="1800,1471" coordsize="7012,639" path="m1800,2110l8812,2110,8812,1471,1800,1471,1800,2110e" filled="t" fillcolor="#E1EED9" stroked="f">
                <v:path arrowok="t"/>
                <v:fill/>
              </v:shape>
            </v:group>
            <v:group style="position:absolute;left:1908;top:1471;width:6805;height:320" coordorigin="1908,1471" coordsize="6805,320">
              <v:shape style="position:absolute;left:1908;top:1471;width:6805;height:320" coordorigin="1908,1471" coordsize="6805,320" path="m1908,1791l8714,1791,8714,1471,1908,1471,1908,1791e" filled="t" fillcolor="#E1EED9" stroked="f">
                <v:path arrowok="t"/>
                <v:fill/>
              </v:shape>
            </v:group>
            <v:group style="position:absolute;left:1908;top:1791;width:6805;height:319" coordorigin="1908,1791" coordsize="6805,319">
              <v:shape style="position:absolute;left:1908;top:1791;width:6805;height:319" coordorigin="1908,1791" coordsize="6805,319" path="m1908,2110l8714,2110,8714,1791,1908,1791,1908,2110e" filled="t" fillcolor="#E1EED9" stroked="f">
                <v:path arrowok="t"/>
                <v:fill/>
              </v:shape>
            </v:group>
            <v:group style="position:absolute;left:8834;top:1471;width:1190;height:639" coordorigin="8834,1471" coordsize="1190,639">
              <v:shape style="position:absolute;left:8834;top:1471;width:1190;height:639" coordorigin="8834,1471" coordsize="1190,639" path="m8834,2110l10024,2110,10024,1471,8834,1471,8834,2110e" filled="t" fillcolor="#E1EED9" stroked="f">
                <v:path arrowok="t"/>
                <v:fill/>
              </v:shape>
            </v:group>
            <v:group style="position:absolute;left:1800;top:1439;width:8224;height:31" coordorigin="1800,1439" coordsize="8224,31">
              <v:shape style="position:absolute;left:1800;top:1439;width:8224;height:31" coordorigin="1800,1439" coordsize="8224,31" path="m1800,1470l10024,1470,10024,1439,1800,1439,1800,1470xe" filled="t" fillcolor="#000000" stroked="f">
                <v:path arrowok="t"/>
                <v:fill/>
              </v:shape>
            </v:group>
            <v:group style="position:absolute;left:1800;top:1468;width:8224;height:4" coordorigin="1800,1468" coordsize="8224,4">
              <v:shape style="position:absolute;left:1800;top:1468;width:8224;height:4" coordorigin="1800,1468" coordsize="8224,4" path="m1800,1472l10024,1472,10024,1468,1800,1468,1800,1472xe" filled="t" fillcolor="#E1EED9" stroked="f">
                <v:path arrowok="t"/>
                <v:fill/>
              </v:shape>
            </v:group>
            <v:group style="position:absolute;left:1786;top:2127;width:8238;height:2" coordorigin="1786,2127" coordsize="8238,2">
              <v:shape style="position:absolute;left:1786;top:2127;width:8238;height:2" coordorigin="1786,2127" coordsize="8238,0" path="m1786,2127l10024,2127e" filled="f" stroked="t" strokeweight="1.54pt" strokecolor="#000000">
                <v:path arrowok="t"/>
              </v:shape>
            </v:group>
            <v:group style="position:absolute;left:8822;top:1459;width:2;height:653" coordorigin="8822,1459" coordsize="2,653">
              <v:shape style="position:absolute;left:8822;top:1459;width:2;height:653" coordorigin="8822,1459" coordsize="0,653" path="m8822,1459l8822,2112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组织语言让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学们完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节程序，也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抛出一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题！</w:t>
      </w:r>
    </w:p>
    <w:p>
      <w:pPr>
        <w:spacing w:before="0" w:after="0" w:line="317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55.281677pt;width:341.27pt;height:65.08pt;mso-position-horizontal-relative:page;mso-position-vertical-relative:paragraph;z-index:-411" coordorigin="1898,1106" coordsize="6825,1302">
            <v:group style="position:absolute;left:1908;top:1116;width:6805;height:319" coordorigin="1908,1116" coordsize="6805,319">
              <v:shape style="position:absolute;left:1908;top:1116;width:6805;height:319" coordorigin="1908,1116" coordsize="6805,319" path="m1908,1435l8714,1435,8714,1116,1908,1116,1908,1435e" filled="t" fillcolor="#9CC2E4" stroked="f">
                <v:path arrowok="t"/>
                <v:fill/>
              </v:shape>
            </v:group>
            <v:group style="position:absolute;left:1908;top:1435;width:6805;height:322" coordorigin="1908,1435" coordsize="6805,322">
              <v:shape style="position:absolute;left:1908;top:1435;width:6805;height:322" coordorigin="1908,1435" coordsize="6805,322" path="m1908,1756l8714,1756,8714,1435,1908,1435,1908,1756e" filled="t" fillcolor="#9CC2E4" stroked="f">
                <v:path arrowok="t"/>
                <v:fill/>
              </v:shape>
            </v:group>
            <v:group style="position:absolute;left:1908;top:1756;width:6805;height:319" coordorigin="1908,1756" coordsize="6805,319">
              <v:shape style="position:absolute;left:1908;top:1756;width:6805;height:319" coordorigin="1908,1756" coordsize="6805,319" path="m1908,2076l8714,2076,8714,1756,1908,1756,1908,2076e" filled="t" fillcolor="#9CC2E4" stroked="f">
                <v:path arrowok="t"/>
                <v:fill/>
              </v:shape>
            </v:group>
            <v:group style="position:absolute;left:1908;top:2076;width:6805;height:322" coordorigin="1908,2076" coordsize="6805,322">
              <v:shape style="position:absolute;left:1908;top:2076;width:6805;height:322" coordorigin="1908,2076" coordsize="6805,322" path="m1908,2397l8714,2397,8714,2076,1908,2076,1908,2397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成本小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代码指令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0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1316" w:hRule="exact"/>
        </w:trPr>
        <w:tc>
          <w:tcPr>
            <w:tcW w:w="702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们在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进行石头剪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布游戏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总是会思考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哪一个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的获胜可能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些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6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65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对石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快来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动手练习一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12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382746pt;width:412.73pt;height:18.82pt;mso-position-horizontal-relative:page;mso-position-vertical-relative:paragraph;z-index:-410" coordorigin="1785,-348" coordsize="8255,376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2;width:8224;height:30" coordorigin="1800,-332" coordsize="8224,30">
              <v:shape style="position:absolute;left:1800;top:-332;width:8224;height:30" coordorigin="1800,-332" coordsize="8224,30" path="m1800,-301l10024,-301,10024,-331,1800,-331,1800,-301e" filled="t" fillcolor="#000000" stroked="f">
                <v:path arrowok="t"/>
                <v:fill/>
              </v:shape>
            </v:group>
            <v:group style="position:absolute;left:1800;top:-304;width:8224;height:4" coordorigin="1800,-304" coordsize="8224,4">
              <v:shape style="position:absolute;left:1800;top:-304;width:8224;height:4" coordorigin="1800,-304" coordsize="8224,4" path="m1800,-300l10024,-300,10024,-304,1800,-304,1800,-300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361687pt;width:411.19pt;height:.1pt;mso-position-horizontal-relative:page;mso-position-vertical-relative:paragraph;z-index:-409" coordorigin="1800,47" coordsize="8224,2">
            <v:shape style="position:absolute;left:1800;top:47;width:8224;height:2" coordorigin="1800,47" coordsize="8224,0" path="m1800,47l10024,47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3988pt;margin-top:1.831653pt;width:412.25602pt;height:19.53999pt;mso-position-horizontal-relative:page;mso-position-vertical-relative:paragraph;z-index:-408" coordorigin="1790,37" coordsize="8245,391">
            <v:group style="position:absolute;left:1800;top:57;width:6904;height:350" coordorigin="1800,57" coordsize="6904,350">
              <v:shape style="position:absolute;left:1800;top:57;width:6904;height:350" coordorigin="1800,57" coordsize="6904,350" path="m1800,407l8704,407,8704,57,1800,57,1800,407e" filled="t" fillcolor="#9CC2E4" stroked="f">
                <v:path arrowok="t"/>
                <v:fill/>
              </v:shape>
            </v:group>
            <v:group style="position:absolute;left:1908;top:57;width:6697;height:322" coordorigin="1908,57" coordsize="6697,322">
              <v:shape style="position:absolute;left:1908;top:57;width:6697;height:322" coordorigin="1908,57" coordsize="6697,322" path="m1908,378l8606,378,8606,57,1908,57,1908,378e" filled="t" fillcolor="#9CC2E4" stroked="f">
                <v:path arrowok="t"/>
                <v:fill/>
              </v:shape>
            </v:group>
            <v:group style="position:absolute;left:8726;top:57;width:96;height:350" coordorigin="8726,57" coordsize="96,350">
              <v:shape style="position:absolute;left:8726;top:57;width:96;height:350" coordorigin="8726,57" coordsize="96,350" path="m8726,407l8822,407,8822,57,8726,57,8726,407xe" filled="t" fillcolor="#9CC2E4" stroked="f">
                <v:path arrowok="t"/>
                <v:fill/>
              </v:shape>
            </v:group>
            <v:group style="position:absolute;left:9916;top:57;width:108;height:350" coordorigin="9916,57" coordsize="108,350">
              <v:shape style="position:absolute;left:9916;top:57;width:108;height:350" coordorigin="9916,57" coordsize="108,350" path="m9916,407l10024,407,10024,57,9916,57,9916,407xe" filled="t" fillcolor="#9CC2E4" stroked="f">
                <v:path arrowok="t"/>
                <v:fill/>
              </v:shape>
            </v:group>
            <v:group style="position:absolute;left:8822;top:57;width:1094;height:350" coordorigin="8822,57" coordsize="1094,350">
              <v:shape style="position:absolute;left:8822;top:57;width:1094;height:350" coordorigin="8822,57" coordsize="1094,350" path="m8822,407l9916,407,9916,57,8822,57,8822,407e" filled="t" fillcolor="#9CC2E4" stroked="f">
                <v:path arrowok="t"/>
                <v:fill/>
              </v:shape>
            </v:group>
            <v:group style="position:absolute;left:1800;top:47;width:8224;height:2" coordorigin="1800,47" coordsize="8224,2">
              <v:shape style="position:absolute;left:1800;top:47;width:8224;height:2" coordorigin="1800,47" coordsize="8224,0" path="m1800,47l10024,47e" filled="f" stroked="t" strokeweight="1.05999pt" strokecolor="#000000">
                <v:path arrowok="t"/>
              </v:shape>
            </v:group>
            <v:group style="position:absolute;left:8714;top:57;width:2;height:350" coordorigin="8714,57" coordsize="2,350">
              <v:shape style="position:absolute;left:8714;top:57;width:2;height:350" coordorigin="8714,57" coordsize="0,350" path="m8714,57l8714,407e" filled="f" stroked="t" strokeweight="1.05999pt" strokecolor="#000000">
                <v:path arrowok="t"/>
              </v:shape>
            </v:group>
            <v:group style="position:absolute;left:1800;top:417;width:8224;height:2" coordorigin="1800,417" coordsize="8224,2">
              <v:shape style="position:absolute;left:1800;top:417;width:8224;height:2" coordorigin="1800,417" coordsize="8224,0" path="m1800,417l10024,417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67267pt;width:335.87pt;height:81.180pt;mso-position-horizontal-relative:page;mso-position-vertical-relative:paragraph;z-index:-407" coordorigin="1898,1423" coordsize="6717,1624">
            <v:group style="position:absolute;left:1908;top:1433;width:6697;height:322" coordorigin="1908,1433" coordsize="6697,322">
              <v:shape style="position:absolute;left:1908;top:1433;width:6697;height:322" coordorigin="1908,1433" coordsize="6697,322" path="m1908,1755l8606,1755,8606,1433,1908,1433,1908,1755e" filled="t" fillcolor="#C5DFB3" stroked="f">
                <v:path arrowok="t"/>
                <v:fill/>
              </v:shape>
            </v:group>
            <v:group style="position:absolute;left:1908;top:1755;width:6697;height:319" coordorigin="1908,1755" coordsize="6697,319">
              <v:shape style="position:absolute;left:1908;top:1755;width:6697;height:319" coordorigin="1908,1755" coordsize="6697,319" path="m1908,2074l8606,2074,8606,1755,1908,1755,1908,2074e" filled="t" fillcolor="#C5DFB3" stroked="f">
                <v:path arrowok="t"/>
                <v:fill/>
              </v:shape>
            </v:group>
            <v:group style="position:absolute;left:1908;top:2074;width:6697;height:322" coordorigin="1908,2074" coordsize="6697,322">
              <v:shape style="position:absolute;left:1908;top:2074;width:6697;height:322" coordorigin="1908,2074" coordsize="6697,322" path="m1908,2396l8606,2396,8606,2074,1908,2074,1908,2396e" filled="t" fillcolor="#C5DFB3" stroked="f">
                <v:path arrowok="t"/>
                <v:fill/>
              </v:shape>
            </v:group>
            <v:group style="position:absolute;left:1908;top:2396;width:6697;height:319" coordorigin="1908,2396" coordsize="6697,319">
              <v:shape style="position:absolute;left:1908;top:2396;width:6697;height:319" coordorigin="1908,2396" coordsize="6697,319" path="m1908,2715l8606,2715,8606,2396,1908,2396,1908,2715e" filled="t" fillcolor="#C5DFB3" stroked="f">
                <v:path arrowok="t"/>
                <v:fill/>
              </v:shape>
            </v:group>
            <v:group style="position:absolute;left:1908;top:2715;width:6697;height:322" coordorigin="1908,2715" coordsize="6697,322">
              <v:shape style="position:absolute;left:1908;top:2715;width:6697;height:322" coordorigin="1908,2715" coordsize="6697,322" path="m1908,3037l8606,3037,8606,2715,1908,2715,1908,3037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29754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20" w:hRule="exact"/>
        </w:trPr>
        <w:tc>
          <w:tcPr>
            <w:tcW w:w="6914" w:type="dxa"/>
            <w:tcBorders>
              <w:top w:val="single" w:sz="8.47992" w:space="0" w:color="000000"/>
              <w:bottom w:val="single" w:sz="10.2002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量，增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分功能，玩家</w:t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每获胜一局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那么今天的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程就到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了，大家可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把这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节课完成的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品提交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师。希望同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们能够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后的课程中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现自</w:t>
            </w:r>
          </w:p>
          <w:p>
            <w:pPr>
              <w:spacing w:before="1" w:after="0" w:line="320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己的奇思妙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，为我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编程课堂迸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出不一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思维火花，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次编程课堂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见不散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拜！</w:t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10.2002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416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2022-07-26T13:28:53Z</dcterms:created>
  <dcterms:modified xsi:type="dcterms:W3CDTF">2022-07-26T13:28:53Z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2022-07-26T00:00:00Z</vt:filetime>
  </property>
</Properties>
</file>