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2949" w:right="3013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370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我和我的祖国</w:t>
      </w:r>
      <w:r>
        <w:rPr>
          <w:rFonts w:ascii="Microsoft JhengHei" w:hAnsi="Microsoft JhengHei" w:cs="Microsoft JhengHei" w:eastAsia="Microsoft JhengHei"/>
          <w:sz w:val="28"/>
          <w:szCs w:val="28"/>
          <w:spacing w:val="-3"/>
          <w:w w:val="100"/>
        </w:rPr>
        <w:t>（</w:t>
      </w:r>
      <w:r>
        <w:rPr>
          <w:rFonts w:ascii="Microsoft JhengHei" w:hAnsi="Microsoft JhengHei" w:cs="Microsoft JhengHei" w:eastAsia="Microsoft JhengHei"/>
          <w:sz w:val="28"/>
          <w:szCs w:val="28"/>
          <w:spacing w:val="-3"/>
          <w:w w:val="100"/>
        </w:rPr>
        <w:t>上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）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646" w:hRule="exact"/>
        </w:trPr>
        <w:tc>
          <w:tcPr>
            <w:tcW w:w="2000" w:type="dxa"/>
            <w:tcBorders>
              <w:top w:val="single" w:sz="8.48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庆祝祖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母亲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建国至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重要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以动画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式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一一呈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、背景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切换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、背景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部角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效果。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、背景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部角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被点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的效果。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背景内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57pt;width:412.73pt;height:18.9pt;mso-position-horizontal-relative:page;mso-position-vertical-relative:paragraph;z-index:-369" coordorigin="1785,29" coordsize="8255,378">
            <v:group style="position:absolute;left:9916;top:74;width:108;height:312" coordorigin="9916,74" coordsize="108,312">
              <v:shape style="position:absolute;left:9916;top:74;width:108;height:312" coordorigin="9916,74" coordsize="108,312" path="m9916,387l10024,387,10024,74,9916,74,9916,387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7l1908,387,1908,74,1800,74,1800,387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7l9916,387,9916,74,1908,74,1908,387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10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3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660012pt;width:413.456pt;height:418.34999pt;mso-position-horizontal-relative:page;mso-position-vertical-relative:paragraph;z-index:-368" coordorigin="1771,53" coordsize="8269,8367">
            <v:group style="position:absolute;left:1800;top:73;width:7012;height:641" coordorigin="1800,73" coordsize="7012,641">
              <v:shape style="position:absolute;left:1800;top:73;width:7012;height:641" coordorigin="1800,73" coordsize="7012,641" path="m1800,714l8812,714,8812,73,1800,73,1800,714e" filled="t" fillcolor="#9CC2E4" stroked="f">
                <v:path arrowok="t"/>
                <v:fill/>
              </v:shape>
            </v:group>
            <v:group style="position:absolute;left:1908;top:73;width:6805;height:319" coordorigin="1908,73" coordsize="6805,319">
              <v:shape style="position:absolute;left:1908;top:73;width:6805;height:319" coordorigin="1908,73" coordsize="6805,319" path="m1908,393l8714,393,8714,73,1908,73,1908,393e" filled="t" fillcolor="#9CC2E4" stroked="f">
                <v:path arrowok="t"/>
                <v:fill/>
              </v:shape>
            </v:group>
            <v:group style="position:absolute;left:1908;top:393;width:6805;height:322" coordorigin="1908,393" coordsize="6805,322">
              <v:shape style="position:absolute;left:1908;top:393;width:6805;height:322" coordorigin="1908,393" coordsize="6805,322" path="m1908,714l8714,714,8714,393,1908,393,1908,714e" filled="t" fillcolor="#9CC2E4" stroked="f">
                <v:path arrowok="t"/>
                <v:fill/>
              </v:shape>
            </v:group>
            <v:group style="position:absolute;left:8834;top:73;width:1190;height:641" coordorigin="8834,73" coordsize="1190,641">
              <v:shape style="position:absolute;left:8834;top:73;width:1190;height:641" coordorigin="8834,73" coordsize="1190,641" path="m8834,714l10024,714,10024,73,8834,73,8834,714e" filled="t" fillcolor="#9CC2E4" stroked="f">
                <v:path arrowok="t"/>
                <v:fill/>
              </v:shape>
            </v:group>
            <v:group style="position:absolute;left:8930;top:73;width:986;height:319" coordorigin="8930,73" coordsize="986,319">
              <v:shape style="position:absolute;left:8930;top:73;width:986;height:319" coordorigin="8930,73" coordsize="986,319" path="m8930,393l9916,393,9916,73,8930,73,8930,393e" filled="t" fillcolor="#9CC2E4" stroked="f">
                <v:path arrowok="t"/>
                <v:fill/>
              </v:shape>
            </v:group>
            <v:group style="position:absolute;left:1800;top:64;width:8224;height:2" coordorigin="1800,64" coordsize="8224,2">
              <v:shape style="position:absolute;left:1800;top:64;width:8224;height:2" coordorigin="1800,64" coordsize="8224,0" path="m1800,64l10024,64e" filled="f" stroked="t" strokeweight="1.05999pt" strokecolor="#000000">
                <v:path arrowok="t"/>
              </v:shape>
            </v:group>
            <v:group style="position:absolute;left:8822;top:73;width:2;height:2683" coordorigin="8822,73" coordsize="2,2683">
              <v:shape style="position:absolute;left:8822;top:73;width:2;height:2683" coordorigin="8822,73" coordsize="0,2683" path="m8822,73l8822,2757e" filled="f" stroked="t" strokeweight="1.05999pt" strokecolor="#000000">
                <v:path arrowok="t"/>
              </v:shape>
            </v:group>
            <v:group style="position:absolute;left:1800;top:724;width:8224;height:2" coordorigin="1800,724" coordsize="8224,2">
              <v:shape style="position:absolute;left:1800;top:724;width:8224;height:2" coordorigin="1800,724" coordsize="8224,0" path="m1800,724l10024,724e" filled="f" stroked="t" strokeweight="1.05999pt" strokecolor="#000000">
                <v:path arrowok="t"/>
              </v:shape>
            </v:group>
            <v:group style="position:absolute;left:1800;top:1065;width:8224;height:2" coordorigin="1800,1065" coordsize="8224,2">
              <v:shape style="position:absolute;left:1800;top:1065;width:8224;height:2" coordorigin="1800,1065" coordsize="8224,0" path="m1800,1065l10024,1065e" filled="f" stroked="t" strokeweight="1.05999pt" strokecolor="#000000">
                <v:path arrowok="t"/>
              </v:shape>
            </v:group>
            <v:group style="position:absolute;left:8714;top:1415;width:98;height:319" coordorigin="8714,1415" coordsize="98,319">
              <v:shape style="position:absolute;left:8714;top:1415;width:98;height:319" coordorigin="8714,1415" coordsize="98,319" path="m8714,1734l8812,1734,8812,1415,8714,1415,8714,1734xe" filled="t" fillcolor="#9CC2E4" stroked="f">
                <v:path arrowok="t"/>
                <v:fill/>
              </v:shape>
            </v:group>
            <v:group style="position:absolute;left:1800;top:1415;width:108;height:319" coordorigin="1800,1415" coordsize="108,319">
              <v:shape style="position:absolute;left:1800;top:1415;width:108;height:319" coordorigin="1800,1415" coordsize="108,319" path="m1800,1734l1908,1734,1908,1415,1800,1415,1800,1734xe" filled="t" fillcolor="#9CC2E4" stroked="f">
                <v:path arrowok="t"/>
                <v:fill/>
              </v:shape>
            </v:group>
            <v:group style="position:absolute;left:1908;top:1415;width:6805;height:319" coordorigin="1908,1415" coordsize="6805,319">
              <v:shape style="position:absolute;left:1908;top:1415;width:6805;height:319" coordorigin="1908,1415" coordsize="6805,319" path="m1908,1734l8714,1734,8714,1415,1908,1415,1908,1734e" filled="t" fillcolor="#9CC2E4" stroked="f">
                <v:path arrowok="t"/>
                <v:fill/>
              </v:shape>
            </v:group>
            <v:group style="position:absolute;left:8834;top:1415;width:96;height:319" coordorigin="8834,1415" coordsize="96,319">
              <v:shape style="position:absolute;left:8834;top:1415;width:96;height:319" coordorigin="8834,1415" coordsize="96,319" path="m8834,1734l8930,1734,8930,1415,8834,1415,8834,1734xe" filled="t" fillcolor="#9CC2E4" stroked="f">
                <v:path arrowok="t"/>
                <v:fill/>
              </v:shape>
            </v:group>
            <v:group style="position:absolute;left:9916;top:1415;width:108;height:319" coordorigin="9916,1415" coordsize="108,319">
              <v:shape style="position:absolute;left:9916;top:1415;width:108;height:319" coordorigin="9916,1415" coordsize="108,319" path="m9916,1734l10024,1734,10024,1415,9916,1415,9916,1734xe" filled="t" fillcolor="#9CC2E4" stroked="f">
                <v:path arrowok="t"/>
                <v:fill/>
              </v:shape>
            </v:group>
            <v:group style="position:absolute;left:8930;top:1415;width:986;height:319" coordorigin="8930,1415" coordsize="986,319">
              <v:shape style="position:absolute;left:8930;top:1415;width:986;height:319" coordorigin="8930,1415" coordsize="986,319" path="m8930,1734l9916,1734,9916,1415,8930,1415,8930,1734e" filled="t" fillcolor="#9CC2E4" stroked="f">
                <v:path arrowok="t"/>
                <v:fill/>
              </v:shape>
            </v:group>
            <v:group style="position:absolute;left:1800;top:1405;width:8224;height:2" coordorigin="1800,1405" coordsize="8224,2">
              <v:shape style="position:absolute;left:1800;top:1405;width:8224;height:2" coordorigin="1800,1405" coordsize="8224,0" path="m1800,1405l10024,1405e" filled="f" stroked="t" strokeweight="1.06002pt" strokecolor="#000000">
                <v:path arrowok="t"/>
              </v:shape>
            </v:group>
            <v:group style="position:absolute;left:1800;top:1744;width:8224;height:2" coordorigin="1800,1744" coordsize="8224,2">
              <v:shape style="position:absolute;left:1800;top:1744;width:8224;height:2" coordorigin="1800,1744" coordsize="8224,0" path="m1800,1744l10024,1744e" filled="f" stroked="t" strokeweight="1.05999pt" strokecolor="#000000">
                <v:path arrowok="t"/>
              </v:shape>
            </v:group>
            <v:group style="position:absolute;left:8714;top:2094;width:98;height:322" coordorigin="8714,2094" coordsize="98,322">
              <v:shape style="position:absolute;left:8714;top:2094;width:98;height:322" coordorigin="8714,2094" coordsize="98,322" path="m8714,2416l8812,2416,8812,2094,8714,2094,8714,2416xe" filled="t" fillcolor="#E1EED9" stroked="f">
                <v:path arrowok="t"/>
                <v:fill/>
              </v:shape>
            </v:group>
            <v:group style="position:absolute;left:1800;top:2094;width:108;height:322" coordorigin="1800,2094" coordsize="108,322">
              <v:shape style="position:absolute;left:1800;top:2094;width:108;height:322" coordorigin="1800,2094" coordsize="108,322" path="m1800,2416l1908,2416,1908,2094,1800,2094,1800,2416xe" filled="t" fillcolor="#E1EED9" stroked="f">
                <v:path arrowok="t"/>
                <v:fill/>
              </v:shape>
            </v:group>
            <v:group style="position:absolute;left:1908;top:2094;width:6805;height:322" coordorigin="1908,2094" coordsize="6805,322">
              <v:shape style="position:absolute;left:1908;top:2094;width:6805;height:322" coordorigin="1908,2094" coordsize="6805,322" path="m1908,2416l8714,2416,8714,2094,1908,2094,1908,2416e" filled="t" fillcolor="#E1EED9" stroked="f">
                <v:path arrowok="t"/>
                <v:fill/>
              </v:shape>
            </v:group>
            <v:group style="position:absolute;left:8834;top:2094;width:96;height:322" coordorigin="8834,2094" coordsize="96,322">
              <v:shape style="position:absolute;left:8834;top:2094;width:96;height:322" coordorigin="8834,2094" coordsize="96,322" path="m8834,2416l8930,2416,8930,2094,8834,2094,8834,2416xe" filled="t" fillcolor="#E1EED9" stroked="f">
                <v:path arrowok="t"/>
                <v:fill/>
              </v:shape>
            </v:group>
            <v:group style="position:absolute;left:9916;top:2094;width:108;height:322" coordorigin="9916,2094" coordsize="108,322">
              <v:shape style="position:absolute;left:9916;top:2094;width:108;height:322" coordorigin="9916,2094" coordsize="108,322" path="m9916,2416l10024,2416,10024,2094,9916,2094,9916,2416xe" filled="t" fillcolor="#E1EED9" stroked="f">
                <v:path arrowok="t"/>
                <v:fill/>
              </v:shape>
            </v:group>
            <v:group style="position:absolute;left:8930;top:2094;width:986;height:322" coordorigin="8930,2094" coordsize="986,322">
              <v:shape style="position:absolute;left:8930;top:2094;width:986;height:322" coordorigin="8930,2094" coordsize="986,322" path="m8930,2416l9916,2416,9916,2094,8930,2094,8930,2416e" filled="t" fillcolor="#E1EED9" stroked="f">
                <v:path arrowok="t"/>
                <v:fill/>
              </v:shape>
            </v:group>
            <v:group style="position:absolute;left:1800;top:2085;width:8224;height:2" coordorigin="1800,2085" coordsize="8224,2">
              <v:shape style="position:absolute;left:1800;top:2085;width:8224;height:2" coordorigin="1800,2085" coordsize="8224,0" path="m1800,2085l10024,2085e" filled="f" stroked="t" strokeweight="1.05999pt" strokecolor="#000000">
                <v:path arrowok="t"/>
              </v:shape>
            </v:group>
            <v:group style="position:absolute;left:1800;top:2425;width:8224;height:2" coordorigin="1800,2425" coordsize="8224,2">
              <v:shape style="position:absolute;left:1800;top:2425;width:8224;height:2" coordorigin="1800,2425" coordsize="8224,0" path="m1800,2425l10024,2425e" filled="f" stroked="t" strokeweight="1.06002pt" strokecolor="#000000">
                <v:path arrowok="t"/>
              </v:shape>
            </v:group>
            <v:group style="position:absolute;left:1800;top:2776;width:8224;height:346" coordorigin="1800,2776" coordsize="8224,346">
              <v:shape style="position:absolute;left:1800;top:2776;width:8224;height:346" coordorigin="1800,2776" coordsize="8224,346" path="m1800,3121l10024,3121,10024,2776,1800,2776,1800,3121e" filled="t" fillcolor="#F7C9AC" stroked="f">
                <v:path arrowok="t"/>
                <v:fill/>
              </v:shape>
            </v:group>
            <v:group style="position:absolute;left:1908;top:2776;width:8008;height:312" coordorigin="1908,2776" coordsize="8008,312">
              <v:shape style="position:absolute;left:1908;top:2776;width:8008;height:312" coordorigin="1908,2776" coordsize="8008,312" path="m1908,3088l9916,3088,9916,2776,1908,2776,1908,3088e" filled="t" fillcolor="#F7C9AC" stroked="f">
                <v:path arrowok="t"/>
                <v:fill/>
              </v:shape>
            </v:group>
            <v:group style="position:absolute;left:1800;top:2756;width:8224;height:21" coordorigin="1800,2756" coordsize="8224,21">
              <v:shape style="position:absolute;left:1800;top:2756;width:8224;height:21" coordorigin="1800,2756" coordsize="8224,21" path="m1800,2777l10024,2777,10024,2756,1800,2756,1800,2777xe" filled="t" fillcolor="#000000" stroked="f">
                <v:path arrowok="t"/>
                <v:fill/>
              </v:shape>
            </v:group>
            <v:group style="position:absolute;left:1800;top:3131;width:8224;height:2" coordorigin="1800,3131" coordsize="8224,2">
              <v:shape style="position:absolute;left:1800;top:3131;width:8224;height:2" coordorigin="1800,3131" coordsize="8224,0" path="m1800,3131l10024,3131e" filled="f" stroked="t" strokeweight="1.06002pt" strokecolor="#000000">
                <v:path arrowok="t"/>
              </v:shape>
            </v:group>
            <v:group style="position:absolute;left:8822;top:3141;width:2;height:5250" coordorigin="8822,3141" coordsize="2,5250">
              <v:shape style="position:absolute;left:8822;top:3141;width:2;height:5250" coordorigin="8822,3141" coordsize="0,5250" path="m8822,3141l8822,8390e" filled="f" stroked="t" strokeweight="1.05999pt" strokecolor="#000000">
                <v:path arrowok="t"/>
              </v:shape>
            </v:group>
            <v:group style="position:absolute;left:1800;top:3482;width:7012;height:962" coordorigin="1800,3482" coordsize="7012,962">
              <v:shape style="position:absolute;left:1800;top:3482;width:7012;height:962" coordorigin="1800,3482" coordsize="7012,962" path="m1800,4444l8812,4444,8812,3482,1800,3482,1800,4444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3l8714,3803,8714,3482,1908,3482,1908,3803e" filled="t" fillcolor="#9CC2E4" stroked="f">
                <v:path arrowok="t"/>
                <v:fill/>
              </v:shape>
            </v:group>
            <v:group style="position:absolute;left:1908;top:3803;width:6805;height:319" coordorigin="1908,3803" coordsize="6805,319">
              <v:shape style="position:absolute;left:1908;top:3803;width:6805;height:319" coordorigin="1908,3803" coordsize="6805,319" path="m1908,4123l8714,4123,8714,3803,1908,3803,1908,4123e" filled="t" fillcolor="#9CC2E4" stroked="f">
                <v:path arrowok="t"/>
                <v:fill/>
              </v:shape>
            </v:group>
            <v:group style="position:absolute;left:1908;top:4123;width:6805;height:322" coordorigin="1908,4123" coordsize="6805,322">
              <v:shape style="position:absolute;left:1908;top:4123;width:6805;height:322" coordorigin="1908,4123" coordsize="6805,322" path="m1908,4444l8714,4444,8714,4123,1908,4123,1908,4444e" filled="t" fillcolor="#9CC2E4" stroked="f">
                <v:path arrowok="t"/>
                <v:fill/>
              </v:shape>
            </v:group>
            <v:group style="position:absolute;left:8834;top:3482;width:1190;height:962" coordorigin="8834,3482" coordsize="1190,962">
              <v:shape style="position:absolute;left:8834;top:3482;width:1190;height:962" coordorigin="8834,3482" coordsize="1190,962" path="m8834,4444l10024,4444,10024,3482,8834,3482,8834,4444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3l9916,3803,9916,3482,8930,3482,8930,3803e" filled="t" fillcolor="#9CC2E4" stroked="f">
                <v:path arrowok="t"/>
                <v:fill/>
              </v:shape>
            </v:group>
            <v:group style="position:absolute;left:1800;top:3472;width:8224;height:2" coordorigin="1800,3472" coordsize="8224,2">
              <v:shape style="position:absolute;left:1800;top:3472;width:8224;height:2" coordorigin="1800,3472" coordsize="8224,0" path="m1800,3472l10024,3472e" filled="f" stroked="t" strokeweight="1.05999pt" strokecolor="#000000">
                <v:path arrowok="t"/>
              </v:shape>
            </v:group>
            <v:group style="position:absolute;left:1800;top:4454;width:8224;height:2" coordorigin="1800,4454" coordsize="8224,2">
              <v:shape style="position:absolute;left:1800;top:4454;width:8224;height:2" coordorigin="1800,4454" coordsize="8224,0" path="m1800,4454l10024,4454e" filled="f" stroked="t" strokeweight="1.05999pt" strokecolor="#000000">
                <v:path arrowok="t"/>
              </v:shape>
            </v:group>
            <v:group style="position:absolute;left:1800;top:4804;width:7012;height:2242" coordorigin="1800,4804" coordsize="7012,2242">
              <v:shape style="position:absolute;left:1800;top:4804;width:7012;height:2242" coordorigin="1800,4804" coordsize="7012,2242" path="m1800,7046l8812,7046,8812,4804,1800,4804,1800,7046e" filled="t" fillcolor="#E1EED9" stroked="f">
                <v:path arrowok="t"/>
                <v:fill/>
              </v:shape>
            </v:group>
            <v:group style="position:absolute;left:1908;top:4804;width:6805;height:319" coordorigin="1908,4804" coordsize="6805,319">
              <v:shape style="position:absolute;left:1908;top:4804;width:6805;height:319" coordorigin="1908,4804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3;width:6805;height:322" coordorigin="1908,5123" coordsize="6805,322">
              <v:shape style="position:absolute;left:1908;top:5123;width:6805;height:322" coordorigin="1908,5123" coordsize="6805,322" path="m1908,5445l8714,5445,8714,5123,1908,5123,1908,5445e" filled="t" fillcolor="#E1EED9" stroked="f">
                <v:path arrowok="t"/>
                <v:fill/>
              </v:shape>
            </v:group>
            <v:group style="position:absolute;left:1908;top:5445;width:6805;height:319" coordorigin="1908,5445" coordsize="6805,319">
              <v:shape style="position:absolute;left:1908;top:5445;width:6805;height:319" coordorigin="1908,5445" coordsize="6805,319" path="m1908,5764l8714,5764,8714,5445,1908,5445,1908,5764e" filled="t" fillcolor="#E1EED9" stroked="f">
                <v:path arrowok="t"/>
                <v:fill/>
              </v:shape>
            </v:group>
            <v:group style="position:absolute;left:1908;top:5764;width:6805;height:322" coordorigin="1908,5764" coordsize="6805,322">
              <v:shape style="position:absolute;left:1908;top:5764;width:6805;height:322" coordorigin="1908,5764" coordsize="6805,322" path="m1908,6086l8714,6086,8714,5764,1908,5764,1908,6086e" filled="t" fillcolor="#E1EED9" stroked="f">
                <v:path arrowok="t"/>
                <v:fill/>
              </v:shape>
            </v:group>
            <v:group style="position:absolute;left:1908;top:6086;width:6805;height:319" coordorigin="1908,6086" coordsize="6805,319">
              <v:shape style="position:absolute;left:1908;top:6086;width:6805;height:319" coordorigin="1908,6086" coordsize="6805,319" path="m1908,6405l8714,6405,8714,6086,1908,6086,1908,6405e" filled="t" fillcolor="#E1EED9" stroked="f">
                <v:path arrowok="t"/>
                <v:fill/>
              </v:shape>
            </v:group>
            <v:group style="position:absolute;left:1908;top:6405;width:6805;height:322" coordorigin="1908,6405" coordsize="6805,322">
              <v:shape style="position:absolute;left:1908;top:6405;width:6805;height:322" coordorigin="1908,6405" coordsize="6805,322" path="m1908,6727l8714,6727,8714,6405,1908,6405,1908,6727e" filled="t" fillcolor="#E1EED9" stroked="f">
                <v:path arrowok="t"/>
                <v:fill/>
              </v:shape>
            </v:group>
            <v:group style="position:absolute;left:1908;top:6727;width:6805;height:320" coordorigin="1908,6727" coordsize="6805,320">
              <v:shape style="position:absolute;left:1908;top:6727;width:6805;height:320" coordorigin="1908,6727" coordsize="6805,320" path="m1908,7046l8714,7046,8714,6727,1908,6727,1908,7046e" filled="t" fillcolor="#E1EED9" stroked="f">
                <v:path arrowok="t"/>
                <v:fill/>
              </v:shape>
            </v:group>
            <v:group style="position:absolute;left:8834;top:4804;width:1190;height:2242" coordorigin="8834,4804" coordsize="1190,2242">
              <v:shape style="position:absolute;left:8834;top:4804;width:1190;height:2242" coordorigin="8834,4804" coordsize="1190,2242" path="m8834,7046l10024,7046,10024,4804,8834,4804,8834,7046e" filled="t" fillcolor="#E1EED9" stroked="f">
                <v:path arrowok="t"/>
                <v:fill/>
              </v:shape>
            </v:group>
            <v:group style="position:absolute;left:8930;top:4804;width:986;height:319" coordorigin="8930,4804" coordsize="986,319">
              <v:shape style="position:absolute;left:8930;top:4804;width:986;height:319" coordorigin="8930,4804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5;width:8224;height:2" coordorigin="1800,4795" coordsize="8224,2">
              <v:shape style="position:absolute;left:1800;top:4795;width:8224;height:2" coordorigin="1800,4795" coordsize="8224,0" path="m1800,4795l10024,4795e" filled="f" stroked="t" strokeweight="1.06002pt" strokecolor="#000000">
                <v:path arrowok="t"/>
              </v:shape>
            </v:group>
            <v:group style="position:absolute;left:1800;top:7056;width:8224;height:2" coordorigin="1800,7056" coordsize="8224,2">
              <v:shape style="position:absolute;left:1800;top:7056;width:8224;height:2" coordorigin="1800,7056" coordsize="8224,0" path="m1800,7056l10024,7056e" filled="f" stroked="t" strokeweight="1.06002pt" strokecolor="#000000">
                <v:path arrowok="t"/>
              </v:shape>
            </v:group>
            <v:group style="position:absolute;left:1800;top:7406;width:7012;height:641" coordorigin="1800,7406" coordsize="7012,641">
              <v:shape style="position:absolute;left:1800;top:7406;width:7012;height:641" coordorigin="1800,7406" coordsize="7012,641" path="m1800,8047l8812,8047,8812,7406,1800,7406,1800,8047e" filled="t" fillcolor="#9CC2E4" stroked="f">
                <v:path arrowok="t"/>
                <v:fill/>
              </v:shape>
            </v:group>
            <v:group style="position:absolute;left:1908;top:7406;width:6805;height:322" coordorigin="1908,7406" coordsize="6805,322">
              <v:shape style="position:absolute;left:1908;top:7406;width:6805;height:322" coordorigin="1908,7406" coordsize="6805,322" path="m1908,7728l8714,7728,8714,7406,1908,7406,1908,7728e" filled="t" fillcolor="#9CC2E4" stroked="f">
                <v:path arrowok="t"/>
                <v:fill/>
              </v:shape>
            </v:group>
            <v:group style="position:absolute;left:1908;top:7728;width:6805;height:319" coordorigin="1908,7728" coordsize="6805,319">
              <v:shape style="position:absolute;left:1908;top:7728;width:6805;height:319" coordorigin="1908,7728" coordsize="6805,319" path="m1908,8047l8714,8047,8714,7728,1908,7728,1908,8047e" filled="t" fillcolor="#9CC2E4" stroked="f">
                <v:path arrowok="t"/>
                <v:fill/>
              </v:shape>
            </v:group>
            <v:group style="position:absolute;left:8834;top:7406;width:1190;height:641" coordorigin="8834,7406" coordsize="1190,641">
              <v:shape style="position:absolute;left:8834;top:7406;width:1190;height:641" coordorigin="8834,7406" coordsize="1190,641" path="m8834,8047l10024,8047,10024,7406,8834,7406,8834,8047e" filled="t" fillcolor="#9CC2E4" stroked="f">
                <v:path arrowok="t"/>
                <v:fill/>
              </v:shape>
            </v:group>
            <v:group style="position:absolute;left:8930;top:7406;width:986;height:322" coordorigin="8930,7406" coordsize="986,322">
              <v:shape style="position:absolute;left:8930;top:7406;width:986;height:322" coordorigin="8930,7406" coordsize="986,322" path="m8930,7728l9916,7728,9916,7406,8930,7406,8930,7728e" filled="t" fillcolor="#9CC2E4" stroked="f">
                <v:path arrowok="t"/>
                <v:fill/>
              </v:shape>
            </v:group>
            <v:group style="position:absolute;left:1800;top:7397;width:8224;height:2" coordorigin="1800,7397" coordsize="8224,2">
              <v:shape style="position:absolute;left:1800;top:7397;width:8224;height:2" coordorigin="1800,7397" coordsize="8224,0" path="m1800,7397l10024,7397e" filled="f" stroked="t" strokeweight="1.06002pt" strokecolor="#000000">
                <v:path arrowok="t"/>
              </v:shape>
            </v:group>
            <v:group style="position:absolute;left:1800;top:8057;width:8224;height:2" coordorigin="1800,8057" coordsize="8224,2">
              <v:shape style="position:absolute;left:1800;top:8057;width:8224;height:2" coordorigin="1800,8057" coordsize="8224,0" path="m1800,8057l10024,8057e" filled="f" stroked="t" strokeweight="1.06002pt" strokecolor="#000000">
                <v:path arrowok="t"/>
              </v:shape>
            </v:group>
            <v:group style="position:absolute;left:1786;top:8405;width:8238;height:2" coordorigin="1786,8405" coordsize="8238,2">
              <v:shape style="position:absolute;left:1786;top:8405;width:8238;height:2" coordorigin="1786,8405" coordsize="8238,0" path="m1786,8405l10024,8405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880" w:space="582"/>
            <w:col w:w="1138"/>
          </w:cols>
        </w:sectPr>
      </w:pPr>
      <w:rPr/>
    </w:p>
    <w:p>
      <w:pPr>
        <w:spacing w:before="4" w:after="0" w:line="340" w:lineRule="exact"/>
        <w:ind w:left="248" w:right="419" w:firstLine="881"/>
        <w:jc w:val="left"/>
        <w:tabs>
          <w:tab w:pos="74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000000"/>
          <w:spacing w:val="3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9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  <w:position w:val="-1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题！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-77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我们要怎样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点击时切换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背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角色被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，然后产生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果，背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始切换</w:t>
      </w:r>
    </w:p>
    <w:p>
      <w:pPr>
        <w:spacing w:before="1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景切换时其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角色隐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掉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？同学们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说一下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哪些！</w:t>
      </w:r>
    </w:p>
    <w:p>
      <w:pPr>
        <w:spacing w:before="0" w:after="0" w:line="314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测判断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果背景编号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显示否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则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藏。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5" w:after="0" w:line="322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2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7708" w:hRule="exact"/>
        </w:trPr>
        <w:tc>
          <w:tcPr>
            <w:tcW w:w="7022" w:type="dxa"/>
            <w:tcBorders>
              <w:top w:val="single" w:sz="12.3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1" w:after="0" w:line="240" w:lineRule="auto"/>
              <w:ind w:left="128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260.174529pt;height:384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79799" w:type="dxa"/>
      </w:tblPr>
      <w:tblGrid/>
      <w:tr>
        <w:trPr>
          <w:trHeight w:val="368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2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0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奥运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0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6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5" w:hRule="exact"/>
        </w:trPr>
        <w:tc>
          <w:tcPr>
            <w:tcW w:w="7022" w:type="dxa"/>
            <w:tcBorders>
              <w:top w:val="nil" w:sz="6" w:space="0" w:color="auto"/>
              <w:bottom w:val="single" w:sz="8.4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7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nil" w:sz="6" w:space="0" w:color="auto"/>
              <w:bottom w:val="single" w:sz="8.4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7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0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80080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995" w:hRule="exact"/>
        </w:trPr>
        <w:tc>
          <w:tcPr>
            <w:tcW w:w="7022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历程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具标</w:t>
            </w:r>
          </w:p>
          <w:p>
            <w:pPr>
              <w:spacing w:before="5" w:after="0" w:line="322" w:lineRule="exact"/>
              <w:ind w:left="108" w:right="24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家。让我们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细的了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下这其中的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力付出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！</w:t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6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67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这就是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中国举办奥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会的故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你记住了吗？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502764pt;width:412.73pt;height:18.940pt;mso-position-horizontal-relative:page;mso-position-vertical-relative:paragraph;z-index:-367" coordorigin="1785,-350" coordsize="8255,379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5;width:8224;height:30" coordorigin="1800,-335" coordsize="8224,30">
              <v:shape style="position:absolute;left:1800;top:-335;width:8224;height:30" coordorigin="1800,-335" coordsize="8224,30" path="m1800,-304l10024,-304,10024,-334,1800,-334,1800,-304e" filled="t" fillcolor="#000000" stroked="f">
                <v:path arrowok="t"/>
                <v:fill/>
              </v:shape>
            </v:group>
            <v:group style="position:absolute;left:1800;top:-307;width:8224;height:4" coordorigin="1800,-307" coordsize="8224,4">
              <v:shape style="position:absolute;left:1800;top:-307;width:8224;height:4" coordorigin="1800,-307" coordsize="8224,4" path="m1800,-302l10024,-302,10024,-307,1800,-307,1800,-302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481665pt;width:411.19pt;height:.1pt;mso-position-horizontal-relative:page;mso-position-vertical-relative:paragraph;z-index:-366" coordorigin="1800,50" coordsize="8224,2">
            <v:shape style="position:absolute;left:1800;top:50;width:8224;height:2" coordorigin="1800,50" coordsize="8224,0" path="m1800,50l10024,50e" filled="f" stroked="t" strokeweight="1.05999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6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493988pt;margin-top:1.951632pt;width:412.25602pt;height:19.540020pt;mso-position-horizontal-relative:page;mso-position-vertical-relative:paragraph;z-index:-365" coordorigin="1790,39" coordsize="8245,391">
            <v:group style="position:absolute;left:1800;top:59;width:6904;height:350" coordorigin="1800,59" coordsize="6904,350">
              <v:shape style="position:absolute;left:1800;top:59;width:6904;height:350" coordorigin="1800,59" coordsize="6904,350" path="m1800,410l8704,410,8704,59,1800,59,1800,410e" filled="t" fillcolor="#9CC2E4" stroked="f">
                <v:path arrowok="t"/>
                <v:fill/>
              </v:shape>
            </v:group>
            <v:group style="position:absolute;left:1908;top:59;width:6697;height:319" coordorigin="1908,59" coordsize="6697,319">
              <v:shape style="position:absolute;left:1908;top:59;width:6697;height:319" coordorigin="1908,59" coordsize="6697,319" path="m1908,378l8606,378,8606,59,1908,59,1908,378e" filled="t" fillcolor="#9CC2E4" stroked="f">
                <v:path arrowok="t"/>
                <v:fill/>
              </v:shape>
            </v:group>
            <v:group style="position:absolute;left:8726;top:59;width:96;height:350" coordorigin="8726,59" coordsize="96,350">
              <v:shape style="position:absolute;left:8726;top:59;width:96;height:350" coordorigin="8726,59" coordsize="96,350" path="m8726,410l8822,410,8822,59,8726,59,8726,410xe" filled="t" fillcolor="#9CC2E4" stroked="f">
                <v:path arrowok="t"/>
                <v:fill/>
              </v:shape>
            </v:group>
            <v:group style="position:absolute;left:9916;top:59;width:108;height:350" coordorigin="9916,59" coordsize="108,350">
              <v:shape style="position:absolute;left:9916;top:59;width:108;height:350" coordorigin="9916,59" coordsize="108,350" path="m9916,410l10024,410,10024,59,9916,59,9916,410xe" filled="t" fillcolor="#9CC2E4" stroked="f">
                <v:path arrowok="t"/>
                <v:fill/>
              </v:shape>
            </v:group>
            <v:group style="position:absolute;left:8822;top:59;width:1094;height:350" coordorigin="8822,59" coordsize="1094,350">
              <v:shape style="position:absolute;left:8822;top:59;width:1094;height:350" coordorigin="8822,59" coordsize="1094,350" path="m8822,410l9916,410,9916,59,8822,59,8822,410e" filled="t" fillcolor="#9CC2E4" stroked="f">
                <v:path arrowok="t"/>
                <v:fill/>
              </v:shape>
            </v:group>
            <v:group style="position:absolute;left:1800;top:50;width:8224;height:2" coordorigin="1800,50" coordsize="8224,2">
              <v:shape style="position:absolute;left:1800;top:50;width:8224;height:2" coordorigin="1800,50" coordsize="8224,0" path="m1800,50l10024,50e" filled="f" stroked="t" strokeweight="1.06002pt" strokecolor="#000000">
                <v:path arrowok="t"/>
              </v:shape>
            </v:group>
            <v:group style="position:absolute;left:8714;top:59;width:2;height:350" coordorigin="8714,59" coordsize="2,350">
              <v:shape style="position:absolute;left:8714;top:59;width:2;height:350" coordorigin="8714,59" coordsize="0,350" path="m8714,59l8714,410e" filled="f" stroked="t" strokeweight="1.05999pt" strokecolor="#000000">
                <v:path arrowok="t"/>
              </v:shape>
            </v:group>
            <v:group style="position:absolute;left:1800;top:419;width:8224;height:2" coordorigin="1800,419" coordsize="8224,2">
              <v:shape style="position:absolute;left:1800;top:419;width:8224;height:2" coordorigin="1800,419" coordsize="8224,0" path="m1800,419l10024,419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71.163277pt;width:335.87pt;height:81.064pt;mso-position-horizontal-relative:page;mso-position-vertical-relative:paragraph;z-index:-364" coordorigin="1898,1423" coordsize="6717,1621">
            <v:group style="position:absolute;left:1908;top:1433;width:6697;height:320" coordorigin="1908,1433" coordsize="6697,320">
              <v:shape style="position:absolute;left:1908;top:1433;width:6697;height:320" coordorigin="1908,1433" coordsize="6697,320" path="m1908,1753l8606,1753,8606,1433,1908,1433,1908,1753e" filled="t" fillcolor="#C5DFB3" stroked="f">
                <v:path arrowok="t"/>
                <v:fill/>
              </v:shape>
            </v:group>
            <v:group style="position:absolute;left:1908;top:1753;width:6697;height:322" coordorigin="1908,1753" coordsize="6697,322">
              <v:shape style="position:absolute;left:1908;top:1753;width:6697;height:322" coordorigin="1908,1753" coordsize="6697,322" path="m1908,2075l8606,2075,8606,1753,1908,1753,1908,2075e" filled="t" fillcolor="#C5DFB3" stroked="f">
                <v:path arrowok="t"/>
                <v:fill/>
              </v:shape>
            </v:group>
            <v:group style="position:absolute;left:1908;top:2075;width:6697;height:319" coordorigin="1908,2075" coordsize="6697,319">
              <v:shape style="position:absolute;left:1908;top:2075;width:6697;height:319" coordorigin="1908,2075" coordsize="6697,319" path="m1908,2394l8606,2394,8606,2075,1908,2075,1908,2394e" filled="t" fillcolor="#C5DFB3" stroked="f">
                <v:path arrowok="t"/>
                <v:fill/>
              </v:shape>
            </v:group>
            <v:group style="position:absolute;left:1908;top:2394;width:6697;height:322" coordorigin="1908,2394" coordsize="6697,322">
              <v:shape style="position:absolute;left:1908;top:2394;width:6697;height:322" coordorigin="1908,2394" coordsize="6697,322" path="m1908,2715l8606,2715,8606,2394,1908,2394,1908,2715e" filled="t" fillcolor="#C5DFB3" stroked="f">
                <v:path arrowok="t"/>
                <v:fill/>
              </v:shape>
            </v:group>
            <v:group style="position:absolute;left:1908;top:2715;width:6697;height:319" coordorigin="1908,2715" coordsize="6697,319">
              <v:shape style="position:absolute;left:1908;top:2715;width:6697;height:319" coordorigin="1908,2715" coordsize="6697,319" path="m1908,3035l8606,3035,8606,2715,1908,2715,1908,3035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29754" w:type="dxa"/>
      </w:tblPr>
      <w:tblGrid/>
      <w:tr>
        <w:trPr>
          <w:trHeight w:val="662" w:hRule="exact"/>
        </w:trPr>
        <w:tc>
          <w:tcPr>
            <w:tcW w:w="6914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620" w:hRule="exact"/>
        </w:trPr>
        <w:tc>
          <w:tcPr>
            <w:tcW w:w="6914" w:type="dxa"/>
            <w:tcBorders>
              <w:top w:val="single" w:sz="8.48016" w:space="0" w:color="000000"/>
              <w:bottom w:val="single" w:sz="10.2002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习就是现在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为祖国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年龄计算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利</w:t>
            </w:r>
          </w:p>
          <w:p>
            <w:pPr>
              <w:spacing w:before="5" w:after="0" w:line="322" w:lineRule="exact"/>
              <w:ind w:left="108" w:right="11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用变量功能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起来计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国的年龄吧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。那么今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的课程就到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了，大家可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把这节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成的作品提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给老师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望同学们能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在以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后的课程中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现自己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思妙想，为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们的编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堂迸发出不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样的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思维火花，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们下次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课堂不见不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，拜拜！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016" w:space="0" w:color="000000"/>
              <w:bottom w:val="single" w:sz="10.2002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5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370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2022-07-26T13:28:31Z</dcterms:created>
  <dcterms:modified xsi:type="dcterms:W3CDTF">2022-07-26T13:28:31Z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2022-07-26T00:00:00Z</vt:filetime>
  </property>
</Properties>
</file>