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650" w:right="3712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413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陨石危机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判断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机小程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、飞船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控制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、陨石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发射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碰撞。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、能量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瓶的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动与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果显示。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陨石的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射与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撞。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412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411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783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控制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飞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的移动呢？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侦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石在舞台中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意的移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？同学们来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一下都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隆与碰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台边缘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208.820007pt;margin-top:73.559982pt;width:151.456004pt;height:352.11pt;mso-position-horizontal-relative:page;mso-position-vertical-relative:page;z-index:-410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7034" w:hRule="exact"/>
        </w:trPr>
        <w:tc>
          <w:tcPr>
            <w:tcW w:w="7022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8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6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4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瓶轰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8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0" w:after="0" w:line="283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20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组织语言让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学们完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节程序，也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抛出一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题！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7" w:lineRule="exact"/>
        <w:ind w:left="601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（同学们操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，保证学生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成本小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代码指令！）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8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770" w:space="692"/>
            <w:col w:w="113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88.533997pt;margin-top:71.179985pt;width:413.456pt;height:51.89pt;mso-position-horizontal-relative:page;mso-position-vertical-relative:page;z-index:-409" coordorigin="1771,1424" coordsize="8269,1038">
            <v:group style="position:absolute;left:1800;top:1471;width:7012;height:960" coordorigin="1800,1471" coordsize="7012,960">
              <v:shape style="position:absolute;left:1800;top:1471;width:7012;height:960" coordorigin="1800,1471" coordsize="7012,960" path="m1800,2432l8812,2432,8812,1471,1800,1471,1800,2432e" filled="t" fillcolor="#E1EED9" stroked="f">
                <v:path arrowok="t"/>
                <v:fill/>
              </v:shape>
            </v:group>
            <v:group style="position:absolute;left:1908;top:1471;width:6805;height:320" coordorigin="1908,1471" coordsize="6805,320">
              <v:shape style="position:absolute;left:1908;top:1471;width:6805;height:320" coordorigin="1908,1471" coordsize="6805,320" path="m1908,1791l8714,1791,8714,1471,1908,1471,1908,1791e" filled="t" fillcolor="#E1EED9" stroked="f">
                <v:path arrowok="t"/>
                <v:fill/>
              </v:shape>
            </v:group>
            <v:group style="position:absolute;left:1908;top:1791;width:6805;height:319" coordorigin="1908,1791" coordsize="6805,319">
              <v:shape style="position:absolute;left:1908;top:1791;width:6805;height:319" coordorigin="1908,1791" coordsize="6805,319" path="m1908,2110l8714,2110,8714,1791,1908,1791,1908,2110e" filled="t" fillcolor="#E1EED9" stroked="f">
                <v:path arrowok="t"/>
                <v:fill/>
              </v:shape>
            </v:group>
            <v:group style="position:absolute;left:1908;top:2110;width:6805;height:322" coordorigin="1908,2110" coordsize="6805,322">
              <v:shape style="position:absolute;left:1908;top:2110;width:6805;height:322" coordorigin="1908,2110" coordsize="6805,322" path="m1908,2432l8714,2432,8714,2110,1908,2110,1908,2432e" filled="t" fillcolor="#E1EED9" stroked="f">
                <v:path arrowok="t"/>
                <v:fill/>
              </v:shape>
            </v:group>
            <v:group style="position:absolute;left:8834;top:1471;width:1190;height:960" coordorigin="8834,1471" coordsize="1190,960">
              <v:shape style="position:absolute;left:8834;top:1471;width:1190;height:960" coordorigin="8834,1471" coordsize="1190,960" path="m8834,2432l10024,2432,10024,1471,8834,1471,8834,2432e" filled="t" fillcolor="#E1EED9" stroked="f">
                <v:path arrowok="t"/>
                <v:fill/>
              </v:shape>
            </v:group>
            <v:group style="position:absolute;left:8930;top:1471;width:986;height:320" coordorigin="8930,1471" coordsize="986,320">
              <v:shape style="position:absolute;left:8930;top:1471;width:986;height:320" coordorigin="8930,1471" coordsize="986,320" path="m8930,1791l9916,1791,9916,1471,8930,1471,8930,1791e" filled="t" fillcolor="#E1EED9" stroked="f">
                <v:path arrowok="t"/>
                <v:fill/>
              </v:shape>
            </v:group>
            <v:group style="position:absolute;left:1800;top:1439;width:8224;height:31" coordorigin="1800,1439" coordsize="8224,31">
              <v:shape style="position:absolute;left:1800;top:1439;width:8224;height:31" coordorigin="1800,1439" coordsize="8224,31" path="m1800,1470l10024,1470,10024,1439,1800,1439,1800,1470xe" filled="t" fillcolor="#000000" stroked="f">
                <v:path arrowok="t"/>
                <v:fill/>
              </v:shape>
            </v:group>
            <v:group style="position:absolute;left:1800;top:1468;width:8224;height:4" coordorigin="1800,1468" coordsize="8224,4">
              <v:shape style="position:absolute;left:1800;top:1468;width:8224;height:4" coordorigin="1800,1468" coordsize="8224,4" path="m1800,1472l10024,1472,10024,1468,1800,1468,1800,1472xe" filled="t" fillcolor="#E1EED9" stroked="f">
                <v:path arrowok="t"/>
                <v:fill/>
              </v:shape>
            </v:group>
            <v:group style="position:absolute;left:1786;top:2446;width:8238;height:2" coordorigin="1786,2446" coordsize="8238,2">
              <v:shape style="position:absolute;left:1786;top:2446;width:8238;height:2" coordorigin="1786,2446" coordsize="8238,0" path="m1786,2446l10024,2446e" filled="f" stroked="t" strokeweight="1.54pt" strokecolor="#000000">
                <v:path arrowok="t"/>
              </v:shape>
            </v:group>
            <v:group style="position:absolute;left:8822;top:1459;width:2;height:972" coordorigin="8822,1459" coordsize="2,972">
              <v:shape style="position:absolute;left:8822;top:1459;width:2;height:972" coordorigin="8822,1459" coordsize="0,972" path="m8822,1459l8822,2432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的相关知识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解到陨石的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关知识。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492718pt;width:412.73pt;height:18.93pt;mso-position-horizontal-relative:page;mso-position-vertical-relative:paragraph;z-index:-408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4;width:8224;height:30" coordorigin="1800,-334" coordsize="8224,30">
              <v:shape style="position:absolute;left:1800;top:-334;width:8224;height:30" coordorigin="1800,-334" coordsize="8224,30" path="m1800,-304l10024,-304,10024,-333,1800,-333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481651pt;width:411.19pt;height:.1pt;mso-position-horizontal-relative:page;mso-position-vertical-relative:paragraph;z-index:-407" coordorigin="1800,50" coordsize="8224,2">
            <v:shape style="position:absolute;left:1800;top:50;width:8224;height:2" coordorigin="1800,50" coordsize="8224,0" path="m1800,50l10024,50e" filled="f" stroked="t" strokeweight="1.05999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6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3988pt;margin-top:1.951648pt;width:412.25602pt;height:19.53999pt;mso-position-horizontal-relative:page;mso-position-vertical-relative:paragraph;z-index:-406" coordorigin="1790,39" coordsize="8245,391">
            <v:group style="position:absolute;left:1800;top:59;width:6904;height:350" coordorigin="1800,59" coordsize="6904,350">
              <v:shape style="position:absolute;left:1800;top:59;width:6904;height:350" coordorigin="1800,59" coordsize="6904,350" path="m1800,410l8704,410,8704,59,1800,59,1800,410e" filled="t" fillcolor="#9CC2E4" stroked="f">
                <v:path arrowok="t"/>
                <v:fill/>
              </v:shape>
            </v:group>
            <v:group style="position:absolute;left:1908;top:59;width:6697;height:319" coordorigin="1908,59" coordsize="6697,319">
              <v:shape style="position:absolute;left:1908;top:59;width:6697;height:319" coordorigin="1908,59" coordsize="6697,319" path="m1908,378l8606,378,8606,59,1908,59,1908,378e" filled="t" fillcolor="#9CC2E4" stroked="f">
                <v:path arrowok="t"/>
                <v:fill/>
              </v:shape>
            </v:group>
            <v:group style="position:absolute;left:8726;top:59;width:96;height:350" coordorigin="8726,59" coordsize="96,350">
              <v:shape style="position:absolute;left:8726;top:59;width:96;height:350" coordorigin="8726,59" coordsize="96,350" path="m8726,410l8822,410,8822,59,8726,59,8726,410xe" filled="t" fillcolor="#9CC2E4" stroked="f">
                <v:path arrowok="t"/>
                <v:fill/>
              </v:shape>
            </v:group>
            <v:group style="position:absolute;left:9916;top:59;width:108;height:350" coordorigin="9916,59" coordsize="108,350">
              <v:shape style="position:absolute;left:9916;top:59;width:108;height:350" coordorigin="9916,59" coordsize="108,350" path="m9916,410l10024,410,10024,59,9916,59,9916,410xe" filled="t" fillcolor="#9CC2E4" stroked="f">
                <v:path arrowok="t"/>
                <v:fill/>
              </v:shape>
            </v:group>
            <v:group style="position:absolute;left:8822;top:59;width:1094;height:350" coordorigin="8822,59" coordsize="1094,350">
              <v:shape style="position:absolute;left:8822;top:59;width:1094;height:350" coordorigin="8822,59" coordsize="1094,350" path="m8822,410l9916,410,9916,59,8822,59,8822,410e" filled="t" fillcolor="#9CC2E4" stroked="f">
                <v:path arrowok="t"/>
                <v:fill/>
              </v:shape>
            </v:group>
            <v:group style="position:absolute;left:1800;top:50;width:8224;height:2" coordorigin="1800,50" coordsize="8224,2">
              <v:shape style="position:absolute;left:1800;top:50;width:8224;height:2" coordorigin="1800,50" coordsize="8224,0" path="m1800,50l10024,50e" filled="f" stroked="t" strokeweight="1.05999pt" strokecolor="#000000">
                <v:path arrowok="t"/>
              </v:shape>
            </v:group>
            <v:group style="position:absolute;left:8714;top:59;width:2;height:350" coordorigin="8714,59" coordsize="2,350">
              <v:shape style="position:absolute;left:8714;top:59;width:2;height:350" coordorigin="8714,59" coordsize="0,350" path="m8714,59l8714,410e" filled="f" stroked="t" strokeweight="1.05999pt" strokecolor="#000000">
                <v:path arrowok="t"/>
              </v:shape>
            </v:group>
            <v:group style="position:absolute;left:1800;top:419;width:8224;height:2" coordorigin="1800,419" coordsize="8224,2">
              <v:shape style="position:absolute;left:1800;top:419;width:8224;height:2" coordorigin="1800,419" coordsize="8224,0" path="m1800,419l10024,419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67267pt;width:335.87pt;height:81.040pt;mso-position-horizontal-relative:page;mso-position-vertical-relative:paragraph;z-index:-405" coordorigin="1898,1423" coordsize="6717,1621">
            <v:group style="position:absolute;left:1908;top:1433;width:6697;height:319" coordorigin="1908,1433" coordsize="6697,319">
              <v:shape style="position:absolute;left:1908;top:1433;width:6697;height:319" coordorigin="1908,1433" coordsize="6697,319" path="m1908,1753l8606,1753,8606,1433,1908,1433,1908,1753e" filled="t" fillcolor="#C5DFB3" stroked="f">
                <v:path arrowok="t"/>
                <v:fill/>
              </v:shape>
            </v:group>
            <v:group style="position:absolute;left:1908;top:1753;width:6697;height:322" coordorigin="1908,1753" coordsize="6697,322">
              <v:shape style="position:absolute;left:1908;top:1753;width:6697;height:322" coordorigin="1908,1753" coordsize="6697,322" path="m1908,2074l8606,2074,8606,1753,1908,1753,1908,2074e" filled="t" fillcolor="#C5DFB3" stroked="f">
                <v:path arrowok="t"/>
                <v:fill/>
              </v:shape>
            </v:group>
            <v:group style="position:absolute;left:1908;top:2074;width:6697;height:319" coordorigin="1908,2074" coordsize="6697,319">
              <v:shape style="position:absolute;left:1908;top:2074;width:6697;height:319" coordorigin="1908,2074" coordsize="6697,319" path="m1908,2393l8606,2393,8606,2074,1908,2074,1908,2393e" filled="t" fillcolor="#C5DFB3" stroked="f">
                <v:path arrowok="t"/>
                <v:fill/>
              </v:shape>
            </v:group>
            <v:group style="position:absolute;left:1908;top:2393;width:6697;height:322" coordorigin="1908,2393" coordsize="6697,322">
              <v:shape style="position:absolute;left:1908;top:2393;width:6697;height:322" coordorigin="1908,2393" coordsize="6697,322" path="m1908,2715l8606,2715,8606,2393,1908,2393,1908,2715e" filled="t" fillcolor="#C5DFB3" stroked="f">
                <v:path arrowok="t"/>
                <v:fill/>
              </v:shape>
            </v:group>
            <v:group style="position:absolute;left:1908;top:2715;width:6697;height:319" coordorigin="1908,2715" coordsize="6697,319">
              <v:shape style="position:absolute;left:1908;top:2715;width:6697;height:319" coordorigin="1908,2715" coordsize="6697,319" path="m1908,3034l8606,3034,8606,2715,1908,2715,1908,3034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30126" w:type="dxa"/>
      </w:tblPr>
      <w:tblGrid/>
      <w:tr>
        <w:trPr>
          <w:trHeight w:val="662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19" w:hRule="exact"/>
        </w:trPr>
        <w:tc>
          <w:tcPr>
            <w:tcW w:w="6914" w:type="dxa"/>
            <w:tcBorders>
              <w:top w:val="single" w:sz="8.47992" w:space="0" w:color="000000"/>
              <w:bottom w:val="single" w:sz="10.1999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吃到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量瓶轰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半的陨石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</w:p>
          <w:p>
            <w:pPr>
              <w:spacing w:before="5" w:after="0" w:line="322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么今天的课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，大家可以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的作品提交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师。希望同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们能够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后的课程中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现自己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思妙想，为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编程课堂迸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出不一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思维火花，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们下次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课堂不见不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10.1999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5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type w:val="continuous"/>
      <w:pgSz w:w="11920" w:h="16840"/>
      <w:pgMar w:top="110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413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2022-07-26T13:27:45Z</dcterms:created>
  <dcterms:modified xsi:type="dcterms:W3CDTF">2022-07-26T13:27:45Z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2022-07-26T00:00:00Z</vt:filetime>
  </property>
</Properties>
</file>