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10" w:right="35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钓鱼大作战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作战程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、小鱼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水中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的钓鱼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、鱼钩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鱼钩钩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4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水中游动呢？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钩根据我们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测空格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867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8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07.132134pt;height:191.16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解到钓鱼的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72757pt;width:412.73pt;height:18.810pt;mso-position-horizontal-relative:page;mso-position-vertical-relative:paragraph;z-index:-363" coordorigin="1785,-347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68pt;width:411.19pt;height:.1pt;mso-position-horizontal-relative:page;mso-position-vertical-relative:paragraph;z-index:-362" coordorigin="1800,50" coordsize="8224,2">
            <v:shape style="position:absolute;left:1800;top:50;width:8224;height:2" coordorigin="1800,50" coordsize="8224,0" path="m1800,50l10024,50e" filled="f" stroked="t" strokeweight="1.0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96pt;margin-top:1.951679pt;width:412.25601pt;height:19.540010pt;mso-position-horizontal-relative:page;mso-position-vertical-relative:paragraph;z-index:-361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0010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73256pt;width:335.87pt;height:81.064pt;mso-position-horizontal-relative:page;mso-position-vertical-relative:paragraph;z-index:-360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20" coordorigin="1908,2074" coordsize="6697,320">
              <v:shape style="position:absolute;left:1908;top:2074;width:6697;height:320" coordorigin="1908,2074" coordsize="6697,320" path="m1908,2394l8606,2394,8606,2074,1908,2074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6l8606,2716,8606,2394,1908,2394,1908,2716e" filled="t" fillcolor="#C5DFB3" stroked="f">
                <v:path arrowok="t"/>
                <v:fill/>
              </v:shape>
            </v:group>
            <v:group style="position:absolute;left:1908;top:2716;width:6697;height:319" coordorigin="1908,2716" coordsize="6697,319">
              <v:shape style="position:absolute;left:1908;top:2716;width:6697;height:319" coordorigin="1908,2716" coordsize="6697,319" path="m1908,3035l8606,3035,8606,2716,1908,2716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计时功能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么今天的课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2022-07-26T13:26:51Z</dcterms:created>
  <dcterms:modified xsi:type="dcterms:W3CDTF">2022-07-26T13:26:51Z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