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06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暑期安全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安全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、标题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换。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换后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05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04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-7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点击时切换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，背景编号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景切换时其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掉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果背景编号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显示否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藏。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76.419998pt;margin-top:73.559982pt;width:217.007228pt;height:372.24pt;mso-position-horizontal-relative:page;mso-position-vertical-relative:page;z-index:-403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419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68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7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6" w:hRule="exact"/>
        </w:trPr>
        <w:tc>
          <w:tcPr>
            <w:tcW w:w="7022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996" w:hRule="exact"/>
        </w:trPr>
        <w:tc>
          <w:tcPr>
            <w:tcW w:w="7022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我们必不可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解一下暑期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全都有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哪些吧！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7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快来一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解一下它吧！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2764pt;width:412.73pt;height:18.940pt;mso-position-horizontal-relative:page;mso-position-vertical-relative:paragraph;z-index:-402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65pt;width:411.19pt;height:.1pt;mso-position-horizontal-relative:page;mso-position-vertical-relative:paragraph;z-index:-401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31692pt;width:412.25599pt;height:19.53999pt;mso-position-horizontal-relative:page;mso-position-vertical-relative:paragraph;z-index:-400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207260pt;width:335.87pt;height:81.06pt;mso-position-horizontal-relative:page;mso-position-vertical-relative:paragraph;z-index:-399" coordorigin="1898,1424" coordsize="6717,1621">
            <v:group style="position:absolute;left:1908;top:1434;width:6697;height:319" coordorigin="1908,1434" coordsize="6697,319">
              <v:shape style="position:absolute;left:1908;top:1434;width:6697;height:319" coordorigin="1908,1434" coordsize="6697,319" path="m1908,1753l8606,1753,8606,1434,1908,1434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5l8606,2075,8606,1753,1908,1753,1908,2075e" filled="t" fillcolor="#C5DFB3" stroked="f">
                <v:path arrowok="t"/>
                <v:fill/>
              </v:shape>
            </v:group>
            <v:group style="position:absolute;left:1908;top:2075;width:6697;height:320" coordorigin="1908,2075" coordsize="6697,320">
              <v:shape style="position:absolute;left:1908;top:2075;width:6697;height:320" coordorigin="1908,2075" coordsize="6697,320" path="m1908,2395l8606,2395,8606,2075,1908,2075,1908,2395e" filled="t" fillcolor="#C5DFB3" stroked="f">
                <v:path arrowok="t"/>
                <v:fill/>
              </v:shape>
            </v:group>
            <v:group style="position:absolute;left:1908;top:2395;width:6697;height:319" coordorigin="1908,2395" coordsize="6697,319">
              <v:shape style="position:absolute;left:1908;top:2395;width:6697;height:319" coordorigin="1908,2395" coordsize="6697,319" path="m1908,2714l8606,2714,8606,2395,1908,2395,1908,2714e" filled="t" fillcolor="#C5DFB3" stroked="f">
                <v:path arrowok="t"/>
                <v:fill/>
              </v:shape>
            </v:group>
            <v:group style="position:absolute;left:1908;top:2714;width:6697;height:322" coordorigin="1908,2714" coordsize="6697,322">
              <v:shape style="position:absolute;left:1908;top:2714;width:6697;height:322" coordorigin="1908,2714" coordsize="6697,322" path="m1908,3035l8606,3035,8606,2714,1908,2714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只小鱼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以在舞台特定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的背景中游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完成的作品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奇思妙想，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程课堂不见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06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2022-07-26T13:26:29Z</dcterms:created>
  <dcterms:modified xsi:type="dcterms:W3CDTF">2022-07-26T13:26:29Z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