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94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坦克大战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、按键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判定。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、按键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体效果。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、结果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判定。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判定。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93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92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能使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的判定呢？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克根据我们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测方向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89.020004pt;margin-top:73.559982pt;width:192.692712pt;height:301.530pt;mso-position-horizontal-relative:page;mso-position-vertical-relative:page;z-index:-39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6003" w:hRule="exact"/>
        </w:trPr>
        <w:tc>
          <w:tcPr>
            <w:tcW w:w="7022" w:type="dxa"/>
            <w:tcBorders>
              <w:top w:val="single" w:sz="12.3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9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坦克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炮弹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4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解到坦克的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390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5pt;width:411.19pt;height:.1pt;mso-position-horizontal-relative:page;mso-position-vertical-relative:paragraph;z-index:-389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96pt;margin-top:1.831658pt;width:412.25601pt;height:19.540010pt;mso-position-horizontal-relative:page;mso-position-vertical-relative:paragraph;z-index:-388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10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17271pt;width:335.87pt;height:65.08pt;mso-position-horizontal-relative:page;mso-position-vertical-relative:paragraph;z-index:-387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4l8606,1754,8606,1432,1908,1432,1908,1754e" filled="t" fillcolor="#C5DFB3" stroked="f">
                <v:path arrowok="t"/>
                <v:fill/>
              </v:shape>
            </v:group>
            <v:group style="position:absolute;left:1908;top:1754;width:6697;height:319" coordorigin="1908,1754" coordsize="6697,319">
              <v:shape style="position:absolute;left:1908;top:1754;width:6697;height:319" coordorigin="1908,1754" coordsize="6697,319" path="m1908,2073l8606,2073,8606,1754,1908,1754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5l8606,2395,8606,2073,1908,2073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94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2022-07-26T13:22:41Z</dcterms:created>
  <dcterms:modified xsi:type="dcterms:W3CDTF">2022-07-26T13:22:41Z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