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090" w:right="315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408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疫情防卫战（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防范疫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防范意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疫情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战小程序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、克隆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、子弹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色打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敌人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，所对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、敌人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色的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行与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炮弹击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敌人角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击中后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407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406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题！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562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标被保存呢？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列表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色变多呢？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下都有哪些！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隆。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07.630005pt;margin-top:73.559982pt;width:154.283915pt;height:400.62pt;mso-position-horizontal-relative:page;mso-position-vertical-relative:page;z-index:-405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7994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8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799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与坏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6" w:hRule="exact"/>
        </w:trPr>
        <w:tc>
          <w:tcPr>
            <w:tcW w:w="7022" w:type="dxa"/>
            <w:tcBorders>
              <w:top w:val="single" w:sz="12.32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失败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8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995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6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战程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其实防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病毒最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强自己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疫力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应当如何加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免疫力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让我们详细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6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增强免疫力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住了吗？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12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82725pt;width:412.73pt;height:18.82pt;mso-position-horizontal-relative:page;mso-position-vertical-relative:paragraph;z-index:-404" coordorigin="1785,-348" coordsize="8255,376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2;width:8224;height:30" coordorigin="1800,-332" coordsize="8224,30">
              <v:shape style="position:absolute;left:1800;top:-332;width:8224;height:30" coordorigin="1800,-332" coordsize="8224,30" path="m1800,-301l10024,-301,10024,-331,1800,-331,1800,-301e" filled="t" fillcolor="#000000" stroked="f">
                <v:path arrowok="t"/>
                <v:fill/>
              </v:shape>
            </v:group>
            <v:group style="position:absolute;left:1800;top:-304;width:8224;height:4" coordorigin="1800,-304" coordsize="8224,4">
              <v:shape style="position:absolute;left:1800;top:-304;width:8224;height:4" coordorigin="1800,-304" coordsize="8224,4" path="m1800,-300l10024,-300,10024,-304,1800,-304,1800,-300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61679pt;width:411.19pt;height:.1pt;mso-position-horizontal-relative:page;mso-position-vertical-relative:paragraph;z-index:-403" coordorigin="1800,47" coordsize="8224,2">
            <v:shape style="position:absolute;left:1800;top:47;width:8224;height:2" coordorigin="1800,47" coordsize="8224,0" path="m1800,47l10024,47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95167pt;width:412.25599pt;height:19.53999pt;mso-position-horizontal-relative:page;mso-position-vertical-relative:paragraph;z-index:-402" coordorigin="1790,39" coordsize="8245,391">
            <v:group style="position:absolute;left:1800;top:59;width:6904;height:350" coordorigin="1800,59" coordsize="6904,350">
              <v:shape style="position:absolute;left:1800;top:59;width:6904;height:350" coordorigin="1800,59" coordsize="6904,350" path="m1800,410l8704,410,8704,59,1800,59,1800,410e" filled="t" fillcolor="#9CC2E4" stroked="f">
                <v:path arrowok="t"/>
                <v:fill/>
              </v:shape>
            </v:group>
            <v:group style="position:absolute;left:1908;top:59;width:6697;height:322" coordorigin="1908,59" coordsize="6697,322">
              <v:shape style="position:absolute;left:1908;top:59;width:6697;height:322" coordorigin="1908,59" coordsize="6697,322" path="m1908,381l8606,381,8606,59,1908,59,1908,381e" filled="t" fillcolor="#9CC2E4" stroked="f">
                <v:path arrowok="t"/>
                <v:fill/>
              </v:shape>
            </v:group>
            <v:group style="position:absolute;left:8726;top:59;width:96;height:350" coordorigin="8726,59" coordsize="96,350">
              <v:shape style="position:absolute;left:8726;top:59;width:96;height:350" coordorigin="8726,59" coordsize="96,350" path="m8726,410l8822,410,8822,59,8726,59,8726,410xe" filled="t" fillcolor="#9CC2E4" stroked="f">
                <v:path arrowok="t"/>
                <v:fill/>
              </v:shape>
            </v:group>
            <v:group style="position:absolute;left:9916;top:59;width:108;height:350" coordorigin="9916,59" coordsize="108,350">
              <v:shape style="position:absolute;left:9916;top:59;width:108;height:350" coordorigin="9916,59" coordsize="108,350" path="m9916,410l10024,410,10024,59,9916,59,9916,410xe" filled="t" fillcolor="#9CC2E4" stroked="f">
                <v:path arrowok="t"/>
                <v:fill/>
              </v:shape>
            </v:group>
            <v:group style="position:absolute;left:8822;top:59;width:1094;height:350" coordorigin="8822,59" coordsize="1094,350">
              <v:shape style="position:absolute;left:8822;top:59;width:1094;height:350" coordorigin="8822,59" coordsize="1094,350" path="m8822,410l9916,410,9916,59,8822,59,8822,410e" filled="t" fillcolor="#9CC2E4" stroked="f">
                <v:path arrowok="t"/>
                <v:fill/>
              </v:shape>
            </v:group>
            <v:group style="position:absolute;left:1800;top:50;width:8224;height:2" coordorigin="1800,50" coordsize="8224,2">
              <v:shape style="position:absolute;left:1800;top:50;width:8224;height:2" coordorigin="1800,50" coordsize="8224,0" path="m1800,50l10024,50e" filled="f" stroked="t" strokeweight="1.05999pt" strokecolor="#000000">
                <v:path arrowok="t"/>
              </v:shape>
            </v:group>
            <v:group style="position:absolute;left:8714;top:59;width:2;height:350" coordorigin="8714,59" coordsize="2,350">
              <v:shape style="position:absolute;left:8714;top:59;width:2;height:350" coordorigin="8714,59" coordsize="0,350" path="m8714,59l8714,410e" filled="f" stroked="t" strokeweight="1.05999pt" strokecolor="#000000">
                <v:path arrowok="t"/>
              </v:shape>
            </v:group>
            <v:group style="position:absolute;left:1800;top:419;width:8224;height:2" coordorigin="1800,419" coordsize="8224,2">
              <v:shape style="position:absolute;left:1800;top:419;width:8224;height:2" coordorigin="1800,419" coordsize="8224,0" path="m1800,419l10024,419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87256pt;width:335.87pt;height:81.16pt;mso-position-horizontal-relative:page;mso-position-vertical-relative:paragraph;z-index:-401" coordorigin="1898,1424" coordsize="6717,1623">
            <v:group style="position:absolute;left:1908;top:1434;width:6697;height:322" coordorigin="1908,1434" coordsize="6697,322">
              <v:shape style="position:absolute;left:1908;top:1434;width:6697;height:322" coordorigin="1908,1434" coordsize="6697,322" path="m1908,1755l8606,1755,8606,1434,1908,1434,1908,1755e" filled="t" fillcolor="#C5DFB3" stroked="f">
                <v:path arrowok="t"/>
                <v:fill/>
              </v:shape>
            </v:group>
            <v:group style="position:absolute;left:1908;top:1755;width:6697;height:319" coordorigin="1908,1755" coordsize="6697,319">
              <v:shape style="position:absolute;left:1908;top:1755;width:6697;height:319" coordorigin="1908,1755" coordsize="6697,319" path="m1908,2075l8606,2075,8606,1755,1908,1755,1908,2075e" filled="t" fillcolor="#C5DFB3" stroked="f">
                <v:path arrowok="t"/>
                <v:fill/>
              </v:shape>
            </v:group>
            <v:group style="position:absolute;left:1908;top:2075;width:6697;height:322" coordorigin="1908,2075" coordsize="6697,322">
              <v:shape style="position:absolute;left:1908;top:2075;width:6697;height:322" coordorigin="1908,2075" coordsize="6697,322" path="m1908,2396l8606,2396,8606,2075,1908,2075,1908,2396e" filled="t" fillcolor="#C5DFB3" stroked="f">
                <v:path arrowok="t"/>
                <v:fill/>
              </v:shape>
            </v:group>
            <v:group style="position:absolute;left:1908;top:2396;width:6697;height:319" coordorigin="1908,2396" coordsize="6697,319">
              <v:shape style="position:absolute;left:1908;top:2396;width:6697;height:319" coordorigin="1908,2396" coordsize="6697,319" path="m1908,2715l8606,2715,8606,2396,1908,2396,1908,2715e" filled="t" fillcolor="#C5DFB3" stroked="f">
                <v:path arrowok="t"/>
                <v:fill/>
              </v:shape>
            </v:group>
            <v:group style="position:absolute;left:1908;top:2715;width:6697;height:322" coordorigin="1908,2715" coordsize="6697,322">
              <v:shape style="position:absolute;left:1908;top:2715;width:6697;height:322" coordorigin="1908,2715" coordsize="6697,322" path="m1908,3037l8606,3037,8606,2715,1908,2715,1908,3037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754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7992" w:space="0" w:color="000000"/>
              <w:bottom w:val="single" w:sz="8.67184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67184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19" w:hRule="exact"/>
        </w:trPr>
        <w:tc>
          <w:tcPr>
            <w:tcW w:w="6914" w:type="dxa"/>
            <w:tcBorders>
              <w:top w:val="single" w:sz="8.67184" w:space="0" w:color="000000"/>
              <w:bottom w:val="single" w:sz="10.2002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习就是现在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度，提升病毒</w:t>
            </w:r>
          </w:p>
          <w:p>
            <w:pPr>
              <w:spacing w:before="9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血量！一起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习吧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。那么今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这里了，大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把这节课完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的作品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给老师。希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</w:t>
            </w:r>
          </w:p>
          <w:p>
            <w:pPr>
              <w:spacing w:before="1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现自己的奇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妙想，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们的编程课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们下次编程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堂不见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，拜拜！</w:t>
            </w:r>
          </w:p>
        </w:tc>
        <w:tc>
          <w:tcPr>
            <w:tcW w:w="1310" w:type="dxa"/>
            <w:tcBorders>
              <w:top w:val="single" w:sz="8.67184" w:space="0" w:color="000000"/>
              <w:bottom w:val="single" w:sz="10.2002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408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2022-07-26T15:32:08Z</dcterms:created>
  <dcterms:modified xsi:type="dcterms:W3CDTF">2022-07-26T15:32:08Z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LastSaved">
    <vt:filetime>2022-07-26T00:00:00Z</vt:filetime>
  </property>
</Properties>
</file>