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90" w:right="315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0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疫情防卫战（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防范疫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防范意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战小程序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、地图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卡片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互动效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0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06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标被保存呢？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列表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片与角色形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型切换、变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数据。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7.630005pt;margin-top:73.559982pt;width:154.391576pt;height:400.95pt;mso-position-horizontal-relative:page;mso-position-vertical-relative:page;z-index:-405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99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疫情的可怕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了新的养殖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序，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下次课程中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们将继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作病毒的入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我们应当如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防范疫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情呢？让我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详细的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疫情防护的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识，你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了吗？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25pt;width:412.73pt;height:18.82pt;mso-position-horizontal-relative:page;mso-position-vertical-relative:paragraph;z-index:-404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79pt;width:411.19pt;height:.1pt;mso-position-horizontal-relative:page;mso-position-vertical-relative:paragraph;z-index:-403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7pt;width:412.25599pt;height:19.53999pt;mso-position-horizontal-relative:page;mso-position-vertical-relative:paragraph;z-index:-402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87256pt;width:335.87pt;height:81.16pt;mso-position-horizontal-relative:page;mso-position-vertical-relative:paragraph;z-index:-401" coordorigin="1898,1424" coordsize="6717,1623">
            <v:group style="position:absolute;left:1908;top:1434;width:6697;height:322" coordorigin="1908,1434" coordsize="6697,322">
              <v:shape style="position:absolute;left:1908;top:1434;width:6697;height:322" coordorigin="1908,1434" coordsize="6697,322" path="m1908,1755l8606,1755,8606,1434,1908,1434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5l8606,2075,8606,1755,1908,1755,1908,2075e" filled="t" fillcolor="#C5DFB3" stroked="f">
                <v:path arrowok="t"/>
                <v:fill/>
              </v:shape>
            </v:group>
            <v:group style="position:absolute;left:1908;top:2075;width:6697;height:322" coordorigin="1908,2075" coordsize="6697,322">
              <v:shape style="position:absolute;left:1908;top:2075;width:6697;height:322" coordorigin="1908,2075" coordsize="6697,322" path="m1908,2396l8606,2396,8606,2075,1908,2075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67184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67184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67184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战添加一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符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合场景的音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手练习吧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310" w:type="dxa"/>
            <w:tcBorders>
              <w:top w:val="single" w:sz="8.67184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0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2022-07-26T15:31:47Z</dcterms:created>
  <dcterms:modified xsi:type="dcterms:W3CDTF">2022-07-26T15:31:47Z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2022-07-26T00:00:00Z</vt:filetime>
  </property>
</Properties>
</file>