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791" w:right="3851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72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太阳系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模拟太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系八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动，并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、各个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球的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置造型。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、画笔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色与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球的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动。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、星球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动轨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与移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速率。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星球移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轨迹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71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370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2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1445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绘制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笔与运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更改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星球的移动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速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们来说一下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有哪些！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变量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10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6" w:space="406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4659" w:hRule="exact"/>
        </w:trPr>
        <w:tc>
          <w:tcPr>
            <w:tcW w:w="7022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237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49.262223pt;height:229.99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1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针初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4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的相关知识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601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所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解到磁铁的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关知识。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8.533997pt;margin-top:-36.967499pt;width:413.456pt;height:19.850pt;mso-position-horizontal-relative:page;mso-position-vertical-relative:paragraph;z-index:-369" coordorigin="1771,-739" coordsize="8269,397">
            <v:group style="position:absolute;left:8714;top:-692;width:98;height:320" coordorigin="8714,-692" coordsize="98,320">
              <v:shape style="position:absolute;left:8714;top:-692;width:98;height:320" coordorigin="8714,-692" coordsize="98,320" path="m8714,-372l8812,-372,8812,-692,8714,-692,8714,-372xe" filled="t" fillcolor="#E1EED9" stroked="f">
                <v:path arrowok="t"/>
                <v:fill/>
              </v:shape>
            </v:group>
            <v:group style="position:absolute;left:1800;top:-692;width:108;height:320" coordorigin="1800,-692" coordsize="108,320">
              <v:shape style="position:absolute;left:1800;top:-692;width:108;height:320" coordorigin="1800,-692" coordsize="108,320" path="m1800,-372l1908,-372,1908,-692,1800,-692,1800,-372xe" filled="t" fillcolor="#E1EED9" stroked="f">
                <v:path arrowok="t"/>
                <v:fill/>
              </v:shape>
            </v:group>
            <v:group style="position:absolute;left:1908;top:-692;width:6805;height:320" coordorigin="1908,-692" coordsize="6805,320">
              <v:shape style="position:absolute;left:1908;top:-692;width:6805;height:320" coordorigin="1908,-692" coordsize="6805,320" path="m1908,-372l8714,-372,8714,-692,1908,-692,1908,-372e" filled="t" fillcolor="#E1EED9" stroked="f">
                <v:path arrowok="t"/>
                <v:fill/>
              </v:shape>
            </v:group>
            <v:group style="position:absolute;left:8834;top:-692;width:96;height:320" coordorigin="8834,-692" coordsize="96,320">
              <v:shape style="position:absolute;left:8834;top:-692;width:96;height:320" coordorigin="8834,-692" coordsize="96,320" path="m8834,-372l8930,-372,8930,-692,8834,-692,8834,-372xe" filled="t" fillcolor="#E1EED9" stroked="f">
                <v:path arrowok="t"/>
                <v:fill/>
              </v:shape>
            </v:group>
            <v:group style="position:absolute;left:9916;top:-692;width:108;height:320" coordorigin="9916,-692" coordsize="108,320">
              <v:shape style="position:absolute;left:9916;top:-692;width:108;height:320" coordorigin="9916,-692" coordsize="108,320" path="m9916,-372l10024,-372,10024,-692,9916,-692,9916,-372xe" filled="t" fillcolor="#E1EED9" stroked="f">
                <v:path arrowok="t"/>
                <v:fill/>
              </v:shape>
            </v:group>
            <v:group style="position:absolute;left:8930;top:-692;width:986;height:320" coordorigin="8930,-692" coordsize="986,320">
              <v:shape style="position:absolute;left:8930;top:-692;width:986;height:320" coordorigin="8930,-692" coordsize="986,320" path="m8930,-372l9916,-372,9916,-692,8930,-692,8930,-372e" filled="t" fillcolor="#E1EED9" stroked="f">
                <v:path arrowok="t"/>
                <v:fill/>
              </v:shape>
            </v:group>
            <v:group style="position:absolute;left:1800;top:-724;width:8224;height:31" coordorigin="1800,-724" coordsize="8224,31">
              <v:shape style="position:absolute;left:1800;top:-724;width:8224;height:31" coordorigin="1800,-724" coordsize="8224,31" path="m1800,-693l10024,-693,10024,-724,1800,-724,1800,-693xe" filled="t" fillcolor="#000000" stroked="f">
                <v:path arrowok="t"/>
                <v:fill/>
              </v:shape>
            </v:group>
            <v:group style="position:absolute;left:1800;top:-695;width:8224;height:4" coordorigin="1800,-695" coordsize="8224,4">
              <v:shape style="position:absolute;left:1800;top:-695;width:8224;height:4" coordorigin="1800,-695" coordsize="8224,4" path="m1800,-691l10024,-691,10024,-695,1800,-695,1800,-691xe" filled="t" fillcolor="#E1EED9" stroked="f">
                <v:path arrowok="t"/>
                <v:fill/>
              </v:shape>
            </v:group>
            <v:group style="position:absolute;left:1786;top:-358;width:8238;height:2" coordorigin="1786,-358" coordsize="8238,2">
              <v:shape style="position:absolute;left:1786;top:-358;width:8238;height:2" coordorigin="1786,-358" coordsize="8238,0" path="m1786,-358l10024,-358e" filled="f" stroked="t" strokeweight="1.54pt" strokecolor="#000000">
                <v:path arrowok="t"/>
              </v:shape>
            </v:group>
            <v:group style="position:absolute;left:8822;top:-704;width:2;height:332" coordorigin="8822,-704" coordsize="2,332">
              <v:shape style="position:absolute;left:8822;top:-704;width:2;height:332" coordorigin="8822,-704" coordsize="0,332" path="m8822,-704l8822,-372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492712pt;width:412.73pt;height:18.93pt;mso-position-horizontal-relative:page;mso-position-vertical-relative:paragraph;z-index:-368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4;width:8224;height:30" coordorigin="1800,-334" coordsize="8224,30">
              <v:shape style="position:absolute;left:1800;top:-334;width:8224;height:30" coordorigin="1800,-334" coordsize="8224,30" path="m1800,-304l10024,-304,10024,-333,1800,-333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361645pt;width:411.19pt;height:.1pt;mso-position-horizontal-relative:page;mso-position-vertical-relative:paragraph;z-index:-367" coordorigin="1800,47" coordsize="8224,2">
            <v:shape style="position:absolute;left:1800;top:47;width:8224;height:2" coordorigin="1800,47" coordsize="8224,0" path="m1800,47l10024,47e" filled="f" stroked="t" strokeweight="1.060010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4003pt;margin-top:1.831682pt;width:412.25599pt;height:19.53999pt;mso-position-horizontal-relative:page;mso-position-vertical-relative:paragraph;z-index:-366" coordorigin="1790,37" coordsize="8245,391">
            <v:group style="position:absolute;left:1800;top:57;width:6904;height:350" coordorigin="1800,57" coordsize="6904,350">
              <v:shape style="position:absolute;left:1800;top:57;width:6904;height:350" coordorigin="1800,57" coordsize="6904,350" path="m1800,407l8704,407,8704,57,1800,57,1800,407e" filled="t" fillcolor="#9CC2E4" stroked="f">
                <v:path arrowok="t"/>
                <v:fill/>
              </v:shape>
            </v:group>
            <v:group style="position:absolute;left:1908;top:57;width:6697;height:322" coordorigin="1908,57" coordsize="6697,322">
              <v:shape style="position:absolute;left:1908;top:57;width:6697;height:322" coordorigin="1908,57" coordsize="6697,322" path="m1908,378l8606,378,8606,57,1908,57,1908,378e" filled="t" fillcolor="#9CC2E4" stroked="f">
                <v:path arrowok="t"/>
                <v:fill/>
              </v:shape>
            </v:group>
            <v:group style="position:absolute;left:8726;top:57;width:96;height:350" coordorigin="8726,57" coordsize="96,350">
              <v:shape style="position:absolute;left:8726;top:57;width:96;height:350" coordorigin="8726,57" coordsize="96,350" path="m8726,407l8822,407,8822,57,8726,57,8726,407xe" filled="t" fillcolor="#9CC2E4" stroked="f">
                <v:path arrowok="t"/>
                <v:fill/>
              </v:shape>
            </v:group>
            <v:group style="position:absolute;left:9916;top:57;width:108;height:350" coordorigin="9916,57" coordsize="108,350">
              <v:shape style="position:absolute;left:9916;top:57;width:108;height:350" coordorigin="9916,57" coordsize="108,350" path="m9916,407l10024,407,10024,57,9916,57,9916,407xe" filled="t" fillcolor="#9CC2E4" stroked="f">
                <v:path arrowok="t"/>
                <v:fill/>
              </v:shape>
            </v:group>
            <v:group style="position:absolute;left:8822;top:57;width:1094;height:350" coordorigin="8822,57" coordsize="1094,350">
              <v:shape style="position:absolute;left:8822;top:57;width:1094;height:350" coordorigin="8822,57" coordsize="1094,350" path="m8822,407l9916,407,9916,57,8822,57,8822,407e" filled="t" fillcolor="#9CC2E4" stroked="f">
                <v:path arrowok="t"/>
                <v:fill/>
              </v:shape>
            </v:group>
            <v:group style="position:absolute;left:1800;top:47;width:8224;height:2" coordorigin="1800,47" coordsize="8224,2">
              <v:shape style="position:absolute;left:1800;top:47;width:8224;height:2" coordorigin="1800,47" coordsize="8224,0" path="m1800,47l10024,47e" filled="f" stroked="t" strokeweight="1.05999pt" strokecolor="#000000">
                <v:path arrowok="t"/>
              </v:shape>
            </v:group>
            <v:group style="position:absolute;left:8714;top:57;width:2;height:350" coordorigin="8714,57" coordsize="2,350">
              <v:shape style="position:absolute;left:8714;top:57;width:2;height:350" coordorigin="8714,57" coordsize="0,350" path="m8714,57l8714,407e" filled="f" stroked="t" strokeweight="1.05999pt" strokecolor="#000000">
                <v:path arrowok="t"/>
              </v:shape>
            </v:group>
            <v:group style="position:absolute;left:1800;top:417;width:8224;height:2" coordorigin="1800,417" coordsize="8224,2">
              <v:shape style="position:absolute;left:1800;top:417;width:8224;height:2" coordorigin="1800,417" coordsize="8224,0" path="m1800,417l10024,417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73294pt;width:335.87pt;height:81.184pt;mso-position-horizontal-relative:page;mso-position-vertical-relative:paragraph;z-index:-365" coordorigin="1898,1423" coordsize="6717,1624">
            <v:group style="position:absolute;left:1908;top:1433;width:6697;height:321" coordorigin="1908,1433" coordsize="6697,321">
              <v:shape style="position:absolute;left:1908;top:1433;width:6697;height:321" coordorigin="1908,1433" coordsize="6697,321" path="m1908,1755l8606,1755,8606,1434,1908,1434,1908,1755e" filled="t" fillcolor="#C5DFB3" stroked="f">
                <v:path arrowok="t"/>
                <v:fill/>
              </v:shape>
            </v:group>
            <v:group style="position:absolute;left:1908;top:1755;width:6697;height:320" coordorigin="1908,1755" coordsize="6697,320">
              <v:shape style="position:absolute;left:1908;top:1755;width:6697;height:320" coordorigin="1908,1755" coordsize="6697,320" path="m1908,2075l8606,2075,8606,1755,1908,1755,1908,2075e" filled="t" fillcolor="#C5DFB3" stroked="f">
                <v:path arrowok="t"/>
                <v:fill/>
              </v:shape>
            </v:group>
            <v:group style="position:absolute;left:1908;top:2075;width:6697;height:322" coordorigin="1908,2075" coordsize="6697,322">
              <v:shape style="position:absolute;left:1908;top:2075;width:6697;height:322" coordorigin="1908,2075" coordsize="6697,322" path="m1908,2396l8606,2396,8606,2075,1908,2075,1908,2396e" filled="t" fillcolor="#C5DFB3" stroked="f">
                <v:path arrowok="t"/>
                <v:fill/>
              </v:shape>
            </v:group>
            <v:group style="position:absolute;left:1908;top:2396;width:6697;height:319" coordorigin="1908,2396" coordsize="6697,319">
              <v:shape style="position:absolute;left:1908;top:2396;width:6697;height:319" coordorigin="1908,2396" coordsize="6697,319" path="m1908,2716l8606,2716,8606,2396,1908,2396,1908,2716e" filled="t" fillcolor="#C5DFB3" stroked="f">
                <v:path arrowok="t"/>
                <v:fill/>
              </v:shape>
            </v:group>
            <v:group style="position:absolute;left:1908;top:2716;width:6697;height:322" coordorigin="1908,2716" coordsize="6697,322">
              <v:shape style="position:absolute;left:1908;top:2716;width:6697;height:322" coordorigin="1908,2716" coordsize="6697,322" path="m1908,3037l8606,3037,8606,2716,1908,2716,1908,3037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126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20" w:hRule="exact"/>
        </w:trPr>
        <w:tc>
          <w:tcPr>
            <w:tcW w:w="6914" w:type="dxa"/>
            <w:tcBorders>
              <w:top w:val="single" w:sz="8.47992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量，增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附小磁针数</w:t>
            </w:r>
          </w:p>
          <w:p>
            <w:pPr>
              <w:spacing w:before="10" w:after="0" w:line="320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目，那么今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课完成的作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给老师。希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在以后的课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的奇思妙想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为我</w:t>
            </w:r>
          </w:p>
          <w:p>
            <w:pPr>
              <w:spacing w:before="1" w:after="0" w:line="320" w:lineRule="exact"/>
              <w:ind w:left="108" w:right="33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样的思维火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散，拜拜！</w:t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72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2022-07-26T15:31:22Z</dcterms:created>
  <dcterms:modified xsi:type="dcterms:W3CDTF">2022-07-26T15:31:22Z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LastSaved">
    <vt:filetime>2022-07-26T00:00:00Z</vt:filetime>
  </property>
</Properties>
</file>