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exact"/>
        <w:ind w:left="3647" w:right="3712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6.434375pt;width:411.19pt;height:.1pt;mso-position-horizontal-relative:page;mso-position-vertical-relative:paragraph;z-index:-372" coordorigin="1800,-129" coordsize="8224,2">
            <v:shape style="position:absolute;left:1800;top:-129;width:8224;height:2" coordorigin="1800,-129" coordsize="8224,0" path="m1800,-129l10024,-129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赛车</w:t>
      </w:r>
      <w:r>
        <w:rPr>
          <w:rFonts w:ascii="Microsoft JhengHei" w:hAnsi="Microsoft JhengHei" w:cs="Microsoft JhengHei" w:eastAsia="Microsoft JhengHei"/>
          <w:sz w:val="28"/>
          <w:szCs w:val="28"/>
          <w:spacing w:val="2"/>
          <w:w w:val="100"/>
          <w:position w:val="-3"/>
        </w:rPr>
        <w:t>游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戏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模拟流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步完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个完整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赛车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戏。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、主角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运动。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、敌车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克隆。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、场景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互动。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划与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车的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371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97.42599pt;mso-position-horizontal-relative:page;mso-position-vertical-relative:paragraph;z-index:-370" coordorigin="1771,54" coordsize="8269,9949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6831" coordorigin="8822,3142" coordsize="2,6831">
              <v:shape style="position:absolute;left:8822;top:3142;width:2;height:6831" coordorigin="8822,3142" coordsize="0,6831" path="m8822,3142l8822,9973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242" coordorigin="1800,4805" coordsize="7012,2242">
              <v:shape style="position:absolute;left:1800;top:4805;width:7012;height:2242" coordorigin="1800,4805" coordsize="7012,2242" path="m1800,7047l8812,7047,8812,4805,1800,4805,1800,7047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8834;top:4805;width:1190;height:2242" coordorigin="8834,4805" coordsize="1190,2242">
              <v:shape style="position:absolute;left:8834;top:4805;width:1190;height:2242" coordorigin="8834,4805" coordsize="1190,2242" path="m8834,7047l10024,7047,10024,4805,8834,4805,8834,7047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056;width:8224;height:2" coordorigin="1800,7056" coordsize="8224,2">
              <v:shape style="position:absolute;left:1800;top:7056;width:8224;height:2" coordorigin="1800,7056" coordsize="8224,0" path="m1800,7056l10024,7056e" filled="f" stroked="t" strokeweight="1.06002pt" strokecolor="#000000">
                <v:path arrowok="t"/>
              </v:shape>
            </v:group>
            <v:group style="position:absolute;left:1800;top:7407;width:7012;height:2563" coordorigin="1800,7407" coordsize="7012,2563">
              <v:shape style="position:absolute;left:1800;top:7407;width:7012;height:2563" coordorigin="1800,7407" coordsize="7012,2563" path="m1800,9971l8812,9971,8812,7407,1800,7407,1800,9971e" filled="t" fillcolor="#9CC2E4" stroked="f">
                <v:path arrowok="t"/>
                <v:fill/>
              </v:shape>
            </v:group>
            <v:group style="position:absolute;left:1908;top:7407;width:6805;height:322" coordorigin="1908,7407" coordsize="6805,322">
              <v:shape style="position:absolute;left:1908;top:7407;width:6805;height:322" coordorigin="1908,7407" coordsize="6805,322" path="m1908,7729l8714,7729,8714,7407,1908,7407,1908,7729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1908;top:8048;width:6805;height:322" coordorigin="1908,8048" coordsize="6805,322">
              <v:shape style="position:absolute;left:1908;top:8048;width:6805;height:322" coordorigin="1908,8048" coordsize="6805,322" path="m1908,8370l8714,8370,8714,8048,1908,8048,1908,8370e" filled="t" fillcolor="#9CC2E4" stroked="f">
                <v:path arrowok="t"/>
                <v:fill/>
              </v:shape>
            </v:group>
            <v:group style="position:absolute;left:1908;top:8370;width:6805;height:319" coordorigin="1908,8370" coordsize="6805,319">
              <v:shape style="position:absolute;left:1908;top:8370;width:6805;height:319" coordorigin="1908,8370" coordsize="6805,319" path="m1908,8689l8714,8689,8714,8370,1908,8370,1908,8689e" filled="t" fillcolor="#9CC2E4" stroked="f">
                <v:path arrowok="t"/>
                <v:fill/>
              </v:shape>
            </v:group>
            <v:group style="position:absolute;left:1908;top:8689;width:6805;height:322" coordorigin="1908,8689" coordsize="6805,322">
              <v:shape style="position:absolute;left:1908;top:8689;width:6805;height:322" coordorigin="1908,8689" coordsize="6805,322" path="m1908,9011l8714,9011,8714,8689,1908,8689,1908,9011e" filled="t" fillcolor="#9CC2E4" stroked="f">
                <v:path arrowok="t"/>
                <v:fill/>
              </v:shape>
            </v:group>
            <v:group style="position:absolute;left:1908;top:9011;width:6805;height:319" coordorigin="1908,9011" coordsize="6805,319">
              <v:shape style="position:absolute;left:1908;top:9011;width:6805;height:319" coordorigin="1908,9011" coordsize="6805,319" path="m1908,9330l8714,9330,8714,9011,1908,9011,1908,9330e" filled="t" fillcolor="#9CC2E4" stroked="f">
                <v:path arrowok="t"/>
                <v:fill/>
              </v:shape>
            </v:group>
            <v:group style="position:absolute;left:1908;top:9330;width:6805;height:322" coordorigin="1908,9330" coordsize="6805,322">
              <v:shape style="position:absolute;left:1908;top:9330;width:6805;height:322" coordorigin="1908,9330" coordsize="6805,322" path="m1908,9651l8714,9651,8714,9330,1908,9330,1908,9651e" filled="t" fillcolor="#9CC2E4" stroked="f">
                <v:path arrowok="t"/>
                <v:fill/>
              </v:shape>
            </v:group>
            <v:group style="position:absolute;left:1908;top:9651;width:6805;height:319" coordorigin="1908,9651" coordsize="6805,319">
              <v:shape style="position:absolute;left:1908;top:9651;width:6805;height:319" coordorigin="1908,9651" coordsize="6805,319" path="m1908,9971l8714,9971,8714,9651,1908,9651,1908,9971e" filled="t" fillcolor="#9CC2E4" stroked="f">
                <v:path arrowok="t"/>
                <v:fill/>
              </v:shape>
            </v:group>
            <v:group style="position:absolute;left:8834;top:7407;width:1190;height:2563" coordorigin="8834,7407" coordsize="1190,2563">
              <v:shape style="position:absolute;left:8834;top:7407;width:1190;height:2563" coordorigin="8834,7407" coordsize="1190,2563" path="m8834,9971l10024,9971,10024,7407,8834,7407,8834,9971e" filled="t" fillcolor="#9CC2E4" stroked="f">
                <v:path arrowok="t"/>
                <v:fill/>
              </v:shape>
            </v:group>
            <v:group style="position:absolute;left:8930;top:7407;width:986;height:322" coordorigin="8930,7407" coordsize="986,322">
              <v:shape style="position:absolute;left:8930;top:7407;width:986;height:322" coordorigin="8930,7407" coordsize="986,322" path="m8930,7729l9916,7729,9916,7407,8930,7407,8930,7729e" filled="t" fillcolor="#9CC2E4" stroked="f">
                <v:path arrowok="t"/>
                <v:fill/>
              </v:shape>
            </v:group>
            <v:group style="position:absolute;left:1800;top:7398;width:8224;height:2" coordorigin="1800,7398" coordsize="8224,2">
              <v:shape style="position:absolute;left:1800;top:7398;width:8224;height:2" coordorigin="1800,7398" coordsize="8224,0" path="m1800,7398l10024,7398e" filled="f" stroked="t" strokeweight="1.06002pt" strokecolor="#000000">
                <v:path arrowok="t"/>
              </v:shape>
            </v:group>
            <v:group style="position:absolute;left:1786;top:9987;width:8238;height:2" coordorigin="1786,9987" coordsize="8238,2">
              <v:shape style="position:absolute;left:1786;top:9987;width:8238;height:2" coordorigin="1786,9987" coordsize="8238,0" path="m1786,9987l10024,9987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558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我们要怎样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能使用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控制小车呢？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用监听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控制</w:t>
      </w:r>
    </w:p>
    <w:p>
      <w:pPr>
        <w:spacing w:before="1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给小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车的故事添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己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构想呢？同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们来说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都有哪些！</w:t>
      </w:r>
    </w:p>
    <w:p>
      <w:pPr>
        <w:spacing w:before="0" w:after="0" w:line="314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速度！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203" w:lineRule="auto"/>
        <w:ind w:left="248" w:right="-13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，现在我们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用更科学的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法，尝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分解出我们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天要完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步骤，用流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划出来吧。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视情况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：老师上节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已经科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流程图的概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我们再来回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一下：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定的图形符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加上说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表示算法的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为流程图。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代表了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完成一件事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要经历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致步骤。</w:t>
      </w:r>
    </w:p>
    <w:p>
      <w:pPr>
        <w:spacing w:before="1" w:after="0" w:line="203" w:lineRule="auto"/>
        <w:ind w:left="601" w:right="2408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为便于识别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绘制流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的习惯做法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圆角矩形表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“开始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“结束”；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矩形表示行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方案、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工作环节用；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1" w:space="411"/>
            <w:col w:w="1138"/>
          </w:cols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/>
        <w:pict>
          <v:shape style="position:absolute;margin-left:191.419998pt;margin-top:138.559982pt;width:186.535188pt;height:420.75pt;mso-position-horizontal-relative:page;mso-position-vertical-relative:page;z-index:-368" type="#_x0000_t75">
            <v:imagedata r:id="rId6" o:title=""/>
          </v:shape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986" w:hRule="exact"/>
        </w:trPr>
        <w:tc>
          <w:tcPr>
            <w:tcW w:w="7022" w:type="dxa"/>
            <w:tcBorders>
              <w:top w:val="nil" w:sz="6" w:space="0" w:color="auto"/>
              <w:bottom w:val="single" w:sz="8.4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7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菱形表示问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判断或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（审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</w:rPr>
              <w:t>核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8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审批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8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评审）环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；</w:t>
            </w:r>
          </w:p>
          <w:p>
            <w:pPr>
              <w:spacing w:before="7" w:after="0" w:line="320" w:lineRule="exact"/>
              <w:ind w:left="461" w:right="361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用平行四边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表示输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箭头代表工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流方向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nil" w:sz="6" w:space="0" w:color="auto"/>
              <w:bottom w:val="single" w:sz="8.4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/>
            <w:rPr/>
          </w:p>
        </w:tc>
      </w:tr>
      <w:tr>
        <w:trPr>
          <w:trHeight w:val="8694" w:hRule="exact"/>
        </w:trPr>
        <w:tc>
          <w:tcPr>
            <w:tcW w:w="7022" w:type="dxa"/>
            <w:tcBorders>
              <w:top w:val="single" w:sz="8.48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分解流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796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9" w:after="0" w:line="320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79799" w:type="dxa"/>
      </w:tblPr>
      <w:tblGrid/>
      <w:tr>
        <w:trPr>
          <w:trHeight w:val="371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304001pt;margin-top:16.75pt;width:351.79pt;height:.1pt;mso-position-horizontal-relative:page;mso-position-vertical-relative:paragraph;z-index:-369" coordorigin="1786,335" coordsize="7036,2">
            <v:shape style="position:absolute;left:1786;top:335;width:7036;height:2" coordorigin="1786,335" coordsize="7036,0" path="m1786,335l8822,335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车程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5" w:hRule="exact"/>
        </w:trPr>
        <w:tc>
          <w:tcPr>
            <w:tcW w:w="7022" w:type="dxa"/>
            <w:tcBorders>
              <w:top w:val="nil" w:sz="6" w:space="0" w:color="auto"/>
              <w:bottom w:val="single" w:sz="8.4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7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nil" w:sz="6" w:space="0" w:color="auto"/>
              <w:bottom w:val="single" w:sz="8.4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7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674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的知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识吧！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4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6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车的历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这么丰富，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都知道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12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382742pt;width:412.73pt;height:18.82pt;mso-position-horizontal-relative:page;mso-position-vertical-relative:paragraph;z-index:-367" coordorigin="1785,-348" coordsize="8255,376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2;width:8224;height:30" coordorigin="1800,-332" coordsize="8224,30">
              <v:shape style="position:absolute;left:1800;top:-332;width:8224;height:30" coordorigin="1800,-332" coordsize="8224,30" path="m1800,-301l10024,-301,10024,-331,1800,-331,1800,-301e" filled="t" fillcolor="#000000" stroked="f">
                <v:path arrowok="t"/>
                <v:fill/>
              </v:shape>
            </v:group>
            <v:group style="position:absolute;left:1800;top:-304;width:8224;height:4" coordorigin="1800,-304" coordsize="8224,4">
              <v:shape style="position:absolute;left:1800;top:-304;width:8224;height:4" coordorigin="1800,-304" coordsize="8224,4" path="m1800,-300l10024,-300,10024,-304,1800,-304,1800,-300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38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361646pt;width:411.19pt;height:.1pt;mso-position-horizontal-relative:page;mso-position-vertical-relative:paragraph;z-index:-366" coordorigin="1800,47" coordsize="8224,2">
            <v:shape style="position:absolute;left:1800;top:47;width:8224;height:2" coordorigin="1800,47" coordsize="8224,0" path="m1800,47l10024,47e" filled="f" stroked="t" strokeweight="1.06002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6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4003pt;margin-top:1.951684pt;width:412.25599pt;height:19.53999pt;mso-position-horizontal-relative:page;mso-position-vertical-relative:paragraph;z-index:-365" coordorigin="1790,39" coordsize="8245,391">
            <v:group style="position:absolute;left:1800;top:59;width:6904;height:350" coordorigin="1800,59" coordsize="6904,350">
              <v:shape style="position:absolute;left:1800;top:59;width:6904;height:350" coordorigin="1800,59" coordsize="6904,350" path="m1800,410l8704,410,8704,59,1800,59,1800,410e" filled="t" fillcolor="#9CC2E4" stroked="f">
                <v:path arrowok="t"/>
                <v:fill/>
              </v:shape>
            </v:group>
            <v:group style="position:absolute;left:1908;top:59;width:6697;height:322" coordorigin="1908,59" coordsize="6697,322">
              <v:shape style="position:absolute;left:1908;top:59;width:6697;height:322" coordorigin="1908,59" coordsize="6697,322" path="m1908,381l8606,381,8606,59,1908,59,1908,381e" filled="t" fillcolor="#9CC2E4" stroked="f">
                <v:path arrowok="t"/>
                <v:fill/>
              </v:shape>
            </v:group>
            <v:group style="position:absolute;left:8726;top:59;width:96;height:350" coordorigin="8726,59" coordsize="96,350">
              <v:shape style="position:absolute;left:8726;top:59;width:96;height:350" coordorigin="8726,59" coordsize="96,350" path="m8726,410l8822,410,8822,59,8726,59,8726,410xe" filled="t" fillcolor="#9CC2E4" stroked="f">
                <v:path arrowok="t"/>
                <v:fill/>
              </v:shape>
            </v:group>
            <v:group style="position:absolute;left:9916;top:59;width:108;height:350" coordorigin="9916,59" coordsize="108,350">
              <v:shape style="position:absolute;left:9916;top:59;width:108;height:350" coordorigin="9916,59" coordsize="108,350" path="m9916,410l10024,410,10024,59,9916,59,9916,410xe" filled="t" fillcolor="#9CC2E4" stroked="f">
                <v:path arrowok="t"/>
                <v:fill/>
              </v:shape>
            </v:group>
            <v:group style="position:absolute;left:8822;top:59;width:1094;height:350" coordorigin="8822,59" coordsize="1094,350">
              <v:shape style="position:absolute;left:8822;top:59;width:1094;height:350" coordorigin="8822,59" coordsize="1094,350" path="m8822,410l9916,410,9916,59,8822,59,8822,410e" filled="t" fillcolor="#9CC2E4" stroked="f">
                <v:path arrowok="t"/>
                <v:fill/>
              </v:shape>
            </v:group>
            <v:group style="position:absolute;left:1800;top:50;width:8224;height:2" coordorigin="1800,50" coordsize="8224,2">
              <v:shape style="position:absolute;left:1800;top:50;width:8224;height:2" coordorigin="1800,50" coordsize="8224,0" path="m1800,50l10024,50e" filled="f" stroked="t" strokeweight="1.05999pt" strokecolor="#000000">
                <v:path arrowok="t"/>
              </v:shape>
            </v:group>
            <v:group style="position:absolute;left:8714;top:59;width:2;height:350" coordorigin="8714,59" coordsize="2,350">
              <v:shape style="position:absolute;left:8714;top:59;width:2;height:350" coordorigin="8714,59" coordsize="0,350" path="m8714,59l8714,410e" filled="f" stroked="t" strokeweight="1.05999pt" strokecolor="#000000">
                <v:path arrowok="t"/>
              </v:shape>
            </v:group>
            <v:group style="position:absolute;left:1800;top:419;width:8224;height:2" coordorigin="1800,419" coordsize="8224,2">
              <v:shape style="position:absolute;left:1800;top:419;width:8224;height:2" coordorigin="1800,419" coordsize="8224,0" path="m1800,419l10024,419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38.187271pt;width:335.87pt;height:81.040pt;mso-position-horizontal-relative:page;mso-position-vertical-relative:paragraph;z-index:-364" coordorigin="1898,764" coordsize="6717,1621">
            <v:group style="position:absolute;left:1908;top:774;width:6697;height:319" coordorigin="1908,774" coordsize="6697,319">
              <v:shape style="position:absolute;left:1908;top:774;width:6697;height:319" coordorigin="1908,774" coordsize="6697,319" path="m1908,1093l8606,1093,8606,774,1908,774,1908,1093e" filled="t" fillcolor="#C5DFB3" stroked="f">
                <v:path arrowok="t"/>
                <v:fill/>
              </v:shape>
            </v:group>
            <v:group style="position:absolute;left:1908;top:1093;width:6697;height:322" coordorigin="1908,1093" coordsize="6697,322">
              <v:shape style="position:absolute;left:1908;top:1093;width:6697;height:322" coordorigin="1908,1093" coordsize="6697,322" path="m1908,1415l8606,1415,8606,1093,1908,1093,1908,1415e" filled="t" fillcolor="#C5DFB3" stroked="f">
                <v:path arrowok="t"/>
                <v:fill/>
              </v:shape>
            </v:group>
            <v:group style="position:absolute;left:1908;top:1415;width:6697;height:319" coordorigin="1908,1415" coordsize="6697,319">
              <v:shape style="position:absolute;left:1908;top:1415;width:6697;height:319" coordorigin="1908,1415" coordsize="6697,319" path="m1908,1734l8606,1734,8606,1415,1908,1415,1908,1734e" filled="t" fillcolor="#C5DFB3" stroked="f">
                <v:path arrowok="t"/>
                <v:fill/>
              </v:shape>
            </v:group>
            <v:group style="position:absolute;left:1908;top:1734;width:6697;height:322" coordorigin="1908,1734" coordsize="6697,322">
              <v:shape style="position:absolute;left:1908;top:1734;width:6697;height:322" coordorigin="1908,1734" coordsize="6697,322" path="m1908,2055l8606,2055,8606,1734,1908,1734,1908,2055e" filled="t" fillcolor="#C5DFB3" stroked="f">
                <v:path arrowok="t"/>
                <v:fill/>
              </v:shape>
            </v:group>
            <v:group style="position:absolute;left:1908;top:2055;width:6697;height:319" coordorigin="1908,2055" coordsize="6697,319">
              <v:shape style="position:absolute;left:1908;top:2055;width:6697;height:319" coordorigin="1908,2055" coordsize="6697,319" path="m1908,2375l8606,2375,8606,2055,1908,2055,1908,2375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30498" w:type="dxa"/>
      </w:tblPr>
      <w:tblGrid/>
      <w:tr>
        <w:trPr>
          <w:trHeight w:val="368" w:hRule="exact"/>
        </w:trPr>
        <w:tc>
          <w:tcPr>
            <w:tcW w:w="6914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5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619" w:hRule="exact"/>
        </w:trPr>
        <w:tc>
          <w:tcPr>
            <w:tcW w:w="6914" w:type="dxa"/>
            <w:tcBorders>
              <w:top w:val="single" w:sz="8.48016" w:space="0" w:color="000000"/>
              <w:bottom w:val="single" w:sz="10.1996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习就尝试设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主角车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在黄线以内的</w:t>
            </w:r>
          </w:p>
          <w:p>
            <w:pPr>
              <w:spacing w:before="5" w:after="0" w:line="322" w:lineRule="exact"/>
              <w:ind w:left="108" w:right="11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公路上行驶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看一看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可以获得更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的分数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那么今天的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到这里了，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节课完成的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品提交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师。希望同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们能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够在以后的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程中展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己的奇思妙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，为我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编程课堂迸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出不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一样的思维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花，我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次编程课堂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见不散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016" w:space="0" w:color="000000"/>
              <w:bottom w:val="single" w:sz="10.1996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372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2022-07-26T15:31:00Z</dcterms:created>
  <dcterms:modified xsi:type="dcterms:W3CDTF">2022-07-26T15:31:00Z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LastSaved">
    <vt:filetime>2022-07-26T00:00:00Z</vt:filetime>
  </property>
</Properties>
</file>