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090" w:right="315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6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夏日大作战（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大作战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、挡板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位置。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、子弹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克隆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命中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标效果。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子弹的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隆与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5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64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1885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夏天最喜欢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的运动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泳、打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枪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夏日大作战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测判断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2499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17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10.940703pt;height:122.76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9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position w:val="-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解到寿司的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6737pt;width:412.73pt;height:18.944pt;mso-position-horizontal-relative:page;mso-position-vertical-relative:paragraph;z-index:-363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83pt;width:411.19pt;height:.1pt;mso-position-horizontal-relative:page;mso-position-vertical-relative:paragraph;z-index:-362" coordorigin="1800,50" coordsize="8224,2">
            <v:shape style="position:absolute;left:1800;top:50;width:8224;height:2" coordorigin="1800,50" coordsize="8224,0" path="m1800,50l10024,50e" filled="f" stroked="t" strokeweight="1.059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8.666489pt;margin-top:1.831643pt;width:413.191025pt;height:19.60602pt;mso-position-horizontal-relative:page;mso-position-vertical-relative:paragraph;z-index:-361" coordorigin="1773,37" coordsize="8264,392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6002pt" strokecolor="#000000">
                <v:path arrowok="t"/>
              </v:shape>
            </v:group>
            <v:group style="position:absolute;left:1786;top:416;width:8238;height:2" coordorigin="1786,416" coordsize="8238,2">
              <v:shape style="position:absolute;left:1786;top:416;width:8238;height:2" coordorigin="1786,416" coordsize="8238,0" path="m1786,416l10024,416e" filled="f" stroked="t" strokeweight="1.275025pt" strokecolor="#000000">
                <v:path arrowok="t"/>
              </v:shape>
            </v:group>
            <v:group style="position:absolute;left:8714;top:57;width:2;height:353" coordorigin="8714,57" coordsize="2,353">
              <v:shape style="position:absolute;left:8714;top:57;width:2;height:353" coordorigin="8714,57" coordsize="0,353" path="m8714,57l8714,410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-.753021pt;width:411.19pt;height:.1pt;mso-position-horizontal-relative:page;mso-position-vertical-relative:paragraph;z-index:-360" coordorigin="1800,-15" coordsize="8224,2">
            <v:shape style="position:absolute;left:1800;top:-15;width:8224;height:2" coordorigin="1800,-15" coordsize="8224,0" path="m1800,-15l10024,-15e" filled="f" stroked="t" strokeweight="1.54pt" strokecolor="#000000">
              <v:path arrowok="t"/>
            </v:shape>
          </v:group>
          <w10:wrap type="none"/>
        </w:pict>
      </w:r>
      <w:r>
        <w:rPr/>
        <w:pict>
          <v:group style="position:absolute;margin-left:94.924004pt;margin-top:68.126976pt;width:335.87pt;height:64.960000pt;mso-position-horizontal-relative:page;mso-position-vertical-relative:paragraph;z-index:-359" coordorigin="1898,1363" coordsize="6717,1299">
            <v:group style="position:absolute;left:1908;top:1373;width:6697;height:319" coordorigin="1908,1373" coordsize="6697,319">
              <v:shape style="position:absolute;left:1908;top:1373;width:6697;height:319" coordorigin="1908,1373" coordsize="6697,319" path="m1908,1692l8606,1692,8606,1373,1908,1373,1908,1692e" filled="t" fillcolor="#C5DFB3" stroked="f">
                <v:path arrowok="t"/>
                <v:fill/>
              </v:shape>
            </v:group>
            <v:group style="position:absolute;left:1908;top:1692;width:6697;height:319" coordorigin="1908,1692" coordsize="6697,319">
              <v:shape style="position:absolute;left:1908;top:1692;width:6697;height:319" coordorigin="1908,1692" coordsize="6697,319" path="m1908,2011l8606,2011,8606,1692,1908,1692,1908,2011e" filled="t" fillcolor="#C5DFB3" stroked="f">
                <v:path arrowok="t"/>
                <v:fill/>
              </v:shape>
            </v:group>
            <v:group style="position:absolute;left:1908;top:2011;width:6697;height:322" coordorigin="1908,2011" coordsize="6697,322">
              <v:shape style="position:absolute;left:1908;top:2011;width:6697;height:322" coordorigin="1908,2011" coordsize="6697,322" path="m1908,2333l8606,2333,8606,2011,1908,2011,1908,2333e" filled="t" fillcolor="#C5DFB3" stroked="f">
                <v:path arrowok="t"/>
                <v:fill/>
              </v:shape>
            </v:group>
            <v:group style="position:absolute;left:1908;top:2333;width:6697;height:319" coordorigin="1908,2333" coordsize="6697,319">
              <v:shape style="position:absolute;left:1908;top:2333;width:6697;height:319" coordorigin="1908,2333" coordsize="6697,319" path="m1908,2652l8606,2652,8606,2333,1908,2333,1908,2652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作业）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299" w:hRule="exact"/>
        </w:trPr>
        <w:tc>
          <w:tcPr>
            <w:tcW w:w="6914" w:type="dxa"/>
            <w:tcBorders>
              <w:top w:val="single" w:sz="8.480080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卡信息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，那么今天的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6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2022-07-26T15:38:07Z</dcterms:created>
  <dcterms:modified xsi:type="dcterms:W3CDTF">2022-07-26T15:38:07Z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2022-07-26T00:00:00Z</vt:filetime>
  </property>
</Properties>
</file>