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090" w:right="315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67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夏日大作战（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大作战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、挡板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位置。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、子弹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克隆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命中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标效果。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子弹的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隆与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66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65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1885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夏天最喜欢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的运动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泳、打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枪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实现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夏日大作战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说一下都有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测判断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2883" w:hRule="exact"/>
        </w:trPr>
        <w:tc>
          <w:tcPr>
            <w:tcW w:w="7022" w:type="dxa"/>
            <w:tcBorders>
              <w:top w:val="single" w:sz="12.3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176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210.63958pt;height:141.480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页特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解到寿司的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506735pt;width:412.73pt;height:18.944pt;mso-position-horizontal-relative:page;mso-position-vertical-relative:paragraph;z-index:-364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77679pt;width:411.19pt;height:.1pt;mso-position-horizontal-relative:page;mso-position-vertical-relative:paragraph;z-index:-363" coordorigin="1800,50" coordsize="8224,2">
            <v:shape style="position:absolute;left:1800;top:50;width:8224;height:2" coordorigin="1800,50" coordsize="8224,0" path="m1800,50l10024,50e" filled="f" stroked="t" strokeweight="1.05996pt" strokecolor="#000000">
              <v:path arrowok="t"/>
            </v:shape>
          </v:group>
          <w10:wrap type="none"/>
        </w:pict>
      </w:r>
      <w:r>
        <w:rPr/>
        <w:pict>
          <v:group style="position:absolute;margin-left:89.304001pt;margin-top:19.517649pt;width:411.91pt;height:.1pt;mso-position-horizontal-relative:page;mso-position-vertical-relative:paragraph;z-index:-362" coordorigin="1786,390" coordsize="8238,2">
            <v:shape style="position:absolute;left:1786;top:390;width:8238;height:2" coordorigin="1786,390" coordsize="8238,0" path="m1786,390l10024,390e" filled="f" stroked="t" strokeweight="1.06002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8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2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2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0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  <w:t>分钟</w:t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086502pt;margin-top:-17.810259pt;width:413.071pt;height:20.927500pt;mso-position-horizontal-relative:page;mso-position-vertical-relative:paragraph;z-index:-361" coordorigin="1782,-356" coordsize="8261,419">
            <v:group style="position:absolute;left:1800;top:-306;width:6904;height:348" coordorigin="1800,-306" coordsize="6904,348">
              <v:shape style="position:absolute;left:1800;top:-306;width:6904;height:348" coordorigin="1800,-306" coordsize="6904,348" path="m1800,42l8704,42,8704,-306,1800,-306,1800,42e" filled="t" fillcolor="#9CC2E4" stroked="f">
                <v:path arrowok="t"/>
                <v:fill/>
              </v:shape>
            </v:group>
            <v:group style="position:absolute;left:1908;top:-306;width:6697;height:320" coordorigin="1908,-306" coordsize="6697,320">
              <v:shape style="position:absolute;left:1908;top:-306;width:6697;height:320" coordorigin="1908,-306" coordsize="6697,320" path="m1908,13l8606,13,8606,-306,1908,-306,1908,13e" filled="t" fillcolor="#9CC2E4" stroked="f">
                <v:path arrowok="t"/>
                <v:fill/>
              </v:shape>
            </v:group>
            <v:group style="position:absolute;left:8726;top:-306;width:96;height:348" coordorigin="8726,-306" coordsize="96,348">
              <v:shape style="position:absolute;left:8726;top:-306;width:96;height:348" coordorigin="8726,-306" coordsize="96,348" path="m8726,42l8822,42,8822,-306,8726,-306,8726,42xe" filled="t" fillcolor="#9CC2E4" stroked="f">
                <v:path arrowok="t"/>
                <v:fill/>
              </v:shape>
            </v:group>
            <v:group style="position:absolute;left:9916;top:-306;width:108;height:348" coordorigin="9916,-306" coordsize="108,348">
              <v:shape style="position:absolute;left:9916;top:-306;width:108;height:348" coordorigin="9916,-306" coordsize="108,348" path="m9916,42l10024,42,10024,-306,9916,-306,9916,42xe" filled="t" fillcolor="#9CC2E4" stroked="f">
                <v:path arrowok="t"/>
                <v:fill/>
              </v:shape>
            </v:group>
            <v:group style="position:absolute;left:8822;top:-306;width:1094;height:348" coordorigin="8822,-306" coordsize="1094,348">
              <v:shape style="position:absolute;left:8822;top:-306;width:1094;height:348" coordorigin="8822,-306" coordsize="1094,348" path="m8822,42l9916,42,9916,-306,8822,-306,8822,42e" filled="t" fillcolor="#9CC2E4" stroked="f">
                <v:path arrowok="t"/>
                <v:fill/>
              </v:shape>
            </v:group>
            <v:group style="position:absolute;left:1800;top:-337;width:8224;height:37" coordorigin="1800,-337" coordsize="8224,37">
              <v:shape style="position:absolute;left:1800;top:-337;width:8224;height:37" coordorigin="1800,-337" coordsize="8224,37" path="m1800,-300l10024,-300,10024,-337,1800,-337,1800,-300xe" filled="t" fillcolor="#000000" stroked="f">
                <v:path arrowok="t"/>
                <v:fill/>
              </v:shape>
            </v:group>
            <v:group style="position:absolute;left:1800;top:-310;width:8224;height:4" coordorigin="1800,-310" coordsize="8224,4">
              <v:shape style="position:absolute;left:1800;top:-310;width:8224;height:4" coordorigin="1800,-310" coordsize="8224,4" path="m1800,-305l10024,-305,10024,-310,1800,-310,1800,-305xe" filled="t" fillcolor="#9CC2E4" stroked="f">
                <v:path arrowok="t"/>
                <v:fill/>
              </v:shape>
            </v:group>
            <v:group style="position:absolute;left:8714;top:-318;width:2;height:360" coordorigin="8714,-318" coordsize="2,360">
              <v:shape style="position:absolute;left:8714;top:-318;width:2;height:360" coordorigin="8714,-318" coordsize="0,360" path="m8714,-318l8714,42e" filled="f" stroked="t" strokeweight="1.05999pt" strokecolor="#000000">
                <v:path arrowok="t"/>
              </v:shape>
            </v:group>
            <v:group style="position:absolute;left:1800;top:52;width:8224;height:2" coordorigin="1800,52" coordsize="8224,2">
              <v:shape style="position:absolute;left:1800;top:52;width:8224;height:2" coordorigin="1800,52" coordsize="8224,0" path="m1800,52l10024,52e" filled="f" stroked="t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924004pt;margin-top:71.087242pt;width:335.87pt;height:65.08pt;mso-position-horizontal-relative:page;mso-position-vertical-relative:paragraph;z-index:-360" coordorigin="1898,1422" coordsize="6717,1302">
            <v:group style="position:absolute;left:1908;top:1432;width:6697;height:322" coordorigin="1908,1432" coordsize="6697,322">
              <v:shape style="position:absolute;left:1908;top:1432;width:6697;height:322" coordorigin="1908,1432" coordsize="6697,322" path="m1908,1753l8606,1753,8606,1432,1908,1432,1908,1753e" filled="t" fillcolor="#C5DFB3" stroked="f">
                <v:path arrowok="t"/>
                <v:fill/>
              </v:shape>
            </v:group>
            <v:group style="position:absolute;left:1908;top:1753;width:6697;height:319" coordorigin="1908,1753" coordsize="6697,319">
              <v:shape style="position:absolute;left:1908;top:1753;width:6697;height:319" coordorigin="1908,1753" coordsize="6697,319" path="m1908,2073l8606,2073,8606,1753,1908,1753,1908,2073e" filled="t" fillcolor="#C5DFB3" stroked="f">
                <v:path arrowok="t"/>
                <v:fill/>
              </v:shape>
            </v:group>
            <v:group style="position:absolute;left:1908;top:2073;width:6697;height:322" coordorigin="1908,2073" coordsize="6697,322">
              <v:shape style="position:absolute;left:1908;top:2073;width:6697;height:322" coordorigin="1908,2073" coordsize="6697,322" path="m1908,2394l8606,2394,8606,2073,1908,2073,1908,2394e" filled="t" fillcolor="#C5DFB3" stroked="f">
                <v:path arrowok="t"/>
                <v:fill/>
              </v:shape>
            </v:group>
            <v:group style="position:absolute;left:1908;top:2394;width:6697;height:319" coordorigin="1908,2394" coordsize="6697,319">
              <v:shape style="position:absolute;left:1908;top:2394;width:6697;height:319" coordorigin="1908,2394" coordsize="6697,319" path="m1908,2713l8606,2713,8606,2394,1908,2394,1908,2713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29878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0" w:hRule="exact"/>
        </w:trPr>
        <w:tc>
          <w:tcPr>
            <w:tcW w:w="6914" w:type="dxa"/>
            <w:tcBorders>
              <w:top w:val="single" w:sz="8.480080" w:space="0" w:color="000000"/>
              <w:bottom w:val="single" w:sz="10.200100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卡信息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，那么今天的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以把这节课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交给老师。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堂迸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10.200100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67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2022-07-26T15:37:45Z</dcterms:created>
  <dcterms:modified xsi:type="dcterms:W3CDTF">2022-07-26T15:37:45Z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2022-07-26T00:00:00Z</vt:filetime>
  </property>
</Properties>
</file>