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41" w:lineRule="exact"/>
        <w:ind w:left="3222" w:right="3282"/>
        <w:jc w:val="center"/>
        <w:rPr>
          <w:rFonts w:ascii="Microsoft JhengHei" w:hAnsi="Microsoft JhengHei" w:cs="Microsoft JhengHei" w:eastAsia="Microsoft JhengHei"/>
          <w:sz w:val="28"/>
          <w:szCs w:val="28"/>
        </w:rPr>
      </w:pPr>
      <w:rPr/>
      <w:r>
        <w:rPr/>
        <w:pict>
          <v:group style="position:absolute;margin-left:90.024002pt;margin-top:-7.019385pt;width:411.19pt;height:.1pt;mso-position-horizontal-relative:page;mso-position-vertical-relative:paragraph;z-index:-381" coordorigin="1800,-140" coordsize="8224,2">
            <v:shape style="position:absolute;left:1800;top:-140;width:8224;height:2" coordorigin="1800,-140" coordsize="8224,0" path="m1800,-140l10024,-140e" filled="f" stroked="t" strokeweight="1.54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8"/>
          <w:szCs w:val="28"/>
          <w:w w:val="96"/>
        </w:rPr>
        <w:t>B</w:t>
      </w:r>
      <w:r>
        <w:rPr>
          <w:rFonts w:ascii="Arial" w:hAnsi="Arial" w:cs="Arial" w:eastAsia="Arial"/>
          <w:sz w:val="28"/>
          <w:szCs w:val="28"/>
          <w:spacing w:val="1"/>
          <w:w w:val="96"/>
        </w:rPr>
        <w:t>M</w:t>
      </w:r>
      <w:r>
        <w:rPr>
          <w:rFonts w:ascii="Arial" w:hAnsi="Arial" w:cs="Arial" w:eastAsia="Arial"/>
          <w:sz w:val="28"/>
          <w:szCs w:val="28"/>
          <w:spacing w:val="0"/>
          <w:w w:val="127"/>
        </w:rPr>
        <w:t>I</w:t>
      </w:r>
      <w:r>
        <w:rPr>
          <w:rFonts w:ascii="Arial" w:hAnsi="Arial" w:cs="Arial" w:eastAsia="Arial"/>
          <w:sz w:val="28"/>
          <w:szCs w:val="28"/>
          <w:spacing w:val="-9"/>
          <w:w w:val="100"/>
        </w:rPr>
        <w:t> 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  <w:t>指数（下）</w:t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34" w:hRule="exact"/>
        </w:trPr>
        <w:tc>
          <w:tcPr>
            <w:tcW w:w="2000" w:type="dxa"/>
            <w:tcBorders>
              <w:top w:val="single" w:sz="8.48" w:space="0" w:color="000000"/>
              <w:bottom w:val="single" w:sz="8.48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5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容</w:t>
            </w:r>
          </w:p>
        </w:tc>
        <w:tc>
          <w:tcPr>
            <w:tcW w:w="6239" w:type="dxa"/>
            <w:tcBorders>
              <w:top w:val="single" w:sz="8.48" w:space="0" w:color="000000"/>
              <w:bottom w:val="single" w:sz="8.48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制作体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系数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试算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编写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BMI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指数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</w:tr>
      <w:tr>
        <w:trPr>
          <w:trHeight w:val="331" w:hRule="exact"/>
        </w:trPr>
        <w:tc>
          <w:tcPr>
            <w:tcW w:w="2000" w:type="dxa"/>
            <w:tcBorders>
              <w:top w:val="single" w:sz="8.48" w:space="0" w:color="000000"/>
              <w:bottom w:val="single" w:sz="8.4799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间</w:t>
            </w:r>
          </w:p>
        </w:tc>
        <w:tc>
          <w:tcPr>
            <w:tcW w:w="6239" w:type="dxa"/>
            <w:tcBorders>
              <w:top w:val="single" w:sz="8.48" w:space="0" w:color="000000"/>
              <w:bottom w:val="single" w:sz="8.4799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45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55" w:hRule="exact"/>
        </w:trPr>
        <w:tc>
          <w:tcPr>
            <w:tcW w:w="2000" w:type="dxa"/>
            <w:tcBorders>
              <w:top w:val="single" w:sz="8.47992" w:space="0" w:color="000000"/>
              <w:bottom w:val="single" w:sz="8.480080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标</w:t>
            </w:r>
          </w:p>
        </w:tc>
        <w:tc>
          <w:tcPr>
            <w:tcW w:w="6239" w:type="dxa"/>
            <w:tcBorders>
              <w:top w:val="single" w:sz="8.47992" w:space="0" w:color="000000"/>
              <w:bottom w:val="single" w:sz="8.480080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、米乐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初始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位置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造型。</w:t>
            </w:r>
          </w:p>
          <w:p>
            <w:pPr>
              <w:spacing w:before="0" w:after="0" w:line="312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、米乐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的询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与回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设定。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、录入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值，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通过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-2"/>
                <w:w w:val="83"/>
                <w:position w:val="-1"/>
              </w:rPr>
              <w:t>BM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3"/>
                <w:position w:val="-1"/>
              </w:rPr>
              <w:t>I</w:t>
            </w:r>
            <w:r>
              <w:rPr>
                <w:rFonts w:ascii="Arial" w:hAnsi="Arial" w:cs="Arial" w:eastAsia="Arial"/>
                <w:sz w:val="22"/>
                <w:szCs w:val="22"/>
                <w:spacing w:val="8"/>
                <w:w w:val="83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指数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算信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34" w:hRule="exact"/>
        </w:trPr>
        <w:tc>
          <w:tcPr>
            <w:tcW w:w="2000" w:type="dxa"/>
            <w:tcBorders>
              <w:top w:val="single" w:sz="8.480080" w:space="0" w:color="000000"/>
              <w:bottom w:val="single" w:sz="8.480080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5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点</w:t>
            </w:r>
          </w:p>
        </w:tc>
        <w:tc>
          <w:tcPr>
            <w:tcW w:w="6239" w:type="dxa"/>
            <w:tcBorders>
              <w:top w:val="single" w:sz="8.480080" w:space="0" w:color="000000"/>
              <w:bottom w:val="single" w:sz="8.480080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录入数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值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BMI</w:t>
            </w:r>
            <w:r>
              <w:rPr>
                <w:rFonts w:ascii="Arial" w:hAnsi="Arial" w:cs="Arial" w:eastAsia="Arial"/>
                <w:sz w:val="22"/>
                <w:szCs w:val="22"/>
                <w:spacing w:val="2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数计算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息。</w:t>
            </w:r>
          </w:p>
        </w:tc>
      </w:tr>
      <w:tr>
        <w:trPr>
          <w:trHeight w:val="338" w:hRule="exact"/>
        </w:trPr>
        <w:tc>
          <w:tcPr>
            <w:tcW w:w="2000" w:type="dxa"/>
            <w:tcBorders>
              <w:top w:val="single" w:sz="8.480080" w:space="0" w:color="000000"/>
              <w:bottom w:val="single" w:sz="12.3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备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求</w:t>
            </w:r>
          </w:p>
        </w:tc>
        <w:tc>
          <w:tcPr>
            <w:tcW w:w="6239" w:type="dxa"/>
            <w:tcBorders>
              <w:top w:val="single" w:sz="8.480080" w:space="0" w:color="000000"/>
              <w:bottom w:val="single" w:sz="12.3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4"/>
              </w:rPr>
              <w:t>音响、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A4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9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纸、笔</w:t>
            </w:r>
          </w:p>
        </w:tc>
      </w:tr>
    </w:tbl>
    <w:p>
      <w:pPr>
        <w:jc w:val="left"/>
        <w:spacing w:after="0"/>
        <w:sectPr>
          <w:pgMar w:header="905" w:top="1100" w:bottom="280" w:left="1660" w:right="1660"/>
          <w:headerReference w:type="default" r:id="rId5"/>
          <w:type w:val="continuous"/>
          <w:pgSz w:w="11920" w:h="16840"/>
        </w:sectPr>
      </w:pPr>
      <w:rPr/>
    </w:p>
    <w:p>
      <w:pPr>
        <w:spacing w:before="0" w:after="0" w:line="266" w:lineRule="exact"/>
        <w:ind w:left="560" w:right="-20"/>
        <w:jc w:val="left"/>
        <w:rPr>
          <w:rFonts w:ascii="Microsoft JhengHei" w:hAnsi="Microsoft JhengHei" w:cs="Microsoft JhengHei" w:eastAsia="Microsoft JhengHei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FF0000"/>
          <w:spacing w:val="1"/>
          <w:w w:val="74"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FF000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FF0000"/>
          <w:spacing w:val="1"/>
          <w:w w:val="179"/>
          <w:position w:val="-1"/>
        </w:rPr>
        <w:t>: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教案内容仅为老师提供参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-2"/>
          <w:w w:val="100"/>
          <w:position w:val="-1"/>
        </w:rPr>
        <w:t>考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资料，一切以实际上课情况和教师讲课习惯为主</w:t>
      </w:r>
      <w:r>
        <w:rPr>
          <w:rFonts w:ascii="Microsoft JhengHei" w:hAnsi="Microsoft JhengHei" w:cs="Microsoft JhengHei" w:eastAsia="Microsoft JhengHe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378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9.253998pt;margin-top:1.450432pt;width:412.73pt;height:18.87pt;mso-position-horizontal-relative:page;mso-position-vertical-relative:paragraph;z-index:-380" coordorigin="1785,29" coordsize="8255,377">
            <v:group style="position:absolute;left:9916;top:74;width:108;height:312" coordorigin="9916,74" coordsize="108,312">
              <v:shape style="position:absolute;left:9916;top:74;width:108;height:312" coordorigin="9916,74" coordsize="108,312" path="m9916,386l10024,386,10024,74,9916,74,9916,386xe" filled="t" fillcolor="#F7C9AC" stroked="f">
                <v:path arrowok="t"/>
                <v:fill/>
              </v:shape>
            </v:group>
            <v:group style="position:absolute;left:1800;top:74;width:108;height:312" coordorigin="1800,74" coordsize="108,312">
              <v:shape style="position:absolute;left:1800;top:74;width:108;height:312" coordorigin="1800,74" coordsize="108,312" path="m1800,386l1908,386,1908,74,1800,74,1800,386xe" filled="t" fillcolor="#F7C9AC" stroked="f">
                <v:path arrowok="t"/>
                <v:fill/>
              </v:shape>
            </v:group>
            <v:group style="position:absolute;left:1908;top:74;width:8008;height:312" coordorigin="1908,74" coordsize="8008,312">
              <v:shape style="position:absolute;left:1908;top:74;width:8008;height:312" coordorigin="1908,74" coordsize="8008,312" path="m1908,386l9916,386,9916,74,1908,74,1908,386e" filled="t" fillcolor="#F7C9AC" stroked="f">
                <v:path arrowok="t"/>
                <v:fill/>
              </v:shape>
            </v:group>
            <v:group style="position:absolute;left:1800;top:44;width:8224;height:31" coordorigin="1800,44" coordsize="8224,31">
              <v:shape style="position:absolute;left:1800;top:44;width:8224;height:31" coordorigin="1800,44" coordsize="8224,31" path="m1800,75l10024,75,10024,44,1800,44,1800,75xe" filled="t" fillcolor="#000000" stroked="f">
                <v:path arrowok="t"/>
                <v:fill/>
              </v:shape>
            </v:group>
            <v:group style="position:absolute;left:1800;top:73;width:8224;height:4" coordorigin="1800,73" coordsize="8224,4">
              <v:shape style="position:absolute;left:1800;top:73;width:8224;height:4" coordorigin="1800,73" coordsize="8224,4" path="m1800,78l10024,78,10024,73,1800,73,1800,78xe" filled="t" fillcolor="#F7C9AC" stroked="f">
                <v:path arrowok="t"/>
                <v:fill/>
              </v:shape>
            </v:group>
            <v:group style="position:absolute;left:1800;top:396;width:8224;height:2" coordorigin="1800,396" coordsize="8224,2">
              <v:shape style="position:absolute;left:1800;top:396;width:8224;height:2" coordorigin="1800,396" coordsize="8224,0" path="m1800,396l10024,396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一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堂导入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09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第一小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（自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介绍）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44" w:after="0" w:line="320" w:lineRule="exact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8.533997pt;margin-top:2.709988pt;width:413.456pt;height:418.34999pt;mso-position-horizontal-relative:page;mso-position-vertical-relative:paragraph;z-index:-379" coordorigin="1771,54" coordsize="8269,8367">
            <v:group style="position:absolute;left:1800;top:74;width:7012;height:641" coordorigin="1800,74" coordsize="7012,641">
              <v:shape style="position:absolute;left:1800;top:74;width:7012;height:641" coordorigin="1800,74" coordsize="7012,641" path="m1800,715l8812,715,8812,74,1800,74,1800,715e" filled="t" fillcolor="#9CC2E4" stroked="f">
                <v:path arrowok="t"/>
                <v:fill/>
              </v:shape>
            </v:group>
            <v:group style="position:absolute;left:1908;top:74;width:6805;height:319" coordorigin="1908,74" coordsize="6805,319">
              <v:shape style="position:absolute;left:1908;top:74;width:6805;height:319" coordorigin="1908,74" coordsize="6805,319" path="m1908,394l8714,394,8714,74,1908,74,1908,394e" filled="t" fillcolor="#9CC2E4" stroked="f">
                <v:path arrowok="t"/>
                <v:fill/>
              </v:shape>
            </v:group>
            <v:group style="position:absolute;left:1908;top:394;width:6805;height:322" coordorigin="1908,394" coordsize="6805,322">
              <v:shape style="position:absolute;left:1908;top:394;width:6805;height:322" coordorigin="1908,394" coordsize="6805,322" path="m1908,715l8714,715,8714,394,1908,394,1908,715e" filled="t" fillcolor="#9CC2E4" stroked="f">
                <v:path arrowok="t"/>
                <v:fill/>
              </v:shape>
            </v:group>
            <v:group style="position:absolute;left:8834;top:74;width:1190;height:641" coordorigin="8834,74" coordsize="1190,641">
              <v:shape style="position:absolute;left:8834;top:74;width:1190;height:641" coordorigin="8834,74" coordsize="1190,641" path="m8834,715l10024,715,10024,74,8834,74,8834,715e" filled="t" fillcolor="#9CC2E4" stroked="f">
                <v:path arrowok="t"/>
                <v:fill/>
              </v:shape>
            </v:group>
            <v:group style="position:absolute;left:8930;top:74;width:986;height:319" coordorigin="8930,74" coordsize="986,319">
              <v:shape style="position:absolute;left:8930;top:74;width:986;height:319" coordorigin="8930,74" coordsize="986,319" path="m8930,394l9916,394,9916,74,8930,74,8930,394e" filled="t" fillcolor="#9CC2E4" stroked="f">
                <v:path arrowok="t"/>
                <v:fill/>
              </v:shape>
            </v:group>
            <v:group style="position:absolute;left:1800;top:65;width:8224;height:2" coordorigin="1800,65" coordsize="8224,2">
              <v:shape style="position:absolute;left:1800;top:65;width:8224;height:2" coordorigin="1800,65" coordsize="8224,0" path="m1800,65l10024,65e" filled="f" stroked="t" strokeweight="1.05999pt" strokecolor="#000000">
                <v:path arrowok="t"/>
              </v:shape>
            </v:group>
            <v:group style="position:absolute;left:8822;top:74;width:2;height:2683" coordorigin="8822,74" coordsize="2,2683">
              <v:shape style="position:absolute;left:8822;top:74;width:2;height:2683" coordorigin="8822,74" coordsize="0,2683" path="m8822,74l8822,2758e" filled="f" stroked="t" strokeweight="1.05999pt" strokecolor="#000000">
                <v:path arrowok="t"/>
              </v:shape>
            </v:group>
            <v:group style="position:absolute;left:1800;top:725;width:8224;height:2" coordorigin="1800,725" coordsize="8224,2">
              <v:shape style="position:absolute;left:1800;top:725;width:8224;height:2" coordorigin="1800,725" coordsize="8224,0" path="m1800,725l10024,725e" filled="f" stroked="t" strokeweight="1.05999pt" strokecolor="#000000">
                <v:path arrowok="t"/>
              </v:shape>
            </v:group>
            <v:group style="position:absolute;left:1800;top:1066;width:8224;height:2" coordorigin="1800,1066" coordsize="8224,2">
              <v:shape style="position:absolute;left:1800;top:1066;width:8224;height:2" coordorigin="1800,1066" coordsize="8224,0" path="m1800,1066l10024,1066e" filled="f" stroked="t" strokeweight="1.05999pt" strokecolor="#000000">
                <v:path arrowok="t"/>
              </v:shape>
            </v:group>
            <v:group style="position:absolute;left:8714;top:1416;width:98;height:319" coordorigin="8714,1416" coordsize="98,319">
              <v:shape style="position:absolute;left:8714;top:1416;width:98;height:319" coordorigin="8714,1416" coordsize="98,319" path="m8714,1735l8812,1735,8812,1416,8714,1416,8714,1735xe" filled="t" fillcolor="#9CC2E4" stroked="f">
                <v:path arrowok="t"/>
                <v:fill/>
              </v:shape>
            </v:group>
            <v:group style="position:absolute;left:1800;top:1416;width:108;height:319" coordorigin="1800,1416" coordsize="108,319">
              <v:shape style="position:absolute;left:1800;top:1416;width:108;height:319" coordorigin="1800,1416" coordsize="108,319" path="m1800,1735l1908,1735,1908,1416,1800,1416,1800,1735xe" filled="t" fillcolor="#9CC2E4" stroked="f">
                <v:path arrowok="t"/>
                <v:fill/>
              </v:shape>
            </v:group>
            <v:group style="position:absolute;left:1908;top:1416;width:6805;height:319" coordorigin="1908,1416" coordsize="6805,319">
              <v:shape style="position:absolute;left:1908;top:1416;width:6805;height:319" coordorigin="1908,1416" coordsize="6805,319" path="m1908,1735l8714,1735,8714,1416,1908,1416,1908,1735e" filled="t" fillcolor="#9CC2E4" stroked="f">
                <v:path arrowok="t"/>
                <v:fill/>
              </v:shape>
            </v:group>
            <v:group style="position:absolute;left:8834;top:1416;width:96;height:319" coordorigin="8834,1416" coordsize="96,319">
              <v:shape style="position:absolute;left:8834;top:1416;width:96;height:319" coordorigin="8834,1416" coordsize="96,319" path="m8834,1735l8930,1735,8930,1416,8834,1416,8834,1735xe" filled="t" fillcolor="#9CC2E4" stroked="f">
                <v:path arrowok="t"/>
                <v:fill/>
              </v:shape>
            </v:group>
            <v:group style="position:absolute;left:9916;top:1416;width:108;height:319" coordorigin="9916,1416" coordsize="108,319">
              <v:shape style="position:absolute;left:9916;top:1416;width:108;height:319" coordorigin="9916,1416" coordsize="108,319" path="m9916,1735l10024,1735,10024,1416,9916,1416,9916,1735xe" filled="t" fillcolor="#9CC2E4" stroked="f">
                <v:path arrowok="t"/>
                <v:fill/>
              </v:shape>
            </v:group>
            <v:group style="position:absolute;left:8930;top:1416;width:986;height:319" coordorigin="8930,1416" coordsize="986,319">
              <v:shape style="position:absolute;left:8930;top:1416;width:986;height:319" coordorigin="8930,1416" coordsize="986,319" path="m8930,1735l9916,1735,9916,1416,8930,1416,8930,1735e" filled="t" fillcolor="#9CC2E4" stroked="f">
                <v:path arrowok="t"/>
                <v:fill/>
              </v:shape>
            </v:group>
            <v:group style="position:absolute;left:1800;top:1406;width:8224;height:2" coordorigin="1800,1406" coordsize="8224,2">
              <v:shape style="position:absolute;left:1800;top:1406;width:8224;height:2" coordorigin="1800,1406" coordsize="8224,0" path="m1800,1406l10024,1406e" filled="f" stroked="t" strokeweight="1.05999pt" strokecolor="#000000">
                <v:path arrowok="t"/>
              </v:shape>
            </v:group>
            <v:group style="position:absolute;left:1800;top:1745;width:8224;height:2" coordorigin="1800,1745" coordsize="8224,2">
              <v:shape style="position:absolute;left:1800;top:1745;width:8224;height:2" coordorigin="1800,1745" coordsize="8224,0" path="m1800,1745l10024,1745e" filled="f" stroked="t" strokeweight="1.05999pt" strokecolor="#000000">
                <v:path arrowok="t"/>
              </v:shape>
            </v:group>
            <v:group style="position:absolute;left:8714;top:2095;width:98;height:322" coordorigin="8714,2095" coordsize="98,322">
              <v:shape style="position:absolute;left:8714;top:2095;width:98;height:322" coordorigin="8714,2095" coordsize="98,322" path="m8714,2417l8812,2417,8812,2095,8714,2095,8714,2417xe" filled="t" fillcolor="#E1EED9" stroked="f">
                <v:path arrowok="t"/>
                <v:fill/>
              </v:shape>
            </v:group>
            <v:group style="position:absolute;left:1800;top:2095;width:108;height:322" coordorigin="1800,2095" coordsize="108,322">
              <v:shape style="position:absolute;left:1800;top:2095;width:108;height:322" coordorigin="1800,2095" coordsize="108,322" path="m1800,2417l1908,2417,1908,2095,1800,2095,1800,2417xe" filled="t" fillcolor="#E1EED9" stroked="f">
                <v:path arrowok="t"/>
                <v:fill/>
              </v:shape>
            </v:group>
            <v:group style="position:absolute;left:1908;top:2095;width:6805;height:322" coordorigin="1908,2095" coordsize="6805,322">
              <v:shape style="position:absolute;left:1908;top:2095;width:6805;height:322" coordorigin="1908,2095" coordsize="6805,322" path="m1908,2417l8714,2417,8714,2095,1908,2095,1908,2417e" filled="t" fillcolor="#E1EED9" stroked="f">
                <v:path arrowok="t"/>
                <v:fill/>
              </v:shape>
            </v:group>
            <v:group style="position:absolute;left:8834;top:2095;width:96;height:322" coordorigin="8834,2095" coordsize="96,322">
              <v:shape style="position:absolute;left:8834;top:2095;width:96;height:322" coordorigin="8834,2095" coordsize="96,322" path="m8834,2417l8930,2417,8930,2095,8834,2095,8834,2417xe" filled="t" fillcolor="#E1EED9" stroked="f">
                <v:path arrowok="t"/>
                <v:fill/>
              </v:shape>
            </v:group>
            <v:group style="position:absolute;left:9916;top:2095;width:108;height:322" coordorigin="9916,2095" coordsize="108,322">
              <v:shape style="position:absolute;left:9916;top:2095;width:108;height:322" coordorigin="9916,2095" coordsize="108,322" path="m9916,2417l10024,2417,10024,2095,9916,2095,9916,2417xe" filled="t" fillcolor="#E1EED9" stroked="f">
                <v:path arrowok="t"/>
                <v:fill/>
              </v:shape>
            </v:group>
            <v:group style="position:absolute;left:8930;top:2095;width:986;height:322" coordorigin="8930,2095" coordsize="986,322">
              <v:shape style="position:absolute;left:8930;top:2095;width:986;height:322" coordorigin="8930,2095" coordsize="986,322" path="m8930,2417l9916,2417,9916,2095,8930,2095,8930,2417e" filled="t" fillcolor="#E1EED9" stroked="f">
                <v:path arrowok="t"/>
                <v:fill/>
              </v:shape>
            </v:group>
            <v:group style="position:absolute;left:1800;top:2086;width:8224;height:2" coordorigin="1800,2086" coordsize="8224,2">
              <v:shape style="position:absolute;left:1800;top:2086;width:8224;height:2" coordorigin="1800,2086" coordsize="8224,0" path="m1800,2086l10024,2086e" filled="f" stroked="t" strokeweight="1.05999pt" strokecolor="#000000">
                <v:path arrowok="t"/>
              </v:shape>
            </v:group>
            <v:group style="position:absolute;left:1800;top:2426;width:8224;height:2" coordorigin="1800,2426" coordsize="8224,2">
              <v:shape style="position:absolute;left:1800;top:2426;width:8224;height:2" coordorigin="1800,2426" coordsize="8224,0" path="m1800,2426l10024,2426e" filled="f" stroked="t" strokeweight="1.05999pt" strokecolor="#000000">
                <v:path arrowok="t"/>
              </v:shape>
            </v:group>
            <v:group style="position:absolute;left:1800;top:2777;width:8224;height:346" coordorigin="1800,2777" coordsize="8224,346">
              <v:shape style="position:absolute;left:1800;top:2777;width:8224;height:346" coordorigin="1800,2777" coordsize="8224,346" path="m1800,3122l10024,3122,10024,2777,1800,2777,1800,3122e" filled="t" fillcolor="#F7C9AC" stroked="f">
                <v:path arrowok="t"/>
                <v:fill/>
              </v:shape>
            </v:group>
            <v:group style="position:absolute;left:1908;top:2777;width:8008;height:312" coordorigin="1908,2777" coordsize="8008,312">
              <v:shape style="position:absolute;left:1908;top:2777;width:8008;height:312" coordorigin="1908,2777" coordsize="8008,312" path="m1908,3089l9916,3089,9916,2777,1908,2777,1908,3089e" filled="t" fillcolor="#F7C9AC" stroked="f">
                <v:path arrowok="t"/>
                <v:fill/>
              </v:shape>
            </v:group>
            <v:group style="position:absolute;left:1800;top:2757;width:8224;height:21" coordorigin="1800,2757" coordsize="8224,21">
              <v:shape style="position:absolute;left:1800;top:2757;width:8224;height:21" coordorigin="1800,2757" coordsize="8224,21" path="m1800,2778l10024,2778,10024,2757,1800,2757,1800,2778xe" filled="t" fillcolor="#000000" stroked="f">
                <v:path arrowok="t"/>
                <v:fill/>
              </v:shape>
            </v:group>
            <v:group style="position:absolute;left:1800;top:3132;width:8224;height:2" coordorigin="1800,3132" coordsize="8224,2">
              <v:shape style="position:absolute;left:1800;top:3132;width:8224;height:2" coordorigin="1800,3132" coordsize="8224,0" path="m1800,3132l10024,3132e" filled="f" stroked="t" strokeweight="1.05999pt" strokecolor="#000000">
                <v:path arrowok="t"/>
              </v:shape>
            </v:group>
            <v:group style="position:absolute;left:8822;top:3142;width:2;height:5250" coordorigin="8822,3142" coordsize="2,5250">
              <v:shape style="position:absolute;left:8822;top:3142;width:2;height:5250" coordorigin="8822,3142" coordsize="0,5250" path="m8822,3142l8822,8391e" filled="f" stroked="t" strokeweight="1.05999pt" strokecolor="#000000">
                <v:path arrowok="t"/>
              </v:shape>
            </v:group>
            <v:group style="position:absolute;left:1800;top:3482;width:7012;height:963" coordorigin="1800,3482" coordsize="7012,963">
              <v:shape style="position:absolute;left:1800;top:3482;width:7012;height:963" coordorigin="1800,3482" coordsize="7012,963" path="m1800,4445l8812,4445,8812,3482,1800,3482,1800,4445e" filled="t" fillcolor="#9CC2E4" stroked="f">
                <v:path arrowok="t"/>
                <v:fill/>
              </v:shape>
            </v:group>
            <v:group style="position:absolute;left:1908;top:3482;width:6805;height:322" coordorigin="1908,3482" coordsize="6805,322">
              <v:shape style="position:absolute;left:1908;top:3482;width:6805;height:322" coordorigin="1908,3482" coordsize="6805,322" path="m1908,3804l8714,3804,8714,3482,1908,3482,1908,3804e" filled="t" fillcolor="#9CC2E4" stroked="f">
                <v:path arrowok="t"/>
                <v:fill/>
              </v:shape>
            </v:group>
            <v:group style="position:absolute;left:1908;top:3804;width:6805;height:319" coordorigin="1908,3804" coordsize="6805,319">
              <v:shape style="position:absolute;left:1908;top:3804;width:6805;height:319" coordorigin="1908,3804" coordsize="6805,319" path="m1908,4124l8714,4124,8714,3804,1908,3804,1908,4124e" filled="t" fillcolor="#9CC2E4" stroked="f">
                <v:path arrowok="t"/>
                <v:fill/>
              </v:shape>
            </v:group>
            <v:group style="position:absolute;left:1908;top:4124;width:6805;height:322" coordorigin="1908,4124" coordsize="6805,322">
              <v:shape style="position:absolute;left:1908;top:4124;width:6805;height:322" coordorigin="1908,4124" coordsize="6805,322" path="m1908,4445l8714,4445,8714,4124,1908,4124,1908,4445e" filled="t" fillcolor="#9CC2E4" stroked="f">
                <v:path arrowok="t"/>
                <v:fill/>
              </v:shape>
            </v:group>
            <v:group style="position:absolute;left:8834;top:3482;width:1190;height:963" coordorigin="8834,3482" coordsize="1190,963">
              <v:shape style="position:absolute;left:8834;top:3482;width:1190;height:963" coordorigin="8834,3482" coordsize="1190,963" path="m8834,4445l10024,4445,10024,3482,8834,3482,8834,4445e" filled="t" fillcolor="#9CC2E4" stroked="f">
                <v:path arrowok="t"/>
                <v:fill/>
              </v:shape>
            </v:group>
            <v:group style="position:absolute;left:8930;top:3482;width:986;height:322" coordorigin="8930,3482" coordsize="986,322">
              <v:shape style="position:absolute;left:8930;top:3482;width:986;height:322" coordorigin="8930,3482" coordsize="986,322" path="m8930,3804l9916,3804,9916,3482,8930,3482,8930,3804e" filled="t" fillcolor="#9CC2E4" stroked="f">
                <v:path arrowok="t"/>
                <v:fill/>
              </v:shape>
            </v:group>
            <v:group style="position:absolute;left:1800;top:3473;width:8224;height:2" coordorigin="1800,3473" coordsize="8224,2">
              <v:shape style="position:absolute;left:1800;top:3473;width:8224;height:2" coordorigin="1800,3473" coordsize="8224,0" path="m1800,3473l10024,3473e" filled="f" stroked="t" strokeweight="1.06002pt" strokecolor="#000000">
                <v:path arrowok="t"/>
              </v:shape>
            </v:group>
            <v:group style="position:absolute;left:1800;top:4455;width:8224;height:2" coordorigin="1800,4455" coordsize="8224,2">
              <v:shape style="position:absolute;left:1800;top:4455;width:8224;height:2" coordorigin="1800,4455" coordsize="8224,0" path="m1800,4455l10024,4455e" filled="f" stroked="t" strokeweight="1.05999pt" strokecolor="#000000">
                <v:path arrowok="t"/>
              </v:shape>
            </v:group>
            <v:group style="position:absolute;left:1800;top:4805;width:7012;height:2242" coordorigin="1800,4805" coordsize="7012,2242">
              <v:shape style="position:absolute;left:1800;top:4805;width:7012;height:2242" coordorigin="1800,4805" coordsize="7012,2242" path="m1800,7047l8812,7047,8812,4805,1800,4805,1800,7047e" filled="t" fillcolor="#E1EED9" stroked="f">
                <v:path arrowok="t"/>
                <v:fill/>
              </v:shape>
            </v:group>
            <v:group style="position:absolute;left:1908;top:4805;width:6805;height:319" coordorigin="1908,4805" coordsize="6805,319">
              <v:shape style="position:absolute;left:1908;top:4805;width:6805;height:319" coordorigin="1908,4805" coordsize="6805,319" path="m1908,5124l8714,5124,8714,4805,1908,4805,1908,5124e" filled="t" fillcolor="#E1EED9" stroked="f">
                <v:path arrowok="t"/>
                <v:fill/>
              </v:shape>
            </v:group>
            <v:group style="position:absolute;left:1908;top:5124;width:6805;height:322" coordorigin="1908,5124" coordsize="6805,322">
              <v:shape style="position:absolute;left:1908;top:5124;width:6805;height:322" coordorigin="1908,5124" coordsize="6805,322" path="m1908,5446l8714,5446,8714,5124,1908,5124,1908,5446e" filled="t" fillcolor="#E1EED9" stroked="f">
                <v:path arrowok="t"/>
                <v:fill/>
              </v:shape>
            </v:group>
            <v:group style="position:absolute;left:1908;top:5446;width:6805;height:319" coordorigin="1908,5446" coordsize="6805,319">
              <v:shape style="position:absolute;left:1908;top:5446;width:6805;height:319" coordorigin="1908,5446" coordsize="6805,319" path="m1908,5765l8714,5765,8714,5446,1908,5446,1908,5765e" filled="t" fillcolor="#E1EED9" stroked="f">
                <v:path arrowok="t"/>
                <v:fill/>
              </v:shape>
            </v:group>
            <v:group style="position:absolute;left:1908;top:5765;width:6805;height:322" coordorigin="1908,5765" coordsize="6805,322">
              <v:shape style="position:absolute;left:1908;top:5765;width:6805;height:322" coordorigin="1908,5765" coordsize="6805,322" path="m1908,6087l8714,6087,8714,5765,1908,5765,1908,6087e" filled="t" fillcolor="#E1EED9" stroked="f">
                <v:path arrowok="t"/>
                <v:fill/>
              </v:shape>
            </v:group>
            <v:group style="position:absolute;left:1908;top:6087;width:6805;height:319" coordorigin="1908,6087" coordsize="6805,319">
              <v:shape style="position:absolute;left:1908;top:6087;width:6805;height:319" coordorigin="1908,6087" coordsize="6805,319" path="m1908,6406l8714,6406,8714,6087,1908,6087,1908,6406e" filled="t" fillcolor="#E1EED9" stroked="f">
                <v:path arrowok="t"/>
                <v:fill/>
              </v:shape>
            </v:group>
            <v:group style="position:absolute;left:1908;top:6406;width:6805;height:322" coordorigin="1908,6406" coordsize="6805,322">
              <v:shape style="position:absolute;left:1908;top:6406;width:6805;height:322" coordorigin="1908,6406" coordsize="6805,322" path="m1908,6728l8714,6728,8714,6406,1908,6406,1908,6728e" filled="t" fillcolor="#E1EED9" stroked="f">
                <v:path arrowok="t"/>
                <v:fill/>
              </v:shape>
            </v:group>
            <v:group style="position:absolute;left:1908;top:6728;width:6805;height:319" coordorigin="1908,6728" coordsize="6805,319">
              <v:shape style="position:absolute;left:1908;top:6728;width:6805;height:319" coordorigin="1908,6728" coordsize="6805,319" path="m1908,7047l8714,7047,8714,6728,1908,6728,1908,7047e" filled="t" fillcolor="#E1EED9" stroked="f">
                <v:path arrowok="t"/>
                <v:fill/>
              </v:shape>
            </v:group>
            <v:group style="position:absolute;left:8834;top:4805;width:1190;height:2242" coordorigin="8834,4805" coordsize="1190,2242">
              <v:shape style="position:absolute;left:8834;top:4805;width:1190;height:2242" coordorigin="8834,4805" coordsize="1190,2242" path="m8834,7047l10024,7047,10024,4805,8834,4805,8834,7047e" filled="t" fillcolor="#E1EED9" stroked="f">
                <v:path arrowok="t"/>
                <v:fill/>
              </v:shape>
            </v:group>
            <v:group style="position:absolute;left:8930;top:4805;width:986;height:319" coordorigin="8930,4805" coordsize="986,319">
              <v:shape style="position:absolute;left:8930;top:4805;width:986;height:319" coordorigin="8930,4805" coordsize="986,319" path="m8930,5124l9916,5124,9916,4805,8930,4805,8930,5124e" filled="t" fillcolor="#E1EED9" stroked="f">
                <v:path arrowok="t"/>
                <v:fill/>
              </v:shape>
            </v:group>
            <v:group style="position:absolute;left:1800;top:4796;width:8224;height:2" coordorigin="1800,4796" coordsize="8224,2">
              <v:shape style="position:absolute;left:1800;top:4796;width:8224;height:2" coordorigin="1800,4796" coordsize="8224,0" path="m1800,4796l10024,4796e" filled="f" stroked="t" strokeweight="1.05999pt" strokecolor="#000000">
                <v:path arrowok="t"/>
              </v:shape>
            </v:group>
            <v:group style="position:absolute;left:1800;top:7056;width:8224;height:2" coordorigin="1800,7056" coordsize="8224,2">
              <v:shape style="position:absolute;left:1800;top:7056;width:8224;height:2" coordorigin="1800,7056" coordsize="8224,0" path="m1800,7056l10024,7056e" filled="f" stroked="t" strokeweight="1.06002pt" strokecolor="#000000">
                <v:path arrowok="t"/>
              </v:shape>
            </v:group>
            <v:group style="position:absolute;left:1800;top:7407;width:7012;height:641" coordorigin="1800,7407" coordsize="7012,641">
              <v:shape style="position:absolute;left:1800;top:7407;width:7012;height:641" coordorigin="1800,7407" coordsize="7012,641" path="m1800,8048l8812,8048,8812,7407,1800,7407,1800,8048e" filled="t" fillcolor="#9CC2E4" stroked="f">
                <v:path arrowok="t"/>
                <v:fill/>
              </v:shape>
            </v:group>
            <v:group style="position:absolute;left:1908;top:7407;width:6805;height:322" coordorigin="1908,7407" coordsize="6805,322">
              <v:shape style="position:absolute;left:1908;top:7407;width:6805;height:322" coordorigin="1908,7407" coordsize="6805,322" path="m1908,7729l8714,7729,8714,7407,1908,7407,1908,7729e" filled="t" fillcolor="#9CC2E4" stroked="f">
                <v:path arrowok="t"/>
                <v:fill/>
              </v:shape>
            </v:group>
            <v:group style="position:absolute;left:1908;top:7729;width:6805;height:319" coordorigin="1908,7729" coordsize="6805,319">
              <v:shape style="position:absolute;left:1908;top:7729;width:6805;height:319" coordorigin="1908,7729" coordsize="6805,319" path="m1908,8048l8714,8048,8714,7729,1908,7729,1908,8048e" filled="t" fillcolor="#9CC2E4" stroked="f">
                <v:path arrowok="t"/>
                <v:fill/>
              </v:shape>
            </v:group>
            <v:group style="position:absolute;left:8834;top:7407;width:1190;height:641" coordorigin="8834,7407" coordsize="1190,641">
              <v:shape style="position:absolute;left:8834;top:7407;width:1190;height:641" coordorigin="8834,7407" coordsize="1190,641" path="m8834,8048l10024,8048,10024,7407,8834,7407,8834,8048e" filled="t" fillcolor="#9CC2E4" stroked="f">
                <v:path arrowok="t"/>
                <v:fill/>
              </v:shape>
            </v:group>
            <v:group style="position:absolute;left:8930;top:7407;width:986;height:322" coordorigin="8930,7407" coordsize="986,322">
              <v:shape style="position:absolute;left:8930;top:7407;width:986;height:322" coordorigin="8930,7407" coordsize="986,322" path="m8930,7729l9916,7729,9916,7407,8930,7407,8930,7729e" filled="t" fillcolor="#9CC2E4" stroked="f">
                <v:path arrowok="t"/>
                <v:fill/>
              </v:shape>
            </v:group>
            <v:group style="position:absolute;left:1800;top:7398;width:8224;height:2" coordorigin="1800,7398" coordsize="8224,2">
              <v:shape style="position:absolute;left:1800;top:7398;width:8224;height:2" coordorigin="1800,7398" coordsize="8224,0" path="m1800,7398l10024,7398e" filled="f" stroked="t" strokeweight="1.06002pt" strokecolor="#000000">
                <v:path arrowok="t"/>
              </v:shape>
            </v:group>
            <v:group style="position:absolute;left:1800;top:8058;width:8224;height:2" coordorigin="1800,8058" coordsize="8224,2">
              <v:shape style="position:absolute;left:1800;top:8058;width:8224;height:2" coordorigin="1800,8058" coordsize="8224,0" path="m1800,8058l10024,8058e" filled="f" stroked="t" strokeweight="1.06002pt" strokecolor="#000000">
                <v:path arrowok="t"/>
              </v:shape>
            </v:group>
            <v:group style="position:absolute;left:1786;top:8406;width:8238;height:2" coordorigin="1786,8406" coordsize="8238,2">
              <v:shape style="position:absolute;left:1786;top:8406;width:8238;height:2" coordorigin="1786,8406" coordsize="8238,0" path="m1786,8406l10024,8406e" filled="f" stroked="t" strokeweight="1.54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室介绍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，以及自我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绍》授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师开始授课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入上节课复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。</w:t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6988" w:space="474"/>
            <w:col w:w="1138"/>
          </w:cols>
        </w:sectPr>
      </w:pPr>
      <w:rPr/>
    </w:p>
    <w:p>
      <w:pPr>
        <w:spacing w:before="5" w:after="0" w:line="340" w:lineRule="exact"/>
        <w:ind w:left="248" w:right="419" w:firstLine="881"/>
        <w:jc w:val="left"/>
        <w:tabs>
          <w:tab w:pos="748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第二小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（上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回顾）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</w:p>
    <w:p>
      <w:pPr>
        <w:spacing w:before="1" w:after="0" w:line="340" w:lineRule="exact"/>
        <w:ind w:left="248" w:right="419" w:firstLine="353"/>
        <w:jc w:val="left"/>
        <w:tabs>
          <w:tab w:pos="748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（教师）询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有疑问，并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入本节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容。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第三小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课内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绍）</w:t>
      </w:r>
    </w:p>
    <w:p>
      <w:pPr>
        <w:spacing w:before="0" w:after="0" w:line="326" w:lineRule="exact"/>
        <w:ind w:left="688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（教师）抛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互动问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题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和学生进行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互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动，提问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363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二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绘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制流程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43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第四小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（内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分解）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12" w:after="0" w:line="203" w:lineRule="auto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大家已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道我们本节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应该完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个什么样的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了。那大家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考一下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果我们要完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这样的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应该怎么做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先我们先通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一个视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分解一下整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内容。</w:t>
      </w:r>
    </w:p>
    <w:p>
      <w:pPr>
        <w:spacing w:before="0" w:after="0" w:line="341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6988" w:space="474"/>
            <w:col w:w="1138"/>
          </w:cols>
        </w:sectPr>
      </w:pPr>
      <w:rPr/>
    </w:p>
    <w:p>
      <w:pPr>
        <w:spacing w:before="0" w:after="0" w:line="347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2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：绘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2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流程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2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2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31" w:after="0" w:line="320" w:lineRule="exact"/>
        <w:ind w:left="601" w:right="-71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（师生互动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提问模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解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们今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标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来应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它？</w:t>
      </w:r>
    </w:p>
    <w:p>
      <w:pPr>
        <w:spacing w:before="1" w:after="0" w:line="320" w:lineRule="exact"/>
        <w:ind w:left="601" w:right="1873" w:firstLine="-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</w:rPr>
        <w:t>有没有同学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</w:rPr>
        <w:t>告诉老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</w:rPr>
        <w:t>，</w:t>
      </w:r>
      <w:r>
        <w:rPr>
          <w:rFonts w:ascii="Arial" w:hAnsi="Arial" w:cs="Arial" w:eastAsia="Arial"/>
          <w:sz w:val="22"/>
          <w:szCs w:val="22"/>
          <w:spacing w:val="1"/>
          <w:w w:val="92"/>
        </w:rPr>
        <w:t>B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27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系数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什么相关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学生回答：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身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高、体重</w:t>
      </w:r>
    </w:p>
    <w:p>
      <w:pPr>
        <w:spacing w:before="0" w:after="0" w:line="314" w:lineRule="exact"/>
        <w:ind w:left="601" w:right="-97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得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们刚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？我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才</w:t>
      </w:r>
      <w:r>
        <w:rPr>
          <w:rFonts w:ascii="Microsoft JhengHei" w:hAnsi="Microsoft JhengHei" w:cs="Microsoft JhengHei" w:eastAsia="Microsoft JhengHei"/>
          <w:sz w:val="22"/>
          <w:szCs w:val="22"/>
          <w:spacing w:val="8"/>
          <w:w w:val="100"/>
          <w:position w:val="-1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实现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5" w:after="0" w:line="322" w:lineRule="exact"/>
        <w:ind w:left="601" w:right="1873" w:firstLine="-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92"/>
        </w:rPr>
        <w:t>B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27"/>
        </w:rPr>
        <w:t>I</w:t>
      </w:r>
      <w:r>
        <w:rPr>
          <w:rFonts w:ascii="Arial" w:hAnsi="Arial" w:cs="Arial" w:eastAsia="Arial"/>
          <w:sz w:val="22"/>
          <w:szCs w:val="22"/>
          <w:spacing w:val="-5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指数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个公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呢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学们来说一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都有哪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学生回答：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量、运算</w:t>
      </w:r>
    </w:p>
    <w:p>
      <w:pPr>
        <w:spacing w:before="0" w:after="0" w:line="333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第五小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图）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25" w:after="0" w:line="322" w:lineRule="exact"/>
        <w:ind w:left="248" w:right="-9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同学已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解了我们今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程序的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骤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那现在我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来绘画；</w:t>
      </w:r>
    </w:p>
    <w:p>
      <w:pPr>
        <w:spacing w:before="0" w:after="0" w:line="343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7057" w:space="405"/>
            <w:col w:w="1138"/>
          </w:cols>
        </w:sectPr>
      </w:pPr>
      <w:rPr/>
    </w:p>
    <w:p>
      <w:pPr>
        <w:spacing w:before="0" w:after="0" w:line="332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分解流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图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/>
        <w:pict>
          <v:shape style="position:absolute;margin-left:153.630005pt;margin-top:73.559982pt;width:263.621348pt;height:143.37pt;mso-position-horizontal-relative:page;mso-position-vertical-relative:page;z-index:-378" type="#_x0000_t75">
            <v:imagedata r:id="rId6" o:title=""/>
          </v:shape>
        </w:pict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2883" w:hRule="exact"/>
        </w:trPr>
        <w:tc>
          <w:tcPr>
            <w:tcW w:w="7022" w:type="dxa"/>
            <w:tcBorders>
              <w:top w:val="single" w:sz="12.32" w:space="0" w:color="000000"/>
              <w:bottom w:val="single" w:sz="8.480080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7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</w:tc>
        <w:tc>
          <w:tcPr>
            <w:tcW w:w="1202" w:type="dxa"/>
            <w:tcBorders>
              <w:top w:val="single" w:sz="12.32" w:space="0" w:color="000000"/>
              <w:bottom w:val="single" w:sz="8.480080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986" w:hRule="exact"/>
        </w:trPr>
        <w:tc>
          <w:tcPr>
            <w:tcW w:w="7022" w:type="dxa"/>
            <w:tcBorders>
              <w:top w:val="single" w:sz="8.480080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（师生互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</w:rPr>
              <w:t>动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9"/>
              </w:rPr>
              <w:t>: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动手练习）现在和老师一起来想一想，画出流程图。我</w:t>
            </w:r>
          </w:p>
          <w:p>
            <w:pPr>
              <w:spacing w:before="5" w:after="0" w:line="322" w:lineRule="exact"/>
              <w:ind w:left="108" w:right="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们来为本节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的内容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个划分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分解一下我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要完成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的步骤吧。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让每一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学完成流程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绘制）</w:t>
            </w:r>
          </w:p>
        </w:tc>
        <w:tc>
          <w:tcPr>
            <w:tcW w:w="1202" w:type="dxa"/>
            <w:tcBorders>
              <w:top w:val="single" w:sz="8.480080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9.880104" w:type="dxa"/>
      </w:tblPr>
      <w:tblGrid/>
      <w:tr>
        <w:trPr>
          <w:trHeight w:val="368" w:hRule="exact"/>
        </w:trPr>
        <w:tc>
          <w:tcPr>
            <w:tcW w:w="8224" w:type="dxa"/>
            <w:gridSpan w:val="2"/>
            <w:tcBorders>
              <w:top w:val="nil" w:sz="6" w:space="0" w:color="auto"/>
              <w:bottom w:val="single" w:sz="8.47992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7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写程序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9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第六小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页特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0" w:hRule="exact"/>
        </w:trPr>
        <w:tc>
          <w:tcPr>
            <w:tcW w:w="7022" w:type="dxa"/>
            <w:tcBorders>
              <w:top w:val="single" w:sz="8.48016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3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（第一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分）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2" w:hRule="exact"/>
        </w:trPr>
        <w:tc>
          <w:tcPr>
            <w:tcW w:w="7022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代码指令！）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0" w:after="0" w:line="278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第七小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（寿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司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小子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特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</w:p>
    <w:p>
      <w:pPr>
        <w:spacing w:before="10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40" w:hRule="exact"/>
        </w:trPr>
        <w:tc>
          <w:tcPr>
            <w:tcW w:w="7022" w:type="dxa"/>
            <w:tcBorders>
              <w:top w:val="single" w:sz="8.4799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8016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第二部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75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94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369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2" w:hRule="exact"/>
        </w:trPr>
        <w:tc>
          <w:tcPr>
            <w:tcW w:w="7022" w:type="dxa"/>
            <w:tcBorders>
              <w:top w:val="single" w:sz="8.4799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代码指令！）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39" w:hRule="exact"/>
        </w:trPr>
        <w:tc>
          <w:tcPr>
            <w:tcW w:w="7022" w:type="dxa"/>
            <w:tcBorders>
              <w:top w:val="single" w:sz="8.4799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第八小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0" w:hRule="exact"/>
        </w:trPr>
        <w:tc>
          <w:tcPr>
            <w:tcW w:w="7022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6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第三部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374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94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512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3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6" w:hRule="exact"/>
        </w:trPr>
        <w:tc>
          <w:tcPr>
            <w:tcW w:w="7022" w:type="dxa"/>
            <w:tcBorders>
              <w:top w:val="single" w:sz="8.48016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代码指令！）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52" w:hRule="exact"/>
        </w:trPr>
        <w:tc>
          <w:tcPr>
            <w:tcW w:w="8224" w:type="dxa"/>
            <w:gridSpan w:val="2"/>
            <w:tcBorders>
              <w:top w:val="nil" w:sz="6" w:space="0" w:color="auto"/>
              <w:bottom w:val="single" w:sz="8.47968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7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识延伸</w:t>
            </w:r>
          </w:p>
        </w:tc>
      </w:tr>
      <w:tr>
        <w:trPr>
          <w:trHeight w:val="355" w:hRule="exact"/>
        </w:trPr>
        <w:tc>
          <w:tcPr>
            <w:tcW w:w="7022" w:type="dxa"/>
            <w:tcBorders>
              <w:top w:val="single" w:sz="8.4796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94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的相关知识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？</w:t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94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延伸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5" w:hRule="exact"/>
        </w:trPr>
        <w:tc>
          <w:tcPr>
            <w:tcW w:w="7022" w:type="dxa"/>
            <w:tcBorders>
              <w:top w:val="single" w:sz="8.48016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解到寿司的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关知识。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7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五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拓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展练习</w:t>
      </w:r>
    </w:p>
    <w:p>
      <w:pPr>
        <w:spacing w:before="0" w:after="0" w:line="309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9.253998pt;margin-top:-17.506735pt;width:412.73pt;height:18.944pt;mso-position-horizontal-relative:page;mso-position-vertical-relative:paragraph;z-index:-377" coordorigin="1785,-350" coordsize="8255,379">
            <v:group style="position:absolute;left:9916;top:-303;width:108;height:312" coordorigin="9916,-303" coordsize="108,312">
              <v:shape style="position:absolute;left:9916;top:-303;width:108;height:312" coordorigin="9916,-303" coordsize="108,312" path="m9916,9l10024,9,10024,-303,9916,-303,9916,9xe" filled="t" fillcolor="#F7C9AC" stroked="f">
                <v:path arrowok="t"/>
                <v:fill/>
              </v:shape>
            </v:group>
            <v:group style="position:absolute;left:1800;top:-303;width:108;height:312" coordorigin="1800,-303" coordsize="108,312">
              <v:shape style="position:absolute;left:1800;top:-303;width:108;height:312" coordorigin="1800,-303" coordsize="108,312" path="m1800,9l1908,9,1908,-303,1800,-303,1800,9xe" filled="t" fillcolor="#F7C9AC" stroked="f">
                <v:path arrowok="t"/>
                <v:fill/>
              </v:shape>
            </v:group>
            <v:group style="position:absolute;left:1908;top:-303;width:8008;height:312" coordorigin="1908,-303" coordsize="8008,312">
              <v:shape style="position:absolute;left:1908;top:-303;width:8008;height:312" coordorigin="1908,-303" coordsize="8008,312" path="m1908,9l9916,9,9916,-303,1908,-303,1908,9e" filled="t" fillcolor="#F7C9AC" stroked="f">
                <v:path arrowok="t"/>
                <v:fill/>
              </v:shape>
            </v:group>
            <v:group style="position:absolute;left:1800;top:-335;width:8224;height:30" coordorigin="1800,-335" coordsize="8224,30">
              <v:shape style="position:absolute;left:1800;top:-335;width:8224;height:30" coordorigin="1800,-335" coordsize="8224,30" path="m1800,-304l10024,-304,10024,-334,1800,-334,1800,-304e" filled="t" fillcolor="#000000" stroked="f">
                <v:path arrowok="t"/>
                <v:fill/>
              </v:shape>
            </v:group>
            <v:group style="position:absolute;left:1800;top:-307;width:8224;height:4" coordorigin="1800,-307" coordsize="8224,4">
              <v:shape style="position:absolute;left:1800;top:-307;width:8224;height:4" coordorigin="1800,-307" coordsize="8224,4" path="m1800,-302l10024,-302,10024,-307,1800,-307,1800,-302xe" filled="t" fillcolor="#F7C9AC" stroked="f">
                <v:path arrowok="t"/>
                <v:fill/>
              </v:shape>
            </v:group>
            <v:group style="position:absolute;left:1800;top:18;width:8224;height:2" coordorigin="1800,18" coordsize="8224,2">
              <v:shape style="position:absolute;left:1800;top:18;width:8224;height:2" coordorigin="1800,18" coordsize="8224,0" path="m1800,18l10024,18e" filled="f" stroked="t" strokeweight="1.06002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第九小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109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0.024002pt;margin-top:2.477679pt;width:411.19pt;height:.1pt;mso-position-horizontal-relative:page;mso-position-vertical-relative:paragraph;z-index:-376" coordorigin="1800,50" coordsize="8224,2">
            <v:shape style="position:absolute;left:1800;top:50;width:8224;height:2" coordorigin="1800,50" coordsize="8224,0" path="m1800,50l10024,50e" filled="f" stroked="t" strokeweight="1.05996pt" strokecolor="#000000">
              <v:path arrowok="t"/>
            </v:shape>
          </v:group>
          <w10:wrap type="none"/>
        </w:pict>
      </w:r>
      <w:r>
        <w:rPr/>
        <w:pict>
          <v:group style="position:absolute;margin-left:89.304001pt;margin-top:19.517649pt;width:411.91pt;height:.1pt;mso-position-horizontal-relative:page;mso-position-vertical-relative:paragraph;z-index:-375" coordorigin="1786,390" coordsize="8238,2">
            <v:shape style="position:absolute;left:1786;top:390;width:8238;height:2" coordorigin="1786,390" coordsize="8238,0" path="m1786,390l10024,390e" filled="f" stroked="t" strokeweight="1.06002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1"/>
        </w:rPr>
        <w:t>5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总结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该视频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静态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片，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于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辅助老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Mar w:header="905" w:footer="0" w:top="1100" w:bottom="280" w:left="1660" w:right="1660"/>
          <w:pgSz w:w="11920" w:h="16840"/>
        </w:sectPr>
      </w:pPr>
      <w:rPr/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08" w:lineRule="exact"/>
        <w:ind w:left="688" w:right="-20"/>
        <w:jc w:val="left"/>
        <w:tabs>
          <w:tab w:pos="7380" w:val="left"/>
        </w:tabs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2"/>
        </w:rPr>
        <w:t>（课程结束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2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2"/>
        </w:rPr>
        <w:t>总结本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2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2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2"/>
        </w:rPr>
        <w:t>的代码知识！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2"/>
        </w:rPr>
      </w:r>
      <w:r>
        <w:rPr>
          <w:rFonts w:ascii="Arial" w:hAnsi="Arial" w:cs="Arial" w:eastAsia="Arial"/>
          <w:sz w:val="24"/>
          <w:szCs w:val="24"/>
          <w:spacing w:val="0"/>
          <w:w w:val="84"/>
          <w:position w:val="0"/>
        </w:rPr>
        <w:t>3</w:t>
      </w:r>
      <w:r>
        <w:rPr>
          <w:rFonts w:ascii="Arial" w:hAnsi="Arial" w:cs="Arial" w:eastAsia="Arial"/>
          <w:sz w:val="24"/>
          <w:szCs w:val="24"/>
          <w:spacing w:val="5"/>
          <w:w w:val="84"/>
          <w:position w:val="0"/>
        </w:rPr>
        <w:t> 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  <w:t>分钟</w:t>
      </w:r>
    </w:p>
    <w:p>
      <w:pPr>
        <w:spacing w:before="0" w:after="0" w:line="343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9.086502pt;margin-top:-17.810259pt;width:413.071pt;height:20.927500pt;mso-position-horizontal-relative:page;mso-position-vertical-relative:paragraph;z-index:-374" coordorigin="1782,-356" coordsize="8261,419">
            <v:group style="position:absolute;left:1800;top:-306;width:6904;height:348" coordorigin="1800,-306" coordsize="6904,348">
              <v:shape style="position:absolute;left:1800;top:-306;width:6904;height:348" coordorigin="1800,-306" coordsize="6904,348" path="m1800,42l8704,42,8704,-306,1800,-306,1800,42e" filled="t" fillcolor="#9CC2E4" stroked="f">
                <v:path arrowok="t"/>
                <v:fill/>
              </v:shape>
            </v:group>
            <v:group style="position:absolute;left:1908;top:-306;width:6697;height:320" coordorigin="1908,-306" coordsize="6697,320">
              <v:shape style="position:absolute;left:1908;top:-306;width:6697;height:320" coordorigin="1908,-306" coordsize="6697,320" path="m1908,13l8606,13,8606,-306,1908,-306,1908,13e" filled="t" fillcolor="#9CC2E4" stroked="f">
                <v:path arrowok="t"/>
                <v:fill/>
              </v:shape>
            </v:group>
            <v:group style="position:absolute;left:8726;top:-306;width:96;height:348" coordorigin="8726,-306" coordsize="96,348">
              <v:shape style="position:absolute;left:8726;top:-306;width:96;height:348" coordorigin="8726,-306" coordsize="96,348" path="m8726,42l8822,42,8822,-306,8726,-306,8726,42xe" filled="t" fillcolor="#9CC2E4" stroked="f">
                <v:path arrowok="t"/>
                <v:fill/>
              </v:shape>
            </v:group>
            <v:group style="position:absolute;left:9916;top:-306;width:108;height:348" coordorigin="9916,-306" coordsize="108,348">
              <v:shape style="position:absolute;left:9916;top:-306;width:108;height:348" coordorigin="9916,-306" coordsize="108,348" path="m9916,42l10024,42,10024,-306,9916,-306,9916,42xe" filled="t" fillcolor="#9CC2E4" stroked="f">
                <v:path arrowok="t"/>
                <v:fill/>
              </v:shape>
            </v:group>
            <v:group style="position:absolute;left:8822;top:-306;width:1094;height:348" coordorigin="8822,-306" coordsize="1094,348">
              <v:shape style="position:absolute;left:8822;top:-306;width:1094;height:348" coordorigin="8822,-306" coordsize="1094,348" path="m8822,42l9916,42,9916,-306,8822,-306,8822,42e" filled="t" fillcolor="#9CC2E4" stroked="f">
                <v:path arrowok="t"/>
                <v:fill/>
              </v:shape>
            </v:group>
            <v:group style="position:absolute;left:1800;top:-337;width:8224;height:37" coordorigin="1800,-337" coordsize="8224,37">
              <v:shape style="position:absolute;left:1800;top:-337;width:8224;height:37" coordorigin="1800,-337" coordsize="8224,37" path="m1800,-300l10024,-300,10024,-337,1800,-337,1800,-300xe" filled="t" fillcolor="#000000" stroked="f">
                <v:path arrowok="t"/>
                <v:fill/>
              </v:shape>
            </v:group>
            <v:group style="position:absolute;left:1800;top:-310;width:8224;height:4" coordorigin="1800,-310" coordsize="8224,4">
              <v:shape style="position:absolute;left:1800;top:-310;width:8224;height:4" coordorigin="1800,-310" coordsize="8224,4" path="m1800,-305l10024,-305,10024,-310,1800,-310,1800,-305xe" filled="t" fillcolor="#9CC2E4" stroked="f">
                <v:path arrowok="t"/>
                <v:fill/>
              </v:shape>
            </v:group>
            <v:group style="position:absolute;left:8714;top:-318;width:2;height:360" coordorigin="8714,-318" coordsize="2,360">
              <v:shape style="position:absolute;left:8714;top:-318;width:2;height:360" coordorigin="8714,-318" coordsize="0,360" path="m8714,-318l8714,42e" filled="f" stroked="t" strokeweight="1.05999pt" strokecolor="#000000">
                <v:path arrowok="t"/>
              </v:shape>
            </v:group>
            <v:group style="position:absolute;left:1800;top:52;width:8224;height:2" coordorigin="1800,52" coordsize="8224,2">
              <v:shape style="position:absolute;left:1800;top:52;width:8224;height:2" coordorigin="1800,52" coordsize="8224,0" path="m1800,52l10024,52e" filled="f" stroked="t" strokeweight="1.0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4.924004pt;margin-top:71.087242pt;width:335.87pt;height:65.08pt;mso-position-horizontal-relative:page;mso-position-vertical-relative:paragraph;z-index:-373" coordorigin="1898,1422" coordsize="6717,1302">
            <v:group style="position:absolute;left:1908;top:1432;width:6697;height:322" coordorigin="1908,1432" coordsize="6697,322">
              <v:shape style="position:absolute;left:1908;top:1432;width:6697;height:322" coordorigin="1908,1432" coordsize="6697,322" path="m1908,1753l8606,1753,8606,1432,1908,1432,1908,1753e" filled="t" fillcolor="#C5DFB3" stroked="f">
                <v:path arrowok="t"/>
                <v:fill/>
              </v:shape>
            </v:group>
            <v:group style="position:absolute;left:1908;top:1753;width:6697;height:319" coordorigin="1908,1753" coordsize="6697,319">
              <v:shape style="position:absolute;left:1908;top:1753;width:6697;height:319" coordorigin="1908,1753" coordsize="6697,319" path="m1908,2073l8606,2073,8606,1753,1908,1753,1908,2073e" filled="t" fillcolor="#C5DFB3" stroked="f">
                <v:path arrowok="t"/>
                <v:fill/>
              </v:shape>
            </v:group>
            <v:group style="position:absolute;left:1908;top:2073;width:6697;height:322" coordorigin="1908,2073" coordsize="6697,322">
              <v:shape style="position:absolute;left:1908;top:2073;width:6697;height:322" coordorigin="1908,2073" coordsize="6697,322" path="m1908,2394l8606,2394,8606,2073,1908,2073,1908,2394e" filled="t" fillcolor="#C5DFB3" stroked="f">
                <v:path arrowok="t"/>
                <v:fill/>
              </v:shape>
            </v:group>
            <v:group style="position:absolute;left:1908;top:2394;width:6697;height:319" coordorigin="1908,2394" coordsize="6697,319">
              <v:shape style="position:absolute;left:1908;top:2394;width:6697;height:319" coordorigin="1908,2394" coordsize="6697,319" path="m1908,2713l8606,2713,8606,2394,1908,2394,1908,2713e" filled="t" fillcolor="#C5DFB3" stroked="f">
                <v:path arrowok="t"/>
                <v:fill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第十小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作业）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9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329878" w:type="dxa"/>
      </w:tblPr>
      <w:tblGrid/>
      <w:tr>
        <w:trPr>
          <w:trHeight w:val="660" w:hRule="exact"/>
        </w:trPr>
        <w:tc>
          <w:tcPr>
            <w:tcW w:w="6914" w:type="dxa"/>
            <w:tcBorders>
              <w:top w:val="single" w:sz="8.48" w:space="0" w:color="000000"/>
              <w:bottom w:val="single" w:sz="8.480080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千万不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了在课下完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作业，这里是</w:t>
            </w:r>
          </w:p>
          <w:p>
            <w:pPr>
              <w:spacing w:before="0" w:after="0" w:line="322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我们的一个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级的小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，我们一起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看一下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  <w:position w:val="-1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10" w:type="dxa"/>
            <w:tcBorders>
              <w:top w:val="single" w:sz="8.48" w:space="0" w:color="000000"/>
              <w:bottom w:val="single" w:sz="8.480080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307" w:lineRule="exact"/>
              <w:ind w:left="31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370" w:hRule="exact"/>
        </w:trPr>
        <w:tc>
          <w:tcPr>
            <w:tcW w:w="6914" w:type="dxa"/>
            <w:tcBorders>
              <w:top w:val="single" w:sz="8.480080" w:space="0" w:color="000000"/>
              <w:bottom w:val="single" w:sz="8.480080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练习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single" w:sz="8.480080" w:space="0" w:color="000000"/>
              <w:bottom w:val="single" w:sz="8.480080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307" w:lineRule="exact"/>
              <w:ind w:left="31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1300" w:hRule="exact"/>
        </w:trPr>
        <w:tc>
          <w:tcPr>
            <w:tcW w:w="6914" w:type="dxa"/>
            <w:tcBorders>
              <w:top w:val="single" w:sz="8.480080" w:space="0" w:color="000000"/>
              <w:bottom w:val="single" w:sz="10.200100" w:space="0" w:color="000000"/>
              <w:left w:val="nil" w:sz="6" w:space="0" w:color="auto"/>
              <w:right w:val="single" w:sz="8.47992" w:space="0" w:color="000000"/>
            </w:tcBorders>
            <w:shd w:val="clear" w:color="auto" w:fill="C5DFB3"/>
          </w:tcPr>
          <w:p>
            <w:pPr>
              <w:spacing w:before="0" w:after="0" w:line="281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（课程结束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增加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卡信息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，那么今天的</w:t>
            </w:r>
          </w:p>
          <w:p>
            <w:pPr>
              <w:spacing w:before="9" w:after="0" w:line="320" w:lineRule="exact"/>
              <w:ind w:left="108" w:right="11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课程就到这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了，大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以把这节课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成的作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交给老师。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望同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学们能够在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后的课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展现自己的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思妙想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我们的编程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堂迸</w:t>
            </w:r>
          </w:p>
          <w:p>
            <w:pPr>
              <w:spacing w:before="0" w:after="0" w:line="314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发出不一样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思维火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我们下次编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课堂不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散，拜拜！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10" w:type="dxa"/>
            <w:tcBorders>
              <w:top w:val="single" w:sz="8.480080" w:space="0" w:color="000000"/>
              <w:bottom w:val="single" w:sz="10.200100" w:space="0" w:color="000000"/>
              <w:left w:val="single" w:sz="8.47992" w:space="0" w:color="000000"/>
              <w:right w:val="nil" w:sz="6" w:space="0" w:color="auto"/>
            </w:tcBorders>
            <w:shd w:val="clear" w:color="auto" w:fill="C5DFB3"/>
          </w:tcPr>
          <w:p>
            <w:pPr>
              <w:spacing w:before="0" w:after="0" w:line="307" w:lineRule="exact"/>
              <w:ind w:left="316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</w:tbl>
    <w:sectPr>
      <w:pgMar w:header="905" w:footer="0" w:top="1100" w:bottom="280" w:left="1660" w:right="166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algun Gothic Semilight">
    <w:altName w:val="Malgun Gothic Semilight"/>
    <w:charset w:val="134"/>
    <w:family w:val="swiss"/>
    <w:pitch w:val="variable"/>
  </w:font>
  <w:font w:name="Microsoft JhengHei">
    <w:altName w:val="Microsoft JhengHe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88.584pt;margin-top:54.839981pt;width:418.27pt;height:.1pt;mso-position-horizontal-relative:page;mso-position-vertical-relative:page;z-index:-381" coordorigin="1772,1097" coordsize="8365,2">
          <v:shape style="position:absolute;left:1772;top:1097;width:8365;height:2" coordorigin="1772,1097" coordsize="8365,0" path="m1772,1097l10137,1097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2022-07-26T15:37:22Z</dcterms:created>
  <dcterms:modified xsi:type="dcterms:W3CDTF">2022-07-26T15:37:22Z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LastSaved">
    <vt:filetime>2022-07-26T00:00:00Z</vt:filetime>
  </property>
</Properties>
</file>