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1" w:lineRule="exact"/>
        <w:ind w:left="3222" w:right="3282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.024002pt;margin-top:-7.019385pt;width:411.19pt;height:.1pt;mso-position-horizontal-relative:page;mso-position-vertical-relative:paragraph;z-index:-381" coordorigin="1800,-140" coordsize="8224,2">
            <v:shape style="position:absolute;left:1800;top:-140;width:8224;height:2" coordorigin="1800,-140" coordsize="8224,0" path="m1800,-140l10024,-140e" filled="f" stroked="t" strokeweight="1.5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8"/>
          <w:szCs w:val="28"/>
          <w:w w:val="96"/>
        </w:rPr>
        <w:t>B</w:t>
      </w:r>
      <w:r>
        <w:rPr>
          <w:rFonts w:ascii="Arial" w:hAnsi="Arial" w:cs="Arial" w:eastAsia="Arial"/>
          <w:sz w:val="28"/>
          <w:szCs w:val="28"/>
          <w:spacing w:val="1"/>
          <w:w w:val="96"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27"/>
        </w:rPr>
        <w:t>I</w:t>
      </w:r>
      <w:r>
        <w:rPr>
          <w:rFonts w:ascii="Arial" w:hAnsi="Arial" w:cs="Arial" w:eastAsia="Arial"/>
          <w:sz w:val="28"/>
          <w:szCs w:val="28"/>
          <w:spacing w:val="-9"/>
          <w:w w:val="100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指数（上）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34" w:hRule="exact"/>
        </w:trPr>
        <w:tc>
          <w:tcPr>
            <w:tcW w:w="2000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制作体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系数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试算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BMI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1" w:hRule="exact"/>
        </w:trPr>
        <w:tc>
          <w:tcPr>
            <w:tcW w:w="2000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5" w:hRule="exact"/>
        </w:trPr>
        <w:tc>
          <w:tcPr>
            <w:tcW w:w="2000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初始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位置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造型。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与回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设定。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、录入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值，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通过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3"/>
                <w:position w:val="-1"/>
              </w:rPr>
              <w:t>BM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  <w:position w:val="-1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83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指数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算信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2000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录入数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BMI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数计算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息。</w:t>
            </w:r>
          </w:p>
        </w:tc>
      </w:tr>
      <w:tr>
        <w:trPr>
          <w:trHeight w:val="338" w:hRule="exact"/>
        </w:trPr>
        <w:tc>
          <w:tcPr>
            <w:tcW w:w="2000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jc w:val="left"/>
        <w:spacing w:after="0"/>
        <w:sectPr>
          <w:pgMar w:header="905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6" w:lineRule="exact"/>
        <w:ind w:left="56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2"/>
          <w:w w:val="100"/>
          <w:position w:val="-1"/>
        </w:rPr>
        <w:t>考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53998pt;margin-top:1.450432pt;width:412.73pt;height:18.87pt;mso-position-horizontal-relative:page;mso-position-vertical-relative:paragraph;z-index:-380" coordorigin="1785,29" coordsize="8255,377">
            <v:group style="position:absolute;left:9916;top:74;width:108;height:312" coordorigin="9916,74" coordsize="108,312">
              <v:shape style="position:absolute;left:9916;top:74;width:108;height:312" coordorigin="9916,74" coordsize="108,312" path="m9916,386l10024,386,10024,74,9916,74,9916,386xe" filled="t" fillcolor="#F7C9AC" stroked="f">
                <v:path arrowok="t"/>
                <v:fill/>
              </v:shape>
            </v:group>
            <v:group style="position:absolute;left:1800;top:74;width:108;height:312" coordorigin="1800,74" coordsize="108,312">
              <v:shape style="position:absolute;left:1800;top:74;width:108;height:312" coordorigin="1800,74" coordsize="108,312" path="m1800,386l1908,386,1908,74,1800,74,1800,386xe" filled="t" fillcolor="#F7C9AC" stroked="f">
                <v:path arrowok="t"/>
                <v:fill/>
              </v:shape>
            </v:group>
            <v:group style="position:absolute;left:1908;top:74;width:8008;height:312" coordorigin="1908,74" coordsize="8008,312">
              <v:shape style="position:absolute;left:1908;top:74;width:8008;height:312" coordorigin="1908,74" coordsize="8008,312" path="m1908,386l9916,386,9916,74,1908,74,1908,386e" filled="t" fillcolor="#F7C9AC" stroked="f">
                <v:path arrowok="t"/>
                <v:fill/>
              </v:shape>
            </v:group>
            <v:group style="position:absolute;left:1800;top:44;width:8224;height:31" coordorigin="1800,44" coordsize="8224,31">
              <v:shape style="position:absolute;left:1800;top:44;width:8224;height:31" coordorigin="1800,44" coordsize="8224,31" path="m1800,75l10024,75,10024,44,1800,44,1800,75xe" filled="t" fillcolor="#000000" stroked="f">
                <v:path arrowok="t"/>
                <v:fill/>
              </v:shape>
            </v:group>
            <v:group style="position:absolute;left:1800;top:73;width:8224;height:4" coordorigin="1800,73" coordsize="8224,4">
              <v:shape style="position:absolute;left:1800;top:73;width:8224;height:4" coordorigin="1800,73" coordsize="8224,4" path="m1800,78l10024,78,10024,73,1800,73,1800,78xe" filled="t" fillcolor="#F7C9AC" stroked="f">
                <v:path arrowok="t"/>
                <v:fill/>
              </v:shape>
            </v:group>
            <v:group style="position:absolute;left:1800;top:396;width:8224;height:2" coordorigin="1800,396" coordsize="8224,2">
              <v:shape style="position:absolute;left:1800;top:396;width:8224;height:2" coordorigin="1800,396" coordsize="8224,0" path="m1800,396l10024,396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介绍）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4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8.533997pt;margin-top:2.709988pt;width:413.456pt;height:418.34999pt;mso-position-horizontal-relative:page;mso-position-vertical-relative:paragraph;z-index:-379" coordorigin="1771,54" coordsize="8269,8367">
            <v:group style="position:absolute;left:1800;top:74;width:7012;height:641" coordorigin="1800,74" coordsize="7012,641">
              <v:shape style="position:absolute;left:1800;top:74;width:7012;height:641" coordorigin="1800,74" coordsize="7012,641" path="m1800,715l8812,715,8812,74,1800,74,1800,715e" filled="t" fillcolor="#9CC2E4" stroked="f">
                <v:path arrowok="t"/>
                <v:fill/>
              </v:shape>
            </v:group>
            <v:group style="position:absolute;left:1908;top:74;width:6805;height:319" coordorigin="1908,74" coordsize="6805,319">
              <v:shape style="position:absolute;left:1908;top:74;width:6805;height:319" coordorigin="1908,74" coordsize="6805,319" path="m1908,394l8714,394,8714,74,1908,74,1908,394e" filled="t" fillcolor="#9CC2E4" stroked="f">
                <v:path arrowok="t"/>
                <v:fill/>
              </v:shape>
            </v:group>
            <v:group style="position:absolute;left:1908;top:394;width:6805;height:322" coordorigin="1908,394" coordsize="6805,322">
              <v:shape style="position:absolute;left:1908;top:394;width:6805;height:322" coordorigin="1908,394" coordsize="6805,322" path="m1908,715l8714,715,8714,394,1908,394,1908,715e" filled="t" fillcolor="#9CC2E4" stroked="f">
                <v:path arrowok="t"/>
                <v:fill/>
              </v:shape>
            </v:group>
            <v:group style="position:absolute;left:8834;top:74;width:1190;height:641" coordorigin="8834,74" coordsize="1190,641">
              <v:shape style="position:absolute;left:8834;top:74;width:1190;height:641" coordorigin="8834,74" coordsize="1190,641" path="m8834,715l10024,715,10024,74,8834,74,8834,715e" filled="t" fillcolor="#9CC2E4" stroked="f">
                <v:path arrowok="t"/>
                <v:fill/>
              </v:shape>
            </v:group>
            <v:group style="position:absolute;left:8930;top:74;width:986;height:319" coordorigin="8930,74" coordsize="986,319">
              <v:shape style="position:absolute;left:8930;top:74;width:986;height:319" coordorigin="8930,74" coordsize="986,319" path="m8930,394l9916,394,9916,74,8930,74,8930,394e" filled="t" fillcolor="#9CC2E4" stroked="f">
                <v:path arrowok="t"/>
                <v:fill/>
              </v:shape>
            </v:group>
            <v:group style="position:absolute;left:1800;top:65;width:8224;height:2" coordorigin="1800,65" coordsize="8224,2">
              <v:shape style="position:absolute;left:1800;top:65;width:8224;height:2" coordorigin="1800,65" coordsize="8224,0" path="m1800,65l10024,65e" filled="f" stroked="t" strokeweight="1.05999pt" strokecolor="#000000">
                <v:path arrowok="t"/>
              </v:shape>
            </v:group>
            <v:group style="position:absolute;left:8822;top:74;width:2;height:2683" coordorigin="8822,74" coordsize="2,2683">
              <v:shape style="position:absolute;left:8822;top:74;width:2;height:2683" coordorigin="8822,74" coordsize="0,2683" path="m8822,74l8822,2758e" filled="f" stroked="t" strokeweight="1.05999pt" strokecolor="#000000">
                <v:path arrowok="t"/>
              </v:shape>
            </v:group>
            <v:group style="position:absolute;left:1800;top:725;width:8224;height:2" coordorigin="1800,725" coordsize="8224,2">
              <v:shape style="position:absolute;left:1800;top:725;width:8224;height:2" coordorigin="1800,725" coordsize="8224,0" path="m1800,725l10024,725e" filled="f" stroked="t" strokeweight="1.05999pt" strokecolor="#000000">
                <v:path arrowok="t"/>
              </v:shape>
            </v:group>
            <v:group style="position:absolute;left:1800;top:1066;width:8224;height:2" coordorigin="1800,1066" coordsize="8224,2">
              <v:shape style="position:absolute;left:1800;top:1066;width:8224;height:2" coordorigin="1800,1066" coordsize="8224,0" path="m1800,1066l10024,1066e" filled="f" stroked="t" strokeweight="1.05999pt" strokecolor="#000000">
                <v:path arrowok="t"/>
              </v:shape>
            </v:group>
            <v:group style="position:absolute;left:8714;top:1416;width:98;height:319" coordorigin="8714,1416" coordsize="98,319">
              <v:shape style="position:absolute;left:8714;top:1416;width:98;height:319" coordorigin="8714,1416" coordsize="98,319" path="m8714,1735l8812,1735,8812,1416,8714,1416,8714,1735xe" filled="t" fillcolor="#9CC2E4" stroked="f">
                <v:path arrowok="t"/>
                <v:fill/>
              </v:shape>
            </v:group>
            <v:group style="position:absolute;left:1800;top:1416;width:108;height:319" coordorigin="1800,1416" coordsize="108,319">
              <v:shape style="position:absolute;left:1800;top:1416;width:108;height:319" coordorigin="1800,1416" coordsize="108,319" path="m1800,1735l1908,1735,1908,1416,1800,1416,1800,1735xe" filled="t" fillcolor="#9CC2E4" stroked="f">
                <v:path arrowok="t"/>
                <v:fill/>
              </v:shape>
            </v:group>
            <v:group style="position:absolute;left:1908;top:1416;width:6805;height:319" coordorigin="1908,1416" coordsize="6805,319">
              <v:shape style="position:absolute;left:1908;top:1416;width:6805;height:319" coordorigin="1908,1416" coordsize="6805,319" path="m1908,1735l8714,1735,8714,1416,1908,1416,1908,1735e" filled="t" fillcolor="#9CC2E4" stroked="f">
                <v:path arrowok="t"/>
                <v:fill/>
              </v:shape>
            </v:group>
            <v:group style="position:absolute;left:8834;top:1416;width:96;height:319" coordorigin="8834,1416" coordsize="96,319">
              <v:shape style="position:absolute;left:8834;top:1416;width:96;height:319" coordorigin="8834,1416" coordsize="96,319" path="m8834,1735l8930,1735,8930,1416,8834,1416,8834,1735xe" filled="t" fillcolor="#9CC2E4" stroked="f">
                <v:path arrowok="t"/>
                <v:fill/>
              </v:shape>
            </v:group>
            <v:group style="position:absolute;left:9916;top:1416;width:108;height:319" coordorigin="9916,1416" coordsize="108,319">
              <v:shape style="position:absolute;left:9916;top:1416;width:108;height:319" coordorigin="9916,1416" coordsize="108,319" path="m9916,1735l10024,1735,10024,1416,9916,1416,9916,1735xe" filled="t" fillcolor="#9CC2E4" stroked="f">
                <v:path arrowok="t"/>
                <v:fill/>
              </v:shape>
            </v:group>
            <v:group style="position:absolute;left:8930;top:1416;width:986;height:319" coordorigin="8930,1416" coordsize="986,319">
              <v:shape style="position:absolute;left:8930;top:1416;width:986;height:319" coordorigin="8930,1416" coordsize="986,319" path="m8930,1735l9916,1735,9916,1416,8930,1416,8930,1735e" filled="t" fillcolor="#9CC2E4" stroked="f">
                <v:path arrowok="t"/>
                <v:fill/>
              </v:shape>
            </v:group>
            <v:group style="position:absolute;left:1800;top:1406;width:8224;height:2" coordorigin="1800,1406" coordsize="8224,2">
              <v:shape style="position:absolute;left:1800;top:1406;width:8224;height:2" coordorigin="1800,1406" coordsize="8224,0" path="m1800,1406l10024,1406e" filled="f" stroked="t" strokeweight="1.05999pt" strokecolor="#000000">
                <v:path arrowok="t"/>
              </v:shape>
            </v:group>
            <v:group style="position:absolute;left:1800;top:1745;width:8224;height:2" coordorigin="1800,1745" coordsize="8224,2">
              <v:shape style="position:absolute;left:1800;top:1745;width:8224;height:2" coordorigin="1800,1745" coordsize="8224,0" path="m1800,1745l10024,1745e" filled="f" stroked="t" strokeweight="1.05999pt" strokecolor="#000000">
                <v:path arrowok="t"/>
              </v:shape>
            </v:group>
            <v:group style="position:absolute;left:8714;top:2095;width:98;height:322" coordorigin="8714,2095" coordsize="98,322">
              <v:shape style="position:absolute;left:8714;top:2095;width:98;height:322" coordorigin="8714,2095" coordsize="98,322" path="m8714,2417l8812,2417,8812,2095,8714,2095,8714,2417xe" filled="t" fillcolor="#E1EED9" stroked="f">
                <v:path arrowok="t"/>
                <v:fill/>
              </v:shape>
            </v:group>
            <v:group style="position:absolute;left:1800;top:2095;width:108;height:322" coordorigin="1800,2095" coordsize="108,322">
              <v:shape style="position:absolute;left:1800;top:2095;width:108;height:322" coordorigin="1800,2095" coordsize="108,322" path="m1800,2417l1908,2417,1908,2095,1800,2095,1800,2417xe" filled="t" fillcolor="#E1EED9" stroked="f">
                <v:path arrowok="t"/>
                <v:fill/>
              </v:shape>
            </v:group>
            <v:group style="position:absolute;left:1908;top:2095;width:6805;height:322" coordorigin="1908,2095" coordsize="6805,322">
              <v:shape style="position:absolute;left:1908;top:2095;width:6805;height:322" coordorigin="1908,2095" coordsize="6805,322" path="m1908,2417l8714,2417,8714,2095,1908,2095,1908,2417e" filled="t" fillcolor="#E1EED9" stroked="f">
                <v:path arrowok="t"/>
                <v:fill/>
              </v:shape>
            </v:group>
            <v:group style="position:absolute;left:8834;top:2095;width:96;height:322" coordorigin="8834,2095" coordsize="96,322">
              <v:shape style="position:absolute;left:8834;top:2095;width:96;height:322" coordorigin="8834,2095" coordsize="96,322" path="m8834,2417l8930,2417,8930,2095,8834,2095,8834,2417xe" filled="t" fillcolor="#E1EED9" stroked="f">
                <v:path arrowok="t"/>
                <v:fill/>
              </v:shape>
            </v:group>
            <v:group style="position:absolute;left:9916;top:2095;width:108;height:322" coordorigin="9916,2095" coordsize="108,322">
              <v:shape style="position:absolute;left:9916;top:2095;width:108;height:322" coordorigin="9916,2095" coordsize="108,322" path="m9916,2417l10024,2417,10024,2095,9916,2095,9916,2417xe" filled="t" fillcolor="#E1EED9" stroked="f">
                <v:path arrowok="t"/>
                <v:fill/>
              </v:shape>
            </v:group>
            <v:group style="position:absolute;left:8930;top:2095;width:986;height:322" coordorigin="8930,2095" coordsize="986,322">
              <v:shape style="position:absolute;left:8930;top:2095;width:986;height:322" coordorigin="8930,2095" coordsize="986,322" path="m8930,2417l9916,2417,9916,2095,8930,2095,8930,2417e" filled="t" fillcolor="#E1EED9" stroked="f">
                <v:path arrowok="t"/>
                <v:fill/>
              </v:shape>
            </v:group>
            <v:group style="position:absolute;left:1800;top:2086;width:8224;height:2" coordorigin="1800,2086" coordsize="8224,2">
              <v:shape style="position:absolute;left:1800;top:2086;width:8224;height:2" coordorigin="1800,2086" coordsize="8224,0" path="m1800,2086l10024,2086e" filled="f" stroked="t" strokeweight="1.05999pt" strokecolor="#000000">
                <v:path arrowok="t"/>
              </v:shape>
            </v:group>
            <v:group style="position:absolute;left:1800;top:2426;width:8224;height:2" coordorigin="1800,2426" coordsize="8224,2">
              <v:shape style="position:absolute;left:1800;top:2426;width:8224;height:2" coordorigin="1800,2426" coordsize="8224,0" path="m1800,2426l10024,2426e" filled="f" stroked="t" strokeweight="1.05999pt" strokecolor="#000000">
                <v:path arrowok="t"/>
              </v:shape>
            </v:group>
            <v:group style="position:absolute;left:1800;top:2777;width:8224;height:346" coordorigin="1800,2777" coordsize="8224,346">
              <v:shape style="position:absolute;left:1800;top:2777;width:8224;height:346" coordorigin="1800,2777" coordsize="8224,346" path="m1800,3122l10024,3122,10024,2777,1800,2777,1800,3122e" filled="t" fillcolor="#F7C9AC" stroked="f">
                <v:path arrowok="t"/>
                <v:fill/>
              </v:shape>
            </v:group>
            <v:group style="position:absolute;left:1908;top:2777;width:8008;height:312" coordorigin="1908,2777" coordsize="8008,312">
              <v:shape style="position:absolute;left:1908;top:2777;width:8008;height:312" coordorigin="1908,2777" coordsize="8008,312" path="m1908,3089l9916,3089,9916,2777,1908,2777,1908,3089e" filled="t" fillcolor="#F7C9AC" stroked="f">
                <v:path arrowok="t"/>
                <v:fill/>
              </v:shape>
            </v:group>
            <v:group style="position:absolute;left:1800;top:2757;width:8224;height:21" coordorigin="1800,2757" coordsize="8224,21">
              <v:shape style="position:absolute;left:1800;top:2757;width:8224;height:21" coordorigin="1800,2757" coordsize="8224,21" path="m1800,2778l10024,2778,10024,2757,1800,2757,1800,2778xe" filled="t" fillcolor="#000000" stroked="f">
                <v:path arrowok="t"/>
                <v:fill/>
              </v:shape>
            </v:group>
            <v:group style="position:absolute;left:1800;top:3132;width:8224;height:2" coordorigin="1800,3132" coordsize="8224,2">
              <v:shape style="position:absolute;left:1800;top:3132;width:8224;height:2" coordorigin="1800,3132" coordsize="8224,0" path="m1800,3132l10024,3132e" filled="f" stroked="t" strokeweight="1.05999pt" strokecolor="#000000">
                <v:path arrowok="t"/>
              </v:shape>
            </v:group>
            <v:group style="position:absolute;left:8822;top:3142;width:2;height:5250" coordorigin="8822,3142" coordsize="2,5250">
              <v:shape style="position:absolute;left:8822;top:3142;width:2;height:5250" coordorigin="8822,3142" coordsize="0,5250" path="m8822,3142l8822,8391e" filled="f" stroked="t" strokeweight="1.05999pt" strokecolor="#000000">
                <v:path arrowok="t"/>
              </v:shape>
            </v:group>
            <v:group style="position:absolute;left:1800;top:3482;width:7012;height:963" coordorigin="1800,3482" coordsize="7012,963">
              <v:shape style="position:absolute;left:1800;top:3482;width:7012;height:963" coordorigin="1800,3482" coordsize="7012,963" path="m1800,4445l8812,4445,8812,3482,1800,3482,1800,4445e" filled="t" fillcolor="#9CC2E4" stroked="f">
                <v:path arrowok="t"/>
                <v:fill/>
              </v:shape>
            </v:group>
            <v:group style="position:absolute;left:1908;top:3482;width:6805;height:322" coordorigin="1908,3482" coordsize="6805,322">
              <v:shape style="position:absolute;left:1908;top:3482;width:6805;height:322" coordorigin="1908,3482" coordsize="6805,322" path="m1908,3804l8714,3804,8714,3482,1908,3482,1908,3804e" filled="t" fillcolor="#9CC2E4" stroked="f">
                <v:path arrowok="t"/>
                <v:fill/>
              </v:shape>
            </v:group>
            <v:group style="position:absolute;left:1908;top:3804;width:6805;height:319" coordorigin="1908,3804" coordsize="6805,319">
              <v:shape style="position:absolute;left:1908;top:3804;width:6805;height:319" coordorigin="1908,3804" coordsize="6805,319" path="m1908,4124l8714,4124,8714,3804,1908,3804,1908,4124e" filled="t" fillcolor="#9CC2E4" stroked="f">
                <v:path arrowok="t"/>
                <v:fill/>
              </v:shape>
            </v:group>
            <v:group style="position:absolute;left:1908;top:4124;width:6805;height:322" coordorigin="1908,4124" coordsize="6805,322">
              <v:shape style="position:absolute;left:1908;top:4124;width:6805;height:322" coordorigin="1908,4124" coordsize="6805,322" path="m1908,4445l8714,4445,8714,4124,1908,4124,1908,4445e" filled="t" fillcolor="#9CC2E4" stroked="f">
                <v:path arrowok="t"/>
                <v:fill/>
              </v:shape>
            </v:group>
            <v:group style="position:absolute;left:8834;top:3482;width:1190;height:963" coordorigin="8834,3482" coordsize="1190,963">
              <v:shape style="position:absolute;left:8834;top:3482;width:1190;height:963" coordorigin="8834,3482" coordsize="1190,963" path="m8834,4445l10024,4445,10024,3482,8834,3482,8834,4445e" filled="t" fillcolor="#9CC2E4" stroked="f">
                <v:path arrowok="t"/>
                <v:fill/>
              </v:shape>
            </v:group>
            <v:group style="position:absolute;left:8930;top:3482;width:986;height:322" coordorigin="8930,3482" coordsize="986,322">
              <v:shape style="position:absolute;left:8930;top:3482;width:986;height:322" coordorigin="8930,3482" coordsize="986,322" path="m8930,3804l9916,3804,9916,3482,8930,3482,8930,3804e" filled="t" fillcolor="#9CC2E4" stroked="f">
                <v:path arrowok="t"/>
                <v:fill/>
              </v:shape>
            </v:group>
            <v:group style="position:absolute;left:1800;top:3473;width:8224;height:2" coordorigin="1800,3473" coordsize="8224,2">
              <v:shape style="position:absolute;left:1800;top:3473;width:8224;height:2" coordorigin="1800,3473" coordsize="8224,0" path="m1800,3473l10024,3473e" filled="f" stroked="t" strokeweight="1.06002pt" strokecolor="#000000">
                <v:path arrowok="t"/>
              </v:shape>
            </v:group>
            <v:group style="position:absolute;left:1800;top:4455;width:8224;height:2" coordorigin="1800,4455" coordsize="8224,2">
              <v:shape style="position:absolute;left:1800;top:4455;width:8224;height:2" coordorigin="1800,4455" coordsize="8224,0" path="m1800,4455l10024,4455e" filled="f" stroked="t" strokeweight="1.05999pt" strokecolor="#000000">
                <v:path arrowok="t"/>
              </v:shape>
            </v:group>
            <v:group style="position:absolute;left:1800;top:4805;width:7012;height:2242" coordorigin="1800,4805" coordsize="7012,2242">
              <v:shape style="position:absolute;left:1800;top:4805;width:7012;height:2242" coordorigin="1800,4805" coordsize="7012,2242" path="m1800,7047l8812,7047,8812,4805,1800,4805,1800,7047e" filled="t" fillcolor="#E1EED9" stroked="f">
                <v:path arrowok="t"/>
                <v:fill/>
              </v:shape>
            </v:group>
            <v:group style="position:absolute;left:1908;top:4805;width:6805;height:319" coordorigin="1908,4805" coordsize="6805,319">
              <v:shape style="position:absolute;left:1908;top:4805;width:6805;height:319" coordorigin="1908,4805" coordsize="6805,319" path="m1908,5124l8714,5124,8714,4805,1908,4805,1908,5124e" filled="t" fillcolor="#E1EED9" stroked="f">
                <v:path arrowok="t"/>
                <v:fill/>
              </v:shape>
            </v:group>
            <v:group style="position:absolute;left:1908;top:5124;width:6805;height:322" coordorigin="1908,5124" coordsize="6805,322">
              <v:shape style="position:absolute;left:1908;top:5124;width:6805;height:322" coordorigin="1908,5124" coordsize="6805,322" path="m1908,5446l8714,5446,8714,5124,1908,5124,1908,5446e" filled="t" fillcolor="#E1EED9" stroked="f">
                <v:path arrowok="t"/>
                <v:fill/>
              </v:shape>
            </v:group>
            <v:group style="position:absolute;left:1908;top:5446;width:6805;height:319" coordorigin="1908,5446" coordsize="6805,319">
              <v:shape style="position:absolute;left:1908;top:5446;width:6805;height:319" coordorigin="1908,5446" coordsize="6805,319" path="m1908,5765l8714,5765,8714,5446,1908,5446,1908,5765e" filled="t" fillcolor="#E1EED9" stroked="f">
                <v:path arrowok="t"/>
                <v:fill/>
              </v:shape>
            </v:group>
            <v:group style="position:absolute;left:1908;top:5765;width:6805;height:322" coordorigin="1908,5765" coordsize="6805,322">
              <v:shape style="position:absolute;left:1908;top:5765;width:6805;height:322" coordorigin="1908,5765" coordsize="6805,322" path="m1908,6087l8714,6087,8714,5765,1908,5765,1908,6087e" filled="t" fillcolor="#E1EED9" stroked="f">
                <v:path arrowok="t"/>
                <v:fill/>
              </v:shape>
            </v:group>
            <v:group style="position:absolute;left:1908;top:6087;width:6805;height:319" coordorigin="1908,6087" coordsize="6805,319">
              <v:shape style="position:absolute;left:1908;top:6087;width:6805;height:319" coordorigin="1908,6087" coordsize="6805,319" path="m1908,6406l8714,6406,8714,6087,1908,6087,1908,6406e" filled="t" fillcolor="#E1EED9" stroked="f">
                <v:path arrowok="t"/>
                <v:fill/>
              </v:shape>
            </v:group>
            <v:group style="position:absolute;left:1908;top:6406;width:6805;height:322" coordorigin="1908,6406" coordsize="6805,322">
              <v:shape style="position:absolute;left:1908;top:6406;width:6805;height:322" coordorigin="1908,6406" coordsize="6805,322" path="m1908,6728l8714,6728,8714,6406,1908,6406,1908,6728e" filled="t" fillcolor="#E1EED9" stroked="f">
                <v:path arrowok="t"/>
                <v:fill/>
              </v:shape>
            </v:group>
            <v:group style="position:absolute;left:1908;top:6728;width:6805;height:319" coordorigin="1908,6728" coordsize="6805,319">
              <v:shape style="position:absolute;left:1908;top:6728;width:6805;height:319" coordorigin="1908,6728" coordsize="6805,319" path="m1908,7047l8714,7047,8714,6728,1908,6728,1908,7047e" filled="t" fillcolor="#E1EED9" stroked="f">
                <v:path arrowok="t"/>
                <v:fill/>
              </v:shape>
            </v:group>
            <v:group style="position:absolute;left:8834;top:4805;width:1190;height:2242" coordorigin="8834,4805" coordsize="1190,2242">
              <v:shape style="position:absolute;left:8834;top:4805;width:1190;height:2242" coordorigin="8834,4805" coordsize="1190,2242" path="m8834,7047l10024,7047,10024,4805,8834,4805,8834,7047e" filled="t" fillcolor="#E1EED9" stroked="f">
                <v:path arrowok="t"/>
                <v:fill/>
              </v:shape>
            </v:group>
            <v:group style="position:absolute;left:8930;top:4805;width:986;height:319" coordorigin="8930,4805" coordsize="986,319">
              <v:shape style="position:absolute;left:8930;top:4805;width:986;height:319" coordorigin="8930,4805" coordsize="986,319" path="m8930,5124l9916,5124,9916,4805,8930,4805,8930,5124e" filled="t" fillcolor="#E1EED9" stroked="f">
                <v:path arrowok="t"/>
                <v:fill/>
              </v:shape>
            </v:group>
            <v:group style="position:absolute;left:1800;top:4796;width:8224;height:2" coordorigin="1800,4796" coordsize="8224,2">
              <v:shape style="position:absolute;left:1800;top:4796;width:8224;height:2" coordorigin="1800,4796" coordsize="8224,0" path="m1800,4796l10024,4796e" filled="f" stroked="t" strokeweight="1.05999pt" strokecolor="#000000">
                <v:path arrowok="t"/>
              </v:shape>
            </v:group>
            <v:group style="position:absolute;left:1800;top:7056;width:8224;height:2" coordorigin="1800,7056" coordsize="8224,2">
              <v:shape style="position:absolute;left:1800;top:7056;width:8224;height:2" coordorigin="1800,7056" coordsize="8224,0" path="m1800,7056l10024,7056e" filled="f" stroked="t" strokeweight="1.06002pt" strokecolor="#000000">
                <v:path arrowok="t"/>
              </v:shape>
            </v:group>
            <v:group style="position:absolute;left:1800;top:7407;width:7012;height:641" coordorigin="1800,7407" coordsize="7012,641">
              <v:shape style="position:absolute;left:1800;top:7407;width:7012;height:641" coordorigin="1800,7407" coordsize="7012,641" path="m1800,8048l8812,8048,8812,7407,1800,7407,1800,8048e" filled="t" fillcolor="#9CC2E4" stroked="f">
                <v:path arrowok="t"/>
                <v:fill/>
              </v:shape>
            </v:group>
            <v:group style="position:absolute;left:1908;top:7407;width:6805;height:322" coordorigin="1908,7407" coordsize="6805,322">
              <v:shape style="position:absolute;left:1908;top:7407;width:6805;height:322" coordorigin="1908,7407" coordsize="6805,322" path="m1908,7729l8714,7729,8714,7407,1908,7407,1908,7729e" filled="t" fillcolor="#9CC2E4" stroked="f">
                <v:path arrowok="t"/>
                <v:fill/>
              </v:shape>
            </v:group>
            <v:group style="position:absolute;left:1908;top:7729;width:6805;height:319" coordorigin="1908,7729" coordsize="6805,319">
              <v:shape style="position:absolute;left:1908;top:7729;width:6805;height:319" coordorigin="1908,7729" coordsize="6805,319" path="m1908,8048l8714,8048,8714,7729,1908,7729,1908,8048e" filled="t" fillcolor="#9CC2E4" stroked="f">
                <v:path arrowok="t"/>
                <v:fill/>
              </v:shape>
            </v:group>
            <v:group style="position:absolute;left:8834;top:7407;width:1190;height:641" coordorigin="8834,7407" coordsize="1190,641">
              <v:shape style="position:absolute;left:8834;top:7407;width:1190;height:641" coordorigin="8834,7407" coordsize="1190,641" path="m8834,8048l10024,8048,10024,7407,8834,7407,8834,8048e" filled="t" fillcolor="#9CC2E4" stroked="f">
                <v:path arrowok="t"/>
                <v:fill/>
              </v:shape>
            </v:group>
            <v:group style="position:absolute;left:8930;top:7407;width:986;height:322" coordorigin="8930,7407" coordsize="986,322">
              <v:shape style="position:absolute;left:8930;top:7407;width:986;height:322" coordorigin="8930,7407" coordsize="986,322" path="m8930,7729l9916,7729,9916,7407,8930,7407,8930,7729e" filled="t" fillcolor="#9CC2E4" stroked="f">
                <v:path arrowok="t"/>
                <v:fill/>
              </v:shape>
            </v:group>
            <v:group style="position:absolute;left:1800;top:7398;width:8224;height:2" coordorigin="1800,7398" coordsize="8224,2">
              <v:shape style="position:absolute;left:1800;top:7398;width:8224;height:2" coordorigin="1800,7398" coordsize="8224,0" path="m1800,7398l10024,7398e" filled="f" stroked="t" strokeweight="1.06002pt" strokecolor="#000000">
                <v:path arrowok="t"/>
              </v:shape>
            </v:group>
            <v:group style="position:absolute;left:1800;top:8058;width:8224;height:2" coordorigin="1800,8058" coordsize="8224,2">
              <v:shape style="position:absolute;left:1800;top:8058;width:8224;height:2" coordorigin="1800,8058" coordsize="8224,0" path="m1800,8058l10024,8058e" filled="f" stroked="t" strokeweight="1.06002pt" strokecolor="#000000">
                <v:path arrowok="t"/>
              </v:shape>
            </v:group>
            <v:group style="position:absolute;left:1786;top:8406;width:8238;height:2" coordorigin="1786,8406" coordsize="8238,2">
              <v:shape style="position:absolute;left:1786;top:8406;width:8238;height:2" coordorigin="1786,8406" coordsize="8238,0" path="m1786,8406l10024,8406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室介绍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，以及自我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绍》授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师开始授课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入上节课复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5" w:after="0" w:line="340" w:lineRule="exact"/>
        <w:ind w:left="248" w:right="419" w:firstLine="881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第二小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（上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回顾）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248" w:right="419" w:firstLine="353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有疑问，并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第三小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绍）</w:t>
      </w:r>
    </w:p>
    <w:p>
      <w:pPr>
        <w:spacing w:before="0" w:after="0" w:line="326" w:lineRule="exact"/>
        <w:ind w:left="688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（教师）抛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互动问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和学生进行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动，提问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3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制流程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第四小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分解）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2" w:after="0" w:line="203" w:lineRule="auto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大家已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个什么样的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了。那大家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考一下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果我们要完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应该怎么做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先我们先通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一个视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分解一下整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内容。</w:t>
      </w:r>
    </w:p>
    <w:p>
      <w:pPr>
        <w:spacing w:before="0" w:after="0" w:line="341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0" w:after="0" w:line="347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31" w:after="0" w:line="320" w:lineRule="exact"/>
        <w:ind w:left="601" w:right="-7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它？</w:t>
      </w:r>
    </w:p>
    <w:p>
      <w:pPr>
        <w:spacing w:before="1" w:after="0" w:line="320" w:lineRule="exact"/>
        <w:ind w:left="601" w:right="1873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</w:rPr>
        <w:t>有没有同学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</w:rPr>
        <w:t>告诉老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</w:rPr>
        <w:t>，</w:t>
      </w:r>
      <w:r>
        <w:rPr>
          <w:rFonts w:ascii="Arial" w:hAnsi="Arial" w:cs="Arial" w:eastAsia="Arial"/>
          <w:sz w:val="22"/>
          <w:szCs w:val="22"/>
          <w:spacing w:val="1"/>
          <w:w w:val="92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27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系数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什么相关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高、体重</w:t>
      </w:r>
    </w:p>
    <w:p>
      <w:pPr>
        <w:spacing w:before="0" w:after="0" w:line="314" w:lineRule="exact"/>
        <w:ind w:left="601" w:right="-9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们刚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？我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  <w:position w:val="-1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实现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5" w:after="0" w:line="322" w:lineRule="exact"/>
        <w:ind w:left="601" w:right="1873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92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27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指数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个公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学们来说一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都有哪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量、运算</w:t>
      </w:r>
    </w:p>
    <w:p>
      <w:pPr>
        <w:spacing w:before="0" w:after="0" w:line="33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5" w:after="0" w:line="322" w:lineRule="exact"/>
        <w:ind w:left="248" w:right="-9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那现在我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来绘画；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7" w:space="405"/>
            <w:col w:w="1138"/>
          </w:cols>
        </w:sectPr>
      </w:pPr>
      <w:rPr/>
    </w:p>
    <w:p>
      <w:pPr>
        <w:spacing w:before="0" w:after="0" w:line="332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分解流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图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/>
        <w:pict>
          <v:shape style="position:absolute;margin-left:153.630005pt;margin-top:73.559982pt;width:263.722391pt;height:143.37pt;mso-position-horizontal-relative:page;mso-position-vertical-relative:page;z-index:-378" type="#_x0000_t75">
            <v:imagedata r:id="rId6" o:title=""/>
          </v:shape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2883" w:hRule="exact"/>
        </w:trPr>
        <w:tc>
          <w:tcPr>
            <w:tcW w:w="7022" w:type="dxa"/>
            <w:tcBorders>
              <w:top w:val="single" w:sz="12.32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12.32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动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动手练习）现在和老师一起来想一想，画出流程图。我</w:t>
            </w:r>
          </w:p>
          <w:p>
            <w:pPr>
              <w:spacing w:before="5" w:after="0" w:line="322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的内容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分解一下我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的步骤吧。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让每一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绘制）</w:t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80104" w:type="dxa"/>
      </w:tblPr>
      <w:tblGrid/>
      <w:tr>
        <w:trPr>
          <w:trHeight w:val="368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写程序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第六小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页特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78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（寿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司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特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10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40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369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9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第八小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374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512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52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6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355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的相关知识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94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5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解到寿司的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关知识。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17.506735pt;width:412.73pt;height:18.944pt;mso-position-horizontal-relative:page;mso-position-vertical-relative:paragraph;z-index:-377" coordorigin="1785,-350" coordsize="8255,379">
            <v:group style="position:absolute;left:9916;top:-303;width:108;height:312" coordorigin="9916,-303" coordsize="108,312">
              <v:shape style="position:absolute;left:9916;top:-303;width:108;height:312" coordorigin="9916,-303" coordsize="108,312" path="m9916,9l10024,9,10024,-303,9916,-303,9916,9xe" filled="t" fillcolor="#F7C9AC" stroked="f">
                <v:path arrowok="t"/>
                <v:fill/>
              </v:shape>
            </v:group>
            <v:group style="position:absolute;left:1800;top:-303;width:108;height:312" coordorigin="1800,-303" coordsize="108,312">
              <v:shape style="position:absolute;left:1800;top:-303;width:108;height:312" coordorigin="1800,-303" coordsize="108,312" path="m1800,9l1908,9,1908,-303,1800,-303,1800,9xe" filled="t" fillcolor="#F7C9AC" stroked="f">
                <v:path arrowok="t"/>
                <v:fill/>
              </v:shape>
            </v:group>
            <v:group style="position:absolute;left:1908;top:-303;width:8008;height:312" coordorigin="1908,-303" coordsize="8008,312">
              <v:shape style="position:absolute;left:1908;top:-303;width:8008;height:312" coordorigin="1908,-303" coordsize="8008,312" path="m1908,9l9916,9,9916,-303,1908,-303,1908,9e" filled="t" fillcolor="#F7C9AC" stroked="f">
                <v:path arrowok="t"/>
                <v:fill/>
              </v:shape>
            </v:group>
            <v:group style="position:absolute;left:1800;top:-335;width:8224;height:30" coordorigin="1800,-335" coordsize="8224,30">
              <v:shape style="position:absolute;left:1800;top:-335;width:8224;height:30" coordorigin="1800,-335" coordsize="8224,30" path="m1800,-304l10024,-304,10024,-334,1800,-334,1800,-304e" filled="t" fillcolor="#000000" stroked="f">
                <v:path arrowok="t"/>
                <v:fill/>
              </v:shape>
            </v:group>
            <v:group style="position:absolute;left:1800;top:-307;width:8224;height:4" coordorigin="1800,-307" coordsize="8224,4">
              <v:shape style="position:absolute;left:1800;top:-307;width:8224;height:4" coordorigin="1800,-307" coordsize="8224,4" path="m1800,-302l10024,-302,10024,-307,1800,-307,1800,-302xe" filled="t" fillcolor="#F7C9AC" stroked="f">
                <v:path arrowok="t"/>
                <v:fill/>
              </v:shape>
            </v:group>
            <v:group style="position:absolute;left:1800;top:18;width:8224;height:2" coordorigin="1800,18" coordsize="8224,2">
              <v:shape style="position:absolute;left:1800;top:18;width:8224;height:2" coordorigin="1800,18" coordsize="8224,0" path="m1800,18l10024,18e" filled="f" stroked="t" strokeweight="1.06002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第九小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9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2.477679pt;width:411.19pt;height:.1pt;mso-position-horizontal-relative:page;mso-position-vertical-relative:paragraph;z-index:-376" coordorigin="1800,50" coordsize="8224,2">
            <v:shape style="position:absolute;left:1800;top:50;width:8224;height:2" coordorigin="1800,50" coordsize="8224,0" path="m1800,50l10024,50e" filled="f" stroked="t" strokeweight="1.05996pt" strokecolor="#000000">
              <v:path arrowok="t"/>
            </v:shape>
          </v:group>
          <w10:wrap type="none"/>
        </w:pict>
      </w:r>
      <w:r>
        <w:rPr/>
        <w:pict>
          <v:group style="position:absolute;margin-left:89.304001pt;margin-top:19.517649pt;width:411.91pt;height:.1pt;mso-position-horizontal-relative:page;mso-position-vertical-relative:paragraph;z-index:-375" coordorigin="1786,390" coordsize="8238,2">
            <v:shape style="position:absolute;left:1786;top:390;width:8238;height:2" coordorigin="1786,390" coordsize="8238,0" path="m1786,390l10024,390e" filled="f" stroked="t" strokeweight="1.06002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header="905" w:footer="0" w:top="1100" w:bottom="280" w:left="1660" w:right="1660"/>
          <w:pgSz w:w="11920" w:h="16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8" w:lineRule="exact"/>
        <w:ind w:left="688" w:right="-20"/>
        <w:jc w:val="left"/>
        <w:tabs>
          <w:tab w:pos="738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2"/>
        </w:rPr>
        <w:t>（课程结束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2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2"/>
        </w:rPr>
        <w:t>总结本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2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2"/>
        </w:rPr>
        <w:t>的代码知识！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2"/>
        </w:rPr>
      </w:r>
      <w:r>
        <w:rPr>
          <w:rFonts w:ascii="Arial" w:hAnsi="Arial" w:cs="Arial" w:eastAsia="Arial"/>
          <w:sz w:val="24"/>
          <w:szCs w:val="24"/>
          <w:spacing w:val="0"/>
          <w:w w:val="84"/>
          <w:position w:val="0"/>
        </w:rPr>
        <w:t>3</w:t>
      </w:r>
      <w:r>
        <w:rPr>
          <w:rFonts w:ascii="Arial" w:hAnsi="Arial" w:cs="Arial" w:eastAsia="Arial"/>
          <w:sz w:val="24"/>
          <w:szCs w:val="24"/>
          <w:spacing w:val="5"/>
          <w:w w:val="84"/>
          <w:position w:val="0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  <w:t>分钟</w:t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086502pt;margin-top:-17.810259pt;width:413.071pt;height:20.927500pt;mso-position-horizontal-relative:page;mso-position-vertical-relative:paragraph;z-index:-374" coordorigin="1782,-356" coordsize="8261,419">
            <v:group style="position:absolute;left:1800;top:-306;width:6904;height:348" coordorigin="1800,-306" coordsize="6904,348">
              <v:shape style="position:absolute;left:1800;top:-306;width:6904;height:348" coordorigin="1800,-306" coordsize="6904,348" path="m1800,42l8704,42,8704,-306,1800,-306,1800,42e" filled="t" fillcolor="#9CC2E4" stroked="f">
                <v:path arrowok="t"/>
                <v:fill/>
              </v:shape>
            </v:group>
            <v:group style="position:absolute;left:1908;top:-306;width:6697;height:320" coordorigin="1908,-306" coordsize="6697,320">
              <v:shape style="position:absolute;left:1908;top:-306;width:6697;height:320" coordorigin="1908,-306" coordsize="6697,320" path="m1908,13l8606,13,8606,-306,1908,-306,1908,13e" filled="t" fillcolor="#9CC2E4" stroked="f">
                <v:path arrowok="t"/>
                <v:fill/>
              </v:shape>
            </v:group>
            <v:group style="position:absolute;left:8726;top:-306;width:96;height:348" coordorigin="8726,-306" coordsize="96,348">
              <v:shape style="position:absolute;left:8726;top:-306;width:96;height:348" coordorigin="8726,-306" coordsize="96,348" path="m8726,42l8822,42,8822,-306,8726,-306,8726,42xe" filled="t" fillcolor="#9CC2E4" stroked="f">
                <v:path arrowok="t"/>
                <v:fill/>
              </v:shape>
            </v:group>
            <v:group style="position:absolute;left:9916;top:-306;width:108;height:348" coordorigin="9916,-306" coordsize="108,348">
              <v:shape style="position:absolute;left:9916;top:-306;width:108;height:348" coordorigin="9916,-306" coordsize="108,348" path="m9916,42l10024,42,10024,-306,9916,-306,9916,42xe" filled="t" fillcolor="#9CC2E4" stroked="f">
                <v:path arrowok="t"/>
                <v:fill/>
              </v:shape>
            </v:group>
            <v:group style="position:absolute;left:8822;top:-306;width:1094;height:348" coordorigin="8822,-306" coordsize="1094,348">
              <v:shape style="position:absolute;left:8822;top:-306;width:1094;height:348" coordorigin="8822,-306" coordsize="1094,348" path="m8822,42l9916,42,9916,-306,8822,-306,8822,42e" filled="t" fillcolor="#9CC2E4" stroked="f">
                <v:path arrowok="t"/>
                <v:fill/>
              </v:shape>
            </v:group>
            <v:group style="position:absolute;left:1800;top:-337;width:8224;height:37" coordorigin="1800,-337" coordsize="8224,37">
              <v:shape style="position:absolute;left:1800;top:-337;width:8224;height:37" coordorigin="1800,-337" coordsize="8224,37" path="m1800,-300l10024,-300,10024,-337,1800,-337,1800,-300xe" filled="t" fillcolor="#000000" stroked="f">
                <v:path arrowok="t"/>
                <v:fill/>
              </v:shape>
            </v:group>
            <v:group style="position:absolute;left:1800;top:-310;width:8224;height:4" coordorigin="1800,-310" coordsize="8224,4">
              <v:shape style="position:absolute;left:1800;top:-310;width:8224;height:4" coordorigin="1800,-310" coordsize="8224,4" path="m1800,-305l10024,-305,10024,-310,1800,-310,1800,-305xe" filled="t" fillcolor="#9CC2E4" stroked="f">
                <v:path arrowok="t"/>
                <v:fill/>
              </v:shape>
            </v:group>
            <v:group style="position:absolute;left:8714;top:-318;width:2;height:360" coordorigin="8714,-318" coordsize="2,360">
              <v:shape style="position:absolute;left:8714;top:-318;width:2;height:360" coordorigin="8714,-318" coordsize="0,360" path="m8714,-318l8714,42e" filled="f" stroked="t" strokeweight="1.05999pt" strokecolor="#000000">
                <v:path arrowok="t"/>
              </v:shape>
            </v:group>
            <v:group style="position:absolute;left:1800;top:52;width:8224;height:2" coordorigin="1800,52" coordsize="8224,2">
              <v:shape style="position:absolute;left:1800;top:52;width:8224;height:2" coordorigin="1800,52" coordsize="8224,0" path="m1800,52l10024,52e" filled="f" stroked="t" strokeweight="1.0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4.924004pt;margin-top:71.087242pt;width:335.87pt;height:65.08pt;mso-position-horizontal-relative:page;mso-position-vertical-relative:paragraph;z-index:-373" coordorigin="1898,1422" coordsize="6717,1302">
            <v:group style="position:absolute;left:1908;top:1432;width:6697;height:322" coordorigin="1908,1432" coordsize="6697,322">
              <v:shape style="position:absolute;left:1908;top:1432;width:6697;height:322" coordorigin="1908,1432" coordsize="6697,322" path="m1908,1753l8606,1753,8606,1432,1908,1432,1908,1753e" filled="t" fillcolor="#C5DFB3" stroked="f">
                <v:path arrowok="t"/>
                <v:fill/>
              </v:shape>
            </v:group>
            <v:group style="position:absolute;left:1908;top:1753;width:6697;height:319" coordorigin="1908,1753" coordsize="6697,319">
              <v:shape style="position:absolute;left:1908;top:1753;width:6697;height:319" coordorigin="1908,1753" coordsize="6697,319" path="m1908,2073l8606,2073,8606,1753,1908,1753,1908,2073e" filled="t" fillcolor="#C5DFB3" stroked="f">
                <v:path arrowok="t"/>
                <v:fill/>
              </v:shape>
            </v:group>
            <v:group style="position:absolute;left:1908;top:2073;width:6697;height:322" coordorigin="1908,2073" coordsize="6697,322">
              <v:shape style="position:absolute;left:1908;top:2073;width:6697;height:322" coordorigin="1908,2073" coordsize="6697,322" path="m1908,2394l8606,2394,8606,2073,1908,2073,1908,2394e" filled="t" fillcolor="#C5DFB3" stroked="f">
                <v:path arrowok="t"/>
                <v:fill/>
              </v:shape>
            </v:group>
            <v:group style="position:absolute;left:1908;top:2394;width:6697;height:319" coordorigin="1908,2394" coordsize="6697,319">
              <v:shape style="position:absolute;left:1908;top:2394;width:6697;height:319" coordorigin="1908,2394" coordsize="6697,319" path="m1908,2713l8606,2713,8606,2394,1908,2394,1908,2713e" filled="t" fillcolor="#C5DFB3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第十小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作业）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9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29878" w:type="dxa"/>
      </w:tblPr>
      <w:tblGrid/>
      <w:tr>
        <w:trPr>
          <w:trHeight w:val="660" w:hRule="exact"/>
        </w:trPr>
        <w:tc>
          <w:tcPr>
            <w:tcW w:w="6914" w:type="dxa"/>
            <w:tcBorders>
              <w:top w:val="single" w:sz="8.48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千万不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作业，这里是</w:t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8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7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480080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7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300" w:hRule="exact"/>
        </w:trPr>
        <w:tc>
          <w:tcPr>
            <w:tcW w:w="6914" w:type="dxa"/>
            <w:tcBorders>
              <w:top w:val="single" w:sz="8.480080" w:space="0" w:color="000000"/>
              <w:bottom w:val="single" w:sz="10.200100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增加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卡信息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，那么今天的</w:t>
            </w:r>
          </w:p>
          <w:p>
            <w:pPr>
              <w:spacing w:before="9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课程就到这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了，大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以把这节课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成的作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交给老师。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望同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学们能够在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展现自己的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思妙想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我们的编程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堂迸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发出不一样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思维火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我们下次编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课堂不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散，拜拜！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80080" w:space="0" w:color="000000"/>
              <w:bottom w:val="single" w:sz="10.200100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7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660" w:right="16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839981pt;width:418.27pt;height:.1pt;mso-position-horizontal-relative:page;mso-position-vertical-relative:page;z-index:-381" coordorigin="1772,1097" coordsize="8365,2">
          <v:shape style="position:absolute;left:1772;top:1097;width:8365;height:2" coordorigin="1772,1097" coordsize="8365,0" path="m1772,1097l10137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2022-07-26T15:36:59Z</dcterms:created>
  <dcterms:modified xsi:type="dcterms:W3CDTF">2022-07-26T15:36:59Z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LastSaved">
    <vt:filetime>2022-07-26T00:00:00Z</vt:filetime>
  </property>
</Properties>
</file>