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2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七的倍数（上）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倍数小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、各个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与效果。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运算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整体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触碰设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1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02.26999pt;mso-position-horizontal-relative:page;mso-position-vertical-relative:paragraph;z-index:-360" coordorigin="1771,54" coordsize="8269,8045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4928" coordorigin="8822,3142" coordsize="2,4928">
              <v:shape style="position:absolute;left:8822;top:3142;width:2;height:4928" coordorigin="8822,3142" coordsize="0,4928" path="m8822,3142l8822,8070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1922" coordorigin="1800,4805" coordsize="7012,1922">
              <v:shape style="position:absolute;left:1800;top:4805;width:7012;height:1922" coordorigin="1800,4805" coordsize="7012,1922" path="m1800,6728l8812,6728,8812,4805,1800,4805,1800,6728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8834;top:4805;width:1190;height:1922" coordorigin="8834,4805" coordsize="1190,1922">
              <v:shape style="position:absolute;left:8834;top:4805;width:1190;height:1922" coordorigin="8834,4805" coordsize="1190,1922" path="m8834,6728l10024,6728,10024,4805,8834,4805,8834,6728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6737;width:8224;height:2" coordorigin="1800,6737" coordsize="8224,2">
              <v:shape style="position:absolute;left:1800;top:6737;width:8224;height:2" coordorigin="1800,6737" coordsize="8224,0" path="m1800,6737l10024,6737e" filled="f" stroked="t" strokeweight="1.05996pt" strokecolor="#000000">
                <v:path arrowok="t"/>
              </v:shape>
            </v:group>
            <v:group style="position:absolute;left:1800;top:7088;width:7012;height:641" coordorigin="1800,7088" coordsize="7012,641">
              <v:shape style="position:absolute;left:1800;top:7088;width:7012;height:641" coordorigin="1800,7088" coordsize="7012,641" path="m1800,7729l8812,7729,8812,7088,1800,7088,1800,7729e" filled="t" fillcolor="#9CC2E4" stroked="f">
                <v:path arrowok="t"/>
                <v:fill/>
              </v:shape>
            </v:group>
            <v:group style="position:absolute;left:1908;top:7088;width:6805;height:320" coordorigin="1908,7088" coordsize="6805,320">
              <v:shape style="position:absolute;left:1908;top:7088;width:6805;height:320" coordorigin="1908,7088" coordsize="6805,320" path="m1908,7407l8714,7407,8714,7088,1908,7088,1908,7407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8834;top:7088;width:1190;height:641" coordorigin="8834,7088" coordsize="1190,641">
              <v:shape style="position:absolute;left:8834;top:7088;width:1190;height:641" coordorigin="8834,7088" coordsize="1190,641" path="m8834,7729l10024,7729,10024,7088,8834,7088,8834,7729e" filled="t" fillcolor="#9CC2E4" stroked="f">
                <v:path arrowok="t"/>
                <v:fill/>
              </v:shape>
            </v:group>
            <v:group style="position:absolute;left:8930;top:7088;width:986;height:320" coordorigin="8930,7088" coordsize="986,320">
              <v:shape style="position:absolute;left:8930;top:7088;width:986;height:320" coordorigin="8930,7088" coordsize="986,320" path="m8930,7407l9916,7407,9916,7088,8930,7088,8930,7407e" filled="t" fillcolor="#9CC2E4" stroked="f">
                <v:path arrowok="t"/>
                <v:fill/>
              </v:shape>
            </v:group>
            <v:group style="position:absolute;left:1800;top:7078;width:8224;height:2" coordorigin="1800,7078" coordsize="8224,2">
              <v:shape style="position:absolute;left:1800;top:7078;width:8224;height:2" coordorigin="1800,7078" coordsize="8224,0" path="m1800,7078l10024,7078e" filled="f" stroked="t" strokeweight="1.06002pt" strokecolor="#000000">
                <v:path arrowok="t"/>
              </v:shape>
            </v:group>
            <v:group style="position:absolute;left:1800;top:7739;width:8224;height:2" coordorigin="1800,7739" coordsize="8224,2">
              <v:shape style="position:absolute;left:1800;top:7739;width:8224;height:2" coordorigin="1800,7739" coordsize="8224,0" path="m1800,7739l10024,7739e" filled="f" stroked="t" strokeweight="1.06002pt" strokecolor="#000000">
                <v:path arrowok="t"/>
              </v:shape>
            </v:group>
            <v:group style="position:absolute;left:1786;top:8084;width:8238;height:2" coordorigin="1786,8084" coordsize="8238,2">
              <v:shape style="position:absolute;left:1786;top:8084;width:8238;height:2" coordorigin="1786,8084" coordsize="8238,0" path="m1786,8084l10024,8084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-7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9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9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</w:rPr>
        <w:t>，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的倍数都有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些呢！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使寿</w:t>
      </w:r>
    </w:p>
    <w:p>
      <w:pPr>
        <w:spacing w:before="1" w:after="0" w:line="320" w:lineRule="exact"/>
        <w:ind w:left="601" w:right="2546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司不断通关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色判断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88.773987pt;margin-top:736.966003pt;width:413.21001pt;height:18.940pt;mso-position-horizontal-relative:page;mso-position-vertical-relative:page;z-index:-359" coordorigin="1775,14739" coordsize="8264,379">
            <v:group style="position:absolute;left:9916;top:14786;width:108;height:312" coordorigin="9916,14786" coordsize="108,312">
              <v:shape style="position:absolute;left:9916;top:14786;width:108;height:312" coordorigin="9916,14786" coordsize="108,312" path="m9916,15098l10024,15098,10024,14786,9916,14786,9916,15098xe" filled="t" fillcolor="#F7C9AC" stroked="f">
                <v:path arrowok="t"/>
                <v:fill/>
              </v:shape>
            </v:group>
            <v:group style="position:absolute;left:1800;top:14786;width:108;height:312" coordorigin="1800,14786" coordsize="108,312">
              <v:shape style="position:absolute;left:1800;top:14786;width:108;height:312" coordorigin="1800,14786" coordsize="108,312" path="m1800,15098l1908,15098,1908,14786,1800,14786,1800,15098xe" filled="t" fillcolor="#F7C9AC" stroked="f">
                <v:path arrowok="t"/>
                <v:fill/>
              </v:shape>
            </v:group>
            <v:group style="position:absolute;left:1908;top:14786;width:8008;height:312" coordorigin="1908,14786" coordsize="8008,312">
              <v:shape style="position:absolute;left:1908;top:14786;width:8008;height:312" coordorigin="1908,14786" coordsize="8008,312" path="m1908,15098l9916,15098,9916,14786,1908,14786,1908,15098e" filled="t" fillcolor="#F7C9AC" stroked="f">
                <v:path arrowok="t"/>
                <v:fill/>
              </v:shape>
            </v:group>
            <v:group style="position:absolute;left:1800;top:14755;width:8224;height:30" coordorigin="1800,14755" coordsize="8224,30">
              <v:shape style="position:absolute;left:1800;top:14755;width:8224;height:30" coordorigin="1800,14755" coordsize="8224,30" path="m1800,14786l10024,14786,10024,14756,1800,14756,1800,14786e" filled="t" fillcolor="#000000" stroked="f">
                <v:path arrowok="t"/>
                <v:fill/>
              </v:shape>
            </v:group>
            <v:group style="position:absolute;left:1800;top:14783;width:8224;height:4" coordorigin="1800,14783" coordsize="8224,4">
              <v:shape style="position:absolute;left:1800;top:14783;width:8224;height:4" coordorigin="1800,14783" coordsize="8224,4" path="m1800,14787l10024,14787,10024,14783,1800,14783,1800,14787xe" filled="t" fillcolor="#F7C9AC" stroked="f">
                <v:path arrowok="t"/>
                <v:fill/>
              </v:shape>
            </v:group>
            <v:group style="position:absolute;left:1786;top:15108;width:8238;height:2" coordorigin="1786,15108" coordsize="8238,2">
              <v:shape style="position:absolute;left:1786;top:15108;width:8238;height:2" coordorigin="1786,15108" coordsize="8238,0" path="m1786,15108l10024,1510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8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31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73.455892pt;height:171.7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39997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16" w:space="0" w:color="000000"/>
              <w:bottom w:val="single" w:sz="12.51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51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解到寿司的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58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总结）</w:t>
      </w:r>
    </w:p>
    <w:p>
      <w:pPr>
        <w:spacing w:before="0" w:after="0" w:line="339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81677pt;width:411.19pt;height:.1pt;mso-position-horizontal-relative:page;mso-position-vertical-relative:paragraph;z-index:-357" coordorigin="1800,48" coordsize="8224,2">
            <v:shape style="position:absolute;left:1800;top:48;width:8224;height:2" coordorigin="1800,48" coordsize="8224,0" path="m1800,48l10024,48e" filled="f" stroked="t" strokeweight="1.0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951675pt;width:412.256pt;height:19.54pt;mso-position-horizontal-relative:page;mso-position-vertical-relative:paragraph;z-index:-356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22" coordorigin="1908,59" coordsize="6697,322">
              <v:shape style="position:absolute;left:1908;top:59;width:6697;height:322" coordorigin="1908,59" coordsize="6697,322" path="m1908,381l8606,381,8606,59,1908,59,1908,381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6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44pt;width:335.87pt;height:65.08pt;mso-position-horizontal-relative:page;mso-position-vertical-relative:paragraph;z-index:-355" coordorigin="1898,1423" coordsize="6717,1302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19" coordorigin="1908,2074" coordsize="6697,319">
              <v:shape style="position:absolute;left:1908;top:2074;width:6697;height:319" coordorigin="1908,2074" coordsize="6697,319" path="m1908,2393l8606,2393,8606,2074,1908,2074,1908,2393e" filled="t" fillcolor="#C5DFB3" stroked="f">
                <v:path arrowok="t"/>
                <v:fill/>
              </v:shape>
            </v:group>
            <v:group style="position:absolute;left:1908;top:2393;width:6697;height:322" coordorigin="1908,2393" coordsize="6697,322">
              <v:shape style="position:absolute;left:1908;top:2393;width:6697;height:322" coordorigin="1908,2393" coordsize="6697,322" path="m1908,2715l8606,2715,8606,2393,1908,2393,1908,271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298" w:hRule="exact"/>
        </w:trPr>
        <w:tc>
          <w:tcPr>
            <w:tcW w:w="6914" w:type="dxa"/>
            <w:tcBorders>
              <w:top w:val="single" w:sz="8.480080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9" w:after="0" w:line="320" w:lineRule="exact"/>
              <w:ind w:left="108" w:right="1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2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2022-07-26T15:36:15Z</dcterms:created>
  <dcterms:modified xsi:type="dcterms:W3CDTF">2022-07-26T15:36:15Z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