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93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寿司回家（下）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闯关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回家小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、寿司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态与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动效果。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、关卡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关的要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、触碰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定颜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触碰设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92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91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346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的效果变换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切换背景时。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司不断通关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85.419998pt;margin-top:73.559982pt;width:198.219365pt;height:223.44pt;mso-position-horizontal-relative:page;mso-position-vertical-relative:page;z-index:-390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4490" w:hRule="exact"/>
        </w:trPr>
        <w:tc>
          <w:tcPr>
            <w:tcW w:w="7022" w:type="dxa"/>
            <w:tcBorders>
              <w:top w:val="single" w:sz="12.3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0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601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解到寿司的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关知识。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8.533997pt;margin-top:-36.967499pt;width:413.456pt;height:19.850pt;mso-position-horizontal-relative:page;mso-position-vertical-relative:paragraph;z-index:-389" coordorigin="1771,-739" coordsize="8269,397">
            <v:group style="position:absolute;left:8714;top:-692;width:98;height:320" coordorigin="8714,-692" coordsize="98,320">
              <v:shape style="position:absolute;left:8714;top:-692;width:98;height:320" coordorigin="8714,-692" coordsize="98,320" path="m8714,-372l8812,-372,8812,-692,8714,-692,8714,-372xe" filled="t" fillcolor="#E1EED9" stroked="f">
                <v:path arrowok="t"/>
                <v:fill/>
              </v:shape>
            </v:group>
            <v:group style="position:absolute;left:1800;top:-692;width:108;height:320" coordorigin="1800,-692" coordsize="108,320">
              <v:shape style="position:absolute;left:1800;top:-692;width:108;height:320" coordorigin="1800,-692" coordsize="108,320" path="m1800,-372l1908,-372,1908,-692,1800,-692,1800,-372xe" filled="t" fillcolor="#E1EED9" stroked="f">
                <v:path arrowok="t"/>
                <v:fill/>
              </v:shape>
            </v:group>
            <v:group style="position:absolute;left:1908;top:-692;width:6805;height:320" coordorigin="1908,-692" coordsize="6805,320">
              <v:shape style="position:absolute;left:1908;top:-692;width:6805;height:320" coordorigin="1908,-692" coordsize="6805,320" path="m1908,-372l8714,-372,8714,-692,1908,-692,1908,-372e" filled="t" fillcolor="#E1EED9" stroked="f">
                <v:path arrowok="t"/>
                <v:fill/>
              </v:shape>
            </v:group>
            <v:group style="position:absolute;left:8834;top:-692;width:96;height:320" coordorigin="8834,-692" coordsize="96,320">
              <v:shape style="position:absolute;left:8834;top:-692;width:96;height:320" coordorigin="8834,-692" coordsize="96,320" path="m8834,-372l8930,-372,8930,-692,8834,-692,8834,-372xe" filled="t" fillcolor="#E1EED9" stroked="f">
                <v:path arrowok="t"/>
                <v:fill/>
              </v:shape>
            </v:group>
            <v:group style="position:absolute;left:9916;top:-692;width:108;height:320" coordorigin="9916,-692" coordsize="108,320">
              <v:shape style="position:absolute;left:9916;top:-692;width:108;height:320" coordorigin="9916,-692" coordsize="108,320" path="m9916,-372l10024,-372,10024,-692,9916,-692,9916,-372xe" filled="t" fillcolor="#E1EED9" stroked="f">
                <v:path arrowok="t"/>
                <v:fill/>
              </v:shape>
            </v:group>
            <v:group style="position:absolute;left:8930;top:-692;width:986;height:320" coordorigin="8930,-692" coordsize="986,320">
              <v:shape style="position:absolute;left:8930;top:-692;width:986;height:320" coordorigin="8930,-692" coordsize="986,320" path="m8930,-372l9916,-372,9916,-692,8930,-692,8930,-372e" filled="t" fillcolor="#E1EED9" stroked="f">
                <v:path arrowok="t"/>
                <v:fill/>
              </v:shape>
            </v:group>
            <v:group style="position:absolute;left:1800;top:-724;width:8224;height:31" coordorigin="1800,-724" coordsize="8224,31">
              <v:shape style="position:absolute;left:1800;top:-724;width:8224;height:31" coordorigin="1800,-724" coordsize="8224,31" path="m1800,-693l10024,-693,10024,-724,1800,-724,1800,-693xe" filled="t" fillcolor="#000000" stroked="f">
                <v:path arrowok="t"/>
                <v:fill/>
              </v:shape>
            </v:group>
            <v:group style="position:absolute;left:1800;top:-695;width:8224;height:4" coordorigin="1800,-695" coordsize="8224,4">
              <v:shape style="position:absolute;left:1800;top:-695;width:8224;height:4" coordorigin="1800,-695" coordsize="8224,4" path="m1800,-691l10024,-691,10024,-695,1800,-695,1800,-691xe" filled="t" fillcolor="#E1EED9" stroked="f">
                <v:path arrowok="t"/>
                <v:fill/>
              </v:shape>
            </v:group>
            <v:group style="position:absolute;left:1786;top:-358;width:8238;height:2" coordorigin="1786,-358" coordsize="8238,2">
              <v:shape style="position:absolute;left:1786;top:-358;width:8238;height:2" coordorigin="1786,-358" coordsize="8238,0" path="m1786,-358l10024,-358e" filled="f" stroked="t" strokeweight="1.54pt" strokecolor="#000000">
                <v:path arrowok="t"/>
              </v:shape>
            </v:group>
            <v:group style="position:absolute;left:8822;top:-704;width:2;height:332" coordorigin="8822,-704" coordsize="2,332">
              <v:shape style="position:absolute;left:8822;top:-704;width:2;height:332" coordorigin="8822,-704" coordsize="0,332" path="m8822,-704l8822,-37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92712pt;width:412.73pt;height:18.93pt;mso-position-horizontal-relative:page;mso-position-vertical-relative:paragraph;z-index:-388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4;width:8224;height:30" coordorigin="1800,-334" coordsize="8224,30">
              <v:shape style="position:absolute;left:1800;top:-334;width:8224;height:30" coordorigin="1800,-334" coordsize="8224,30" path="m1800,-304l10024,-304,10024,-333,1800,-333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45pt;width:411.19pt;height:.1pt;mso-position-horizontal-relative:page;mso-position-vertical-relative:paragraph;z-index:-387" coordorigin="1800,47" coordsize="8224,2">
            <v:shape style="position:absolute;left:1800;top:47;width:8224;height:2" coordorigin="1800,47" coordsize="8224,0" path="m1800,47l10024,47e" filled="f" stroked="t" strokeweight="1.060010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31682pt;width:412.25599pt;height:19.53999pt;mso-position-horizontal-relative:page;mso-position-vertical-relative:paragraph;z-index:-386" coordorigin="1790,37" coordsize="8245,391">
            <v:group style="position:absolute;left:1800;top:57;width:6904;height:350" coordorigin="1800,57" coordsize="6904,350">
              <v:shape style="position:absolute;left:1800;top:57;width:6904;height:350" coordorigin="1800,57" coordsize="6904,350" path="m1800,407l8704,407,8704,57,1800,57,1800,407e" filled="t" fillcolor="#9CC2E4" stroked="f">
                <v:path arrowok="t"/>
                <v:fill/>
              </v:shape>
            </v:group>
            <v:group style="position:absolute;left:1908;top:57;width:6697;height:322" coordorigin="1908,57" coordsize="6697,322">
              <v:shape style="position:absolute;left:1908;top:57;width:6697;height:322" coordorigin="1908,57" coordsize="6697,322" path="m1908,378l8606,378,8606,57,1908,57,1908,378e" filled="t" fillcolor="#9CC2E4" stroked="f">
                <v:path arrowok="t"/>
                <v:fill/>
              </v:shape>
            </v:group>
            <v:group style="position:absolute;left:8726;top:57;width:96;height:350" coordorigin="8726,57" coordsize="96,350">
              <v:shape style="position:absolute;left:8726;top:57;width:96;height:350" coordorigin="8726,57" coordsize="96,350" path="m8726,407l8822,407,8822,57,8726,57,8726,407xe" filled="t" fillcolor="#9CC2E4" stroked="f">
                <v:path arrowok="t"/>
                <v:fill/>
              </v:shape>
            </v:group>
            <v:group style="position:absolute;left:9916;top:57;width:108;height:350" coordorigin="9916,57" coordsize="108,350">
              <v:shape style="position:absolute;left:9916;top:57;width:108;height:350" coordorigin="9916,57" coordsize="108,350" path="m9916,407l10024,407,10024,57,9916,57,9916,407xe" filled="t" fillcolor="#9CC2E4" stroked="f">
                <v:path arrowok="t"/>
                <v:fill/>
              </v:shape>
            </v:group>
            <v:group style="position:absolute;left:8822;top:57;width:1094;height:350" coordorigin="8822,57" coordsize="1094,350">
              <v:shape style="position:absolute;left:8822;top:57;width:1094;height:350" coordorigin="8822,57" coordsize="1094,350" path="m8822,407l9916,407,9916,57,8822,57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5999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73294pt;width:335.87pt;height:65.104pt;mso-position-horizontal-relative:page;mso-position-vertical-relative:paragraph;z-index:-385" coordorigin="1898,1423" coordsize="6717,1302">
            <v:group style="position:absolute;left:1908;top:1433;width:6697;height:321" coordorigin="1908,1433" coordsize="6697,321">
              <v:shape style="position:absolute;left:1908;top:1433;width:6697;height:321" coordorigin="1908,1433" coordsize="6697,321" path="m1908,1755l8606,1755,8606,1434,1908,1434,1908,1755e" filled="t" fillcolor="#C5DFB3" stroked="f">
                <v:path arrowok="t"/>
                <v:fill/>
              </v:shape>
            </v:group>
            <v:group style="position:absolute;left:1908;top:1755;width:6697;height:320" coordorigin="1908,1755" coordsize="6697,320">
              <v:shape style="position:absolute;left:1908;top:1755;width:6697;height:320" coordorigin="1908,1755" coordsize="6697,320" path="m1908,2075l8606,2075,8606,1755,1908,1755,1908,2075e" filled="t" fillcolor="#C5DFB3" stroked="f">
                <v:path arrowok="t"/>
                <v:fill/>
              </v:shape>
            </v:group>
            <v:group style="position:absolute;left:1908;top:2075;width:6697;height:322" coordorigin="1908,2075" coordsize="6697,322">
              <v:shape style="position:absolute;left:1908;top:2075;width:6697;height:322" coordorigin="1908,2075" coordsize="6697,322" path="m1908,2396l8606,2396,8606,2075,1908,2075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6l8606,2716,8606,2396,1908,2396,1908,2716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，那么今天的</w:t>
            </w:r>
          </w:p>
          <w:p>
            <w:pPr>
              <w:spacing w:before="10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93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2022-07-26T15:35:50Z</dcterms:created>
  <dcterms:modified xsi:type="dcterms:W3CDTF">2022-07-26T15:35:50Z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