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5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寿司回家（上）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闯关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回家小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、寿司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态与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动效果。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、关卡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关的要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、触碰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4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3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的效果变换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切换背景时。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司不断通关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88.773987pt;margin-top:736.966003pt;width:413.21001pt;height:18.940pt;mso-position-horizontal-relative:page;mso-position-vertical-relative:page;z-index:-362" coordorigin="1775,14739" coordsize="8264,379">
            <v:group style="position:absolute;left:9916;top:14786;width:108;height:312" coordorigin="9916,14786" coordsize="108,312">
              <v:shape style="position:absolute;left:9916;top:14786;width:108;height:312" coordorigin="9916,14786" coordsize="108,312" path="m9916,15098l10024,15098,10024,14786,9916,14786,9916,15098xe" filled="t" fillcolor="#F7C9AC" stroked="f">
                <v:path arrowok="t"/>
                <v:fill/>
              </v:shape>
            </v:group>
            <v:group style="position:absolute;left:1800;top:14786;width:108;height:312" coordorigin="1800,14786" coordsize="108,312">
              <v:shape style="position:absolute;left:1800;top:14786;width:108;height:312" coordorigin="1800,14786" coordsize="108,312" path="m1800,15098l1908,15098,1908,14786,1800,14786,1800,15098xe" filled="t" fillcolor="#F7C9AC" stroked="f">
                <v:path arrowok="t"/>
                <v:fill/>
              </v:shape>
            </v:group>
            <v:group style="position:absolute;left:1908;top:14786;width:8008;height:312" coordorigin="1908,14786" coordsize="8008,312">
              <v:shape style="position:absolute;left:1908;top:14786;width:8008;height:312" coordorigin="1908,14786" coordsize="8008,312" path="m1908,15098l9916,15098,9916,14786,1908,14786,1908,15098e" filled="t" fillcolor="#F7C9AC" stroked="f">
                <v:path arrowok="t"/>
                <v:fill/>
              </v:shape>
            </v:group>
            <v:group style="position:absolute;left:1800;top:14755;width:8224;height:30" coordorigin="1800,14755" coordsize="8224,30">
              <v:shape style="position:absolute;left:1800;top:14755;width:8224;height:30" coordorigin="1800,14755" coordsize="8224,30" path="m1800,14786l10024,14786,10024,14756,1800,14756,1800,14786e" filled="t" fillcolor="#000000" stroked="f">
                <v:path arrowok="t"/>
                <v:fill/>
              </v:shape>
            </v:group>
            <v:group style="position:absolute;left:1800;top:14783;width:8224;height:4" coordorigin="1800,14783" coordsize="8224,4">
              <v:shape style="position:absolute;left:1800;top:14783;width:8224;height:4" coordorigin="1800,14783" coordsize="8224,4" path="m1800,14787l10024,14787,10024,14783,1800,14783,1800,14787xe" filled="t" fillcolor="#F7C9AC" stroked="f">
                <v:path arrowok="t"/>
                <v:fill/>
              </v:shape>
            </v:group>
            <v:group style="position:absolute;left:1786;top:15108;width:8238;height:2" coordorigin="1786,15108" coordsize="8238,2">
              <v:shape style="position:absolute;left:1786;top:15108;width:8238;height:2" coordorigin="1786,15108" coordsize="8238,0" path="m1786,15108l10024,1510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8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31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73.455892pt;height:171.7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39997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16" w:space="0" w:color="000000"/>
              <w:bottom w:val="single" w:sz="12.51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51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1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总结）</w:t>
      </w:r>
    </w:p>
    <w:p>
      <w:pPr>
        <w:spacing w:before="0" w:after="0" w:line="339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81677pt;width:411.19pt;height:.1pt;mso-position-horizontal-relative:page;mso-position-vertical-relative:paragraph;z-index:-360" coordorigin="1800,48" coordsize="8224,2">
            <v:shape style="position:absolute;left:1800;top:48;width:8224;height:2" coordorigin="1800,48" coordsize="8224,0" path="m1800,48l10024,48e" filled="f" stroked="t" strokeweight="1.0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75pt;width:412.256pt;height:19.54pt;mso-position-horizontal-relative:page;mso-position-vertical-relative:paragraph;z-index:-359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44pt;width:335.87pt;height:65.08pt;mso-position-horizontal-relative:page;mso-position-vertical-relative:paragraph;z-index:-358" coordorigin="1898,1423" coordsize="6717,1302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8" w:hRule="exact"/>
        </w:trPr>
        <w:tc>
          <w:tcPr>
            <w:tcW w:w="6914" w:type="dxa"/>
            <w:tcBorders>
              <w:top w:val="single" w:sz="8.480080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5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2022-07-26T15:35:29Z</dcterms:created>
  <dcterms:modified xsi:type="dcterms:W3CDTF">2022-07-26T15:35:29Z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