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30" w:right="328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67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颜色方块（下）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颜色方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、主角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的变化。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、关卡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关按钮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、触碰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果显示。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触碰开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按钮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6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5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346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的效果变换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景切换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切换背景时。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方块不断通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色变换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色判断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87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0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2.324982pt;height:166.68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针初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解到磁铁的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4051pt;margin-top:-17.502684pt;width:412.7299pt;height:18.93995pt;mso-position-horizontal-relative:page;mso-position-vertical-relative:paragraph;z-index:-364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9.304001pt;margin-top:17.947256pt;width:411.91pt;height:.1pt;mso-position-horizontal-relative:page;mso-position-vertical-relative:paragraph;z-index:-363" coordorigin="1786,359" coordsize="8238,2">
            <v:shape style="position:absolute;left:1786;top:359;width:8238;height:2" coordorigin="1786,359" coordsize="8238,0" path="m1786,359l10024,359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3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-.753021pt;width:411.19pt;height:.1pt;mso-position-horizontal-relative:page;mso-position-vertical-relative:paragraph;z-index:-362" coordorigin="1800,-15" coordsize="8224,2">
            <v:shape style="position:absolute;left:1800;top:-15;width:8224;height:2" coordorigin="1800,-15" coordsize="8224,0" path="m1800,-15l10024,-15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64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51677pt;width:412.256pt;height:19.54pt;mso-position-horizontal-relative:page;mso-position-vertical-relative:paragraph;z-index:-361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8l8704,408,8704,57,1800,57,1800,408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9l8606,379,8606,57,1908,57,1908,379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8l8822,408,8822,57,8726,57,8726,408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8l10024,408,10024,57,9916,57,9916,408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8l9916,408,9916,57,8822,57,8822,408e" filled="t" fillcolor="#9CC2E4" stroked="f">
                <v:path arrowok="t"/>
                <v:fill/>
              </v:shape>
            </v:group>
            <v:group style="position:absolute;left:1800;top:48;width:8224;height:2" coordorigin="1800,48" coordsize="8224,2">
              <v:shape style="position:absolute;left:1800;top:48;width:8224;height:2" coordorigin="1800,48" coordsize="8224,0" path="m1800,48l10024,48e" filled="f" stroked="t" strokeweight="1.06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8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82pt;width:335.87pt;height:81.16pt;mso-position-horizontal-relative:page;mso-position-vertical-relative:paragraph;z-index:-360" coordorigin="1898,1423" coordsize="6717,1623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附小磁针数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目，那么今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</w:t>
            </w:r>
          </w:p>
          <w:p>
            <w:pPr>
              <w:spacing w:before="1" w:after="0" w:line="320" w:lineRule="exact"/>
              <w:ind w:left="108" w:right="33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67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2022-07-26T15:35:00Z</dcterms:created>
  <dcterms:modified xsi:type="dcterms:W3CDTF">2022-07-26T15:35:00Z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