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230" w:right="3289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368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颜色方块（上）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利用造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颜色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颜色方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、主角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型颜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的变化。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、关卡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化，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关按钮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、触碰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关按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后的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果显示。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触碰开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按钮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367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18.34999pt;mso-position-horizontal-relative:page;mso-position-vertical-relative:paragraph;z-index:-366" coordorigin="1771,54" coordsize="8269,8367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250" coordorigin="8822,3142" coordsize="2,5250">
              <v:shape style="position:absolute;left:8822;top:3142;width:2;height:5250" coordorigin="8822,3142" coordsize="0,5250" path="m8822,3142l8822,839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242" coordorigin="1800,4805" coordsize="7012,2242">
              <v:shape style="position:absolute;left:1800;top:4805;width:7012;height:2242" coordorigin="1800,4805" coordsize="7012,2242" path="m1800,7047l8812,7047,8812,4805,1800,4805,1800,7047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8834;top:4805;width:1190;height:2242" coordorigin="8834,4805" coordsize="1190,2242">
              <v:shape style="position:absolute;left:8834;top:4805;width:1190;height:2242" coordorigin="8834,4805" coordsize="1190,2242" path="m8834,7047l10024,7047,10024,4805,8834,4805,8834,7047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056;width:8224;height:2" coordorigin="1800,7056" coordsize="8224,2">
              <v:shape style="position:absolute;left:1800;top:7056;width:8224;height:2" coordorigin="1800,7056" coordsize="8224,0" path="m1800,7056l10024,7056e" filled="f" stroked="t" strokeweight="1.06002pt" strokecolor="#000000">
                <v:path arrowok="t"/>
              </v:shape>
            </v:group>
            <v:group style="position:absolute;left:1800;top:7407;width:7012;height:641" coordorigin="1800,7407" coordsize="7012,641">
              <v:shape style="position:absolute;left:1800;top:7407;width:7012;height:641" coordorigin="1800,7407" coordsize="7012,641" path="m1800,8048l8812,8048,8812,7407,1800,7407,1800,8048e" filled="t" fillcolor="#9CC2E4" stroked="f">
                <v:path arrowok="t"/>
                <v:fill/>
              </v:shape>
            </v:group>
            <v:group style="position:absolute;left:1908;top:7407;width:6805;height:322" coordorigin="1908,7407" coordsize="6805,322">
              <v:shape style="position:absolute;left:1908;top:7407;width:6805;height:322" coordorigin="1908,7407" coordsize="6805,322" path="m1908,7729l8714,7729,8714,7407,1908,7407,1908,7729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8834;top:7407;width:1190;height:641" coordorigin="8834,7407" coordsize="1190,641">
              <v:shape style="position:absolute;left:8834;top:7407;width:1190;height:641" coordorigin="8834,7407" coordsize="1190,641" path="m8834,8048l10024,8048,10024,7407,8834,7407,8834,8048e" filled="t" fillcolor="#9CC2E4" stroked="f">
                <v:path arrowok="t"/>
                <v:fill/>
              </v:shape>
            </v:group>
            <v:group style="position:absolute;left:8930;top:7407;width:986;height:322" coordorigin="8930,7407" coordsize="986,322">
              <v:shape style="position:absolute;left:8930;top:7407;width:986;height:322" coordorigin="8930,7407" coordsize="986,322" path="m8930,7729l9916,7729,9916,7407,8930,7407,8930,7729e" filled="t" fillcolor="#9CC2E4" stroked="f">
                <v:path arrowok="t"/>
                <v:fill/>
              </v:shape>
            </v:group>
            <v:group style="position:absolute;left:1800;top:7398;width:8224;height:2" coordorigin="1800,7398" coordsize="8224,2">
              <v:shape style="position:absolute;left:1800;top:7398;width:8224;height:2" coordorigin="1800,7398" coordsize="8224,0" path="m1800,7398l10024,7398e" filled="f" stroked="t" strokeweight="1.06002pt" strokecolor="#000000">
                <v:path arrowok="t"/>
              </v:shape>
            </v:group>
            <v:group style="position:absolute;left:1800;top:8058;width:8224;height:2" coordorigin="1800,8058" coordsize="8224,2">
              <v:shape style="position:absolute;left:1800;top:8058;width:8224;height:2" coordorigin="1800,8058" coordsize="8224,0" path="m1800,8058l10024,8058e" filled="f" stroked="t" strokeweight="1.06002pt" strokecolor="#000000">
                <v:path arrowok="t"/>
              </v:shape>
            </v:group>
            <v:group style="position:absolute;left:1786;top:8406;width:8238;height:2" coordorigin="1786,8406" coordsize="8238,2">
              <v:shape style="position:absolute;left:1786;top:8406;width:8238;height:2" coordorigin="1786,8406" coordsize="8238,0" path="m1786,8406l10024,8406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346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我们要怎样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的效果变换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景切换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切换背景时。</w:t>
      </w:r>
    </w:p>
    <w:p>
      <w:pPr>
        <w:spacing w:before="1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方块不断通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呢？同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来说一下都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哪些！</w:t>
      </w:r>
    </w:p>
    <w:p>
      <w:pPr>
        <w:spacing w:before="0" w:after="0" w:line="314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色变换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色判断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5" w:after="0" w:line="322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2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2953" w:hRule="exact"/>
        </w:trPr>
        <w:tc>
          <w:tcPr>
            <w:tcW w:w="7022" w:type="dxa"/>
            <w:tcBorders>
              <w:top w:val="single" w:sz="12.3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1" w:after="0" w:line="240" w:lineRule="auto"/>
              <w:ind w:left="237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149.901841pt;height:145.8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8" w:hRule="exact"/>
        </w:trPr>
        <w:tc>
          <w:tcPr>
            <w:tcW w:w="7022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104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2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78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针初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10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0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7992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355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的相关知识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4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2" w:type="dxa"/>
            <w:tcBorders>
              <w:top w:val="single" w:sz="8.4796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解到磁铁的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关知识。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506733pt;width:412.73pt;height:18.944pt;mso-position-horizontal-relative:page;mso-position-vertical-relative:paragraph;z-index:-365" coordorigin="1785,-350" coordsize="8255,379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5;width:8224;height:30" coordorigin="1800,-335" coordsize="8224,30">
              <v:shape style="position:absolute;left:1800;top:-335;width:8224;height:30" coordorigin="1800,-335" coordsize="8224,30" path="m1800,-304l10024,-304,10024,-334,1800,-334,1800,-304e" filled="t" fillcolor="#000000" stroked="f">
                <v:path arrowok="t"/>
                <v:fill/>
              </v:shape>
            </v:group>
            <v:group style="position:absolute;left:1800;top:-307;width:8224;height:4" coordorigin="1800,-307" coordsize="8224,4">
              <v:shape style="position:absolute;left:1800;top:-307;width:8224;height:4" coordorigin="1800,-307" coordsize="8224,4" path="m1800,-302l10024,-302,10024,-307,1800,-307,1800,-302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59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47765pt;width:411.19pt;height:.1pt;mso-position-horizontal-relative:page;mso-position-vertical-relative:paragraph;z-index:-364" coordorigin="1800,50" coordsize="8224,2">
            <v:shape style="position:absolute;left:1800;top:50;width:8224;height:2" coordorigin="1800,50" coordsize="8224,0" path="m1800,50l10024,50e" filled="f" stroked="t" strokeweight="1.06002pt" strokecolor="#000000">
              <v:path arrowok="t"/>
            </v:shape>
          </v:group>
          <w10:wrap type="none"/>
        </w:pict>
      </w:r>
      <w:r>
        <w:rPr/>
        <w:pict>
          <v:group style="position:absolute;margin-left:89.304001pt;margin-top:19.517651pt;width:411.91pt;height:.1pt;mso-position-horizontal-relative:page;mso-position-vertical-relative:paragraph;z-index:-363" coordorigin="1786,390" coordsize="8238,2">
            <v:shape style="position:absolute;left:1786;top:390;width:8238;height:2" coordorigin="1786,390" coordsize="8238,0" path="m1786,390l10024,390e" filled="f" stroked="t" strokeweight="1.06002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8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2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2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2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2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2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2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0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  <w:t>分钟</w:t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086502pt;margin-top:-17.810259pt;width:413.071pt;height:20.927500pt;mso-position-horizontal-relative:page;mso-position-vertical-relative:paragraph;z-index:-362" coordorigin="1782,-356" coordsize="8261,419">
            <v:group style="position:absolute;left:1800;top:-306;width:6904;height:348" coordorigin="1800,-306" coordsize="6904,348">
              <v:shape style="position:absolute;left:1800;top:-306;width:6904;height:348" coordorigin="1800,-306" coordsize="6904,348" path="m1800,42l8704,42,8704,-306,1800,-306,1800,42e" filled="t" fillcolor="#9CC2E4" stroked="f">
                <v:path arrowok="t"/>
                <v:fill/>
              </v:shape>
            </v:group>
            <v:group style="position:absolute;left:1908;top:-306;width:6697;height:320" coordorigin="1908,-306" coordsize="6697,320">
              <v:shape style="position:absolute;left:1908;top:-306;width:6697;height:320" coordorigin="1908,-306" coordsize="6697,320" path="m1908,13l8606,13,8606,-306,1908,-306,1908,13e" filled="t" fillcolor="#9CC2E4" stroked="f">
                <v:path arrowok="t"/>
                <v:fill/>
              </v:shape>
            </v:group>
            <v:group style="position:absolute;left:8726;top:-306;width:96;height:348" coordorigin="8726,-306" coordsize="96,348">
              <v:shape style="position:absolute;left:8726;top:-306;width:96;height:348" coordorigin="8726,-306" coordsize="96,348" path="m8726,42l8822,42,8822,-306,8726,-306,8726,42xe" filled="t" fillcolor="#9CC2E4" stroked="f">
                <v:path arrowok="t"/>
                <v:fill/>
              </v:shape>
            </v:group>
            <v:group style="position:absolute;left:9916;top:-306;width:108;height:348" coordorigin="9916,-306" coordsize="108,348">
              <v:shape style="position:absolute;left:9916;top:-306;width:108;height:348" coordorigin="9916,-306" coordsize="108,348" path="m9916,42l10024,42,10024,-306,9916,-306,9916,42xe" filled="t" fillcolor="#9CC2E4" stroked="f">
                <v:path arrowok="t"/>
                <v:fill/>
              </v:shape>
            </v:group>
            <v:group style="position:absolute;left:8822;top:-306;width:1094;height:348" coordorigin="8822,-306" coordsize="1094,348">
              <v:shape style="position:absolute;left:8822;top:-306;width:1094;height:348" coordorigin="8822,-306" coordsize="1094,348" path="m8822,42l9916,42,9916,-306,8822,-306,8822,42e" filled="t" fillcolor="#9CC2E4" stroked="f">
                <v:path arrowok="t"/>
                <v:fill/>
              </v:shape>
            </v:group>
            <v:group style="position:absolute;left:1800;top:-337;width:8224;height:38" coordorigin="1800,-337" coordsize="8224,38">
              <v:shape style="position:absolute;left:1800;top:-337;width:8224;height:38" coordorigin="1800,-337" coordsize="8224,38" path="m1800,-300l10024,-300,10024,-337,1800,-337,1800,-300xe" filled="t" fillcolor="#000000" stroked="f">
                <v:path arrowok="t"/>
                <v:fill/>
              </v:shape>
            </v:group>
            <v:group style="position:absolute;left:1800;top:-310;width:8224;height:4" coordorigin="1800,-310" coordsize="8224,4">
              <v:shape style="position:absolute;left:1800;top:-310;width:8224;height:4" coordorigin="1800,-310" coordsize="8224,4" path="m1800,-305l10024,-305,10024,-310,1800,-310,1800,-305xe" filled="t" fillcolor="#9CC2E4" stroked="f">
                <v:path arrowok="t"/>
                <v:fill/>
              </v:shape>
            </v:group>
            <v:group style="position:absolute;left:8714;top:-318;width:2;height:360" coordorigin="8714,-318" coordsize="2,360">
              <v:shape style="position:absolute;left:8714;top:-318;width:2;height:360" coordorigin="8714,-318" coordsize="0,360" path="m8714,-318l8714,42e" filled="f" stroked="t" strokeweight="1.05999pt" strokecolor="#000000">
                <v:path arrowok="t"/>
              </v:shape>
            </v:group>
            <v:group style="position:absolute;left:1800;top:52;width:8224;height:2" coordorigin="1800,52" coordsize="8224,2">
              <v:shape style="position:absolute;left:1800;top:52;width:8224;height:2" coordorigin="1800,52" coordsize="8224,0" path="m1800,52l10024,52e" filled="f" stroked="t" strokeweight="1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4.924004pt;margin-top:71.087242pt;width:335.87pt;height:81.16pt;mso-position-horizontal-relative:page;mso-position-vertical-relative:paragraph;z-index:-361" coordorigin="1898,1422" coordsize="6717,1623">
            <v:group style="position:absolute;left:1908;top:1432;width:6697;height:322" coordorigin="1908,1432" coordsize="6697,322">
              <v:shape style="position:absolute;left:1908;top:1432;width:6697;height:322" coordorigin="1908,1432" coordsize="6697,322" path="m1908,1753l8606,1753,8606,1432,1908,1432,1908,1753e" filled="t" fillcolor="#C5DFB3" stroked="f">
                <v:path arrowok="t"/>
                <v:fill/>
              </v:shape>
            </v:group>
            <v:group style="position:absolute;left:1908;top:1753;width:6697;height:319" coordorigin="1908,1753" coordsize="6697,319">
              <v:shape style="position:absolute;left:1908;top:1753;width:6697;height:319" coordorigin="1908,1753" coordsize="6697,319" path="m1908,2073l8606,2073,8606,1753,1908,1753,1908,2073e" filled="t" fillcolor="#C5DFB3" stroked="f">
                <v:path arrowok="t"/>
                <v:fill/>
              </v:shape>
            </v:group>
            <v:group style="position:absolute;left:1908;top:2073;width:6697;height:322" coordorigin="1908,2073" coordsize="6697,322">
              <v:shape style="position:absolute;left:1908;top:2073;width:6697;height:322" coordorigin="1908,2073" coordsize="6697,322" path="m1908,2394l8606,2394,8606,2073,1908,2073,1908,2394e" filled="t" fillcolor="#C5DFB3" stroked="f">
                <v:path arrowok="t"/>
                <v:fill/>
              </v:shape>
            </v:group>
            <v:group style="position:absolute;left:1908;top:2394;width:6697;height:319" coordorigin="1908,2394" coordsize="6697,319">
              <v:shape style="position:absolute;left:1908;top:2394;width:6697;height:319" coordorigin="1908,2394" coordsize="6697,319" path="m1908,2713l8606,2713,8606,2394,1908,2394,1908,2713e" filled="t" fillcolor="#C5DFB3" stroked="f">
                <v:path arrowok="t"/>
                <v:fill/>
              </v:shape>
            </v:group>
            <v:group style="position:absolute;left:1908;top:2713;width:6697;height:322" coordorigin="1908,2713" coordsize="6697,322">
              <v:shape style="position:absolute;left:1908;top:2713;width:6697;height:322" coordorigin="1908,2713" coordsize="6697,322" path="m1908,3035l8606,3035,8606,2713,1908,2713,1908,3035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30126" w:type="dxa"/>
      </w:tblPr>
      <w:tblGrid/>
      <w:tr>
        <w:trPr>
          <w:trHeight w:val="660" w:hRule="exact"/>
        </w:trPr>
        <w:tc>
          <w:tcPr>
            <w:tcW w:w="6914" w:type="dxa"/>
            <w:tcBorders>
              <w:top w:val="single" w:sz="8.48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619" w:hRule="exact"/>
        </w:trPr>
        <w:tc>
          <w:tcPr>
            <w:tcW w:w="6914" w:type="dxa"/>
            <w:tcBorders>
              <w:top w:val="single" w:sz="8.480080" w:space="0" w:color="000000"/>
              <w:bottom w:val="single" w:sz="10.1999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利用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量，增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附小磁针数</w:t>
            </w:r>
          </w:p>
          <w:p>
            <w:pPr>
              <w:spacing w:before="9" w:after="0" w:line="320" w:lineRule="exact"/>
              <w:ind w:left="108" w:right="11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目，那么今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这里了，大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课完成的作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给老师。希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在以后的课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中展现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的奇思妙想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为我</w:t>
            </w:r>
          </w:p>
          <w:p>
            <w:pPr>
              <w:spacing w:before="1" w:after="0" w:line="320" w:lineRule="exact"/>
              <w:ind w:left="108" w:right="33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迸发出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样的思维火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编程课堂不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散，拜拜！</w:t>
            </w:r>
          </w:p>
        </w:tc>
        <w:tc>
          <w:tcPr>
            <w:tcW w:w="1310" w:type="dxa"/>
            <w:tcBorders>
              <w:top w:val="single" w:sz="8.480080" w:space="0" w:color="000000"/>
              <w:bottom w:val="single" w:sz="10.1999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368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2022-07-26T15:34:40Z</dcterms:created>
  <dcterms:modified xsi:type="dcterms:W3CDTF">2022-07-26T15:34:40Z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LastSaved">
    <vt:filetime>2022-07-26T00:00:00Z</vt:filetime>
  </property>
</Properties>
</file>