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2949" w:right="3013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70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四合一小游戏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主题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四合一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、单项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录坐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背景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切换效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、标题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效果显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标题被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击后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游戏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69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34.30999pt;mso-position-horizontal-relative:page;mso-position-vertical-relative:paragraph;z-index:-368" coordorigin="1771,54" coordsize="8269,8686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569" coordorigin="8822,3142" coordsize="2,5569">
              <v:shape style="position:absolute;left:8822;top:3142;width:2;height:5569" coordorigin="8822,3142" coordsize="0,5569" path="m8822,3142l8822,871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564" coordorigin="1800,4805" coordsize="7012,2564">
              <v:shape style="position:absolute;left:1800;top:4805;width:7012;height:2564" coordorigin="1800,4805" coordsize="7012,2564" path="m1800,7369l8812,7369,8812,4805,1800,4805,1800,7369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5l8714,5125,8714,4806,1908,4806,1908,5125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1908;top:7047;width:6805;height:322" coordorigin="1908,7047" coordsize="6805,322">
              <v:shape style="position:absolute;left:1908;top:7047;width:6805;height:322" coordorigin="1908,7047" coordsize="6805,322" path="m1908,7369l8714,7369,8714,7047,1908,7047,1908,7369e" filled="t" fillcolor="#E1EED9" stroked="f">
                <v:path arrowok="t"/>
                <v:fill/>
              </v:shape>
            </v:group>
            <v:group style="position:absolute;left:8834;top:4805;width:1190;height:2564" coordorigin="8834,4805" coordsize="1190,2564">
              <v:shape style="position:absolute;left:8834;top:4805;width:1190;height:2564" coordorigin="8834,4805" coordsize="1190,2564" path="m8834,7369l10024,7369,10024,4805,8834,4805,8834,7369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5l9916,5125,9916,4806,8930,4806,8930,5125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379;width:8224;height:2" coordorigin="1800,7379" coordsize="8224,2">
              <v:shape style="position:absolute;left:1800;top:7379;width:8224;height:2" coordorigin="1800,7379" coordsize="8224,0" path="m1800,7379l10024,7379e" filled="f" stroked="t" strokeweight="1.06002pt" strokecolor="#000000">
                <v:path arrowok="t"/>
              </v:shape>
            </v:group>
            <v:group style="position:absolute;left:1800;top:7729;width:7012;height:641" coordorigin="1800,7729" coordsize="7012,641">
              <v:shape style="position:absolute;left:1800;top:7729;width:7012;height:641" coordorigin="1800,7729" coordsize="7012,641" path="m1800,8370l8812,8370,8812,7729,1800,7729,1800,8370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1908;top:8048;width:6805;height:322" coordorigin="1908,8048" coordsize="6805,322">
              <v:shape style="position:absolute;left:1908;top:8048;width:6805;height:322" coordorigin="1908,8048" coordsize="6805,322" path="m1908,8370l8714,8370,8714,8048,1908,8048,1908,8370e" filled="t" fillcolor="#9CC2E4" stroked="f">
                <v:path arrowok="t"/>
                <v:fill/>
              </v:shape>
            </v:group>
            <v:group style="position:absolute;left:8834;top:7729;width:1190;height:641" coordorigin="8834,7729" coordsize="1190,641">
              <v:shape style="position:absolute;left:8834;top:7729;width:1190;height:641" coordorigin="8834,7729" coordsize="1190,641" path="m8834,8370l10024,8370,10024,7729,8834,7729,8834,8370e" filled="t" fillcolor="#9CC2E4" stroked="f">
                <v:path arrowok="t"/>
                <v:fill/>
              </v:shape>
            </v:group>
            <v:group style="position:absolute;left:8930;top:7729;width:986;height:319" coordorigin="8930,7729" coordsize="986,319">
              <v:shape style="position:absolute;left:8930;top:7729;width:986;height:319" coordorigin="8930,7729" coordsize="986,319" path="m8930,8048l9916,8048,9916,7729,8930,7729,8930,8048e" filled="t" fillcolor="#9CC2E4" stroked="f">
                <v:path arrowok="t"/>
                <v:fill/>
              </v:shape>
            </v:group>
            <v:group style="position:absolute;left:1800;top:7717;width:8224;height:2" coordorigin="1800,7717" coordsize="8224,2">
              <v:shape style="position:absolute;left:1800;top:7717;width:8224;height:2" coordorigin="1800,7717" coordsize="8224,0" path="m1800,7717l10024,7717e" filled="f" stroked="t" strokeweight="1.05996pt" strokecolor="#000000">
                <v:path arrowok="t"/>
              </v:shape>
            </v:group>
            <v:group style="position:absolute;left:1800;top:8379;width:8224;height:2" coordorigin="1800,8379" coordsize="8224,2">
              <v:shape style="position:absolute;left:1800;top:8379;width:8224;height:2" coordorigin="1800,8379" coordsize="8224,0" path="m1800,8379l10024,8379e" filled="f" stroked="t" strokeweight="1.05996pt" strokecolor="#000000">
                <v:path arrowok="t"/>
              </v:shape>
            </v:group>
            <v:group style="position:absolute;left:1786;top:8725;width:8238;height:2" coordorigin="1786,8725" coordsize="8238,2">
              <v:shape style="position:absolute;left:1786;top:8725;width:8238;height:2" coordorigin="1786,8725" coordsize="8238,0" path="m1786,8725l10024,8725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248" w:right="-7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6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游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</w:p>
    <w:p>
      <w:pPr>
        <w:spacing w:before="1" w:after="0" w:line="320" w:lineRule="exact"/>
        <w:ind w:left="601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景切换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切换背景时。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使磁</w:t>
      </w:r>
    </w:p>
    <w:p>
      <w:pPr>
        <w:spacing w:before="1" w:after="0" w:line="320" w:lineRule="exact"/>
        <w:ind w:left="601" w:right="2104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故事完美的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们来说一下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有哪些！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写每一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程序，独立性</w:t>
      </w:r>
    </w:p>
    <w:p>
      <w:pPr>
        <w:spacing w:before="0" w:after="0" w:line="33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9" w:after="0" w:line="320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3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87" w:hRule="exact"/>
        </w:trPr>
        <w:tc>
          <w:tcPr>
            <w:tcW w:w="7022" w:type="dxa"/>
            <w:tcBorders>
              <w:top w:val="single" w:sz="12.3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23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50.011001pt;height:166.68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6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针初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解到磁铁的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4051pt;margin-top:-17.502684pt;width:412.7299pt;height:18.93995pt;mso-position-horizontal-relative:page;mso-position-vertical-relative:paragraph;z-index:-367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60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9.304001pt;margin-top:17.947256pt;width:411.91pt;height:.1pt;mso-position-horizontal-relative:page;mso-position-vertical-relative:paragraph;z-index:-366" coordorigin="1786,359" coordsize="8238,2">
            <v:shape style="position:absolute;left:1786;top:359;width:8238;height:2" coordorigin="1786,359" coordsize="8238,0" path="m1786,359l10024,359e" filled="f" stroked="t" strokeweight="1.06002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-.753021pt;width:411.19pt;height:.1pt;mso-position-horizontal-relative:page;mso-position-vertical-relative:paragraph;z-index:-365" coordorigin="1800,-15" coordsize="8224,2">
            <v:shape style="position:absolute;left:1800;top:-15;width:8224;height:2" coordorigin="1800,-15" coordsize="8224,0" path="m1800,-15l10024,-15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64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4003pt;margin-top:1.851677pt;width:412.256pt;height:19.54pt;mso-position-horizontal-relative:page;mso-position-vertical-relative:paragraph;z-index:-364" coordorigin="1790,37" coordsize="8245,391">
            <v:group style="position:absolute;left:1800;top:57;width:6904;height:350" coordorigin="1800,57" coordsize="6904,350">
              <v:shape style="position:absolute;left:1800;top:57;width:6904;height:350" coordorigin="1800,57" coordsize="6904,350" path="m1800,408l8704,408,8704,57,1800,57,1800,408e" filled="t" fillcolor="#9CC2E4" stroked="f">
                <v:path arrowok="t"/>
                <v:fill/>
              </v:shape>
            </v:group>
            <v:group style="position:absolute;left:1908;top:57;width:6697;height:322" coordorigin="1908,57" coordsize="6697,322">
              <v:shape style="position:absolute;left:1908;top:57;width:6697;height:322" coordorigin="1908,57" coordsize="6697,322" path="m1908,379l8606,379,8606,57,1908,57,1908,379e" filled="t" fillcolor="#9CC2E4" stroked="f">
                <v:path arrowok="t"/>
                <v:fill/>
              </v:shape>
            </v:group>
            <v:group style="position:absolute;left:8726;top:57;width:96;height:350" coordorigin="8726,57" coordsize="96,350">
              <v:shape style="position:absolute;left:8726;top:57;width:96;height:350" coordorigin="8726,57" coordsize="96,350" path="m8726,408l8822,408,8822,57,8726,57,8726,408xe" filled="t" fillcolor="#9CC2E4" stroked="f">
                <v:path arrowok="t"/>
                <v:fill/>
              </v:shape>
            </v:group>
            <v:group style="position:absolute;left:9916;top:57;width:108;height:350" coordorigin="9916,57" coordsize="108,350">
              <v:shape style="position:absolute;left:9916;top:57;width:108;height:350" coordorigin="9916,57" coordsize="108,350" path="m9916,408l10024,408,10024,57,9916,57,9916,408xe" filled="t" fillcolor="#9CC2E4" stroked="f">
                <v:path arrowok="t"/>
                <v:fill/>
              </v:shape>
            </v:group>
            <v:group style="position:absolute;left:8822;top:57;width:1094;height:350" coordorigin="8822,57" coordsize="1094,350">
              <v:shape style="position:absolute;left:8822;top:57;width:1094;height:350" coordorigin="8822,57" coordsize="1094,350" path="m8822,408l9916,408,9916,57,8822,57,8822,408e" filled="t" fillcolor="#9CC2E4" stroked="f">
                <v:path arrowok="t"/>
                <v:fill/>
              </v:shape>
            </v:group>
            <v:group style="position:absolute;left:1800;top:48;width:8224;height:2" coordorigin="1800,48" coordsize="8224,2">
              <v:shape style="position:absolute;left:1800;top:48;width:8224;height:2" coordorigin="1800,48" coordsize="8224,0" path="m1800,48l10024,48e" filled="f" stroked="t" strokeweight="1.06pt" strokecolor="#000000">
                <v:path arrowok="t"/>
              </v:shape>
            </v:group>
            <v:group style="position:absolute;left:8714;top:57;width:2;height:350" coordorigin="8714,57" coordsize="2,350">
              <v:shape style="position:absolute;left:8714;top:57;width:2;height:350" coordorigin="8714,57" coordsize="0,350" path="m8714,57l8714,408e" filled="f" stroked="t" strokeweight="1.05999pt" strokecolor="#000000">
                <v:path arrowok="t"/>
              </v:shape>
            </v:group>
            <v:group style="position:absolute;left:1800;top:417;width:8224;height:2" coordorigin="1800,417" coordsize="8224,2">
              <v:shape style="position:absolute;left:1800;top:417;width:8224;height:2" coordorigin="1800,417" coordsize="8224,0" path="m1800,417l10024,417e" filled="f" stroked="t" strokeweight="1.0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67282pt;width:335.87pt;height:81.16pt;mso-position-horizontal-relative:page;mso-position-vertical-relative:paragraph;z-index:-363" coordorigin="1898,1423" coordsize="6717,1623">
            <v:group style="position:absolute;left:1908;top:1433;width:6697;height:322" coordorigin="1908,1433" coordsize="6697,322">
              <v:shape style="position:absolute;left:1908;top:1433;width:6697;height:322" coordorigin="1908,1433" coordsize="6697,322" path="m1908,1755l8606,1755,8606,1433,1908,1433,1908,1755e" filled="t" fillcolor="#C5DFB3" stroked="f">
                <v:path arrowok="t"/>
                <v:fill/>
              </v:shape>
            </v:group>
            <v:group style="position:absolute;left:1908;top:1755;width:6697;height:319" coordorigin="1908,1755" coordsize="6697,319">
              <v:shape style="position:absolute;left:1908;top:1755;width:6697;height:319" coordorigin="1908,1755" coordsize="6697,319" path="m1908,2074l8606,2074,8606,1755,1908,1755,1908,2074e" filled="t" fillcolor="#C5DFB3" stroked="f">
                <v:path arrowok="t"/>
                <v:fill/>
              </v:shape>
            </v:group>
            <v:group style="position:absolute;left:1908;top:2074;width:6697;height:322" coordorigin="1908,2074" coordsize="6697,322">
              <v:shape style="position:absolute;left:1908;top:2074;width:6697;height:322" coordorigin="1908,2074" coordsize="6697,322" path="m1908,2396l8606,2396,8606,2074,1908,2074,1908,2396e" filled="t" fillcolor="#C5DFB3" stroked="f">
                <v:path arrowok="t"/>
                <v:fill/>
              </v:shape>
            </v:group>
            <v:group style="position:absolute;left:1908;top:2396;width:6697;height:319" coordorigin="1908,2396" coordsize="6697,319">
              <v:shape style="position:absolute;left:1908;top:2396;width:6697;height:319" coordorigin="1908,2396" coordsize="6697,319" path="m1908,2715l8606,2715,8606,2396,1908,2396,1908,2715e" filled="t" fillcolor="#C5DFB3" stroked="f">
                <v:path arrowok="t"/>
                <v:fill/>
              </v:shape>
            </v:group>
            <v:group style="position:absolute;left:1908;top:2715;width:6697;height:322" coordorigin="1908,2715" coordsize="6697,322">
              <v:shape style="position:absolute;left:1908;top:2715;width:6697;height:322" coordorigin="1908,2715" coordsize="6697,322" path="m1908,3037l8606,3037,8606,2715,1908,2715,1908,3037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19" w:hRule="exact"/>
        </w:trPr>
        <w:tc>
          <w:tcPr>
            <w:tcW w:w="6914" w:type="dxa"/>
            <w:tcBorders>
              <w:top w:val="single" w:sz="8.47992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量，增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附小磁针数</w:t>
            </w:r>
          </w:p>
          <w:p>
            <w:pPr>
              <w:spacing w:before="9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目，那么今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课完成的作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给老师。希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的奇思妙想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为我</w:t>
            </w:r>
          </w:p>
          <w:p>
            <w:pPr>
              <w:spacing w:before="1" w:after="0" w:line="320" w:lineRule="exact"/>
              <w:ind w:left="108" w:right="33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样的思维火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散，拜拜！</w:t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70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2022-07-26T15:30:12Z</dcterms:created>
  <dcterms:modified xsi:type="dcterms:W3CDTF">2022-07-26T15:30:12Z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LastSaved">
    <vt:filetime>2022-07-26T00:00:00Z</vt:filetime>
  </property>
</Properties>
</file>