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21" w:right="380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62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教室整理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功能。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播消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积木。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61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497.57pt;mso-position-horizontal-relative:page;mso-position-vertical-relative:paragraph;z-index:-360" coordorigin="1678,352" coordsize="8251,9951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962" coordorigin="1692,3788" coordsize="7014,962">
              <v:shape style="position:absolute;left:1692;top:3788;width:7014;height:962" coordorigin="1692,3788" coordsize="7014,962" path="m1694,3788l8708,3788,8708,4750,1694,4750,1694,3788e" filled="t" fillcolor="#9CC2E4" stroked="f">
                <v:path arrowok="t"/>
                <v:fill/>
              </v:shape>
            </v:group>
            <v:group style="position:absolute;left:8721;top:3788;width:1194;height:962" coordorigin="8721,3788" coordsize="1194,962">
              <v:shape style="position:absolute;left:8721;top:3788;width:1194;height:962" coordorigin="8721,3788" coordsize="1194,962" path="m8721,3788l9915,3788,9915,4750,8721,4750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762;width:8222;height:2" coordorigin="1692,4762" coordsize="8222,2">
              <v:shape style="position:absolute;left:1692;top:4762;width:8222;height:2" coordorigin="1692,4762" coordsize="8222,0" path="m1692,4762l9914,4762e" filled="f" stroked="t" strokeweight=".96pt" strokecolor="#000000">
                <v:path arrowok="t"/>
              </v:shape>
            </v:group>
            <v:group style="position:absolute;left:1692;top:5110;width:7014;height:2244" coordorigin="1692,5110" coordsize="7014,2244">
              <v:shape style="position:absolute;left:1692;top:5110;width:7014;height:2244" coordorigin="1692,5110" coordsize="7014,2244" path="m1694,5110l8708,5110,8708,7354,1694,7354,1694,5110e" filled="t" fillcolor="#E1EED9" stroked="f">
                <v:path arrowok="t"/>
                <v:fill/>
              </v:shape>
            </v:group>
            <v:group style="position:absolute;left:8721;top:5110;width:1194;height:2244" coordorigin="8721,5110" coordsize="1194,2244">
              <v:shape style="position:absolute;left:8721;top:5110;width:1194;height:2244" coordorigin="8721,5110" coordsize="1194,2244" path="m8721,5110l9915,5110,9915,7354,8721,7354,8721,5110e" filled="t" fillcolor="#E1EED9" stroked="f">
                <v:path arrowok="t"/>
                <v:fill/>
              </v:shape>
            </v:group>
            <v:group style="position:absolute;left:1692;top:5102;width:8222;height:2" coordorigin="1692,5102" coordsize="8222,2">
              <v:shape style="position:absolute;left:1692;top:5102;width:8222;height:2" coordorigin="1692,5102" coordsize="8222,0" path="m1692,5102l9914,5102e" filled="f" stroked="t" strokeweight=".96pt" strokecolor="#000000">
                <v:path arrowok="t"/>
              </v:shape>
            </v:group>
            <v:group style="position:absolute;left:1692;top:7364;width:8222;height:2" coordorigin="1692,7364" coordsize="8222,2">
              <v:shape style="position:absolute;left:1692;top:7364;width:8222;height:2" coordorigin="1692,7364" coordsize="8222,0" path="m1692,7364l9914,7364e" filled="f" stroked="t" strokeweight=".96pt" strokecolor="#000000">
                <v:path arrowok="t"/>
              </v:shape>
            </v:group>
            <v:group style="position:absolute;left:1692;top:7712;width:7014;height:2565" coordorigin="1692,7712" coordsize="7014,2565">
              <v:shape style="position:absolute;left:1692;top:7712;width:7014;height:2565" coordorigin="1692,7712" coordsize="7014,2565" path="m1694,7712l8708,7712,8708,10277,1694,10277,1694,7712e" filled="t" fillcolor="#9CC2E4" stroked="f">
                <v:path arrowok="t"/>
                <v:fill/>
              </v:shape>
            </v:group>
            <v:group style="position:absolute;left:8721;top:7712;width:1194;height:2565" coordorigin="8721,7712" coordsize="1194,2565">
              <v:shape style="position:absolute;left:8721;top:7712;width:1194;height:2565" coordorigin="8721,7712" coordsize="1194,2565" path="m8721,7712l9915,7712,9915,10277,8721,10277,8721,7712e" filled="t" fillcolor="#9CC2E4" stroked="f">
                <v:path arrowok="t"/>
                <v:fill/>
              </v:shape>
            </v:group>
            <v:group style="position:absolute;left:1692;top:10289;width:8222;height:2" coordorigin="1692,10289" coordsize="8222,2">
              <v:shape style="position:absolute;left:1692;top:10289;width:8222;height:2" coordorigin="1692,10289" coordsize="8222,0" path="m1692,10289l9914,10289e" filled="f" stroked="t" strokeweight="1.44pt" strokecolor="#000000">
                <v:path arrowok="t"/>
              </v:shape>
            </v:group>
            <v:group style="position:absolute;left:1692;top:7705;width:8222;height:2" coordorigin="1692,7705" coordsize="8222,2">
              <v:shape style="position:absolute;left:1692;top:7705;width:8222;height:2" coordorigin="1692,7705" coordsize="8222,0" path="m1692,7705l9914,7705e" filled="f" stroked="t" strokeweight=".96pt" strokecolor="#000000">
                <v:path arrowok="t"/>
              </v:shape>
            </v:group>
            <v:group style="position:absolute;left:8713;top:3431;width:2;height:6844" coordorigin="8713,3431" coordsize="2,6844">
              <v:shape style="position:absolute;left:8713;top:3431;width:2;height:6844" coordorigin="8713,3431" coordsize="0,6844" path="m8713,3431l8713,1027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授课老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60" w:space="475"/>
            <w:col w:w="1225"/>
          </w:cols>
        </w:sectPr>
      </w:pPr>
      <w:rPr/>
    </w:p>
    <w:p>
      <w:pPr>
        <w:spacing w:before="6" w:after="0" w:line="338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20" w:right="508" w:firstLine="353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995" w:right="535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0" w:after="0" w:line="330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3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物品随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摆放呢？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广播指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</w:t>
      </w:r>
    </w:p>
    <w:p>
      <w:pPr>
        <w:spacing w:before="1" w:after="0" w:line="320" w:lineRule="exact"/>
        <w:ind w:left="573" w:right="571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故事添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的构想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效果！</w:t>
      </w:r>
    </w:p>
    <w:p>
      <w:pPr>
        <w:spacing w:before="0" w:after="0" w:line="33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2" w:lineRule="auto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件事情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经历的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" w:after="0" w:line="203" w:lineRule="auto"/>
        <w:ind w:left="5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</w:p>
    <w:p>
      <w:pPr>
        <w:spacing w:before="0" w:after="0" w:line="34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86.600006pt;margin-top:138.000031pt;width:184.322833pt;height:324.48pt;mso-position-horizontal-relative:page;mso-position-vertical-relative:page;z-index:-359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7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</w:p>
          <w:p>
            <w:pPr>
              <w:spacing w:before="5" w:after="0" w:line="322" w:lineRule="exact"/>
              <w:ind w:left="461" w:right="36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方向。）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685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5" w:after="0" w:line="322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广播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令）</w:t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4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3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5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判定）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676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自制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木非常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起来认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  <w:position w:val="-1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数供我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来调用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5"/>
                <w:position w:val="-1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12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36273pt;width:412.54pt;height:18.78pt;mso-position-horizontal-relative:page;mso-position-vertical-relative:paragraph;z-index:-358" coordorigin="1678,-347" coordsize="8251,376">
            <v:group style="position:absolute;left:1692;top:-305;width:8223;height:314" coordorigin="1692,-305" coordsize="8223,314">
              <v:shape style="position:absolute;left:1692;top:-305;width:8223;height:314" coordorigin="1692,-305" coordsize="8223,314" path="m1694,-305l9917,-305,9917,9,1694,9,1694,-305e" filled="t" fillcolor="#F7C9AC" stroked="f">
                <v:path arrowok="t"/>
                <v:fill/>
              </v:shape>
            </v:group>
            <v:group style="position:absolute;left:1692;top:-333;width:8222;height:29" coordorigin="1692,-333" coordsize="8222,29">
              <v:shape style="position:absolute;left:1692;top:-333;width:8222;height:29" coordorigin="1692,-333" coordsize="8222,29" path="m1692,-333l9914,-333,9914,-304,1692,-304,1692,-333xe" filled="t" fillcolor="#000000" stroked="f">
                <v:path arrowok="t"/>
                <v:fill/>
              </v:shape>
            </v:group>
            <v:group style="position:absolute;left:1692;top:19;width:8222;height:2" coordorigin="1692,19" coordsize="8222,2">
              <v:shape style="position:absolute;left:1692;top:19;width:8222;height:2" coordorigin="1692,19" coordsize="8222,0" path="m1692,19l9914,1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351667pt;width:411.1pt;height:.1pt;mso-position-horizontal-relative:page;mso-position-vertical-relative:paragraph;z-index:-356" coordorigin="1692,47" coordsize="8222,2">
            <v:shape style="position:absolute;left:1692;top:47;width:8222;height:2" coordorigin="1692,47" coordsize="8222,0" path="m1692,47l9914,47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521654pt;width:412.15pt;height:19.89pt;mso-position-horizontal-relative:page;mso-position-vertical-relative:paragraph;z-index:-357" coordorigin="1682,30" coordsize="8243,398">
            <v:group style="position:absolute;left:1692;top:57;width:6906;height:351" coordorigin="1692,57" coordsize="6906,351">
              <v:shape style="position:absolute;left:1692;top:57;width:6906;height:351" coordorigin="1692,57" coordsize="6906,351" path="m1694,57l8600,57,8600,408,1694,408,1694,57e" filled="t" fillcolor="#9CC2E4" stroked="f">
                <v:path arrowok="t"/>
                <v:fill/>
              </v:shape>
            </v:group>
            <v:group style="position:absolute;left:8613;top:57;width:1302;height:351" coordorigin="8613,57" coordsize="1302,351">
              <v:shape style="position:absolute;left:8613;top:57;width:1302;height:351" coordorigin="8613,57" coordsize="1302,351" path="m8613,57l9915,57,9915,408,8613,408,8613,57e" filled="t" fillcolor="#9CC2E4" stroked="f">
                <v:path arrowok="t"/>
                <v:fill/>
              </v:shape>
            </v:group>
            <v:group style="position:absolute;left:1692;top:50;width:8222;height:2" coordorigin="1692,50" coordsize="8222,2">
              <v:shape style="position:absolute;left:1692;top:50;width:8222;height:2" coordorigin="1692,50" coordsize="8222,0" path="m1692,50l9914,50e" filled="f" stroked="t" strokeweight=".96pt" strokecolor="#000000">
                <v:path arrowok="t"/>
              </v:shape>
            </v:group>
            <v:group style="position:absolute;left:1692;top:419;width:8222;height:2" coordorigin="1692,419" coordsize="8222,2">
              <v:shape style="position:absolute;left:1692;top:419;width:8222;height:2" coordorigin="1692,419" coordsize="8222,0" path="m1692,419l9914,419e" filled="f" stroked="t" strokeweight=".96pt" strokecolor="#000000">
                <v:path arrowok="t"/>
              </v:shape>
            </v:group>
            <v:group style="position:absolute;left:8605;top:40;width:2;height:369" coordorigin="8605,40" coordsize="2,369">
              <v:shape style="position:absolute;left:8605;top:40;width:2;height:369" coordorigin="8605,40" coordsize="0,369" path="m8605,40l8605,40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由来”的创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后提前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跃表现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69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8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是让物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回归位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之后再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乱位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堂迸发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62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2022-07-26T13:11:12Z</dcterms:created>
  <dcterms:modified xsi:type="dcterms:W3CDTF">2022-07-26T13:11:12Z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2022-07-26T00:00:00Z</vt:filetime>
  </property>
</Properties>
</file>