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578" w:right="3745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300003pt;margin-top:-6.921806pt;width:405.4pt;height:.1pt;mso-position-horizontal-relative:page;mso-position-vertical-relative:paragraph;z-index:-331" coordorigin="1806,-138" coordsize="8108,2">
            <v:shape style="position:absolute;left:1806;top:-138;width:8108;height:2" coordorigin="1806,-138" coordsize="8108,0" path="m1806,-138l9914,-138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飞机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</w:rPr>
        <w:t>大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战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599998" w:type="dxa"/>
      </w:tblPr>
      <w:tblGrid/>
      <w:tr>
        <w:trPr>
          <w:trHeight w:val="332" w:hRule="exact"/>
        </w:trPr>
        <w:tc>
          <w:tcPr>
            <w:tcW w:w="187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键盘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击。</w:t>
            </w:r>
          </w:p>
        </w:tc>
      </w:tr>
      <w:tr>
        <w:trPr>
          <w:trHeight w:val="332" w:hRule="exact"/>
        </w:trPr>
        <w:tc>
          <w:tcPr>
            <w:tcW w:w="187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44" w:hRule="exact"/>
        </w:trPr>
        <w:tc>
          <w:tcPr>
            <w:tcW w:w="187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45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控制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避敌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敌机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及子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发射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87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播。</w:t>
            </w:r>
          </w:p>
        </w:tc>
      </w:tr>
      <w:tr>
        <w:trPr>
          <w:trHeight w:val="337" w:hRule="exact"/>
        </w:trPr>
        <w:tc>
          <w:tcPr>
            <w:tcW w:w="187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、笔</w:t>
            </w:r>
          </w:p>
        </w:tc>
      </w:tr>
    </w:tbl>
    <w:p>
      <w:pPr>
        <w:jc w:val="left"/>
        <w:spacing w:after="0"/>
        <w:sectPr>
          <w:pgMar w:header="905" w:top="1100" w:bottom="280" w:left="1680" w:right="168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7" w:lineRule="exact"/>
        <w:ind w:left="54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1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1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1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3.879997pt;margin-top:1.581453pt;width:412.54pt;height:18.78pt;mso-position-horizontal-relative:page;mso-position-vertical-relative:paragraph;z-index:-330" coordorigin="1678,32" coordsize="8251,376">
            <v:group style="position:absolute;left:1692;top:74;width:8223;height:314" coordorigin="1692,74" coordsize="8223,314">
              <v:shape style="position:absolute;left:1692;top:74;width:8223;height:314" coordorigin="1692,74" coordsize="8223,314" path="m1694,74l9917,74,9917,388,1694,388,1694,74e" filled="t" fillcolor="#F7C9AC" stroked="f">
                <v:path arrowok="t"/>
                <v:fill/>
              </v:shape>
            </v:group>
            <v:group style="position:absolute;left:1692;top:46;width:8222;height:29" coordorigin="1692,46" coordsize="8222,29">
              <v:shape style="position:absolute;left:1692;top:46;width:8222;height:29" coordorigin="1692,46" coordsize="8222,29" path="m1692,46l9914,46,9914,75,1692,75,1692,46xe" filled="t" fillcolor="#000000" stroked="f">
                <v:path arrowok="t"/>
                <v:fill/>
              </v:shape>
            </v:group>
            <v:group style="position:absolute;left:1692;top:398;width:8222;height:2" coordorigin="1692,398" coordsize="8222,2">
              <v:shape style="position:absolute;left:1692;top:398;width:8222;height:2" coordorigin="1692,398" coordsize="8222,0" path="m1692,398l9914,39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17.617241pt;width:412.54pt;height:501.32pt;mso-position-horizontal-relative:page;mso-position-vertical-relative:paragraph;z-index:-329" coordorigin="1678,352" coordsize="8251,10026">
            <v:group style="position:absolute;left:1692;top:380;width:7014;height:642" coordorigin="1692,380" coordsize="7014,642">
              <v:shape style="position:absolute;left:1692;top:380;width:7014;height:642" coordorigin="1692,380" coordsize="7014,642" path="m1694,380l8708,380,8708,1022,1694,1022,1694,380e" filled="t" fillcolor="#9CC2E4" stroked="f">
                <v:path arrowok="t"/>
                <v:fill/>
              </v:shape>
            </v:group>
            <v:group style="position:absolute;left:8721;top:380;width:1194;height:642" coordorigin="8721,380" coordsize="1194,642">
              <v:shape style="position:absolute;left:8721;top:380;width:1194;height:642" coordorigin="8721,380" coordsize="1194,642" path="m8721,380l9915,380,9915,1022,8721,1022,8721,380e" filled="t" fillcolor="#9CC2E4" stroked="f">
                <v:path arrowok="t"/>
                <v:fill/>
              </v:shape>
            </v:group>
            <v:group style="position:absolute;left:1692;top:372;width:8222;height:2" coordorigin="1692,372" coordsize="8222,2">
              <v:shape style="position:absolute;left:1692;top:372;width:8222;height:2" coordorigin="1692,372" coordsize="8222,0" path="m1692,372l9914,372e" filled="f" stroked="t" strokeweight=".96pt" strokecolor="#000000">
                <v:path arrowok="t"/>
              </v:shape>
            </v:group>
            <v:group style="position:absolute;left:1692;top:1033;width:8222;height:2" coordorigin="1692,1033" coordsize="8222,2">
              <v:shape style="position:absolute;left:1692;top:1033;width:8222;height:2" coordorigin="1692,1033" coordsize="8222,0" path="m1692,1033l9914,1033e" filled="f" stroked="t" strokeweight=".96pt" strokecolor="#000000">
                <v:path arrowok="t"/>
              </v:shape>
            </v:group>
            <v:group style="position:absolute;left:1692;top:1721;width:7014;height:322" coordorigin="1692,1721" coordsize="7014,322">
              <v:shape style="position:absolute;left:1692;top:1721;width:7014;height:322" coordorigin="1692,1721" coordsize="7014,322" path="m1694,1721l8708,1721,8708,2043,1694,2043,1694,1721e" filled="t" fillcolor="#9CC2E4" stroked="f">
                <v:path arrowok="t"/>
                <v:fill/>
              </v:shape>
            </v:group>
            <v:group style="position:absolute;left:8721;top:1721;width:1194;height:322" coordorigin="8721,1721" coordsize="1194,322">
              <v:shape style="position:absolute;left:8721;top:1721;width:1194;height:322" coordorigin="8721,1721" coordsize="1194,322" path="m8721,1721l9915,1721,9915,2043,8721,2043,8721,1721e" filled="t" fillcolor="#9CC2E4" stroked="f">
                <v:path arrowok="t"/>
                <v:fill/>
              </v:shape>
            </v:group>
            <v:group style="position:absolute;left:1692;top:1713;width:8222;height:2" coordorigin="1692,1713" coordsize="8222,2">
              <v:shape style="position:absolute;left:1692;top:1713;width:8222;height:2" coordorigin="1692,1713" coordsize="8222,0" path="m1692,1713l9914,1713e" filled="f" stroked="t" strokeweight=".96pt" strokecolor="#000000">
                <v:path arrowok="t"/>
              </v:shape>
            </v:group>
            <v:group style="position:absolute;left:1692;top:2054;width:8222;height:2" coordorigin="1692,2054" coordsize="8222,2">
              <v:shape style="position:absolute;left:1692;top:2054;width:8222;height:2" coordorigin="1692,2054" coordsize="8222,0" path="m1692,2054l9914,2054e" filled="f" stroked="t" strokeweight=".96pt" strokecolor="#000000">
                <v:path arrowok="t"/>
              </v:shape>
            </v:group>
            <v:group style="position:absolute;left:1692;top:2401;width:7014;height:322" coordorigin="1692,2401" coordsize="7014,322">
              <v:shape style="position:absolute;left:1692;top:2401;width:7014;height:322" coordorigin="1692,2401" coordsize="7014,322" path="m1694,2401l8708,2401,8708,2723,1694,2723,1694,2401e" filled="t" fillcolor="#E1EED9" stroked="f">
                <v:path arrowok="t"/>
                <v:fill/>
              </v:shape>
            </v:group>
            <v:group style="position:absolute;left:8721;top:2401;width:1194;height:322" coordorigin="8721,2401" coordsize="1194,322">
              <v:shape style="position:absolute;left:8721;top:2401;width:1194;height:322" coordorigin="8721,2401" coordsize="1194,322" path="m8721,2401l9915,2401,9915,2723,8721,2723,8721,2401e" filled="t" fillcolor="#E1EED9" stroked="f">
                <v:path arrowok="t"/>
                <v:fill/>
              </v:shape>
            </v:group>
            <v:group style="position:absolute;left:1692;top:2394;width:8222;height:2" coordorigin="1692,2394" coordsize="8222,2">
              <v:shape style="position:absolute;left:1692;top:2394;width:8222;height:2" coordorigin="1692,2394" coordsize="8222,0" path="m1692,2394l9914,2394e" filled="f" stroked="t" strokeweight=".96pt" strokecolor="#000000">
                <v:path arrowok="t"/>
              </v:shape>
            </v:group>
            <v:group style="position:absolute;left:1692;top:2734;width:8222;height:2" coordorigin="1692,2734" coordsize="8222,2">
              <v:shape style="position:absolute;left:1692;top:2734;width:8222;height:2" coordorigin="1692,2734" coordsize="8222,0" path="m1692,2734l9914,2734e" filled="f" stroked="t" strokeweight=".96pt" strokecolor="#000000">
                <v:path arrowok="t"/>
              </v:shape>
            </v:group>
            <v:group style="position:absolute;left:1692;top:3082;width:8223;height:348" coordorigin="1692,3082" coordsize="8223,348">
              <v:shape style="position:absolute;left:1692;top:3082;width:8223;height:348" coordorigin="1692,3082" coordsize="8223,348" path="m1694,3082l9917,3082,9917,3430,1694,3430,1694,3082e" filled="t" fillcolor="#F7C9AC" stroked="f">
                <v:path arrowok="t"/>
                <v:fill/>
              </v:shape>
            </v:group>
            <v:group style="position:absolute;left:1692;top:3065;width:8222;height:19" coordorigin="1692,3065" coordsize="8222,19">
              <v:shape style="position:absolute;left:1692;top:3065;width:8222;height:19" coordorigin="1692,3065" coordsize="8222,19" path="m1692,3065l9914,3065,9914,3084,1692,3084,1692,3065xe" filled="t" fillcolor="#000000" stroked="f">
                <v:path arrowok="t"/>
                <v:fill/>
              </v:shape>
            </v:group>
            <v:group style="position:absolute;left:1692;top:3441;width:8222;height:2" coordorigin="1692,3441" coordsize="8222,2">
              <v:shape style="position:absolute;left:1692;top:3441;width:8222;height:2" coordorigin="1692,3441" coordsize="8222,0" path="m1692,3441l9914,3441e" filled="f" stroked="t" strokeweight=".96pt" strokecolor="#000000">
                <v:path arrowok="t"/>
              </v:shape>
            </v:group>
            <v:group style="position:absolute;left:1692;top:1373;width:8222;height:2" coordorigin="1692,1373" coordsize="8222,2">
              <v:shape style="position:absolute;left:1692;top:1373;width:8222;height:2" coordorigin="1692,1373" coordsize="8222,0" path="m1692,1373l9914,1373e" filled="f" stroked="t" strokeweight=".96pt" strokecolor="#000000">
                <v:path arrowok="t"/>
              </v:shape>
            </v:group>
            <v:group style="position:absolute;left:8713;top:362;width:2;height:2703" coordorigin="8713,362" coordsize="2,2703">
              <v:shape style="position:absolute;left:8713;top:362;width:2;height:2703" coordorigin="8713,362" coordsize="0,2703" path="m8713,362l8713,3065e" filled="f" stroked="t" strokeweight=".96pt" strokecolor="#000000">
                <v:path arrowok="t"/>
              </v:shape>
            </v:group>
            <v:group style="position:absolute;left:1692;top:3788;width:7014;height:1038" coordorigin="1692,3788" coordsize="7014,1038">
              <v:shape style="position:absolute;left:1692;top:3788;width:7014;height:1038" coordorigin="1692,3788" coordsize="7014,1038" path="m1694,3788l8708,3788,8708,4826,1694,4826,1694,3788e" filled="t" fillcolor="#9CC2E4" stroked="f">
                <v:path arrowok="t"/>
                <v:fill/>
              </v:shape>
            </v:group>
            <v:group style="position:absolute;left:8721;top:3788;width:1194;height:1038" coordorigin="8721,3788" coordsize="1194,1038">
              <v:shape style="position:absolute;left:8721;top:3788;width:1194;height:1038" coordorigin="8721,3788" coordsize="1194,1038" path="m8721,3788l9915,3788,9915,4826,8721,4826,8721,3788e" filled="t" fillcolor="#9CC2E4" stroked="f">
                <v:path arrowok="t"/>
                <v:fill/>
              </v:shape>
            </v:group>
            <v:group style="position:absolute;left:1692;top:3781;width:8222;height:2" coordorigin="1692,3781" coordsize="8222,2">
              <v:shape style="position:absolute;left:1692;top:3781;width:8222;height:2" coordorigin="1692,3781" coordsize="8222,0" path="m1692,3781l9914,3781e" filled="f" stroked="t" strokeweight=".96pt" strokecolor="#000000">
                <v:path arrowok="t"/>
              </v:shape>
            </v:group>
            <v:group style="position:absolute;left:1692;top:4837;width:8222;height:2" coordorigin="1692,4837" coordsize="8222,2">
              <v:shape style="position:absolute;left:1692;top:4837;width:8222;height:2" coordorigin="1692,4837" coordsize="8222,0" path="m1692,4837l9914,4837e" filled="f" stroked="t" strokeweight=".96pt" strokecolor="#000000">
                <v:path arrowok="t"/>
              </v:shape>
            </v:group>
            <v:group style="position:absolute;left:1692;top:5185;width:7014;height:1923" coordorigin="1692,5185" coordsize="7014,1923">
              <v:shape style="position:absolute;left:1692;top:5185;width:7014;height:1923" coordorigin="1692,5185" coordsize="7014,1923" path="m1694,5185l8708,5185,8708,7108,1694,7108,1694,5185e" filled="t" fillcolor="#E1EED9" stroked="f">
                <v:path arrowok="t"/>
                <v:fill/>
              </v:shape>
            </v:group>
            <v:group style="position:absolute;left:8721;top:5185;width:1194;height:1923" coordorigin="8721,5185" coordsize="1194,1923">
              <v:shape style="position:absolute;left:8721;top:5185;width:1194;height:1923" coordorigin="8721,5185" coordsize="1194,1923" path="m8721,5185l9915,5185,9915,7108,8721,7108,8721,5185e" filled="t" fillcolor="#E1EED9" stroked="f">
                <v:path arrowok="t"/>
                <v:fill/>
              </v:shape>
            </v:group>
            <v:group style="position:absolute;left:1692;top:5177;width:8222;height:2" coordorigin="1692,5177" coordsize="8222,2">
              <v:shape style="position:absolute;left:1692;top:5177;width:8222;height:2" coordorigin="1692,5177" coordsize="8222,0" path="m1692,5177l9914,5177e" filled="f" stroked="t" strokeweight=".96pt" strokecolor="#000000">
                <v:path arrowok="t"/>
              </v:shape>
            </v:group>
            <v:group style="position:absolute;left:1692;top:7119;width:8222;height:2" coordorigin="1692,7119" coordsize="8222,2">
              <v:shape style="position:absolute;left:1692;top:7119;width:8222;height:2" coordorigin="1692,7119" coordsize="8222,0" path="m1692,7119l9914,7119e" filled="f" stroked="t" strokeweight=".96pt" strokecolor="#000000">
                <v:path arrowok="t"/>
              </v:shape>
            </v:group>
            <v:group style="position:absolute;left:1692;top:7467;width:7014;height:2885" coordorigin="1692,7467" coordsize="7014,2885">
              <v:shape style="position:absolute;left:1692;top:7467;width:7014;height:2885" coordorigin="1692,7467" coordsize="7014,2885" path="m1694,7467l8708,7467,8708,10352,1694,10352,1694,7467e" filled="t" fillcolor="#9CC2E4" stroked="f">
                <v:path arrowok="t"/>
                <v:fill/>
              </v:shape>
            </v:group>
            <v:group style="position:absolute;left:8721;top:7467;width:1194;height:2885" coordorigin="8721,7467" coordsize="1194,2885">
              <v:shape style="position:absolute;left:8721;top:7467;width:1194;height:2885" coordorigin="8721,7467" coordsize="1194,2885" path="m8721,7467l9915,7467,9915,10352,8721,10352,8721,7467e" filled="t" fillcolor="#9CC2E4" stroked="f">
                <v:path arrowok="t"/>
                <v:fill/>
              </v:shape>
            </v:group>
            <v:group style="position:absolute;left:1692;top:10364;width:8222;height:2" coordorigin="1692,10364" coordsize="8222,2">
              <v:shape style="position:absolute;left:1692;top:10364;width:8222;height:2" coordorigin="1692,10364" coordsize="8222,0" path="m1692,10364l9914,10364e" filled="f" stroked="t" strokeweight="1.44pt" strokecolor="#000000">
                <v:path arrowok="t"/>
              </v:shape>
            </v:group>
            <v:group style="position:absolute;left:1692;top:7459;width:8222;height:2" coordorigin="1692,7459" coordsize="8222,2">
              <v:shape style="position:absolute;left:1692;top:7459;width:8222;height:2" coordorigin="1692,7459" coordsize="8222,0" path="m1692,7459l9914,7459e" filled="f" stroked="t" strokeweight=".96pt" strokecolor="#000000">
                <v:path arrowok="t"/>
              </v:shape>
            </v:group>
            <v:group style="position:absolute;left:8713;top:3431;width:2;height:6919" coordorigin="8713,3431" coordsize="2,6919">
              <v:shape style="position:absolute;left:8713;top:3431;width:2;height:6919" coordorigin="8713,3431" coordsize="0,6919" path="m8713,3431l8713,10350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3" w:after="0" w:line="320" w:lineRule="exact"/>
        <w:ind w:left="120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校，以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自我介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课！引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课复习。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860" w:space="475"/>
            <w:col w:w="1225"/>
          </w:cols>
        </w:sectPr>
      </w:pPr>
      <w:rPr/>
    </w:p>
    <w:p>
      <w:pPr>
        <w:spacing w:before="6" w:after="0" w:line="338" w:lineRule="exact"/>
        <w:ind w:left="120" w:right="508" w:firstLine="881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节回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顾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120" w:right="508" w:firstLine="353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）询问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生是否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并引入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40" w:lineRule="exact"/>
        <w:ind w:left="895" w:right="535" w:firstLine="-336"/>
        <w:jc w:val="left"/>
        <w:tabs>
          <w:tab w:pos="73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）抛出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动问题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0" w:after="0" w:line="351" w:lineRule="exact"/>
        <w:ind w:left="1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0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容分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1" w:after="0" w:line="320" w:lineRule="exact"/>
        <w:ind w:left="120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）现在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节课应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什么样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那大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思考一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如果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果应该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么做呢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首先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通过一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视频来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个内容。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25" w:space="410"/>
            <w:col w:w="1225"/>
          </w:cols>
        </w:sectPr>
      </w:pPr>
      <w:rPr/>
    </w:p>
    <w:p>
      <w:pPr>
        <w:spacing w:before="31" w:after="0" w:line="376" w:lineRule="exact"/>
        <w:ind w:left="895" w:right="-20"/>
        <w:jc w:val="left"/>
        <w:tabs>
          <w:tab w:pos="73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制流程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  <w:position w:val="-2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1" w:after="0" w:line="320" w:lineRule="exact"/>
        <w:ind w:left="473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互动：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问模式）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</w:t>
      </w:r>
    </w:p>
    <w:p>
      <w:pPr>
        <w:spacing w:before="0" w:after="0" w:line="311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有没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同学能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诉老师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我们要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样才能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现飞机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行的效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" w:after="0" w:line="322" w:lineRule="exact"/>
        <w:ind w:left="473" w:right="198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答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键盘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向按键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问：怎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形成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弹的发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效果呢？</w:t>
      </w:r>
    </w:p>
    <w:p>
      <w:pPr>
        <w:spacing w:before="0" w:after="0" w:line="311" w:lineRule="exact"/>
        <w:ind w:left="47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答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克隆。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2" w:after="0" w:line="202" w:lineRule="auto"/>
        <w:ind w:left="120" w:right="-70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）很多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的步骤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用更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学的方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法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尝试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们今天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图规划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（视情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讲解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节课已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科普过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程图的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念了</w:t>
      </w:r>
      <w:r>
        <w:rPr>
          <w:rFonts w:ascii="Microsoft JhengHei" w:hAnsi="Microsoft JhengHei" w:cs="Microsoft JhengHei" w:eastAsia="Microsoft JhengHei"/>
          <w:sz w:val="22"/>
          <w:szCs w:val="22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再来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顾一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的图形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号加上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运算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法的图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称为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。也代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成一件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情要经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的大致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骤。</w:t>
      </w:r>
    </w:p>
    <w:p>
      <w:pPr>
        <w:spacing w:before="1" w:after="0" w:line="203" w:lineRule="auto"/>
        <w:ind w:left="473" w:right="13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为便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识别，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的习惯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法是：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圆角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形表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”与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结束”；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矩形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示行动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案、普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工作环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菱形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示问题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断或判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20"/>
        </w:rPr>
        <w:t>/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20"/>
        </w:rPr>
        <w:t>/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评审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环节；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34" w:space="400"/>
            <w:col w:w="1226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23.800003pt;margin-top:122.040024pt;width:111.394824pt;height:131.01pt;mso-position-horizontal-relative:page;mso-position-vertical-relative:page;z-index:-328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656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四边形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示输入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出；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箭头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表工作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方向。）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4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2957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现在和老师一起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想一想，画出流程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。我</w:t>
            </w:r>
          </w:p>
          <w:p>
            <w:pPr>
              <w:spacing w:before="7" w:after="0" w:line="320" w:lineRule="exact"/>
              <w:ind w:left="108" w:right="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节课的内容做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一起来分解一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371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程序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3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</w:t>
      </w:r>
    </w:p>
    <w:p>
      <w:pPr>
        <w:spacing w:before="9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52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19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2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延伸</w:t>
            </w:r>
          </w:p>
        </w:tc>
      </w:tr>
      <w:tr>
        <w:trPr>
          <w:trHeight w:val="355" w:hRule="exact"/>
        </w:trPr>
        <w:tc>
          <w:tcPr>
            <w:tcW w:w="7021" w:type="dxa"/>
            <w:tcBorders>
              <w:top w:val="single" w:sz="19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机吗？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机都有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么故事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19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感兴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下飞机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0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431707pt;width:412.54pt;height:18.78pt;mso-position-horizontal-relative:page;mso-position-vertical-relative:paragraph;z-index:-327" coordorigin="1678,-349" coordsize="8251,376">
            <v:group style="position:absolute;left:1692;top:-306;width:8223;height:314" coordorigin="1692,-306" coordsize="8223,314">
              <v:shape style="position:absolute;left:1692;top:-306;width:8223;height:314" coordorigin="1692,-306" coordsize="8223,314" path="m1694,-306l9917,-306,9917,8,1694,8,1694,-306e" filled="t" fillcolor="#F7C9AC" stroked="f">
                <v:path arrowok="t"/>
                <v:fill/>
              </v:shape>
            </v:group>
            <v:group style="position:absolute;left:1692;top:-334;width:8222;height:29" coordorigin="1692,-334" coordsize="8222,29">
              <v:shape style="position:absolute;left:1692;top:-334;width:8222;height:29" coordorigin="1692,-334" coordsize="8222,29" path="m1692,-334l9914,-334,9914,-305,1692,-305,1692,-334xe" filled="t" fillcolor="#000000" stroked="f">
                <v:path arrowok="t"/>
                <v:fill/>
              </v:shape>
            </v:group>
            <v:group style="position:absolute;left:1692;top:17;width:8222;height:2" coordorigin="1692,17" coordsize="8222,2">
              <v:shape style="position:absolute;left:1692;top:17;width:8222;height:2" coordorigin="1692,17" coordsize="8222,0" path="m1692,17l9914,17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6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599998pt;margin-top:2.401680pt;width:411.1pt;height:.1pt;mso-position-horizontal-relative:page;mso-position-vertical-relative:paragraph;z-index:-325" coordorigin="1692,48" coordsize="8222,2">
            <v:shape style="position:absolute;left:1692;top:48;width:8222;height:2" coordorigin="1692,48" coordsize="8222,0" path="m1692,48l9914,48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659" w:right="-20"/>
        <w:jc w:val="left"/>
        <w:tabs>
          <w:tab w:pos="734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4.099998pt;margin-top:1.451641pt;width:412.15pt;height:19.89pt;mso-position-horizontal-relative:page;mso-position-vertical-relative:paragraph;z-index:-326" coordorigin="1682,29" coordsize="8243,398">
            <v:group style="position:absolute;left:1692;top:56;width:6906;height:351" coordorigin="1692,56" coordsize="6906,351">
              <v:shape style="position:absolute;left:1692;top:56;width:6906;height:351" coordorigin="1692,56" coordsize="6906,351" path="m1694,56l8600,56,8600,407,1694,407,1694,56e" filled="t" fillcolor="#9CC2E4" stroked="f">
                <v:path arrowok="t"/>
                <v:fill/>
              </v:shape>
            </v:group>
            <v:group style="position:absolute;left:8613;top:56;width:1302;height:351" coordorigin="8613,56" coordsize="1302,351">
              <v:shape style="position:absolute;left:8613;top:56;width:1302;height:351" coordorigin="8613,56" coordsize="1302,351" path="m8613,56l9915,56,9915,407,8613,407,8613,56e" filled="t" fillcolor="#9CC2E4" stroked="f">
                <v:path arrowok="t"/>
                <v:fill/>
              </v:shape>
            </v:group>
            <v:group style="position:absolute;left:1692;top:48;width:8222;height:2" coordorigin="1692,48" coordsize="8222,2">
              <v:shape style="position:absolute;left:1692;top:48;width:8222;height:2" coordorigin="1692,48" coordsize="8222,0" path="m1692,48l9914,48e" filled="f" stroked="t" strokeweight=".96pt" strokecolor="#000000">
                <v:path arrowok="t"/>
              </v:shape>
            </v:group>
            <v:group style="position:absolute;left:1692;top:417;width:8222;height:2" coordorigin="1692,417" coordsize="8222,2">
              <v:shape style="position:absolute;left:1692;top:417;width:8222;height:2" coordorigin="1692,417" coordsize="8222,0" path="m1692,417l9914,417e" filled="f" stroked="t" strokeweight=".96pt" strokecolor="#000000">
                <v:path arrowok="t"/>
              </v:shape>
            </v:group>
            <v:group style="position:absolute;left:8605;top:39;width:2;height:369" coordorigin="8605,39" coordsize="2,369">
              <v:shape style="position:absolute;left:8605;top:39;width:2;height:369" coordorigin="8605,39" coordsize="0,369" path="m8605,39l8605,40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结束）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结本节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8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4"/>
          <w:szCs w:val="24"/>
          <w:spacing w:val="12"/>
          <w:w w:val="8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7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98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完毕了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不要忘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里是我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战，我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</w:t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9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10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2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以让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吧！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以把这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作品提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们能够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以后的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的奇思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课堂迸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出不一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的思维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火花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不见不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9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58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331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2022-07-26T13:10:52Z</dcterms:created>
  <dcterms:modified xsi:type="dcterms:W3CDTF">2022-07-26T13:10:52Z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LastSaved">
    <vt:filetime>2022-07-26T00:00:00Z</vt:filetime>
  </property>
</Properties>
</file>