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41" w:lineRule="exact"/>
        <w:ind w:left="3465" w:right="3352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5.424004pt;margin-top:-6.434375pt;width:410.23pt;height:.1pt;mso-position-horizontal-relative:page;mso-position-vertical-relative:paragraph;z-index:-489" coordorigin="1908,-129" coordsize="8205,2">
            <v:shape style="position:absolute;left:1908;top:-129;width:8205;height:2" coordorigin="1908,-129" coordsize="8205,0" path="m1908,-129l10113,-129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小猴</w:t>
      </w:r>
      <w:r>
        <w:rPr>
          <w:rFonts w:ascii="Microsoft JhengHei" w:hAnsi="Microsoft JhengHei" w:cs="Microsoft JhengHei" w:eastAsia="Microsoft JhengHei"/>
          <w:sz w:val="28"/>
          <w:szCs w:val="28"/>
          <w:spacing w:val="2"/>
          <w:w w:val="100"/>
          <w:position w:val="-3"/>
        </w:rPr>
        <w:t>子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抓气球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.68" w:type="dxa"/>
      </w:tblPr>
      <w:tblGrid/>
      <w:tr>
        <w:trPr>
          <w:trHeight w:val="334" w:hRule="exact"/>
        </w:trPr>
        <w:tc>
          <w:tcPr>
            <w:tcW w:w="1892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470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容</w:t>
            </w:r>
          </w:p>
        </w:tc>
        <w:tc>
          <w:tcPr>
            <w:tcW w:w="6380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通过按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键盘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助小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抓住字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气球！</w:t>
            </w:r>
          </w:p>
        </w:tc>
      </w:tr>
      <w:tr>
        <w:trPr>
          <w:trHeight w:val="331" w:hRule="exact"/>
        </w:trPr>
        <w:tc>
          <w:tcPr>
            <w:tcW w:w="1892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0" w:lineRule="exact"/>
              <w:ind w:left="470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</w:p>
        </w:tc>
        <w:tc>
          <w:tcPr>
            <w:tcW w:w="6380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643" w:hRule="exact"/>
        </w:trPr>
        <w:tc>
          <w:tcPr>
            <w:tcW w:w="1892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0" w:lineRule="exact"/>
              <w:ind w:left="470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标</w:t>
            </w:r>
          </w:p>
        </w:tc>
        <w:tc>
          <w:tcPr>
            <w:tcW w:w="6380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、按下对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键字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气球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、随之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猴子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来到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球位置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缓缓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  <w:position w:val="-1"/>
              </w:rPr>
              <w:t>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4" w:hRule="exact"/>
        </w:trPr>
        <w:tc>
          <w:tcPr>
            <w:tcW w:w="1892" w:type="dxa"/>
            <w:tcBorders>
              <w:top w:val="single" w:sz="8.480080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470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点</w:t>
            </w:r>
          </w:p>
        </w:tc>
        <w:tc>
          <w:tcPr>
            <w:tcW w:w="6380" w:type="dxa"/>
            <w:tcBorders>
              <w:top w:val="single" w:sz="8.480080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只能按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对应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盘的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8" w:hRule="exact"/>
        </w:trPr>
        <w:tc>
          <w:tcPr>
            <w:tcW w:w="1892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0" w:lineRule="exact"/>
              <w:ind w:left="470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</w:t>
            </w:r>
          </w:p>
        </w:tc>
        <w:tc>
          <w:tcPr>
            <w:tcW w:w="6380" w:type="dxa"/>
            <w:tcBorders>
              <w:top w:val="single" w:sz="8.47992" w:space="0" w:color="000000"/>
              <w:bottom w:val="single" w:sz="12.3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音响、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A4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纸、笔</w:t>
            </w:r>
          </w:p>
        </w:tc>
      </w:tr>
    </w:tbl>
    <w:p>
      <w:pPr>
        <w:spacing w:before="0" w:after="0" w:line="263" w:lineRule="exact"/>
        <w:ind w:left="140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1"/>
          <w:w w:val="74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0000"/>
          <w:spacing w:val="-1"/>
          <w:w w:val="179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教案内容仅为老师提供参考资料，一切以实际上课情况和教师讲课习惯为主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78" w:lineRule="exact"/>
        <w:ind w:left="356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94.653999pt;margin-top:1.570464pt;width:415.856025pt;height:18.87pt;mso-position-horizontal-relative:page;mso-position-vertical-relative:paragraph;z-index:-488" coordorigin="1893,31" coordsize="8317,377">
            <v:group style="position:absolute;left:10058;top:77;width:108;height:312" coordorigin="10058,77" coordsize="108,312">
              <v:shape style="position:absolute;left:10058;top:77;width:108;height:312" coordorigin="10058,77" coordsize="108,312" path="m10058,389l10166,389,10166,77,10058,77,10058,389xe" filled="t" fillcolor="#F7C9AC" stroked="f">
                <v:path arrowok="t"/>
                <v:fill/>
              </v:shape>
            </v:group>
            <v:group style="position:absolute;left:1908;top:77;width:108;height:312" coordorigin="1908,77" coordsize="108,312">
              <v:shape style="position:absolute;left:1908;top:77;width:108;height:312" coordorigin="1908,77" coordsize="108,312" path="m1908,389l2016,389,2016,77,1908,77,1908,389xe" filled="t" fillcolor="#F7C9AC" stroked="f">
                <v:path arrowok="t"/>
                <v:fill/>
              </v:shape>
            </v:group>
            <v:group style="position:absolute;left:2016;top:77;width:8041;height:312" coordorigin="2016,77" coordsize="8041,312">
              <v:shape style="position:absolute;left:2016;top:77;width:8041;height:312" coordorigin="2016,77" coordsize="8041,312" path="m2016,389l10058,389,10058,77,2016,77,2016,389e" filled="t" fillcolor="#F7C9AC" stroked="f">
                <v:path arrowok="t"/>
                <v:fill/>
              </v:shape>
            </v:group>
            <v:group style="position:absolute;left:1908;top:47;width:8257;height:31" coordorigin="1908,47" coordsize="8257,31">
              <v:shape style="position:absolute;left:1908;top:47;width:8257;height:31" coordorigin="1908,47" coordsize="8257,31" path="m1908,78l10166,78,10166,47,1908,47,1908,78xe" filled="t" fillcolor="#000000" stroked="f">
                <v:path arrowok="t"/>
                <v:fill/>
              </v:shape>
            </v:group>
            <v:group style="position:absolute;left:1908;top:76;width:8257;height:4" coordorigin="1908,76" coordsize="8257,4">
              <v:shape style="position:absolute;left:1908;top:76;width:8257;height:4" coordorigin="1908,76" coordsize="8257,4" path="m1908,80l10166,80,10166,76,1908,76,1908,80xe" filled="t" fillcolor="#F7C9AC" stroked="f">
                <v:path arrowok="t"/>
                <v:fill/>
              </v:shape>
            </v:group>
            <v:group style="position:absolute;left:1908;top:398;width:8291;height:2" coordorigin="1908,398" coordsize="8291,2">
              <v:shape style="position:absolute;left:1908;top:398;width:8291;height:2" coordorigin="1908,398" coordsize="8291,0" path="m1908,398l10200,398e" filled="f" stroked="t" strokeweight="1.060010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堂导入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9" w:lineRule="exact"/>
        <w:ind w:left="35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第一小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导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  <w:position w:val="-1"/>
        </w:rPr>
        <w:t>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pgMar w:header="907" w:top="1100" w:bottom="280" w:left="1660" w:right="1640"/>
          <w:headerReference w:type="default" r:id="rId5"/>
          <w:type w:val="continuous"/>
          <w:pgSz w:w="11920" w:h="16840"/>
        </w:sectPr>
      </w:pPr>
      <w:rPr/>
    </w:p>
    <w:p>
      <w:pPr>
        <w:spacing w:before="29" w:after="0" w:line="203" w:lineRule="auto"/>
        <w:ind w:left="356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3.933998pt;margin-top:2.782737pt;width:419.09601pt;height:429.29999pt;mso-position-horizontal-relative:page;mso-position-vertical-relative:paragraph;z-index:-487" coordorigin="1879,56" coordsize="8382,8586">
            <v:group style="position:absolute;left:1908;top:76;width:6904;height:960" coordorigin="1908,76" coordsize="6904,960">
              <v:shape style="position:absolute;left:1908;top:76;width:6904;height:960" coordorigin="1908,76" coordsize="6904,960" path="m1908,1036l8812,1036,8812,76,1908,76,1908,1036e" filled="t" fillcolor="#9CC2E4" stroked="f">
                <v:path arrowok="t"/>
                <v:fill/>
              </v:shape>
            </v:group>
            <v:group style="position:absolute;left:2016;top:76;width:6697;height:320" coordorigin="2016,76" coordsize="6697,320">
              <v:shape style="position:absolute;left:2016;top:76;width:6697;height:320" coordorigin="2016,76" coordsize="6697,320" path="m2016,396l8713,396,8713,76,2016,76,2016,396e" filled="t" fillcolor="#9CC2E4" stroked="f">
                <v:path arrowok="t"/>
                <v:fill/>
              </v:shape>
            </v:group>
            <v:group style="position:absolute;left:2016;top:396;width:6697;height:322" coordorigin="2016,396" coordsize="6697,322">
              <v:shape style="position:absolute;left:2016;top:396;width:6697;height:322" coordorigin="2016,396" coordsize="6697,322" path="m2016,717l8713,717,8713,396,2016,396,2016,717e" filled="t" fillcolor="#9CC2E4" stroked="f">
                <v:path arrowok="t"/>
                <v:fill/>
              </v:shape>
            </v:group>
            <v:group style="position:absolute;left:2016;top:717;width:6697;height:319" coordorigin="2016,717" coordsize="6697,319">
              <v:shape style="position:absolute;left:2016;top:717;width:6697;height:319" coordorigin="2016,717" coordsize="6697,319" path="m2016,1036l8713,1036,8713,717,2016,717,2016,1036e" filled="t" fillcolor="#9CC2E4" stroked="f">
                <v:path arrowok="t"/>
                <v:fill/>
              </v:shape>
            </v:group>
            <v:group style="position:absolute;left:8834;top:76;width:1279;height:960" coordorigin="8834,76" coordsize="1279,960">
              <v:shape style="position:absolute;left:8834;top:76;width:1279;height:960" coordorigin="8834,76" coordsize="1279,960" path="m8834,1036l10113,1036,10113,76,8834,76,8834,1036e" filled="t" fillcolor="#9CC2E4" stroked="f">
                <v:path arrowok="t"/>
                <v:fill/>
              </v:shape>
            </v:group>
            <v:group style="position:absolute;left:8930;top:76;width:1075;height:320" coordorigin="8930,76" coordsize="1075,320">
              <v:shape style="position:absolute;left:8930;top:76;width:1075;height:320" coordorigin="8930,76" coordsize="1075,320" path="m8930,396l10005,396,10005,76,8930,76,8930,396e" filled="t" fillcolor="#9CC2E4" stroked="f">
                <v:path arrowok="t"/>
                <v:fill/>
              </v:shape>
            </v:group>
            <v:group style="position:absolute;left:1908;top:66;width:8289;height:2" coordorigin="1908,66" coordsize="8289,2">
              <v:shape style="position:absolute;left:1908;top:66;width:8289;height:2" coordorigin="1908,66" coordsize="8289,0" path="m1908,66l10197,66e" filled="f" stroked="t" strokeweight="1.05999pt" strokecolor="#000000">
                <v:path arrowok="t"/>
              </v:shape>
            </v:group>
            <v:group style="position:absolute;left:8822;top:76;width:2;height:3884" coordorigin="8822,76" coordsize="2,3884">
              <v:shape style="position:absolute;left:8822;top:76;width:2;height:3884" coordorigin="8822,76" coordsize="0,3884" path="m8822,76l8822,3960e" filled="f" stroked="t" strokeweight="1.05999pt" strokecolor="#000000">
                <v:path arrowok="t"/>
              </v:shape>
            </v:group>
            <v:group style="position:absolute;left:1908;top:1046;width:8205;height:2" coordorigin="1908,1046" coordsize="8205,2">
              <v:shape style="position:absolute;left:1908;top:1046;width:8205;height:2" coordorigin="1908,1046" coordsize="8205,0" path="m1908,1046l10113,1046e" filled="f" stroked="t" strokeweight="1.05999pt" strokecolor="#000000">
                <v:path arrowok="t"/>
              </v:shape>
            </v:group>
            <v:group style="position:absolute;left:1908;top:1399;width:6904;height:2561" coordorigin="1908,1399" coordsize="6904,2561">
              <v:shape style="position:absolute;left:1908;top:1399;width:6904;height:2561" coordorigin="1908,1399" coordsize="6904,2561" path="m1908,3960l8812,3960,8812,1399,1908,1399,1908,3960e" filled="t" fillcolor="#E1EED9" stroked="f">
                <v:path arrowok="t"/>
                <v:fill/>
              </v:shape>
            </v:group>
            <v:group style="position:absolute;left:2016;top:1399;width:6697;height:319" coordorigin="2016,1399" coordsize="6697,319">
              <v:shape style="position:absolute;left:2016;top:1399;width:6697;height:319" coordorigin="2016,1399" coordsize="6697,319" path="m2016,1718l8713,1718,8713,1399,2016,1399,2016,1718e" filled="t" fillcolor="#E1EED9" stroked="f">
                <v:path arrowok="t"/>
                <v:fill/>
              </v:shape>
            </v:group>
            <v:group style="position:absolute;left:2016;top:1718;width:6697;height:319" coordorigin="2016,1718" coordsize="6697,319">
              <v:shape style="position:absolute;left:2016;top:1718;width:6697;height:319" coordorigin="2016,1718" coordsize="6697,319" path="m2016,2037l8713,2037,8713,1718,2016,1718,2016,2037e" filled="t" fillcolor="#E1EED9" stroked="f">
                <v:path arrowok="t"/>
                <v:fill/>
              </v:shape>
            </v:group>
            <v:group style="position:absolute;left:2016;top:2037;width:6697;height:322" coordorigin="2016,2037" coordsize="6697,322">
              <v:shape style="position:absolute;left:2016;top:2037;width:6697;height:322" coordorigin="2016,2037" coordsize="6697,322" path="m2016,2359l8713,2359,8713,2037,2016,2037,2016,2359e" filled="t" fillcolor="#E1EED9" stroked="f">
                <v:path arrowok="t"/>
                <v:fill/>
              </v:shape>
            </v:group>
            <v:group style="position:absolute;left:2016;top:2359;width:6697;height:319" coordorigin="2016,2359" coordsize="6697,319">
              <v:shape style="position:absolute;left:2016;top:2359;width:6697;height:319" coordorigin="2016,2359" coordsize="6697,319" path="m2016,2678l8713,2678,8713,2359,2016,2359,2016,2678e" filled="t" fillcolor="#E1EED9" stroked="f">
                <v:path arrowok="t"/>
                <v:fill/>
              </v:shape>
            </v:group>
            <v:group style="position:absolute;left:2016;top:2678;width:6697;height:322" coordorigin="2016,2678" coordsize="6697,322">
              <v:shape style="position:absolute;left:2016;top:2678;width:6697;height:322" coordorigin="2016,2678" coordsize="6697,322" path="m2016,3000l8713,3000,8713,2678,2016,2678,2016,3000e" filled="t" fillcolor="#E1EED9" stroked="f">
                <v:path arrowok="t"/>
                <v:fill/>
              </v:shape>
            </v:group>
            <v:group style="position:absolute;left:2016;top:3000;width:6697;height:319" coordorigin="2016,3000" coordsize="6697,319">
              <v:shape style="position:absolute;left:2016;top:3000;width:6697;height:319" coordorigin="2016,3000" coordsize="6697,319" path="m2016,3319l8713,3319,8713,3000,2016,3000,2016,3319e" filled="t" fillcolor="#E1EED9" stroked="f">
                <v:path arrowok="t"/>
                <v:fill/>
              </v:shape>
            </v:group>
            <v:group style="position:absolute;left:2016;top:3319;width:6697;height:322" coordorigin="2016,3319" coordsize="6697,322">
              <v:shape style="position:absolute;left:2016;top:3319;width:6697;height:322" coordorigin="2016,3319" coordsize="6697,322" path="m2016,3640l8713,3640,8713,3319,2016,3319,2016,3640e" filled="t" fillcolor="#E1EED9" stroked="f">
                <v:path arrowok="t"/>
                <v:fill/>
              </v:shape>
            </v:group>
            <v:group style="position:absolute;left:2016;top:3640;width:6697;height:320" coordorigin="2016,3640" coordsize="6697,320">
              <v:shape style="position:absolute;left:2016;top:3640;width:6697;height:320" coordorigin="2016,3640" coordsize="6697,320" path="m2016,3960l8713,3960,8713,3640,2016,3640,2016,3960e" filled="t" fillcolor="#E1EED9" stroked="f">
                <v:path arrowok="t"/>
                <v:fill/>
              </v:shape>
            </v:group>
            <v:group style="position:absolute;left:8834;top:1399;width:1279;height:2561" coordorigin="8834,1399" coordsize="1279,2561">
              <v:shape style="position:absolute;left:8834;top:1399;width:1279;height:2561" coordorigin="8834,1399" coordsize="1279,2561" path="m8834,3960l10113,3960,10113,1399,8834,1399,8834,3960e" filled="t" fillcolor="#E1EED9" stroked="f">
                <v:path arrowok="t"/>
                <v:fill/>
              </v:shape>
            </v:group>
            <v:group style="position:absolute;left:8930;top:1399;width:1075;height:319" coordorigin="8930,1399" coordsize="1075,319">
              <v:shape style="position:absolute;left:8930;top:1399;width:1075;height:319" coordorigin="8930,1399" coordsize="1075,319" path="m8930,1718l10005,1718,10005,1399,8930,1399,8930,1718e" filled="t" fillcolor="#E1EED9" stroked="f">
                <v:path arrowok="t"/>
                <v:fill/>
              </v:shape>
            </v:group>
            <v:group style="position:absolute;left:1908;top:1387;width:8205;height:2" coordorigin="1908,1387" coordsize="8205,2">
              <v:shape style="position:absolute;left:1908;top:1387;width:8205;height:2" coordorigin="1908,1387" coordsize="8205,0" path="m1908,1387l10113,1387e" filled="f" stroked="t" strokeweight="1.06002pt" strokecolor="#000000">
                <v:path arrowok="t"/>
              </v:shape>
            </v:group>
            <v:group style="position:absolute;left:1908;top:3982;width:8341;height:346" coordorigin="1908,3982" coordsize="8341,346">
              <v:shape style="position:absolute;left:1908;top:3982;width:8341;height:346" coordorigin="1908,3982" coordsize="8341,346" path="m1908,4327l10250,4327,10250,3982,1908,3982,1908,4327e" filled="t" fillcolor="#F7C9AC" stroked="f">
                <v:path arrowok="t"/>
                <v:fill/>
              </v:shape>
            </v:group>
            <v:group style="position:absolute;left:2016;top:3982;width:8125;height:312" coordorigin="2016,3982" coordsize="8125,312">
              <v:shape style="position:absolute;left:2016;top:3982;width:8125;height:312" coordorigin="2016,3982" coordsize="8125,312" path="m2016,4294l10142,4294,10142,3982,2016,3982,2016,4294e" filled="t" fillcolor="#F7C9AC" stroked="f">
                <v:path arrowok="t"/>
                <v:fill/>
              </v:shape>
            </v:group>
            <v:group style="position:absolute;left:1908;top:3959;width:8342;height:21" coordorigin="1908,3959" coordsize="8342,21">
              <v:shape style="position:absolute;left:1908;top:3959;width:8342;height:21" coordorigin="1908,3959" coordsize="8342,21" path="m1908,3980l10250,3980,10250,3959,1908,3959,1908,3980xe" filled="t" fillcolor="#000000" stroked="f">
                <v:path arrowok="t"/>
                <v:fill/>
              </v:shape>
            </v:group>
            <v:group style="position:absolute;left:1908;top:4337;width:8342;height:2" coordorigin="1908,4337" coordsize="8342,2">
              <v:shape style="position:absolute;left:1908;top:4337;width:8342;height:2" coordorigin="1908,4337" coordsize="8342,0" path="m1908,4337l10250,4337e" filled="f" stroked="t" strokeweight="1.06002pt" strokecolor="#000000">
                <v:path arrowok="t"/>
              </v:shape>
            </v:group>
            <v:group style="position:absolute;left:8822;top:4346;width:2;height:4265" coordorigin="8822,4346" coordsize="2,4265">
              <v:shape style="position:absolute;left:8822;top:4346;width:2;height:4265" coordorigin="8822,4346" coordsize="0,4265" path="m8822,4346l8822,8612e" filled="f" stroked="t" strokeweight="1.05999pt" strokecolor="#000000">
                <v:path arrowok="t"/>
              </v:shape>
            </v:group>
            <v:group style="position:absolute;left:1908;top:4687;width:6904;height:1282" coordorigin="1908,4687" coordsize="6904,1282">
              <v:shape style="position:absolute;left:1908;top:4687;width:6904;height:1282" coordorigin="1908,4687" coordsize="6904,1282" path="m1908,5969l8812,5969,8812,4687,1908,4687,1908,5969e" filled="t" fillcolor="#9CC2E4" stroked="f">
                <v:path arrowok="t"/>
                <v:fill/>
              </v:shape>
            </v:group>
            <v:group style="position:absolute;left:2016;top:4687;width:6697;height:319" coordorigin="2016,4687" coordsize="6697,319">
              <v:shape style="position:absolute;left:2016;top:4687;width:6697;height:319" coordorigin="2016,4687" coordsize="6697,319" path="m2016,5006l8713,5006,8713,4687,2016,4687,2016,5006e" filled="t" fillcolor="#9CC2E4" stroked="f">
                <v:path arrowok="t"/>
                <v:fill/>
              </v:shape>
            </v:group>
            <v:group style="position:absolute;left:2016;top:5006;width:6697;height:322" coordorigin="2016,5006" coordsize="6697,322">
              <v:shape style="position:absolute;left:2016;top:5006;width:6697;height:322" coordorigin="2016,5006" coordsize="6697,322" path="m2016,5328l8713,5328,8713,5006,2016,5006,2016,5328e" filled="t" fillcolor="#9CC2E4" stroked="f">
                <v:path arrowok="t"/>
                <v:fill/>
              </v:shape>
            </v:group>
            <v:group style="position:absolute;left:2016;top:5328;width:6697;height:319" coordorigin="2016,5328" coordsize="6697,319">
              <v:shape style="position:absolute;left:2016;top:5328;width:6697;height:319" coordorigin="2016,5328" coordsize="6697,319" path="m2016,5647l8713,5647,8713,5328,2016,5328,2016,5647e" filled="t" fillcolor="#9CC2E4" stroked="f">
                <v:path arrowok="t"/>
                <v:fill/>
              </v:shape>
            </v:group>
            <v:group style="position:absolute;left:2016;top:5647;width:6697;height:322" coordorigin="2016,5647" coordsize="6697,322">
              <v:shape style="position:absolute;left:2016;top:5647;width:6697;height:322" coordorigin="2016,5647" coordsize="6697,322" path="m2016,5969l8713,5969,8713,5647,2016,5647,2016,5969e" filled="t" fillcolor="#9CC2E4" stroked="f">
                <v:path arrowok="t"/>
                <v:fill/>
              </v:shape>
            </v:group>
            <v:group style="position:absolute;left:8834;top:4687;width:1279;height:1282" coordorigin="8834,4687" coordsize="1279,1282">
              <v:shape style="position:absolute;left:8834;top:4687;width:1279;height:1282" coordorigin="8834,4687" coordsize="1279,1282" path="m8834,5969l10113,5969,10113,4687,8834,4687,8834,5969e" filled="t" fillcolor="#9CC2E4" stroked="f">
                <v:path arrowok="t"/>
                <v:fill/>
              </v:shape>
            </v:group>
            <v:group style="position:absolute;left:8930;top:4687;width:1075;height:319" coordorigin="8930,4687" coordsize="1075,319">
              <v:shape style="position:absolute;left:8930;top:4687;width:1075;height:319" coordorigin="8930,4687" coordsize="1075,319" path="m8930,5006l10005,5006,10005,4687,8930,4687,8930,5006e" filled="t" fillcolor="#9CC2E4" stroked="f">
                <v:path arrowok="t"/>
                <v:fill/>
              </v:shape>
            </v:group>
            <v:group style="position:absolute;left:1908;top:4678;width:8205;height:2" coordorigin="1908,4678" coordsize="8205,2">
              <v:shape style="position:absolute;left:1908;top:4678;width:8205;height:2" coordorigin="1908,4678" coordsize="8205,0" path="m1908,4678l10113,4678e" filled="f" stroked="t" strokeweight="1.05999pt" strokecolor="#000000">
                <v:path arrowok="t"/>
              </v:shape>
            </v:group>
            <v:group style="position:absolute;left:1908;top:5978;width:8205;height:2" coordorigin="1908,5978" coordsize="8205,2">
              <v:shape style="position:absolute;left:1908;top:5978;width:8205;height:2" coordorigin="1908,5978" coordsize="8205,0" path="m1908,5978l10113,5978e" filled="f" stroked="t" strokeweight="1.06002pt" strokecolor="#000000">
                <v:path arrowok="t"/>
              </v:shape>
            </v:group>
            <v:group style="position:absolute;left:1908;top:6329;width:6904;height:1282" coordorigin="1908,6329" coordsize="6904,1282">
              <v:shape style="position:absolute;left:1908;top:6329;width:6904;height:1282" coordorigin="1908,6329" coordsize="6904,1282" path="m1908,7611l8812,7611,8812,6329,1908,6329,1908,7611e" filled="t" fillcolor="#E1EED9" stroked="f">
                <v:path arrowok="t"/>
                <v:fill/>
              </v:shape>
            </v:group>
            <v:group style="position:absolute;left:2016;top:6329;width:6697;height:319" coordorigin="2016,6329" coordsize="6697,319">
              <v:shape style="position:absolute;left:2016;top:6329;width:6697;height:319" coordorigin="2016,6329" coordsize="6697,319" path="m2016,6648l8713,6648,8713,6329,2016,6329,2016,6648e" filled="t" fillcolor="#E1EED9" stroked="f">
                <v:path arrowok="t"/>
                <v:fill/>
              </v:shape>
            </v:group>
            <v:group style="position:absolute;left:2016;top:6648;width:6697;height:322" coordorigin="2016,6648" coordsize="6697,322">
              <v:shape style="position:absolute;left:2016;top:6648;width:6697;height:322" coordorigin="2016,6648" coordsize="6697,322" path="m2016,6970l8713,6970,8713,6648,2016,6648,2016,6970e" filled="t" fillcolor="#E1EED9" stroked="f">
                <v:path arrowok="t"/>
                <v:fill/>
              </v:shape>
            </v:group>
            <v:group style="position:absolute;left:2016;top:6970;width:6697;height:319" coordorigin="2016,6970" coordsize="6697,319">
              <v:shape style="position:absolute;left:2016;top:6970;width:6697;height:319" coordorigin="2016,6970" coordsize="6697,319" path="m2016,7289l8713,7289,8713,6970,2016,6970,2016,7289e" filled="t" fillcolor="#E1EED9" stroked="f">
                <v:path arrowok="t"/>
                <v:fill/>
              </v:shape>
            </v:group>
            <v:group style="position:absolute;left:2016;top:7289;width:6697;height:322" coordorigin="2016,7289" coordsize="6697,322">
              <v:shape style="position:absolute;left:2016;top:7289;width:6697;height:322" coordorigin="2016,7289" coordsize="6697,322" path="m2016,7611l8713,7611,8713,7289,2016,7289,2016,7611e" filled="t" fillcolor="#E1EED9" stroked="f">
                <v:path arrowok="t"/>
                <v:fill/>
              </v:shape>
            </v:group>
            <v:group style="position:absolute;left:8834;top:6329;width:1279;height:1282" coordorigin="8834,6329" coordsize="1279,1282">
              <v:shape style="position:absolute;left:8834;top:6329;width:1279;height:1282" coordorigin="8834,6329" coordsize="1279,1282" path="m8834,7611l10113,7611,10113,6329,8834,6329,8834,7611e" filled="t" fillcolor="#E1EED9" stroked="f">
                <v:path arrowok="t"/>
                <v:fill/>
              </v:shape>
            </v:group>
            <v:group style="position:absolute;left:8930;top:6329;width:1075;height:319" coordorigin="8930,6329" coordsize="1075,319">
              <v:shape style="position:absolute;left:8930;top:6329;width:1075;height:319" coordorigin="8930,6329" coordsize="1075,319" path="m8930,6648l10005,6648,10005,6329,8930,6329,8930,6648e" filled="t" fillcolor="#E1EED9" stroked="f">
                <v:path arrowok="t"/>
                <v:fill/>
              </v:shape>
            </v:group>
            <v:group style="position:absolute;left:1908;top:6319;width:8205;height:2" coordorigin="1908,6319" coordsize="8205,2">
              <v:shape style="position:absolute;left:1908;top:6319;width:8205;height:2" coordorigin="1908,6319" coordsize="8205,0" path="m1908,6319l10113,6319e" filled="f" stroked="t" strokeweight="1.06002pt" strokecolor="#000000">
                <v:path arrowok="t"/>
              </v:shape>
            </v:group>
            <v:group style="position:absolute;left:1908;top:7621;width:8205;height:2" coordorigin="1908,7621" coordsize="8205,2">
              <v:shape style="position:absolute;left:1908;top:7621;width:8205;height:2" coordorigin="1908,7621" coordsize="8205,0" path="m1908,7621l10113,7621e" filled="f" stroked="t" strokeweight="1.06002pt" strokecolor="#000000">
                <v:path arrowok="t"/>
              </v:shape>
            </v:group>
            <v:group style="position:absolute;left:1908;top:7961;width:8205;height:2" coordorigin="1908,7961" coordsize="8205,2">
              <v:shape style="position:absolute;left:1908;top:7961;width:8205;height:2" coordorigin="1908,7961" coordsize="8205,0" path="m1908,7961l10113,7961e" filled="f" stroked="t" strokeweight="1.06002pt" strokecolor="#000000">
                <v:path arrowok="t"/>
              </v:shape>
            </v:group>
            <v:group style="position:absolute;left:1894;top:8626;width:8219;height:2" coordorigin="1894,8626" coordsize="8219,2">
              <v:shape style="position:absolute;left:1894;top:8626;width:8219;height:2" coordorigin="1894,8626" coordsize="8219,0" path="m1894,8626l10113,8626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了欢乐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程课堂了！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知道今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会和熊博士在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编程世界立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索些什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知识呢？同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们是不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已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经迫不及待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想学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习本节课知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了！那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快来跟随熊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士看下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课的程序吧！</w:t>
      </w:r>
    </w:p>
    <w:p>
      <w:pPr>
        <w:spacing w:before="0" w:after="0" w:line="358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2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40"/>
          <w:cols w:num="2" w:equalWidth="0">
            <w:col w:w="6964" w:space="544"/>
            <w:col w:w="1112"/>
          </w:cols>
        </w:sectPr>
      </w:pPr>
      <w:rPr/>
    </w:p>
    <w:p>
      <w:pPr>
        <w:spacing w:before="0" w:after="0" w:line="347" w:lineRule="exact"/>
        <w:ind w:left="1132" w:right="-20"/>
        <w:jc w:val="left"/>
        <w:tabs>
          <w:tab w:pos="750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2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2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40"/>
        </w:sectPr>
      </w:pPr>
      <w:rPr/>
    </w:p>
    <w:p>
      <w:pPr>
        <w:spacing w:before="31" w:after="0" w:line="320" w:lineRule="exact"/>
        <w:ind w:left="709" w:right="1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老师提问：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了刚刚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程导入，那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天我们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一起来完成一</w:t>
      </w:r>
    </w:p>
    <w:p>
      <w:pPr>
        <w:spacing w:before="0" w:after="0" w:line="311" w:lineRule="exact"/>
        <w:ind w:left="356" w:right="-7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个类似与打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的小程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需要通过不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的打字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小猴子完成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务，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9" w:after="0" w:line="320" w:lineRule="exact"/>
        <w:ind w:left="356" w:right="-7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那同学们都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自己的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打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技术有信心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有没有接触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什么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打字游戏嘛</w:t>
      </w:r>
    </w:p>
    <w:p>
      <w:pPr>
        <w:spacing w:before="0" w:after="0" w:line="314" w:lineRule="exact"/>
        <w:ind w:left="70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position w:val="-1"/>
        </w:rPr>
        <w:t>学生回答：</w:t>
      </w:r>
      <w:r>
        <w:rPr>
          <w:rFonts w:ascii="Arial" w:hAnsi="Arial" w:cs="Arial" w:eastAsia="Arial"/>
          <w:sz w:val="22"/>
          <w:szCs w:val="22"/>
          <w:spacing w:val="-1"/>
          <w:w w:val="105"/>
          <w:position w:val="-1"/>
        </w:rPr>
        <w:t>XX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5" w:after="0" w:line="322" w:lineRule="exact"/>
        <w:ind w:left="356" w:right="10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老师回答：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想到同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在利用还见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这么多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魔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！老师有些都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没有见过呢！</w:t>
      </w:r>
    </w:p>
    <w:p>
      <w:pPr>
        <w:spacing w:before="0" w:after="0" w:line="352" w:lineRule="exact"/>
        <w:ind w:left="356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制流程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5" w:lineRule="exact"/>
        <w:ind w:left="35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第二小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12" w:after="0" w:line="203" w:lineRule="auto"/>
        <w:ind w:left="356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（教师）那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下来我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要开始编写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天的程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，但是在每次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编写程序前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们都要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先绘制出编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流程图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先自己想一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怎样绘制今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的流程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？带着疑问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起来看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博士是如何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制出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今天的流程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吧</w:t>
      </w:r>
      <w:r>
        <w:rPr>
          <w:rFonts w:ascii="Microsoft JhengHei" w:hAnsi="Microsoft JhengHei" w:cs="Microsoft JhengHei" w:eastAsia="Microsoft JhengHei"/>
          <w:sz w:val="22"/>
          <w:szCs w:val="22"/>
          <w:spacing w:val="-110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40"/>
          <w:cols w:num="2" w:equalWidth="0">
            <w:col w:w="6964" w:space="544"/>
            <w:col w:w="1112"/>
          </w:cols>
        </w:sectPr>
      </w:pPr>
      <w:rPr/>
    </w:p>
    <w:p>
      <w:pPr>
        <w:spacing w:before="0" w:after="0" w:line="347" w:lineRule="exact"/>
        <w:ind w:left="1132" w:right="-20"/>
        <w:jc w:val="left"/>
        <w:tabs>
          <w:tab w:pos="750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2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40"/>
        </w:sectPr>
      </w:pPr>
      <w:rPr/>
    </w:p>
    <w:p>
      <w:pPr>
        <w:spacing w:before="14" w:after="0" w:line="203" w:lineRule="auto"/>
        <w:ind w:left="356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跟随老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起来动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出纸和笔吧，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回忆一下刚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的视频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，绘制出我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整个程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流程，从第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步开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始，来一起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一下吧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不记得或者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会的地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以向老师提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哦！</w:t>
      </w:r>
    </w:p>
    <w:p>
      <w:pPr>
        <w:spacing w:before="0" w:after="0" w:line="328" w:lineRule="exact"/>
        <w:ind w:left="35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（保证每个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生编写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确的程序流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38" w:lineRule="exact"/>
        <w:ind w:left="35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第三小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40"/>
          <w:cols w:num="2" w:equalWidth="0">
            <w:col w:w="6965" w:space="543"/>
            <w:col w:w="1112"/>
          </w:cols>
        </w:sectPr>
      </w:pPr>
      <w:rPr/>
    </w:p>
    <w:p>
      <w:pPr>
        <w:spacing w:before="0" w:after="0" w:line="343" w:lineRule="exact"/>
        <w:ind w:left="1132" w:right="-20"/>
        <w:jc w:val="left"/>
        <w:tabs>
          <w:tab w:pos="750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分解流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图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40"/>
        </w:sectPr>
      </w:pPr>
      <w:rPr/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.68" w:type="dxa"/>
      </w:tblPr>
      <w:tblGrid/>
      <w:tr>
        <w:trPr>
          <w:trHeight w:val="4835" w:hRule="exact"/>
        </w:trPr>
        <w:tc>
          <w:tcPr>
            <w:tcW w:w="6914" w:type="dxa"/>
            <w:tcBorders>
              <w:top w:val="single" w:sz="12.3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1" w:after="0" w:line="240" w:lineRule="auto"/>
              <w:ind w:left="10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336.072833pt;height:225.37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2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</w:tc>
        <w:tc>
          <w:tcPr>
            <w:tcW w:w="1291" w:type="dxa"/>
            <w:tcBorders>
              <w:top w:val="single" w:sz="12.3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86" w:hRule="exact"/>
        </w:trPr>
        <w:tc>
          <w:tcPr>
            <w:tcW w:w="6914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流程图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完成，通过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们就可以一步</w:t>
            </w:r>
          </w:p>
          <w:p>
            <w:pPr>
              <w:spacing w:before="9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一步的完成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天的程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，准备开始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程打开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今天的页面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看熊博士会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样完成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代码吧。</w:t>
            </w:r>
          </w:p>
        </w:tc>
        <w:tc>
          <w:tcPr>
            <w:tcW w:w="1291" w:type="dxa"/>
            <w:tcBorders>
              <w:top w:val="single" w:sz="8.47992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1" w:lineRule="exact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907" w:footer="0" w:top="1100" w:bottom="280" w:left="1660" w:right="1660"/>
          <w:headerReference w:type="default" r:id="rId6"/>
          <w:pgSz w:w="11920" w:h="16840"/>
        </w:sectPr>
      </w:pPr>
      <w:rPr/>
    </w:p>
    <w:p>
      <w:pPr>
        <w:spacing w:before="0" w:after="0" w:line="327" w:lineRule="exact"/>
        <w:ind w:left="356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三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编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写程序</w:t>
      </w:r>
    </w:p>
    <w:p>
      <w:pPr>
        <w:spacing w:before="0" w:after="0" w:line="345" w:lineRule="exact"/>
        <w:ind w:left="35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第四小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（气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的初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和下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  <w:position w:val="-1"/>
        </w:rPr>
        <w:t>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12" w:after="0" w:line="203" w:lineRule="auto"/>
        <w:ind w:left="356" w:right="5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（教师）那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过刚刚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出的流程图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接下来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就需要制作第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一步初始化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气球的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了，那同学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还记得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角色都有哪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初始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化的操作嘛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那因为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复制出非常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个气球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学们又想到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些代码指令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嘛？先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随熊博士一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来观看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把！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45" w:space="462"/>
            <w:col w:w="1093"/>
          </w:cols>
        </w:sectPr>
      </w:pPr>
      <w:rPr/>
    </w:p>
    <w:p>
      <w:pPr>
        <w:spacing w:before="0" w:after="0" w:line="347" w:lineRule="exact"/>
        <w:ind w:left="1132" w:right="-20"/>
        <w:jc w:val="left"/>
        <w:tabs>
          <w:tab w:pos="750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2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：编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写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程序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33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8"/>
          <w:position w:val="-2"/>
        </w:rPr>
        <w:t>（第一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98"/>
          <w:position w:val="-2"/>
        </w:rPr>
        <w:t>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8"/>
          <w:position w:val="-2"/>
        </w:rPr>
        <w:t>分）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98"/>
          <w:position w:val="-2"/>
        </w:rPr>
        <w:t>0</w:t>
      </w:r>
      <w:r>
        <w:rPr>
          <w:rFonts w:ascii="Arial" w:hAnsi="Arial" w:cs="Arial" w:eastAsia="Arial"/>
          <w:sz w:val="22"/>
          <w:szCs w:val="22"/>
          <w:color w:val="FF0000"/>
          <w:spacing w:val="4"/>
          <w:w w:val="98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2"/>
        </w:rPr>
        <w:t>-</w:t>
      </w:r>
      <w:r>
        <w:rPr>
          <w:rFonts w:ascii="Arial" w:hAnsi="Arial" w:cs="Arial" w:eastAsia="Arial"/>
          <w:sz w:val="22"/>
          <w:szCs w:val="22"/>
          <w:color w:val="FF0000"/>
          <w:spacing w:val="-9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85"/>
          <w:position w:val="-2"/>
        </w:rPr>
        <w:t>2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5"/>
          <w:position w:val="-2"/>
        </w:rPr>
        <w:t>min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5"/>
          <w:position w:val="-2"/>
        </w:rPr>
        <w:t>2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85"/>
          <w:position w:val="-2"/>
        </w:rPr>
        <w:t>0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5"/>
          <w:position w:val="-2"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-38"/>
          <w:w w:val="85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5"/>
          <w:position w:val="-2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85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4" w:after="0" w:line="203" w:lineRule="auto"/>
        <w:ind w:left="356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-21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在刚刚熊博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士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将气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的初始化和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的下落都制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完毕了</w:t>
      </w:r>
      <w:r>
        <w:rPr>
          <w:rFonts w:ascii="Microsoft JhengHei" w:hAnsi="Microsoft JhengHei" w:cs="Microsoft JhengHei" w:eastAsia="Microsoft JhengHei"/>
          <w:sz w:val="22"/>
          <w:szCs w:val="22"/>
          <w:spacing w:val="-67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是还有一个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小的问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有解决</w:t>
      </w:r>
      <w:r>
        <w:rPr>
          <w:rFonts w:ascii="Microsoft JhengHei" w:hAnsi="Microsoft JhengHei" w:cs="Microsoft JhengHei" w:eastAsia="Microsoft JhengHei"/>
          <w:sz w:val="22"/>
          <w:szCs w:val="22"/>
          <w:spacing w:val="-6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气球一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直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落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球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何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球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化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每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次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呢？那同学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先来想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己设置下吧</w:t>
      </w:r>
      <w:r>
        <w:rPr>
          <w:rFonts w:ascii="Microsoft JhengHei" w:hAnsi="Microsoft JhengHei" w:cs="Microsoft JhengHei" w:eastAsia="Microsoft JhengHei"/>
          <w:sz w:val="22"/>
          <w:szCs w:val="22"/>
          <w:spacing w:val="-11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2" w:after="0" w:line="340" w:lineRule="exact"/>
        <w:ind w:left="356" w:right="324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（同学们操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，保证学生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初始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化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代码指令</w:t>
      </w:r>
      <w:r>
        <w:rPr>
          <w:rFonts w:ascii="Microsoft JhengHei" w:hAnsi="Microsoft JhengHei" w:cs="Microsoft JhengHei" w:eastAsia="Microsoft JhengHei"/>
          <w:sz w:val="22"/>
          <w:szCs w:val="22"/>
          <w:spacing w:val="-110"/>
          <w:w w:val="100"/>
        </w:rPr>
        <w:t>。）</w:t>
      </w:r>
      <w:r>
        <w:rPr>
          <w:rFonts w:ascii="Microsoft JhengHei" w:hAnsi="Microsoft JhengHei" w:cs="Microsoft JhengHei" w:eastAsia="Microsoft JhengHei"/>
          <w:sz w:val="22"/>
          <w:szCs w:val="22"/>
          <w:spacing w:val="-11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第五小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12" w:after="0" w:line="322" w:lineRule="exact"/>
        <w:ind w:left="356" w:right="-74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</w:t>
      </w:r>
      <w:r>
        <w:rPr>
          <w:rFonts w:ascii="Microsoft JhengHei" w:hAnsi="Microsoft JhengHei" w:cs="Microsoft JhengHei" w:eastAsia="Microsoft JhengHei"/>
          <w:sz w:val="22"/>
          <w:szCs w:val="22"/>
          <w:spacing w:val="-41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刚同学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有想出来该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何制作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的字母气球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-4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那没有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出来也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关系</w:t>
      </w:r>
      <w:r>
        <w:rPr>
          <w:rFonts w:ascii="Microsoft JhengHei" w:hAnsi="Microsoft JhengHei" w:cs="Microsoft JhengHei" w:eastAsia="Microsoft JhengHei"/>
          <w:sz w:val="22"/>
          <w:szCs w:val="22"/>
          <w:spacing w:val="-4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熊博士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何制作的吧</w:t>
      </w:r>
      <w:r>
        <w:rPr>
          <w:rFonts w:ascii="Microsoft JhengHei" w:hAnsi="Microsoft JhengHei" w:cs="Microsoft JhengHei" w:eastAsia="Microsoft JhengHei"/>
          <w:sz w:val="22"/>
          <w:szCs w:val="22"/>
          <w:spacing w:val="-46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在本小</w:t>
      </w:r>
    </w:p>
    <w:p>
      <w:pPr>
        <w:spacing w:before="0" w:after="0" w:line="311" w:lineRule="exact"/>
        <w:ind w:left="356" w:right="-6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给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家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  <w:position w:val="-1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非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  <w:position w:val="-1"/>
        </w:rPr>
        <w:t>常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  <w:position w:val="-1"/>
        </w:rPr>
        <w:t>认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9" w:lineRule="exact"/>
        <w:ind w:left="35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咯！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8" w:space="449"/>
            <w:col w:w="1093"/>
          </w:cols>
        </w:sectPr>
      </w:pPr>
      <w:rPr/>
    </w:p>
    <w:p>
      <w:pPr>
        <w:spacing w:before="0" w:after="0" w:line="341" w:lineRule="exact"/>
        <w:ind w:left="1132" w:right="-20"/>
        <w:jc w:val="left"/>
        <w:tabs>
          <w:tab w:pos="750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84"/>
          <w:position w:val="-1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：编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写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程序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第二部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）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91"/>
          <w:position w:val="-1"/>
        </w:rPr>
        <w:t>2min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84"/>
          <w:position w:val="-1"/>
        </w:rPr>
        <w:t>5</w:t>
      </w:r>
      <w:r>
        <w:rPr>
          <w:rFonts w:ascii="Arial" w:hAnsi="Arial" w:cs="Arial" w:eastAsia="Arial"/>
          <w:sz w:val="22"/>
          <w:szCs w:val="22"/>
          <w:color w:val="FF0000"/>
          <w:spacing w:val="1"/>
          <w:w w:val="73"/>
          <w:position w:val="-1"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94"/>
          <w:position w:val="-1"/>
        </w:rPr>
        <w:t>-</w:t>
      </w:r>
      <w:r>
        <w:rPr>
          <w:rFonts w:ascii="Arial" w:hAnsi="Arial" w:cs="Arial" w:eastAsia="Arial"/>
          <w:sz w:val="22"/>
          <w:szCs w:val="22"/>
          <w:color w:val="FF000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5"/>
          <w:position w:val="-1"/>
        </w:rPr>
        <w:t>6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5"/>
          <w:position w:val="-1"/>
        </w:rPr>
        <w:t>m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85"/>
          <w:position w:val="-1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85"/>
          <w:position w:val="-1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5"/>
          <w:position w:val="-1"/>
        </w:rPr>
        <w:t>00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5"/>
          <w:position w:val="-1"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-38"/>
          <w:w w:val="85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5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85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1" w:after="0" w:line="203" w:lineRule="auto"/>
        <w:ind w:left="356" w:right="-77" w:firstLine="439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3.933998pt;margin-top:379.269989pt;width:419.33pt;height:381.556pt;mso-position-horizontal-relative:page;mso-position-vertical-relative:page;z-index:-486" coordorigin="1879,7585" coordsize="8387,7631">
            <v:group style="position:absolute;left:1908;top:7633;width:8341;height:346" coordorigin="1908,7633" coordsize="8341,346">
              <v:shape style="position:absolute;left:1908;top:7633;width:8341;height:346" coordorigin="1908,7633" coordsize="8341,346" path="m1908,7979l10250,7979,10250,7633,1908,7633,1908,7979e" filled="t" fillcolor="#F7C9AC" stroked="f">
                <v:path arrowok="t"/>
                <v:fill/>
              </v:shape>
            </v:group>
            <v:group style="position:absolute;left:2016;top:7633;width:8125;height:312" coordorigin="2016,7633" coordsize="8125,312">
              <v:shape style="position:absolute;left:2016;top:7633;width:8125;height:312" coordorigin="2016,7633" coordsize="8125,312" path="m2016,7945l10142,7945,10142,7633,2016,7633,2016,7945e" filled="t" fillcolor="#F7C9AC" stroked="f">
                <v:path arrowok="t"/>
                <v:fill/>
              </v:shape>
            </v:group>
            <v:group style="position:absolute;left:1908;top:7601;width:8341;height:31" coordorigin="1908,7601" coordsize="8341,31">
              <v:shape style="position:absolute;left:1908;top:7601;width:8341;height:31" coordorigin="1908,7601" coordsize="8341,31" path="m1908,7632l10250,7632,10250,7601,1908,7601,1908,7632xe" filled="t" fillcolor="#000000" stroked="f">
                <v:path arrowok="t"/>
                <v:fill/>
              </v:shape>
            </v:group>
            <v:group style="position:absolute;left:1908;top:7630;width:8341;height:4" coordorigin="1908,7630" coordsize="8341,4">
              <v:shape style="position:absolute;left:1908;top:7630;width:8341;height:4" coordorigin="1908,7630" coordsize="8341,4" path="m1908,7634l10250,7634,10250,7630,1908,7630,1908,7634xe" filled="t" fillcolor="#F7C9AC" stroked="f">
                <v:path arrowok="t"/>
                <v:fill/>
              </v:shape>
            </v:group>
            <v:group style="position:absolute;left:1908;top:7988;width:8342;height:2" coordorigin="1908,7988" coordsize="8342,2">
              <v:shape style="position:absolute;left:1908;top:7988;width:8342;height:2" coordorigin="1908,7988" coordsize="8342,0" path="m1908,7988l10250,7988e" filled="f" stroked="t" strokeweight="1.05999pt" strokecolor="#000000">
                <v:path arrowok="t"/>
              </v:shape>
            </v:group>
            <v:group style="position:absolute;left:8822;top:7998;width:2;height:7189" coordorigin="8822,7998" coordsize="2,7189">
              <v:shape style="position:absolute;left:8822;top:7998;width:2;height:7189" coordorigin="8822,7998" coordsize="0,7189" path="m8822,7998l8822,15187e" filled="f" stroked="t" strokeweight="1.05999pt" strokecolor="#000000">
                <v:path arrowok="t"/>
              </v:shape>
            </v:group>
            <v:group style="position:absolute;left:1908;top:8339;width:6904;height:1282" coordorigin="1908,8339" coordsize="6904,1282">
              <v:shape style="position:absolute;left:1908;top:8339;width:6904;height:1282" coordorigin="1908,8339" coordsize="6904,1282" path="m1908,9621l8812,9621,8812,8339,1908,8339,1908,9621e" filled="t" fillcolor="#9CC2E4" stroked="f">
                <v:path arrowok="t"/>
                <v:fill/>
              </v:shape>
            </v:group>
            <v:group style="position:absolute;left:2016;top:8339;width:6697;height:319" coordorigin="2016,8339" coordsize="6697,319">
              <v:shape style="position:absolute;left:2016;top:8339;width:6697;height:319" coordorigin="2016,8339" coordsize="6697,319" path="m2016,8658l8713,8658,8713,8339,2016,8339,2016,8658e" filled="t" fillcolor="#9CC2E4" stroked="f">
                <v:path arrowok="t"/>
                <v:fill/>
              </v:shape>
            </v:group>
            <v:group style="position:absolute;left:2016;top:8658;width:6697;height:322" coordorigin="2016,8658" coordsize="6697,322">
              <v:shape style="position:absolute;left:2016;top:8658;width:6697;height:322" coordorigin="2016,8658" coordsize="6697,322" path="m2016,8980l8713,8980,8713,8658,2016,8658,2016,8980e" filled="t" fillcolor="#9CC2E4" stroked="f">
                <v:path arrowok="t"/>
                <v:fill/>
              </v:shape>
            </v:group>
            <v:group style="position:absolute;left:2016;top:8980;width:6697;height:319" coordorigin="2016,8980" coordsize="6697,319">
              <v:shape style="position:absolute;left:2016;top:8980;width:6697;height:319" coordorigin="2016,8980" coordsize="6697,319" path="m2016,9299l8713,9299,8713,8980,2016,8980,2016,9299e" filled="t" fillcolor="#9CC2E4" stroked="f">
                <v:path arrowok="t"/>
                <v:fill/>
              </v:shape>
            </v:group>
            <v:group style="position:absolute;left:2016;top:9299;width:6697;height:322" coordorigin="2016,9299" coordsize="6697,322">
              <v:shape style="position:absolute;left:2016;top:9299;width:6697;height:322" coordorigin="2016,9299" coordsize="6697,322" path="m2016,9621l8713,9621,8713,9299,2016,9299,2016,9621e" filled="t" fillcolor="#9CC2E4" stroked="f">
                <v:path arrowok="t"/>
                <v:fill/>
              </v:shape>
            </v:group>
            <v:group style="position:absolute;left:8834;top:8339;width:1279;height:1282" coordorigin="8834,8339" coordsize="1279,1282">
              <v:shape style="position:absolute;left:8834;top:8339;width:1279;height:1282" coordorigin="8834,8339" coordsize="1279,1282" path="m8834,9621l10113,9621,10113,8339,8834,8339,8834,9621e" filled="t" fillcolor="#9CC2E4" stroked="f">
                <v:path arrowok="t"/>
                <v:fill/>
              </v:shape>
            </v:group>
            <v:group style="position:absolute;left:8930;top:8339;width:1075;height:319" coordorigin="8930,8339" coordsize="1075,319">
              <v:shape style="position:absolute;left:8930;top:8339;width:1075;height:319" coordorigin="8930,8339" coordsize="1075,319" path="m8930,8658l10005,8658,10005,8339,8930,8339,8930,8658e" filled="t" fillcolor="#9CC2E4" stroked="f">
                <v:path arrowok="t"/>
                <v:fill/>
              </v:shape>
            </v:group>
            <v:group style="position:absolute;left:1908;top:8329;width:8205;height:2" coordorigin="1908,8329" coordsize="8205,2">
              <v:shape style="position:absolute;left:1908;top:8329;width:8205;height:2" coordorigin="1908,8329" coordsize="8205,0" path="m1908,8329l10113,8329e" filled="f" stroked="t" strokeweight="1.05999pt" strokecolor="#000000">
                <v:path arrowok="t"/>
              </v:shape>
            </v:group>
            <v:group style="position:absolute;left:1908;top:9630;width:8205;height:2" coordorigin="1908,9630" coordsize="8205,2">
              <v:shape style="position:absolute;left:1908;top:9630;width:8205;height:2" coordorigin="1908,9630" coordsize="8205,0" path="m1908,9630l10113,9630e" filled="f" stroked="t" strokeweight="1.05999pt" strokecolor="#000000">
                <v:path arrowok="t"/>
              </v:shape>
            </v:group>
            <v:group style="position:absolute;left:1908;top:9981;width:6904;height:1601" coordorigin="1908,9981" coordsize="6904,1601">
              <v:shape style="position:absolute;left:1908;top:9981;width:6904;height:1601" coordorigin="1908,9981" coordsize="6904,1601" path="m1908,11581l8812,11581,8812,9981,1908,9981,1908,11581e" filled="t" fillcolor="#E1EED9" stroked="f">
                <v:path arrowok="t"/>
                <v:fill/>
              </v:shape>
            </v:group>
            <v:group style="position:absolute;left:2016;top:9981;width:6697;height:319" coordorigin="2016,9981" coordsize="6697,319">
              <v:shape style="position:absolute;left:2016;top:9981;width:6697;height:319" coordorigin="2016,9981" coordsize="6697,319" path="m2016,10300l8713,10300,8713,9981,2016,9981,2016,10300e" filled="t" fillcolor="#E1EED9" stroked="f">
                <v:path arrowok="t"/>
                <v:fill/>
              </v:shape>
            </v:group>
            <v:group style="position:absolute;left:2016;top:10300;width:6697;height:322" coordorigin="2016,10300" coordsize="6697,322">
              <v:shape style="position:absolute;left:2016;top:10300;width:6697;height:322" coordorigin="2016,10300" coordsize="6697,322" path="m2016,10621l8713,10621,8713,10300,2016,10300,2016,10621e" filled="t" fillcolor="#E1EED9" stroked="f">
                <v:path arrowok="t"/>
                <v:fill/>
              </v:shape>
            </v:group>
            <v:group style="position:absolute;left:2016;top:10621;width:6697;height:319" coordorigin="2016,10621" coordsize="6697,319">
              <v:shape style="position:absolute;left:2016;top:10621;width:6697;height:319" coordorigin="2016,10621" coordsize="6697,319" path="m2016,10941l8713,10941,8713,10621,2016,10621,2016,10941e" filled="t" fillcolor="#E1EED9" stroked="f">
                <v:path arrowok="t"/>
                <v:fill/>
              </v:shape>
            </v:group>
            <v:group style="position:absolute;left:2016;top:10941;width:6697;height:322" coordorigin="2016,10941" coordsize="6697,322">
              <v:shape style="position:absolute;left:2016;top:10941;width:6697;height:322" coordorigin="2016,10941" coordsize="6697,322" path="m2016,11262l8713,11262,8713,10941,2016,10941,2016,11262e" filled="t" fillcolor="#E1EED9" stroked="f">
                <v:path arrowok="t"/>
                <v:fill/>
              </v:shape>
            </v:group>
            <v:group style="position:absolute;left:2016;top:11262;width:6697;height:319" coordorigin="2016,11262" coordsize="6697,319">
              <v:shape style="position:absolute;left:2016;top:11262;width:6697;height:319" coordorigin="2016,11262" coordsize="6697,319" path="m2016,11581l8713,11581,8713,11262,2016,11262,2016,11581e" filled="t" fillcolor="#E1EED9" stroked="f">
                <v:path arrowok="t"/>
                <v:fill/>
              </v:shape>
            </v:group>
            <v:group style="position:absolute;left:8834;top:9981;width:1279;height:1601" coordorigin="8834,9981" coordsize="1279,1601">
              <v:shape style="position:absolute;left:8834;top:9981;width:1279;height:1601" coordorigin="8834,9981" coordsize="1279,1601" path="m8834,11581l10113,11581,10113,9981,8834,9981,8834,11581e" filled="t" fillcolor="#E1EED9" stroked="f">
                <v:path arrowok="t"/>
                <v:fill/>
              </v:shape>
            </v:group>
            <v:group style="position:absolute;left:8930;top:9981;width:1075;height:319" coordorigin="8930,9981" coordsize="1075,319">
              <v:shape style="position:absolute;left:8930;top:9981;width:1075;height:319" coordorigin="8930,9981" coordsize="1075,319" path="m8930,10300l10005,10300,10005,9981,8930,9981,8930,10300e" filled="t" fillcolor="#E1EED9" stroked="f">
                <v:path arrowok="t"/>
                <v:fill/>
              </v:shape>
            </v:group>
            <v:group style="position:absolute;left:1908;top:9971;width:8205;height:2" coordorigin="1908,9971" coordsize="8205,2">
              <v:shape style="position:absolute;left:1908;top:9971;width:8205;height:2" coordorigin="1908,9971" coordsize="8205,0" path="m1908,9971l10113,9971e" filled="f" stroked="t" strokeweight="1.06002pt" strokecolor="#000000">
                <v:path arrowok="t"/>
              </v:shape>
            </v:group>
            <v:group style="position:absolute;left:1908;top:11591;width:8205;height:2" coordorigin="1908,11591" coordsize="8205,2">
              <v:shape style="position:absolute;left:1908;top:11591;width:8205;height:2" coordorigin="1908,11591" coordsize="8205,0" path="m1908,11591l10113,11591e" filled="f" stroked="t" strokeweight="1.05996pt" strokecolor="#000000">
                <v:path arrowok="t"/>
              </v:shape>
            </v:group>
            <v:group style="position:absolute;left:1908;top:11942;width:6904;height:1282" coordorigin="1908,11942" coordsize="6904,1282">
              <v:shape style="position:absolute;left:1908;top:11942;width:6904;height:1282" coordorigin="1908,11942" coordsize="6904,1282" path="m1908,13224l8812,13224,8812,11942,1908,11942,1908,13224e" filled="t" fillcolor="#9CC2E4" stroked="f">
                <v:path arrowok="t"/>
                <v:fill/>
              </v:shape>
            </v:group>
            <v:group style="position:absolute;left:2016;top:11942;width:6697;height:321" coordorigin="2016,11942" coordsize="6697,321">
              <v:shape style="position:absolute;left:2016;top:11942;width:6697;height:321" coordorigin="2016,11942" coordsize="6697,321" path="m2016,12263l8713,12263,8713,11942,2016,11942,2016,12263e" filled="t" fillcolor="#9CC2E4" stroked="f">
                <v:path arrowok="t"/>
                <v:fill/>
              </v:shape>
            </v:group>
            <v:group style="position:absolute;left:2016;top:12263;width:6697;height:320" coordorigin="2016,12263" coordsize="6697,320">
              <v:shape style="position:absolute;left:2016;top:12263;width:6697;height:320" coordorigin="2016,12263" coordsize="6697,320" path="m2016,12583l8713,12583,8713,12263,2016,12263,2016,12583e" filled="t" fillcolor="#9CC2E4" stroked="f">
                <v:path arrowok="t"/>
                <v:fill/>
              </v:shape>
            </v:group>
            <v:group style="position:absolute;left:2016;top:12583;width:6697;height:322" coordorigin="2016,12583" coordsize="6697,322">
              <v:shape style="position:absolute;left:2016;top:12583;width:6697;height:322" coordorigin="2016,12583" coordsize="6697,322" path="m2016,12904l8713,12904,8713,12583,2016,12583,2016,12904e" filled="t" fillcolor="#9CC2E4" stroked="f">
                <v:path arrowok="t"/>
                <v:fill/>
              </v:shape>
            </v:group>
            <v:group style="position:absolute;left:2016;top:12904;width:6697;height:319" coordorigin="2016,12904" coordsize="6697,319">
              <v:shape style="position:absolute;left:2016;top:12904;width:6697;height:319" coordorigin="2016,12904" coordsize="6697,319" path="m2016,13224l8713,13224,8713,12904,2016,12904,2016,13224e" filled="t" fillcolor="#9CC2E4" stroked="f">
                <v:path arrowok="t"/>
                <v:fill/>
              </v:shape>
            </v:group>
            <v:group style="position:absolute;left:8834;top:11942;width:1279;height:1282" coordorigin="8834,11942" coordsize="1279,1282">
              <v:shape style="position:absolute;left:8834;top:11942;width:1279;height:1282" coordorigin="8834,11942" coordsize="1279,1282" path="m8834,13224l10113,13224,10113,11942,8834,11942,8834,13224e" filled="t" fillcolor="#9CC2E4" stroked="f">
                <v:path arrowok="t"/>
                <v:fill/>
              </v:shape>
            </v:group>
            <v:group style="position:absolute;left:8930;top:11942;width:1075;height:321" coordorigin="8930,11942" coordsize="1075,321">
              <v:shape style="position:absolute;left:8930;top:11942;width:1075;height:321" coordorigin="8930,11942" coordsize="1075,321" path="m8930,12263l10005,12263,10005,11942,8930,11942,8930,12263e" filled="t" fillcolor="#9CC2E4" stroked="f">
                <v:path arrowok="t"/>
                <v:fill/>
              </v:shape>
            </v:group>
            <v:group style="position:absolute;left:1908;top:11932;width:8205;height:2" coordorigin="1908,11932" coordsize="8205,2">
              <v:shape style="position:absolute;left:1908;top:11932;width:8205;height:2" coordorigin="1908,11932" coordsize="8205,0" path="m1908,11932l10113,11932e" filled="f" stroked="t" strokeweight="1.06002pt" strokecolor="#000000">
                <v:path arrowok="t"/>
              </v:shape>
            </v:group>
            <v:group style="position:absolute;left:1908;top:13233;width:8205;height:2" coordorigin="1908,13233" coordsize="8205,2">
              <v:shape style="position:absolute;left:1908;top:13233;width:8205;height:2" coordorigin="1908,13233" coordsize="8205,0" path="m1908,13233l10113,13233e" filled="f" stroked="t" strokeweight="1.05996pt" strokecolor="#000000">
                <v:path arrowok="t"/>
              </v:shape>
            </v:group>
            <v:group style="position:absolute;left:1908;top:13584;width:6904;height:1603" coordorigin="1908,13584" coordsize="6904,1603">
              <v:shape style="position:absolute;left:1908;top:13584;width:6904;height:1603" coordorigin="1908,13584" coordsize="6904,1603" path="m1908,15187l8812,15187,8812,13584,1908,13584,1908,15187e" filled="t" fillcolor="#E1EED9" stroked="f">
                <v:path arrowok="t"/>
                <v:fill/>
              </v:shape>
            </v:group>
            <v:group style="position:absolute;left:2016;top:13584;width:6697;height:322" coordorigin="2016,13584" coordsize="6697,322">
              <v:shape style="position:absolute;left:2016;top:13584;width:6697;height:322" coordorigin="2016,13584" coordsize="6697,322" path="m2016,13905l8713,13905,8713,13584,2016,13584,2016,13905e" filled="t" fillcolor="#E1EED9" stroked="f">
                <v:path arrowok="t"/>
                <v:fill/>
              </v:shape>
            </v:group>
            <v:group style="position:absolute;left:2016;top:13905;width:6697;height:319" coordorigin="2016,13905" coordsize="6697,319">
              <v:shape style="position:absolute;left:2016;top:13905;width:6697;height:319" coordorigin="2016,13905" coordsize="6697,319" path="m2016,14224l8713,14224,8713,13905,2016,13905,2016,14224e" filled="t" fillcolor="#E1EED9" stroked="f">
                <v:path arrowok="t"/>
                <v:fill/>
              </v:shape>
            </v:group>
            <v:group style="position:absolute;left:2016;top:14224;width:6697;height:322" coordorigin="2016,14224" coordsize="6697,322">
              <v:shape style="position:absolute;left:2016;top:14224;width:6697;height:322" coordorigin="2016,14224" coordsize="6697,322" path="m2016,14546l8713,14546,8713,14224,2016,14224,2016,14546e" filled="t" fillcolor="#E1EED9" stroked="f">
                <v:path arrowok="t"/>
                <v:fill/>
              </v:shape>
            </v:group>
            <v:group style="position:absolute;left:2016;top:14546;width:6697;height:319" coordorigin="2016,14546" coordsize="6697,319">
              <v:shape style="position:absolute;left:2016;top:14546;width:6697;height:319" coordorigin="2016,14546" coordsize="6697,319" path="m2016,14865l8713,14865,8713,14546,2016,14546,2016,14865e" filled="t" fillcolor="#E1EED9" stroked="f">
                <v:path arrowok="t"/>
                <v:fill/>
              </v:shape>
            </v:group>
            <v:group style="position:absolute;left:2016;top:14865;width:6697;height:322" coordorigin="2016,14865" coordsize="6697,322">
              <v:shape style="position:absolute;left:2016;top:14865;width:6697;height:322" coordorigin="2016,14865" coordsize="6697,322" path="m2016,15187l8713,15187,8713,14865,2016,14865,2016,15187e" filled="t" fillcolor="#E1EED9" stroked="f">
                <v:path arrowok="t"/>
                <v:fill/>
              </v:shape>
            </v:group>
            <v:group style="position:absolute;left:8834;top:13584;width:1279;height:1603" coordorigin="8834,13584" coordsize="1279,1603">
              <v:shape style="position:absolute;left:8834;top:13584;width:1279;height:1603" coordorigin="8834,13584" coordsize="1279,1603" path="m8834,15187l10113,15187,10113,13584,8834,13584,8834,15187e" filled="t" fillcolor="#E1EED9" stroked="f">
                <v:path arrowok="t"/>
                <v:fill/>
              </v:shape>
            </v:group>
            <v:group style="position:absolute;left:8930;top:13584;width:1075;height:322" coordorigin="8930,13584" coordsize="1075,322">
              <v:shape style="position:absolute;left:8930;top:13584;width:1075;height:322" coordorigin="8930,13584" coordsize="1075,322" path="m8930,13905l10005,13905,10005,13584,8930,13584,8930,13905e" filled="t" fillcolor="#E1EED9" stroked="f">
                <v:path arrowok="t"/>
                <v:fill/>
              </v:shape>
            </v:group>
            <v:group style="position:absolute;left:1908;top:13574;width:8205;height:2" coordorigin="1908,13574" coordsize="8205,2">
              <v:shape style="position:absolute;left:1908;top:13574;width:8205;height:2" coordorigin="1908,13574" coordsize="8205,0" path="m1908,13574l10113,13574e" filled="f" stroked="t" strokeweight="1.06002pt" strokecolor="#000000">
                <v:path arrowok="t"/>
              </v:shape>
            </v:group>
            <v:group style="position:absolute;left:1894;top:15201;width:8219;height:2" coordorigin="1894,15201" coordsize="8219,2">
              <v:shape style="position:absolute;left:1894;top:15201;width:8219;height:2" coordorigin="1894,15201" coordsize="8219,0" path="m1894,15201l10113,15201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67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跟随老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-64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在刚刚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博士已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大家介绍了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新知识</w:t>
      </w:r>
      <w:r>
        <w:rPr>
          <w:rFonts w:ascii="Microsoft JhengHei" w:hAnsi="Microsoft JhengHei" w:cs="Microsoft JhengHei" w:eastAsia="Microsoft JhengHei"/>
          <w:sz w:val="22"/>
          <w:szCs w:val="22"/>
          <w:spacing w:val="-4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表</w:t>
      </w:r>
      <w:r>
        <w:rPr>
          <w:rFonts w:ascii="Microsoft JhengHei" w:hAnsi="Microsoft JhengHei" w:cs="Microsoft JhengHei" w:eastAsia="Microsoft JhengHei"/>
          <w:sz w:val="22"/>
          <w:szCs w:val="22"/>
          <w:spacing w:val="-4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以存储多个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色</w:t>
      </w:r>
      <w:r>
        <w:rPr>
          <w:rFonts w:ascii="Microsoft JhengHei" w:hAnsi="Microsoft JhengHei" w:cs="Microsoft JhengHei" w:eastAsia="Microsoft JhengHei"/>
          <w:sz w:val="22"/>
          <w:szCs w:val="22"/>
          <w:spacing w:val="-4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们也自己来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建一个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新的列表吧</w:t>
      </w:r>
      <w:r>
        <w:rPr>
          <w:rFonts w:ascii="Microsoft JhengHei" w:hAnsi="Microsoft JhengHei" w:cs="Microsoft JhengHei" w:eastAsia="Microsoft JhengHei"/>
          <w:sz w:val="22"/>
          <w:szCs w:val="22"/>
          <w:spacing w:val="-67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如何将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下落的字母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球的值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到字母列表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中</w:t>
      </w:r>
      <w:r>
        <w:rPr>
          <w:rFonts w:ascii="Microsoft JhengHei" w:hAnsi="Microsoft JhengHei" w:cs="Microsoft JhengHei" w:eastAsia="Microsoft JhengHei"/>
          <w:sz w:val="22"/>
          <w:szCs w:val="22"/>
          <w:spacing w:val="-6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当然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不要忘了一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始点击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绿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时要删除列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中所有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值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！</w:t>
      </w:r>
    </w:p>
    <w:p>
      <w:pPr>
        <w:spacing w:before="0" w:after="0" w:line="328" w:lineRule="exact"/>
        <w:ind w:left="709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position w:val="-1"/>
        </w:rPr>
        <w:t>（同学们操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position w:val="-1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position w:val="-1"/>
        </w:rPr>
        <w:t>，老师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position w:val="-1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position w:val="-1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position w:val="-1"/>
        </w:rPr>
        <w:t>，保证学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position w:val="-1"/>
        </w:rPr>
        <w:t>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position w:val="-1"/>
        </w:rPr>
        <w:t>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position w:val="-1"/>
        </w:rPr>
        <w:t>加本节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position w:val="-1"/>
        </w:rPr>
        <w:t>代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position w:val="-1"/>
        </w:rPr>
        <w:t>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position w:val="-1"/>
        </w:rPr>
        <w:t>指令</w:t>
      </w:r>
      <w:r>
        <w:rPr>
          <w:rFonts w:ascii="Arial" w:hAnsi="Arial" w:cs="Arial" w:eastAsia="Arial"/>
          <w:sz w:val="22"/>
          <w:szCs w:val="22"/>
          <w:spacing w:val="0"/>
          <w:w w:val="79"/>
          <w:position w:val="-1"/>
        </w:rPr>
        <w:t>!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5" w:space="452"/>
            <w:col w:w="1093"/>
          </w:cols>
        </w:sectPr>
      </w:pPr>
      <w:rPr/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907" w:footer="0" w:top="1100" w:bottom="280" w:left="1660" w:right="1660"/>
          <w:pgSz w:w="11920" w:h="16840"/>
        </w:sectPr>
      </w:pPr>
      <w:rPr/>
    </w:p>
    <w:p>
      <w:pPr>
        <w:spacing w:before="0" w:after="0" w:line="283" w:lineRule="exact"/>
        <w:ind w:left="35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5.424004pt;margin-top:-.773021pt;width:345.67pt;height:.1pt;mso-position-horizontal-relative:page;mso-position-vertical-relative:paragraph;z-index:-485" coordorigin="1908,-15" coordsize="6913,2">
            <v:shape style="position:absolute;left:1908;top:-15;width:6913;height:2" coordorigin="1908,-15" coordsize="6913,0" path="m1908,-15l8822,-15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第六小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子抓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气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9" w:after="0" w:line="203" w:lineRule="auto"/>
        <w:ind w:left="356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3.933998pt;margin-top:1.828845pt;width:419.09601pt;height:364.23pt;mso-position-horizontal-relative:page;mso-position-vertical-relative:paragraph;z-index:-484" coordorigin="1879,37" coordsize="8382,7285">
            <v:group style="position:absolute;left:1908;top:57;width:6904;height:1282" coordorigin="1908,57" coordsize="6904,1282">
              <v:shape style="position:absolute;left:1908;top:57;width:6904;height:1282" coordorigin="1908,57" coordsize="6904,1282" path="m1908,1338l8812,1338,8812,57,1908,57,1908,1338e" filled="t" fillcolor="#9CC2E4" stroked="f">
                <v:path arrowok="t"/>
                <v:fill/>
              </v:shape>
            </v:group>
            <v:group style="position:absolute;left:2016;top:57;width:6697;height:322" coordorigin="2016,57" coordsize="6697,322">
              <v:shape style="position:absolute;left:2016;top:57;width:6697;height:322" coordorigin="2016,57" coordsize="6697,322" path="m2016,378l8713,378,8713,57,2016,57,2016,378e" filled="t" fillcolor="#9CC2E4" stroked="f">
                <v:path arrowok="t"/>
                <v:fill/>
              </v:shape>
            </v:group>
            <v:group style="position:absolute;left:2016;top:378;width:6697;height:319" coordorigin="2016,378" coordsize="6697,319">
              <v:shape style="position:absolute;left:2016;top:378;width:6697;height:319" coordorigin="2016,378" coordsize="6697,319" path="m2016,698l8713,698,8713,378,2016,378,2016,698e" filled="t" fillcolor="#9CC2E4" stroked="f">
                <v:path arrowok="t"/>
                <v:fill/>
              </v:shape>
            </v:group>
            <v:group style="position:absolute;left:2016;top:698;width:6697;height:322" coordorigin="2016,698" coordsize="6697,322">
              <v:shape style="position:absolute;left:2016;top:698;width:6697;height:322" coordorigin="2016,698" coordsize="6697,322" path="m2016,1019l8713,1019,8713,698,2016,698,2016,1019e" filled="t" fillcolor="#9CC2E4" stroked="f">
                <v:path arrowok="t"/>
                <v:fill/>
              </v:shape>
            </v:group>
            <v:group style="position:absolute;left:2016;top:1019;width:6697;height:319" coordorigin="2016,1019" coordsize="6697,319">
              <v:shape style="position:absolute;left:2016;top:1019;width:6697;height:319" coordorigin="2016,1019" coordsize="6697,319" path="m2016,1338l8713,1338,8713,1019,2016,1019,2016,1338e" filled="t" fillcolor="#9CC2E4" stroked="f">
                <v:path arrowok="t"/>
                <v:fill/>
              </v:shape>
            </v:group>
            <v:group style="position:absolute;left:8834;top:57;width:1279;height:1282" coordorigin="8834,57" coordsize="1279,1282">
              <v:shape style="position:absolute;left:8834;top:57;width:1279;height:1282" coordorigin="8834,57" coordsize="1279,1282" path="m8834,1338l10113,1338,10113,57,8834,57,8834,1338e" filled="t" fillcolor="#9CC2E4" stroked="f">
                <v:path arrowok="t"/>
                <v:fill/>
              </v:shape>
            </v:group>
            <v:group style="position:absolute;left:8930;top:57;width:1075;height:322" coordorigin="8930,57" coordsize="1075,322">
              <v:shape style="position:absolute;left:8930;top:57;width:1075;height:322" coordorigin="8930,57" coordsize="1075,322" path="m8930,378l10005,378,10005,57,8930,57,8930,378e" filled="t" fillcolor="#9CC2E4" stroked="f">
                <v:path arrowok="t"/>
                <v:fill/>
              </v:shape>
            </v:group>
            <v:group style="position:absolute;left:1908;top:47;width:8205;height:2" coordorigin="1908,47" coordsize="8205,2">
              <v:shape style="position:absolute;left:1908;top:47;width:8205;height:2" coordorigin="1908,47" coordsize="8205,0" path="m1908,47l10113,47e" filled="f" stroked="t" strokeweight="1.06pt" strokecolor="#000000">
                <v:path arrowok="t"/>
              </v:shape>
            </v:group>
            <v:group style="position:absolute;left:8822;top:57;width:2;height:6207" coordorigin="8822,57" coordsize="2,6207">
              <v:shape style="position:absolute;left:8822;top:57;width:2;height:6207" coordorigin="8822,57" coordsize="0,6207" path="m8822,57l8822,6264e" filled="f" stroked="t" strokeweight="1.05999pt" strokecolor="#000000">
                <v:path arrowok="t"/>
              </v:shape>
            </v:group>
            <v:group style="position:absolute;left:1908;top:1348;width:8205;height:2" coordorigin="1908,1348" coordsize="8205,2">
              <v:shape style="position:absolute;left:1908;top:1348;width:8205;height:2" coordorigin="1908,1348" coordsize="8205,0" path="m1908,1348l10113,1348e" filled="f" stroked="t" strokeweight="1.060010pt" strokecolor="#000000">
                <v:path arrowok="t"/>
              </v:shape>
            </v:group>
            <v:group style="position:absolute;left:1908;top:1698;width:6904;height:1603" coordorigin="1908,1698" coordsize="6904,1603">
              <v:shape style="position:absolute;left:1908;top:1698;width:6904;height:1603" coordorigin="1908,1698" coordsize="6904,1603" path="m1908,3302l8812,3302,8812,1698,1908,1698,1908,3302e" filled="t" fillcolor="#E1EED9" stroked="f">
                <v:path arrowok="t"/>
                <v:fill/>
              </v:shape>
            </v:group>
            <v:group style="position:absolute;left:2016;top:1698;width:6697;height:322" coordorigin="2016,1698" coordsize="6697,322">
              <v:shape style="position:absolute;left:2016;top:1698;width:6697;height:322" coordorigin="2016,1698" coordsize="6697,322" path="m2016,2020l8713,2020,8713,1698,2016,1698,2016,2020e" filled="t" fillcolor="#E1EED9" stroked="f">
                <v:path arrowok="t"/>
                <v:fill/>
              </v:shape>
            </v:group>
            <v:group style="position:absolute;left:2016;top:2020;width:6697;height:319" coordorigin="2016,2020" coordsize="6697,319">
              <v:shape style="position:absolute;left:2016;top:2020;width:6697;height:319" coordorigin="2016,2020" coordsize="6697,319" path="m2016,2339l8713,2339,8713,2020,2016,2020,2016,2339e" filled="t" fillcolor="#E1EED9" stroked="f">
                <v:path arrowok="t"/>
                <v:fill/>
              </v:shape>
            </v:group>
            <v:group style="position:absolute;left:2016;top:2339;width:6697;height:322" coordorigin="2016,2339" coordsize="6697,322">
              <v:shape style="position:absolute;left:2016;top:2339;width:6697;height:322" coordorigin="2016,2339" coordsize="6697,322" path="m2016,2661l8713,2661,8713,2339,2016,2339,2016,2661e" filled="t" fillcolor="#E1EED9" stroked="f">
                <v:path arrowok="t"/>
                <v:fill/>
              </v:shape>
            </v:group>
            <v:group style="position:absolute;left:2016;top:2661;width:6697;height:319" coordorigin="2016,2661" coordsize="6697,319">
              <v:shape style="position:absolute;left:2016;top:2661;width:6697;height:319" coordorigin="2016,2661" coordsize="6697,319" path="m2016,2980l8713,2980,8713,2661,2016,2661,2016,2980e" filled="t" fillcolor="#E1EED9" stroked="f">
                <v:path arrowok="t"/>
                <v:fill/>
              </v:shape>
            </v:group>
            <v:group style="position:absolute;left:2016;top:2980;width:6697;height:322" coordorigin="2016,2980" coordsize="6697,322">
              <v:shape style="position:absolute;left:2016;top:2980;width:6697;height:322" coordorigin="2016,2980" coordsize="6697,322" path="m2016,3302l8713,3302,8713,2980,2016,2980,2016,3302e" filled="t" fillcolor="#E1EED9" stroked="f">
                <v:path arrowok="t"/>
                <v:fill/>
              </v:shape>
            </v:group>
            <v:group style="position:absolute;left:8834;top:1698;width:1279;height:1603" coordorigin="8834,1698" coordsize="1279,1603">
              <v:shape style="position:absolute;left:8834;top:1698;width:1279;height:1603" coordorigin="8834,1698" coordsize="1279,1603" path="m8834,3302l10113,3302,10113,1698,8834,1698,8834,3302e" filled="t" fillcolor="#E1EED9" stroked="f">
                <v:path arrowok="t"/>
                <v:fill/>
              </v:shape>
            </v:group>
            <v:group style="position:absolute;left:8930;top:1698;width:1075;height:322" coordorigin="8930,1698" coordsize="1075,322">
              <v:shape style="position:absolute;left:8930;top:1698;width:1075;height:322" coordorigin="8930,1698" coordsize="1075,322" path="m8930,2020l10005,2020,10005,1698,8930,1698,8930,2020e" filled="t" fillcolor="#E1EED9" stroked="f">
                <v:path arrowok="t"/>
                <v:fill/>
              </v:shape>
            </v:group>
            <v:group style="position:absolute;left:1908;top:1689;width:8205;height:2" coordorigin="1908,1689" coordsize="8205,2">
              <v:shape style="position:absolute;left:1908;top:1689;width:8205;height:2" coordorigin="1908,1689" coordsize="8205,0" path="m1908,1689l10113,1689e" filled="f" stroked="t" strokeweight="1.05999pt" strokecolor="#000000">
                <v:path arrowok="t"/>
              </v:shape>
            </v:group>
            <v:group style="position:absolute;left:1908;top:3311;width:8205;height:2" coordorigin="1908,3311" coordsize="8205,2">
              <v:shape style="position:absolute;left:1908;top:3311;width:8205;height:2" coordorigin="1908,3311" coordsize="8205,0" path="m1908,3311l10113,3311e" filled="f" stroked="t" strokeweight="1.05999pt" strokecolor="#000000">
                <v:path arrowok="t"/>
              </v:shape>
            </v:group>
            <v:group style="position:absolute;left:1908;top:3662;width:6904;height:960" coordorigin="1908,3662" coordsize="6904,960">
              <v:shape style="position:absolute;left:1908;top:3662;width:6904;height:960" coordorigin="1908,3662" coordsize="6904,960" path="m1908,4622l8812,4622,8812,3662,1908,3662,1908,4622e" filled="t" fillcolor="#9CC2E4" stroked="f">
                <v:path arrowok="t"/>
                <v:fill/>
              </v:shape>
            </v:group>
            <v:group style="position:absolute;left:2016;top:3662;width:6697;height:319" coordorigin="2016,3662" coordsize="6697,319">
              <v:shape style="position:absolute;left:2016;top:3662;width:6697;height:319" coordorigin="2016,3662" coordsize="6697,319" path="m2016,3981l8713,3981,8713,3662,2016,3662,2016,3981e" filled="t" fillcolor="#9CC2E4" stroked="f">
                <v:path arrowok="t"/>
                <v:fill/>
              </v:shape>
            </v:group>
            <v:group style="position:absolute;left:2016;top:3981;width:6697;height:322" coordorigin="2016,3981" coordsize="6697,322">
              <v:shape style="position:absolute;left:2016;top:3981;width:6697;height:322" coordorigin="2016,3981" coordsize="6697,322" path="m2016,4303l8713,4303,8713,3981,2016,3981,2016,4303e" filled="t" fillcolor="#9CC2E4" stroked="f">
                <v:path arrowok="t"/>
                <v:fill/>
              </v:shape>
            </v:group>
            <v:group style="position:absolute;left:2016;top:4303;width:6697;height:319" coordorigin="2016,4303" coordsize="6697,319">
              <v:shape style="position:absolute;left:2016;top:4303;width:6697;height:319" coordorigin="2016,4303" coordsize="6697,319" path="m2016,4622l8713,4622,8713,4303,2016,4303,2016,4622e" filled="t" fillcolor="#9CC2E4" stroked="f">
                <v:path arrowok="t"/>
                <v:fill/>
              </v:shape>
            </v:group>
            <v:group style="position:absolute;left:8834;top:3662;width:1279;height:960" coordorigin="8834,3662" coordsize="1279,960">
              <v:shape style="position:absolute;left:8834;top:3662;width:1279;height:960" coordorigin="8834,3662" coordsize="1279,960" path="m8834,4622l10113,4622,10113,3662,8834,3662,8834,4622e" filled="t" fillcolor="#9CC2E4" stroked="f">
                <v:path arrowok="t"/>
                <v:fill/>
              </v:shape>
            </v:group>
            <v:group style="position:absolute;left:8930;top:3662;width:1075;height:319" coordorigin="8930,3662" coordsize="1075,319">
              <v:shape style="position:absolute;left:8930;top:3662;width:1075;height:319" coordorigin="8930,3662" coordsize="1075,319" path="m8930,3981l10005,3981,10005,3662,8930,3662,8930,3981e" filled="t" fillcolor="#9CC2E4" stroked="f">
                <v:path arrowok="t"/>
                <v:fill/>
              </v:shape>
            </v:group>
            <v:group style="position:absolute;left:1908;top:3650;width:8205;height:2" coordorigin="1908,3650" coordsize="8205,2">
              <v:shape style="position:absolute;left:1908;top:3650;width:8205;height:2" coordorigin="1908,3650" coordsize="8205,0" path="m1908,3650l10113,3650e" filled="f" stroked="t" strokeweight="1.06002pt" strokecolor="#000000">
                <v:path arrowok="t"/>
              </v:shape>
            </v:group>
            <v:group style="position:absolute;left:1908;top:4632;width:8205;height:2" coordorigin="1908,4632" coordsize="8205,2">
              <v:shape style="position:absolute;left:1908;top:4632;width:8205;height:2" coordorigin="1908,4632" coordsize="8205,0" path="m1908,4632l10113,4632e" filled="f" stroked="t" strokeweight="1.05999pt" strokecolor="#000000">
                <v:path arrowok="t"/>
              </v:shape>
            </v:group>
            <v:group style="position:absolute;left:1908;top:4982;width:6904;height:1282" coordorigin="1908,4982" coordsize="6904,1282">
              <v:shape style="position:absolute;left:1908;top:4982;width:6904;height:1282" coordorigin="1908,4982" coordsize="6904,1282" path="m1908,6264l8812,6264,8812,4982,1908,4982,1908,6264e" filled="t" fillcolor="#E1EED9" stroked="f">
                <v:path arrowok="t"/>
                <v:fill/>
              </v:shape>
            </v:group>
            <v:group style="position:absolute;left:2016;top:4982;width:6697;height:322" coordorigin="2016,4982" coordsize="6697,322">
              <v:shape style="position:absolute;left:2016;top:4982;width:6697;height:322" coordorigin="2016,4982" coordsize="6697,322" path="m2016,5304l8713,5304,8713,4982,2016,4982,2016,5304e" filled="t" fillcolor="#E1EED9" stroked="f">
                <v:path arrowok="t"/>
                <v:fill/>
              </v:shape>
            </v:group>
            <v:group style="position:absolute;left:2016;top:5304;width:6697;height:319" coordorigin="2016,5304" coordsize="6697,319">
              <v:shape style="position:absolute;left:2016;top:5304;width:6697;height:319" coordorigin="2016,5304" coordsize="6697,319" path="m2016,5623l8713,5623,8713,5304,2016,5304,2016,5623e" filled="t" fillcolor="#E1EED9" stroked="f">
                <v:path arrowok="t"/>
                <v:fill/>
              </v:shape>
            </v:group>
            <v:group style="position:absolute;left:2016;top:5623;width:6697;height:322" coordorigin="2016,5623" coordsize="6697,322">
              <v:shape style="position:absolute;left:2016;top:5623;width:6697;height:322" coordorigin="2016,5623" coordsize="6697,322" path="m2016,5945l8713,5945,8713,5623,2016,5623,2016,5945e" filled="t" fillcolor="#E1EED9" stroked="f">
                <v:path arrowok="t"/>
                <v:fill/>
              </v:shape>
            </v:group>
            <v:group style="position:absolute;left:2016;top:5945;width:6697;height:319" coordorigin="2016,5945" coordsize="6697,319">
              <v:shape style="position:absolute;left:2016;top:5945;width:6697;height:319" coordorigin="2016,5945" coordsize="6697,319" path="m2016,6264l8713,6264,8713,5945,2016,5945,2016,6264e" filled="t" fillcolor="#E1EED9" stroked="f">
                <v:path arrowok="t"/>
                <v:fill/>
              </v:shape>
            </v:group>
            <v:group style="position:absolute;left:8834;top:4982;width:1279;height:1282" coordorigin="8834,4982" coordsize="1279,1282">
              <v:shape style="position:absolute;left:8834;top:4982;width:1279;height:1282" coordorigin="8834,4982" coordsize="1279,1282" path="m8834,6264l10113,6264,10113,4982,8834,4982,8834,6264e" filled="t" fillcolor="#E1EED9" stroked="f">
                <v:path arrowok="t"/>
                <v:fill/>
              </v:shape>
            </v:group>
            <v:group style="position:absolute;left:8930;top:4982;width:1075;height:322" coordorigin="8930,4982" coordsize="1075,322">
              <v:shape style="position:absolute;left:8930;top:4982;width:1075;height:322" coordorigin="8930,4982" coordsize="1075,322" path="m8930,5304l10005,5304,10005,4982,8930,4982,8930,5304e" filled="t" fillcolor="#E1EED9" stroked="f">
                <v:path arrowok="t"/>
                <v:fill/>
              </v:shape>
            </v:group>
            <v:group style="position:absolute;left:1908;top:4973;width:8205;height:2" coordorigin="1908,4973" coordsize="8205,2">
              <v:shape style="position:absolute;left:1908;top:4973;width:8205;height:2" coordorigin="1908,4973" coordsize="8205,0" path="m1908,4973l10113,4973e" filled="f" stroked="t" strokeweight="1.05999pt" strokecolor="#000000">
                <v:path arrowok="t"/>
              </v:shape>
            </v:group>
            <v:group style="position:absolute;left:1908;top:6285;width:8341;height:346" coordorigin="1908,6285" coordsize="8341,346">
              <v:shape style="position:absolute;left:1908;top:6285;width:8341;height:346" coordorigin="1908,6285" coordsize="8341,346" path="m1908,6631l10250,6631,10250,6285,1908,6285,1908,6631e" filled="t" fillcolor="#F7C9AC" stroked="f">
                <v:path arrowok="t"/>
                <v:fill/>
              </v:shape>
            </v:group>
            <v:group style="position:absolute;left:2016;top:6285;width:8125;height:312" coordorigin="2016,6285" coordsize="8125,312">
              <v:shape style="position:absolute;left:2016;top:6285;width:8125;height:312" coordorigin="2016,6285" coordsize="8125,312" path="m2016,6597l10142,6597,10142,6285,2016,6285,2016,6597e" filled="t" fillcolor="#F7C9AC" stroked="f">
                <v:path arrowok="t"/>
                <v:fill/>
              </v:shape>
            </v:group>
            <v:group style="position:absolute;left:1908;top:6263;width:8342;height:21" coordorigin="1908,6263" coordsize="8342,21">
              <v:shape style="position:absolute;left:1908;top:6263;width:8342;height:21" coordorigin="1908,6263" coordsize="8342,21" path="m1908,6284l10250,6284,10250,6263,1908,6263,1908,6284xe" filled="t" fillcolor="#000000" stroked="f">
                <v:path arrowok="t"/>
                <v:fill/>
              </v:shape>
            </v:group>
            <v:group style="position:absolute;left:1908;top:6641;width:8342;height:2" coordorigin="1908,6641" coordsize="8342,2">
              <v:shape style="position:absolute;left:1908;top:6641;width:8342;height:2" coordorigin="1908,6641" coordsize="8342,0" path="m1908,6641l10250,6641e" filled="f" stroked="t" strokeweight="1.05999pt" strokecolor="#000000">
                <v:path arrowok="t"/>
              </v:shape>
            </v:group>
            <v:group style="position:absolute;left:1894;top:7306;width:8219;height:2" coordorigin="1894,7306" coordsize="8219,2">
              <v:shape style="position:absolute;left:1894;top:7306;width:8219;height:2" coordorigin="1894,7306" coordsize="8219,0" path="m1894,7306l10113,7306e" filled="f" stroked="t" strokeweight="1.54pt" strokecolor="#000000">
                <v:path arrowok="t"/>
              </v:shape>
            </v:group>
            <v:group style="position:absolute;left:8822;top:6650;width:2;height:641" coordorigin="8822,6650" coordsize="2,641">
              <v:shape style="position:absolute;left:8822;top:6650;width:2;height:641" coordorigin="8822,6650" coordsize="0,641" path="m8822,6650l8822,7291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将新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列表设置完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了嘛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们现在来设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猴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何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抓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球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求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按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对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应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球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键时</w:t>
      </w:r>
      <w:r>
        <w:rPr>
          <w:rFonts w:ascii="Microsoft JhengHei" w:hAnsi="Microsoft JhengHei" w:cs="Microsoft JhengHei" w:eastAsia="Microsoft JhengHei"/>
          <w:sz w:val="22"/>
          <w:szCs w:val="22"/>
          <w:spacing w:val="-34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小猴子就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中</w:t>
      </w:r>
      <w:r>
        <w:rPr>
          <w:rFonts w:ascii="Microsoft JhengHei" w:hAnsi="Microsoft JhengHei" w:cs="Microsoft JhengHei" w:eastAsia="Microsoft JhengHei"/>
          <w:sz w:val="22"/>
          <w:szCs w:val="22"/>
          <w:spacing w:val="-34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气球随之爆炸</w:t>
      </w:r>
      <w:r>
        <w:rPr>
          <w:rFonts w:ascii="Microsoft JhengHei" w:hAnsi="Microsoft JhengHei" w:cs="Microsoft JhengHei" w:eastAsia="Microsoft JhengHei"/>
          <w:sz w:val="22"/>
          <w:szCs w:val="22"/>
          <w:spacing w:val="-34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小猴子缓缓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落</w:t>
      </w:r>
      <w:r>
        <w:rPr>
          <w:rFonts w:ascii="Microsoft JhengHei" w:hAnsi="Microsoft JhengHei" w:cs="Microsoft JhengHei" w:eastAsia="Microsoft JhengHei"/>
          <w:sz w:val="22"/>
          <w:szCs w:val="22"/>
          <w:spacing w:val="-34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起来有点难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感觉哦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跟随熊博士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起来观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下吧！</w:t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8" w:space="450"/>
            <w:col w:w="1092"/>
          </w:cols>
        </w:sectPr>
      </w:pPr>
      <w:rPr/>
    </w:p>
    <w:p>
      <w:pPr>
        <w:spacing w:before="0" w:after="0" w:line="347" w:lineRule="exact"/>
        <w:ind w:left="1132" w:right="-20"/>
        <w:jc w:val="left"/>
        <w:tabs>
          <w:tab w:pos="750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84"/>
          <w:position w:val="-2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：编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写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程序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第三部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）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4"/>
          <w:position w:val="-2"/>
        </w:rPr>
        <w:t>6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94"/>
          <w:position w:val="-2"/>
        </w:rPr>
        <w:t>min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4"/>
          <w:position w:val="-2"/>
        </w:rPr>
        <w:t>0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84"/>
          <w:position w:val="-2"/>
        </w:rPr>
        <w:t>2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73"/>
          <w:position w:val="-2"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-5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2"/>
        </w:rPr>
        <w:t>-</w:t>
      </w:r>
      <w:r>
        <w:rPr>
          <w:rFonts w:ascii="Arial" w:hAnsi="Arial" w:cs="Arial" w:eastAsia="Arial"/>
          <w:sz w:val="22"/>
          <w:szCs w:val="22"/>
          <w:color w:val="FF0000"/>
          <w:spacing w:val="-9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85"/>
          <w:position w:val="-2"/>
        </w:rPr>
        <w:t>9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5"/>
          <w:position w:val="-2"/>
        </w:rPr>
        <w:t>mi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85"/>
          <w:position w:val="-2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5"/>
          <w:position w:val="-2"/>
        </w:rPr>
        <w:t>49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5"/>
          <w:position w:val="-2"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-38"/>
          <w:w w:val="85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5"/>
          <w:position w:val="-2"/>
        </w:rPr>
        <w:t>3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85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1" w:after="0" w:line="203" w:lineRule="auto"/>
        <w:ind w:left="356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操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那刚刚同学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仔细看熊博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士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按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盘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嘛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这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士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两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值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改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改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序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表，将其修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为按下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值！那我们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己来设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下吧！</w:t>
      </w:r>
    </w:p>
    <w:p>
      <w:pPr>
        <w:spacing w:before="0" w:after="0" w:line="328" w:lineRule="exact"/>
        <w:ind w:left="709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（同学们操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，老师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，保证学生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  <w:position w:val="-1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物品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冒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的代码指令</w:t>
      </w:r>
      <w:r>
        <w:rPr>
          <w:rFonts w:ascii="Microsoft JhengHei" w:hAnsi="Microsoft JhengHei" w:cs="Microsoft JhengHei" w:eastAsia="Microsoft JhengHei"/>
          <w:sz w:val="22"/>
          <w:szCs w:val="22"/>
          <w:spacing w:val="-113"/>
          <w:w w:val="100"/>
          <w:position w:val="-1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35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第七小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和失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11" w:after="0" w:line="203" w:lineRule="auto"/>
        <w:ind w:left="568" w:right="-76" w:firstLine="350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刚刚我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已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经可以成功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将小猴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到气球并缓缓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下落</w:t>
      </w:r>
      <w:r>
        <w:rPr>
          <w:rFonts w:ascii="Microsoft JhengHei" w:hAnsi="Microsoft JhengHei" w:cs="Microsoft JhengHei" w:eastAsia="Microsoft JhengHei"/>
          <w:sz w:val="22"/>
          <w:szCs w:val="22"/>
          <w:spacing w:val="-6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子现在就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掉到了地面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不会失败</w:t>
      </w:r>
      <w:r>
        <w:rPr>
          <w:rFonts w:ascii="Microsoft JhengHei" w:hAnsi="Microsoft JhengHei" w:cs="Microsoft JhengHei" w:eastAsia="Microsoft JhengHei"/>
          <w:sz w:val="22"/>
          <w:szCs w:val="22"/>
          <w:spacing w:val="-6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那接下来我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来设置一下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后的成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失败，先来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下熊博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士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如何设置的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！</w:t>
      </w:r>
    </w:p>
    <w:p>
      <w:pPr>
        <w:spacing w:before="0" w:after="0" w:line="341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8" w:space="449"/>
            <w:col w:w="1093"/>
          </w:cols>
        </w:sectPr>
      </w:pPr>
      <w:rPr/>
    </w:p>
    <w:p>
      <w:pPr>
        <w:spacing w:before="0" w:after="0" w:line="347" w:lineRule="exact"/>
        <w:ind w:left="1144" w:right="-20"/>
        <w:jc w:val="left"/>
        <w:tabs>
          <w:tab w:pos="750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84"/>
          <w:position w:val="-2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：编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写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程序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第四部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）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4"/>
          <w:position w:val="-2"/>
        </w:rPr>
        <w:t>9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94"/>
          <w:position w:val="-2"/>
        </w:rPr>
        <w:t>min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4"/>
          <w:position w:val="-2"/>
        </w:rPr>
        <w:t>5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84"/>
          <w:position w:val="-2"/>
        </w:rPr>
        <w:t>0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73"/>
          <w:position w:val="-2"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-5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2"/>
        </w:rPr>
        <w:t>-</w:t>
      </w:r>
      <w:r>
        <w:rPr>
          <w:rFonts w:ascii="Arial" w:hAnsi="Arial" w:cs="Arial" w:eastAsia="Arial"/>
          <w:sz w:val="22"/>
          <w:szCs w:val="22"/>
          <w:color w:val="FF0000"/>
          <w:spacing w:val="-9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5"/>
          <w:position w:val="-2"/>
        </w:rPr>
        <w:t>1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85"/>
          <w:position w:val="-2"/>
        </w:rPr>
        <w:t>2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5"/>
          <w:position w:val="-2"/>
        </w:rPr>
        <w:t>m</w:t>
      </w:r>
      <w:r>
        <w:rPr>
          <w:rFonts w:ascii="Arial" w:hAnsi="Arial" w:cs="Arial" w:eastAsia="Arial"/>
          <w:sz w:val="22"/>
          <w:szCs w:val="22"/>
          <w:color w:val="FF0000"/>
          <w:spacing w:val="-2"/>
          <w:w w:val="85"/>
          <w:position w:val="-2"/>
        </w:rPr>
        <w:t>i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5"/>
          <w:position w:val="-2"/>
        </w:rPr>
        <w:t>n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5"/>
          <w:position w:val="-2"/>
        </w:rPr>
        <w:t>00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85"/>
          <w:position w:val="-2"/>
        </w:rPr>
        <w:t>s</w:t>
      </w:r>
      <w:r>
        <w:rPr>
          <w:rFonts w:ascii="Arial" w:hAnsi="Arial" w:cs="Arial" w:eastAsia="Arial"/>
          <w:sz w:val="22"/>
          <w:szCs w:val="22"/>
          <w:color w:val="FF0000"/>
          <w:spacing w:val="-39"/>
          <w:w w:val="85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5"/>
          <w:position w:val="-2"/>
        </w:rPr>
        <w:t>3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85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2" w:after="0" w:line="203" w:lineRule="auto"/>
        <w:ind w:left="356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操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熊博士刚刚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已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经将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有的代码指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士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给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留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小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何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判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断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利，那同学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来思考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善下代码吧！</w:t>
      </w:r>
    </w:p>
    <w:p>
      <w:pPr>
        <w:spacing w:before="0" w:after="0" w:line="330" w:lineRule="exact"/>
        <w:ind w:left="709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（同学们操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，老师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，保证学生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  <w:position w:val="-1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所有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码指令</w:t>
      </w:r>
      <w:r>
        <w:rPr>
          <w:rFonts w:ascii="Microsoft JhengHei" w:hAnsi="Microsoft JhengHei" w:cs="Microsoft JhengHei" w:eastAsia="Microsoft JhengHei"/>
          <w:sz w:val="22"/>
          <w:szCs w:val="22"/>
          <w:spacing w:val="-110"/>
          <w:w w:val="100"/>
          <w:position w:val="-1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60" w:lineRule="exact"/>
        <w:ind w:left="356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间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休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息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33" w:after="0" w:line="320" w:lineRule="exact"/>
        <w:ind w:left="356" w:right="898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100.32pt;margin-top:72.529999pt;width:335.85pt;height:65.08pt;mso-position-horizontal-relative:page;mso-position-vertical-relative:paragraph;z-index:-483" coordorigin="2006,1451" coordsize="6717,1302">
            <v:group style="position:absolute;left:2016;top:1461;width:6697;height:322" coordorigin="2016,1461" coordsize="6697,322">
              <v:shape style="position:absolute;left:2016;top:1461;width:6697;height:322" coordorigin="2016,1461" coordsize="6697,322" path="m2016,1782l8713,1782,8713,1461,2016,1461,2016,1782e" filled="t" fillcolor="#9CC2E4" stroked="f">
                <v:path arrowok="t"/>
                <v:fill/>
              </v:shape>
            </v:group>
            <v:group style="position:absolute;left:2016;top:1782;width:6697;height:319" coordorigin="2016,1782" coordsize="6697,319">
              <v:shape style="position:absolute;left:2016;top:1782;width:6697;height:319" coordorigin="2016,1782" coordsize="6697,319" path="m2016,2101l8713,2101,8713,1782,2016,1782,2016,2101e" filled="t" fillcolor="#9CC2E4" stroked="f">
                <v:path arrowok="t"/>
                <v:fill/>
              </v:shape>
            </v:group>
            <v:group style="position:absolute;left:2016;top:2101;width:6697;height:322" coordorigin="2016,2101" coordsize="6697,322">
              <v:shape style="position:absolute;left:2016;top:2101;width:6697;height:322" coordorigin="2016,2101" coordsize="6697,322" path="m2016,2423l8713,2423,8713,2101,2016,2101,2016,2423e" filled="t" fillcolor="#9CC2E4" stroked="f">
                <v:path arrowok="t"/>
                <v:fill/>
              </v:shape>
            </v:group>
            <v:group style="position:absolute;left:2016;top:2423;width:6697;height:319" coordorigin="2016,2423" coordsize="6697,319">
              <v:shape style="position:absolute;left:2016;top:2423;width:6697;height:319" coordorigin="2016,2423" coordsize="6697,319" path="m2016,2742l8713,2742,8713,2423,2016,2423,2016,2742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让学生自主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成小狮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气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的代码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帮助学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答问题。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完成代码的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学可以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一下。</w:t>
      </w:r>
    </w:p>
    <w:p>
      <w:pPr>
        <w:spacing w:before="0" w:after="0" w:line="341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3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8" w:space="449"/>
            <w:col w:w="109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6.079998" w:type="dxa"/>
      </w:tblPr>
      <w:tblGrid/>
      <w:tr>
        <w:trPr>
          <w:trHeight w:val="353" w:hRule="exact"/>
        </w:trPr>
        <w:tc>
          <w:tcPr>
            <w:tcW w:w="8313" w:type="dxa"/>
            <w:gridSpan w:val="3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识延伸</w:t>
            </w:r>
          </w:p>
        </w:tc>
      </w:tr>
      <w:tr>
        <w:trPr>
          <w:trHeight w:val="1314" w:hRule="exact"/>
        </w:trPr>
        <w:tc>
          <w:tcPr>
            <w:tcW w:w="108" w:type="dxa"/>
            <w:tcBorders>
              <w:top w:val="single" w:sz="8.47992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914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的代码指令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经介绍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那在本节课</w:t>
            </w:r>
          </w:p>
          <w:p>
            <w:pPr>
              <w:spacing w:before="9" w:after="0" w:line="320" w:lineRule="exact"/>
              <w:ind w:left="108" w:right="2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猴子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但是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没有真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去了解过小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现在跟随熊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士一起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来详情的了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小猴子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0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94" w:lineRule="exact"/>
              <w:ind w:left="33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gridSpan w:val="2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99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拓展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0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33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2590" w:hRule="exact"/>
        </w:trPr>
        <w:tc>
          <w:tcPr>
            <w:tcW w:w="1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914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9" w:after="0" w:line="320" w:lineRule="exact"/>
              <w:ind w:left="108" w:right="112" w:firstLine="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老师提问：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刚刚米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给我们大家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绍了下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子的一些生活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习性，那同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们还从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途径上了解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小猴子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那我们和其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</w:t>
            </w:r>
          </w:p>
          <w:p>
            <w:pPr>
              <w:spacing w:before="2" w:after="0" w:line="320" w:lineRule="exact"/>
              <w:ind w:left="461" w:right="4955" w:firstLine="-35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一起分享一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学生回答：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5"/>
              </w:rPr>
              <w:t>XX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1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老师回答：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都非常好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0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33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0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100.32pt;margin-top:-147.177505pt;width:335.85pt;height:129.19pt;mso-position-horizontal-relative:page;mso-position-vertical-relative:paragraph;z-index:-482" coordorigin="2006,-2944" coordsize="6717,2584">
            <v:group style="position:absolute;left:2016;top:-2934;width:6697;height:322" coordorigin="2016,-2934" coordsize="6697,322">
              <v:shape style="position:absolute;left:2016;top:-2934;width:6697;height:322" coordorigin="2016,-2934" coordsize="6697,322" path="m2016,-2612l8713,-2612,8713,-2934,2016,-2934,2016,-2612e" filled="t" fillcolor="#E1EED9" stroked="f">
                <v:path arrowok="t"/>
                <v:fill/>
              </v:shape>
            </v:group>
            <v:group style="position:absolute;left:2016;top:-2612;width:6697;height:319" coordorigin="2016,-2612" coordsize="6697,319">
              <v:shape style="position:absolute;left:2016;top:-2612;width:6697;height:319" coordorigin="2016,-2612" coordsize="6697,319" path="m2016,-2293l8713,-2293,8713,-2612,2016,-2612,2016,-2293e" filled="t" fillcolor="#E1EED9" stroked="f">
                <v:path arrowok="t"/>
                <v:fill/>
              </v:shape>
            </v:group>
            <v:group style="position:absolute;left:2016;top:-2293;width:6697;height:322" coordorigin="2016,-2293" coordsize="6697,322">
              <v:shape style="position:absolute;left:2016;top:-2293;width:6697;height:322" coordorigin="2016,-2293" coordsize="6697,322" path="m2016,-1971l8713,-1971,8713,-2293,2016,-2293,2016,-1971e" filled="t" fillcolor="#E1EED9" stroked="f">
                <v:path arrowok="t"/>
                <v:fill/>
              </v:shape>
            </v:group>
            <v:group style="position:absolute;left:2016;top:-1971;width:6697;height:319" coordorigin="2016,-1971" coordsize="6697,319">
              <v:shape style="position:absolute;left:2016;top:-1971;width:6697;height:319" coordorigin="2016,-1971" coordsize="6697,319" path="m2016,-1651l8713,-1651,8713,-1971,2016,-1971,2016,-1651e" filled="t" fillcolor="#E1EED9" stroked="f">
                <v:path arrowok="t"/>
                <v:fill/>
              </v:shape>
            </v:group>
            <v:group style="position:absolute;left:2016;top:-1651;width:6697;height:322" coordorigin="2016,-1651" coordsize="6697,322">
              <v:shape style="position:absolute;left:2016;top:-1651;width:6697;height:322" coordorigin="2016,-1651" coordsize="6697,322" path="m2016,-1330l8713,-1330,8713,-1651,2016,-1651,2016,-1330e" filled="t" fillcolor="#E1EED9" stroked="f">
                <v:path arrowok="t"/>
                <v:fill/>
              </v:shape>
            </v:group>
            <v:group style="position:absolute;left:2016;top:-1330;width:6697;height:319" coordorigin="2016,-1330" coordsize="6697,319">
              <v:shape style="position:absolute;left:2016;top:-1330;width:6697;height:319" coordorigin="2016,-1330" coordsize="6697,319" path="m2016,-1011l8713,-1011,8713,-1330,2016,-1330,2016,-1011e" filled="t" fillcolor="#E1EED9" stroked="f">
                <v:path arrowok="t"/>
                <v:fill/>
              </v:shape>
            </v:group>
            <v:group style="position:absolute;left:2016;top:-1011;width:6697;height:322" coordorigin="2016,-1011" coordsize="6697,322">
              <v:shape style="position:absolute;left:2016;top:-1011;width:6697;height:322" coordorigin="2016,-1011" coordsize="6697,322" path="m2016,-689l8713,-689,8713,-1011,2016,-1011,2016,-689e" filled="t" fillcolor="#E1EED9" stroked="f">
                <v:path arrowok="t"/>
                <v:fill/>
              </v:shape>
            </v:group>
            <v:group style="position:absolute;left:2016;top:-689;width:6697;height:319" coordorigin="2016,-689" coordsize="6697,319">
              <v:shape style="position:absolute;left:2016;top:-689;width:6697;height:319" coordorigin="2016,-689" coordsize="6697,319" path="m2016,-370l8713,-370,8713,-689,2016,-689,2016,-370e" filled="t" fillcolor="#E1EED9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3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3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3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3"/>
        </w:rPr>
        <w:t>展练习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53998pt;margin-top:-26.409021pt;width:414.41pt;height:18.990pt;mso-position-horizontal-relative:page;mso-position-vertical-relative:paragraph;z-index:-481" coordorigin="1785,-528" coordsize="8288,380">
            <v:group style="position:absolute;left:9950;top:-481;width:108;height:312" coordorigin="9950,-481" coordsize="108,312">
              <v:shape style="position:absolute;left:9950;top:-481;width:108;height:312" coordorigin="9950,-481" coordsize="108,312" path="m9950,-169l10058,-169,10058,-481,9950,-481,9950,-169xe" filled="t" fillcolor="#F7C9AC" stroked="f">
                <v:path arrowok="t"/>
                <v:fill/>
              </v:shape>
            </v:group>
            <v:group style="position:absolute;left:1800;top:-481;width:108;height:312" coordorigin="1800,-481" coordsize="108,312">
              <v:shape style="position:absolute;left:1800;top:-481;width:108;height:312" coordorigin="1800,-481" coordsize="108,312" path="m1800,-169l1908,-169,1908,-481,1800,-481,1800,-169xe" filled="t" fillcolor="#F7C9AC" stroked="f">
                <v:path arrowok="t"/>
                <v:fill/>
              </v:shape>
            </v:group>
            <v:group style="position:absolute;left:1908;top:-481;width:8041;height:312" coordorigin="1908,-481" coordsize="8041,312">
              <v:shape style="position:absolute;left:1908;top:-481;width:8041;height:312" coordorigin="1908,-481" coordsize="8041,312" path="m1908,-169l9950,-169,9950,-481,1908,-481,1908,-169e" filled="t" fillcolor="#F7C9AC" stroked="f">
                <v:path arrowok="t"/>
                <v:fill/>
              </v:shape>
            </v:group>
            <v:group style="position:absolute;left:1800;top:-513;width:8257;height:31" coordorigin="1800,-513" coordsize="8257,31">
              <v:shape style="position:absolute;left:1800;top:-513;width:8257;height:31" coordorigin="1800,-513" coordsize="8257,31" path="m1800,-482l10058,-482,10058,-513,1800,-513,1800,-482xe" filled="t" fillcolor="#000000" stroked="f">
                <v:path arrowok="t"/>
                <v:fill/>
              </v:shape>
            </v:group>
            <v:group style="position:absolute;left:1800;top:-484;width:8257;height:4" coordorigin="1800,-484" coordsize="8257,4">
              <v:shape style="position:absolute;left:1800;top:-484;width:8257;height:4" coordorigin="1800,-484" coordsize="8257,4" path="m1800,-480l10058,-480,10058,-484,1800,-484,1800,-480xe" filled="t" fillcolor="#F7C9AC" stroked="f">
                <v:path arrowok="t"/>
                <v:fill/>
              </v:shape>
            </v:group>
            <v:group style="position:absolute;left:1800;top:-159;width:8258;height:2" coordorigin="1800,-159" coordsize="8258,2">
              <v:shape style="position:absolute;left:1800;top:-159;width:8258;height:2" coordorigin="1800,-159" coordsize="8258,0" path="m1800,-159l10058,-159e" filled="f" stroked="t" strokeweight="1.0600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9.304001pt;margin-top:24.206999pt;width:410.95pt;height:.1pt;mso-position-horizontal-relative:page;mso-position-vertical-relative:paragraph;z-index:-480" coordorigin="1786,484" coordsize="8219,2">
            <v:shape style="position:absolute;left:1786;top:484;width:8219;height:2" coordorigin="1786,484" coordsize="8219,0" path="m1786,484l10005,484e" filled="f" stroked="t" strokeweight="1.05996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第七小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总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0.024002pt;margin-top:-8.333021pt;width:410.23pt;height:.1pt;mso-position-horizontal-relative:page;mso-position-vertical-relative:paragraph;z-index:-479" coordorigin="1800,-167" coordsize="8205,2">
            <v:shape style="position:absolute;left:1800;top:-167;width:8205;height:2" coordorigin="1800,-167" coordsize="8205,0" path="m1800,-167l10005,-167e" filled="f" stroked="t" strokeweight="1.54pt" strokecolor="#000000">
              <v:path arrowok="t"/>
            </v:shape>
          </v:group>
          <w10:wrap type="none"/>
        </w:pict>
      </w:r>
      <w:r>
        <w:rPr/>
        <w:pict>
          <v:group style="position:absolute;margin-left:94.924004pt;margin-top:24.19698pt;width:335.85pt;height:145.110pt;mso-position-horizontal-relative:page;mso-position-vertical-relative:paragraph;z-index:-478" coordorigin="1898,484" coordsize="6717,2902">
            <v:group style="position:absolute;left:1908;top:494;width:6697;height:319" coordorigin="1908,494" coordsize="6697,319">
              <v:shape style="position:absolute;left:1908;top:494;width:6697;height:319" coordorigin="1908,494" coordsize="6697,319" path="m1908,813l8605,813,8605,494,1908,494,1908,813e" filled="t" fillcolor="#9CC2E4" stroked="f">
                <v:path arrowok="t"/>
                <v:fill/>
              </v:shape>
            </v:group>
            <v:group style="position:absolute;left:1908;top:813;width:6697;height:322" coordorigin="1908,813" coordsize="6697,322">
              <v:shape style="position:absolute;left:1908;top:813;width:6697;height:322" coordorigin="1908,813" coordsize="6697,322" path="m1908,1135l8605,1135,8605,813,1908,813,1908,1135e" filled="t" fillcolor="#9CC2E4" stroked="f">
                <v:path arrowok="t"/>
                <v:fill/>
              </v:shape>
            </v:group>
            <v:group style="position:absolute;left:1908;top:1135;width:6697;height:319" coordorigin="1908,1135" coordsize="6697,319">
              <v:shape style="position:absolute;left:1908;top:1135;width:6697;height:319" coordorigin="1908,1135" coordsize="6697,319" path="m1908,1454l8605,1454,8605,1135,1908,1135,1908,1454e" filled="t" fillcolor="#9CC2E4" stroked="f">
                <v:path arrowok="t"/>
                <v:fill/>
              </v:shape>
            </v:group>
            <v:group style="position:absolute;left:1908;top:1454;width:6697;height:322" coordorigin="1908,1454" coordsize="6697,322">
              <v:shape style="position:absolute;left:1908;top:1454;width:6697;height:322" coordorigin="1908,1454" coordsize="6697,322" path="m1908,1775l8605,1775,8605,1454,1908,1454,1908,1775e" filled="t" fillcolor="#9CC2E4" stroked="f">
                <v:path arrowok="t"/>
                <v:fill/>
              </v:shape>
            </v:group>
            <v:group style="position:absolute;left:1908;top:1775;width:6697;height:319" coordorigin="1908,1775" coordsize="6697,319">
              <v:shape style="position:absolute;left:1908;top:1775;width:6697;height:319" coordorigin="1908,1775" coordsize="6697,319" path="m1908,2095l8605,2095,8605,1775,1908,1775,1908,2095e" filled="t" fillcolor="#9CC2E4" stroked="f">
                <v:path arrowok="t"/>
                <v:fill/>
              </v:shape>
            </v:group>
            <v:group style="position:absolute;left:1908;top:2095;width:6697;height:322" coordorigin="1908,2095" coordsize="6697,322">
              <v:shape style="position:absolute;left:1908;top:2095;width:6697;height:322" coordorigin="1908,2095" coordsize="6697,322" path="m1908,2416l8605,2416,8605,2095,1908,2095,1908,2416e" filled="t" fillcolor="#9CC2E4" stroked="f">
                <v:path arrowok="t"/>
                <v:fill/>
              </v:shape>
            </v:group>
            <v:group style="position:absolute;left:1908;top:2416;width:6697;height:319" coordorigin="1908,2416" coordsize="6697,319">
              <v:shape style="position:absolute;left:1908;top:2416;width:6697;height:319" coordorigin="1908,2416" coordsize="6697,319" path="m1908,2735l8605,2735,8605,2416,1908,2416,1908,2735e" filled="t" fillcolor="#9CC2E4" stroked="f">
                <v:path arrowok="t"/>
                <v:fill/>
              </v:shape>
            </v:group>
            <v:group style="position:absolute;left:1908;top:2735;width:6697;height:322" coordorigin="1908,2735" coordsize="6697,322">
              <v:shape style="position:absolute;left:1908;top:2735;width:6697;height:322" coordorigin="1908,2735" coordsize="6697,322" path="m1908,3057l8605,3057,8605,2735,1908,2735,1908,3057e" filled="t" fillcolor="#9CC2E4" stroked="f">
                <v:path arrowok="t"/>
                <v:fill/>
              </v:shape>
            </v:group>
            <v:group style="position:absolute;left:1908;top:3057;width:6697;height:319" coordorigin="1908,3057" coordsize="6697,319">
              <v:shape style="position:absolute;left:1908;top:3057;width:6697;height:319" coordorigin="1908,3057" coordsize="6697,319" path="m1908,3376l8605,3376,8605,3057,1908,3057,1908,3376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总结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该视频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静态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片，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辅助老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5.479803" w:type="dxa"/>
      </w:tblPr>
      <w:tblGrid/>
      <w:tr>
        <w:trPr>
          <w:trHeight w:val="4123" w:hRule="exact"/>
        </w:trPr>
        <w:tc>
          <w:tcPr>
            <w:tcW w:w="6914" w:type="dxa"/>
            <w:tcBorders>
              <w:top w:val="single" w:sz="8.4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：同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里就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帮</w:t>
            </w:r>
          </w:p>
          <w:p>
            <w:pPr>
              <w:spacing w:before="5" w:after="0" w:line="322" w:lineRule="exact"/>
              <w:ind w:left="108" w:right="11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助了小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子完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球的小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戏，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一起看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都用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些程序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一开始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置了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球的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化指令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复制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隆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出来非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多的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再用变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设置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控制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随机出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9" w:after="0" w:line="320" w:lineRule="exact"/>
              <w:ind w:left="108" w:right="11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令，再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新知识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表，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球的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号都存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内部的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监听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值，当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气</w:t>
            </w:r>
          </w:p>
          <w:p>
            <w:pPr>
              <w:spacing w:before="1" w:after="0" w:line="320" w:lineRule="exact"/>
              <w:ind w:left="108" w:right="117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球的键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时，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球就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之爆炸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的代码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置使其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键盘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到爆炸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球的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后同样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添加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功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和失败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令了！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single" w:sz="8.4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6" w:lineRule="exact"/>
              <w:ind w:left="30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4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业）</w:t>
            </w:r>
          </w:p>
        </w:tc>
        <w:tc>
          <w:tcPr>
            <w:tcW w:w="1291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662" w:hRule="exact"/>
        </w:trPr>
        <w:tc>
          <w:tcPr>
            <w:tcW w:w="6914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千万不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了在课下完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作业，这里是</w:t>
            </w:r>
          </w:p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我们的一个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级的小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，我们一起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7" w:lineRule="exact"/>
              <w:ind w:left="30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4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100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305" w:lineRule="exact"/>
              <w:ind w:left="30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981" w:hRule="exact"/>
        </w:trPr>
        <w:tc>
          <w:tcPr>
            <w:tcW w:w="6914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C5DFB3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就到这里了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希望同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能够在以后的</w:t>
            </w:r>
          </w:p>
          <w:p>
            <w:pPr>
              <w:spacing w:before="5" w:after="0" w:line="322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课程中展现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己的奇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想，为我们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编程课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发出不一样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思维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火花，我们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次编程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不见不散，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拜！</w:t>
            </w:r>
          </w:p>
        </w:tc>
        <w:tc>
          <w:tcPr>
            <w:tcW w:w="1291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5" w:lineRule="exact"/>
              <w:ind w:left="30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7" w:footer="0" w:top="1100" w:bottom="280" w:left="1660" w:right="166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959984pt;width:418.27pt;height:.1pt;mso-position-horizontal-relative:page;mso-position-vertical-relative:page;z-index:-489" coordorigin="1772,1099" coordsize="8365,2">
          <v:shape style="position:absolute;left:1772;top:1099;width:8365;height:2" coordorigin="1772,1099" coordsize="8365,0" path="m1772,1099l10137,1099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959984pt;width:418.27pt;height:.1pt;mso-position-horizontal-relative:page;mso-position-vertical-relative:page;z-index:-488" coordorigin="1772,1099" coordsize="8365,2">
          <v:shape style="position:absolute;left:1772;top:1099;width:8365;height:2" coordorigin="1772,1099" coordsize="8365,0" path="m1772,1099l10137,1099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2022-07-26T13:10:03Z</dcterms:created>
  <dcterms:modified xsi:type="dcterms:W3CDTF">2022-07-26T13:10:03Z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LastSaved">
    <vt:filetime>2022-07-26T00:00:00Z</vt:filetime>
  </property>
</Properties>
</file>