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3746" w:right="3633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5.424004pt;margin-top:-6.434375pt;width:410.23pt;height:.1pt;mso-position-horizontal-relative:page;mso-position-vertical-relative:paragraph;z-index:-507" coordorigin="1908,-129" coordsize="8205,2">
            <v:shape style="position:absolute;left:1908;top:-129;width:8205;height:2" coordorigin="1908,-129" coordsize="8205,0" path="m1908,-129l10113,-129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海豹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顶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球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334" w:hRule="exact"/>
        </w:trPr>
        <w:tc>
          <w:tcPr>
            <w:tcW w:w="1892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380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控制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豹左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动使排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地上！</w:t>
            </w:r>
          </w:p>
        </w:tc>
      </w:tr>
      <w:tr>
        <w:trPr>
          <w:trHeight w:val="331" w:hRule="exact"/>
        </w:trPr>
        <w:tc>
          <w:tcPr>
            <w:tcW w:w="1892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380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43" w:hRule="exact"/>
        </w:trPr>
        <w:tc>
          <w:tcPr>
            <w:tcW w:w="189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380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、在海豹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顶上的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度都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、在接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鱼时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积变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，接到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骨头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积变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1892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38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海豹接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排球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反弹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不同</w:t>
            </w:r>
          </w:p>
        </w:tc>
      </w:tr>
      <w:tr>
        <w:trPr>
          <w:trHeight w:val="338" w:hRule="exact"/>
        </w:trPr>
        <w:tc>
          <w:tcPr>
            <w:tcW w:w="189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380" w:type="dxa"/>
            <w:tcBorders>
              <w:top w:val="single" w:sz="8.47992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spacing w:before="0" w:after="0" w:line="263" w:lineRule="exact"/>
        <w:ind w:left="140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-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356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94.653999pt;margin-top:1.570464pt;width:415.856025pt;height:18.87pt;mso-position-horizontal-relative:page;mso-position-vertical-relative:paragraph;z-index:-506" coordorigin="1893,31" coordsize="8317,377">
            <v:group style="position:absolute;left:10058;top:77;width:108;height:312" coordorigin="10058,77" coordsize="108,312">
              <v:shape style="position:absolute;left:10058;top:77;width:108;height:312" coordorigin="10058,77" coordsize="108,312" path="m10058,389l10166,389,10166,77,10058,77,10058,389xe" filled="t" fillcolor="#F7C9AC" stroked="f">
                <v:path arrowok="t"/>
                <v:fill/>
              </v:shape>
            </v:group>
            <v:group style="position:absolute;left:1908;top:77;width:108;height:312" coordorigin="1908,77" coordsize="108,312">
              <v:shape style="position:absolute;left:1908;top:77;width:108;height:312" coordorigin="1908,77" coordsize="108,312" path="m1908,389l2016,389,2016,77,1908,77,1908,389xe" filled="t" fillcolor="#F7C9AC" stroked="f">
                <v:path arrowok="t"/>
                <v:fill/>
              </v:shape>
            </v:group>
            <v:group style="position:absolute;left:2016;top:77;width:8041;height:312" coordorigin="2016,77" coordsize="8041,312">
              <v:shape style="position:absolute;left:2016;top:77;width:8041;height:312" coordorigin="2016,77" coordsize="8041,312" path="m2016,389l10058,389,10058,77,2016,77,2016,389e" filled="t" fillcolor="#F7C9AC" stroked="f">
                <v:path arrowok="t"/>
                <v:fill/>
              </v:shape>
            </v:group>
            <v:group style="position:absolute;left:1908;top:47;width:8257;height:31" coordorigin="1908,47" coordsize="8257,31">
              <v:shape style="position:absolute;left:1908;top:47;width:8257;height:31" coordorigin="1908,47" coordsize="8257,31" path="m1908,78l10166,78,10166,47,1908,47,1908,78xe" filled="t" fillcolor="#000000" stroked="f">
                <v:path arrowok="t"/>
                <v:fill/>
              </v:shape>
            </v:group>
            <v:group style="position:absolute;left:1908;top:76;width:8257;height:4" coordorigin="1908,76" coordsize="8257,4">
              <v:shape style="position:absolute;left:1908;top:76;width:8257;height:4" coordorigin="1908,76" coordsize="8257,4" path="m1908,80l10166,80,10166,76,1908,76,1908,80xe" filled="t" fillcolor="#F7C9AC" stroked="f">
                <v:path arrowok="t"/>
                <v:fill/>
              </v:shape>
            </v:group>
            <v:group style="position:absolute;left:1908;top:398;width:8291;height:2" coordorigin="1908,398" coordsize="8291,2">
              <v:shape style="position:absolute;left:1908;top:398;width:8291;height:2" coordorigin="1908,398" coordsize="8291,0" path="m1908,398l10200,398e" filled="f" stroked="t" strokeweight="1.06001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导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  <w:position w:val="-1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907" w:top="1100" w:bottom="280" w:left="1660" w:right="1640"/>
          <w:headerReference w:type="default" r:id="rId5"/>
          <w:type w:val="continuous"/>
          <w:pgSz w:w="11920" w:h="16840"/>
        </w:sectPr>
      </w:pPr>
      <w:rPr/>
    </w:p>
    <w:p>
      <w:pPr>
        <w:spacing w:before="29" w:after="0" w:line="203" w:lineRule="auto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3.933998pt;margin-top:2.782737pt;width:419.095995pt;height:397.25999pt;mso-position-horizontal-relative:page;mso-position-vertical-relative:paragraph;z-index:-505" coordorigin="1879,56" coordsize="8382,7945">
            <v:group style="position:absolute;left:1908;top:76;width:6904;height:960" coordorigin="1908,76" coordsize="6904,960">
              <v:shape style="position:absolute;left:1908;top:76;width:6904;height:960" coordorigin="1908,76" coordsize="6904,960" path="m1908,1036l8812,1036,8812,76,1908,76,1908,1036e" filled="t" fillcolor="#9CC2E4" stroked="f">
                <v:path arrowok="t"/>
                <v:fill/>
              </v:shape>
            </v:group>
            <v:group style="position:absolute;left:2016;top:76;width:6697;height:320" coordorigin="2016,76" coordsize="6697,320">
              <v:shape style="position:absolute;left:2016;top:76;width:6697;height:320" coordorigin="2016,76" coordsize="6697,320" path="m2016,396l8713,396,8713,76,2016,76,2016,396e" filled="t" fillcolor="#9CC2E4" stroked="f">
                <v:path arrowok="t"/>
                <v:fill/>
              </v:shape>
            </v:group>
            <v:group style="position:absolute;left:2016;top:396;width:6697;height:322" coordorigin="2016,396" coordsize="6697,322">
              <v:shape style="position:absolute;left:2016;top:396;width:6697;height:322" coordorigin="2016,396" coordsize="6697,322" path="m2016,717l8713,717,8713,396,2016,396,2016,717e" filled="t" fillcolor="#9CC2E4" stroked="f">
                <v:path arrowok="t"/>
                <v:fill/>
              </v:shape>
            </v:group>
            <v:group style="position:absolute;left:2016;top:717;width:6697;height:319" coordorigin="2016,717" coordsize="6697,319">
              <v:shape style="position:absolute;left:2016;top:717;width:6697;height:319" coordorigin="2016,717" coordsize="6697,319" path="m2016,1036l8713,1036,8713,717,2016,717,2016,1036e" filled="t" fillcolor="#9CC2E4" stroked="f">
                <v:path arrowok="t"/>
                <v:fill/>
              </v:shape>
            </v:group>
            <v:group style="position:absolute;left:8834;top:76;width:1279;height:960" coordorigin="8834,76" coordsize="1279,960">
              <v:shape style="position:absolute;left:8834;top:76;width:1279;height:960" coordorigin="8834,76" coordsize="1279,960" path="m8834,1036l10113,1036,10113,76,8834,76,8834,1036e" filled="t" fillcolor="#9CC2E4" stroked="f">
                <v:path arrowok="t"/>
                <v:fill/>
              </v:shape>
            </v:group>
            <v:group style="position:absolute;left:8930;top:76;width:1075;height:320" coordorigin="8930,76" coordsize="1075,320">
              <v:shape style="position:absolute;left:8930;top:76;width:1075;height:320" coordorigin="8930,76" coordsize="1075,320" path="m8930,396l10005,396,10005,76,8930,76,8930,396e" filled="t" fillcolor="#9CC2E4" stroked="f">
                <v:path arrowok="t"/>
                <v:fill/>
              </v:shape>
            </v:group>
            <v:group style="position:absolute;left:1908;top:66;width:8289;height:2" coordorigin="1908,66" coordsize="8289,2">
              <v:shape style="position:absolute;left:1908;top:66;width:8289;height:2" coordorigin="1908,66" coordsize="8289,0" path="m1908,66l10197,66e" filled="f" stroked="t" strokeweight="1.05999pt" strokecolor="#000000">
                <v:path arrowok="t"/>
              </v:shape>
            </v:group>
            <v:group style="position:absolute;left:8822;top:76;width:2;height:3564" coordorigin="8822,76" coordsize="2,3564">
              <v:shape style="position:absolute;left:8822;top:76;width:2;height:3564" coordorigin="8822,76" coordsize="0,3564" path="m8822,76l8822,3640e" filled="f" stroked="t" strokeweight="1.05999pt" strokecolor="#000000">
                <v:path arrowok="t"/>
              </v:shape>
            </v:group>
            <v:group style="position:absolute;left:1908;top:1046;width:8205;height:2" coordorigin="1908,1046" coordsize="8205,2">
              <v:shape style="position:absolute;left:1908;top:1046;width:8205;height:2" coordorigin="1908,1046" coordsize="8205,0" path="m1908,1046l10113,1046e" filled="f" stroked="t" strokeweight="1.05999pt" strokecolor="#000000">
                <v:path arrowok="t"/>
              </v:shape>
            </v:group>
            <v:group style="position:absolute;left:1908;top:1399;width:6904;height:2242" coordorigin="1908,1399" coordsize="6904,2242">
              <v:shape style="position:absolute;left:1908;top:1399;width:6904;height:2242" coordorigin="1908,1399" coordsize="6904,2242" path="m1908,3640l8812,3640,8812,1399,1908,1399,1908,3640e" filled="t" fillcolor="#E1EED9" stroked="f">
                <v:path arrowok="t"/>
                <v:fill/>
              </v:shape>
            </v:group>
            <v:group style="position:absolute;left:2016;top:1399;width:6697;height:319" coordorigin="2016,1399" coordsize="6697,319">
              <v:shape style="position:absolute;left:2016;top:1399;width:6697;height:319" coordorigin="2016,1399" coordsize="6697,319" path="m2016,1718l8713,1718,8713,1399,2016,1399,2016,1718e" filled="t" fillcolor="#E1EED9" stroked="f">
                <v:path arrowok="t"/>
                <v:fill/>
              </v:shape>
            </v:group>
            <v:group style="position:absolute;left:2016;top:1718;width:6697;height:319" coordorigin="2016,1718" coordsize="6697,319">
              <v:shape style="position:absolute;left:2016;top:1718;width:6697;height:319" coordorigin="2016,1718" coordsize="6697,319" path="m2016,2037l8713,2037,8713,1718,2016,1718,2016,2037e" filled="t" fillcolor="#E1EED9" stroked="f">
                <v:path arrowok="t"/>
                <v:fill/>
              </v:shape>
            </v:group>
            <v:group style="position:absolute;left:2016;top:2037;width:6697;height:322" coordorigin="2016,2037" coordsize="6697,322">
              <v:shape style="position:absolute;left:2016;top:2037;width:6697;height:322" coordorigin="2016,2037" coordsize="6697,322" path="m2016,2359l8713,2359,8713,2037,2016,2037,2016,2359e" filled="t" fillcolor="#E1EED9" stroked="f">
                <v:path arrowok="t"/>
                <v:fill/>
              </v:shape>
            </v:group>
            <v:group style="position:absolute;left:2016;top:2359;width:6697;height:319" coordorigin="2016,2359" coordsize="6697,319">
              <v:shape style="position:absolute;left:2016;top:2359;width:6697;height:319" coordorigin="2016,2359" coordsize="6697,319" path="m2016,2678l8713,2678,8713,2359,2016,2359,2016,2678e" filled="t" fillcolor="#E1EED9" stroked="f">
                <v:path arrowok="t"/>
                <v:fill/>
              </v:shape>
            </v:group>
            <v:group style="position:absolute;left:2016;top:2678;width:6697;height:322" coordorigin="2016,2678" coordsize="6697,322">
              <v:shape style="position:absolute;left:2016;top:2678;width:6697;height:322" coordorigin="2016,2678" coordsize="6697,322" path="m2016,3000l8713,3000,8713,2678,2016,2678,2016,3000e" filled="t" fillcolor="#E1EED9" stroked="f">
                <v:path arrowok="t"/>
                <v:fill/>
              </v:shape>
            </v:group>
            <v:group style="position:absolute;left:2016;top:3000;width:6697;height:319" coordorigin="2016,3000" coordsize="6697,319">
              <v:shape style="position:absolute;left:2016;top:3000;width:6697;height:319" coordorigin="2016,3000" coordsize="6697,319" path="m2016,3319l8713,3319,8713,3000,2016,3000,2016,3319e" filled="t" fillcolor="#E1EED9" stroked="f">
                <v:path arrowok="t"/>
                <v:fill/>
              </v:shape>
            </v:group>
            <v:group style="position:absolute;left:2016;top:3319;width:6697;height:322" coordorigin="2016,3319" coordsize="6697,322">
              <v:shape style="position:absolute;left:2016;top:3319;width:6697;height:322" coordorigin="2016,3319" coordsize="6697,322" path="m2016,3640l8713,3640,8713,3319,2016,3319,2016,3640e" filled="t" fillcolor="#E1EED9" stroked="f">
                <v:path arrowok="t"/>
                <v:fill/>
              </v:shape>
            </v:group>
            <v:group style="position:absolute;left:8834;top:1399;width:1279;height:2242" coordorigin="8834,1399" coordsize="1279,2242">
              <v:shape style="position:absolute;left:8834;top:1399;width:1279;height:2242" coordorigin="8834,1399" coordsize="1279,2242" path="m8834,3640l10113,3640,10113,1399,8834,1399,8834,3640e" filled="t" fillcolor="#E1EED9" stroked="f">
                <v:path arrowok="t"/>
                <v:fill/>
              </v:shape>
            </v:group>
            <v:group style="position:absolute;left:8930;top:1399;width:1075;height:319" coordorigin="8930,1399" coordsize="1075,319">
              <v:shape style="position:absolute;left:8930;top:1399;width:1075;height:319" coordorigin="8930,1399" coordsize="1075,319" path="m8930,1718l10005,1718,10005,1399,8930,1399,8930,1718e" filled="t" fillcolor="#E1EED9" stroked="f">
                <v:path arrowok="t"/>
                <v:fill/>
              </v:shape>
            </v:group>
            <v:group style="position:absolute;left:1908;top:1387;width:8205;height:2" coordorigin="1908,1387" coordsize="8205,2">
              <v:shape style="position:absolute;left:1908;top:1387;width:8205;height:2" coordorigin="1908,1387" coordsize="8205,0" path="m1908,1387l10113,1387e" filled="f" stroked="t" strokeweight="1.06002pt" strokecolor="#000000">
                <v:path arrowok="t"/>
              </v:shape>
            </v:group>
            <v:group style="position:absolute;left:1908;top:3660;width:8341;height:346" coordorigin="1908,3660" coordsize="8341,346">
              <v:shape style="position:absolute;left:1908;top:3660;width:8341;height:346" coordorigin="1908,3660" coordsize="8341,346" path="m1908,4006l10250,4006,10250,3660,1908,3660,1908,4006e" filled="t" fillcolor="#F7C9AC" stroked="f">
                <v:path arrowok="t"/>
                <v:fill/>
              </v:shape>
            </v:group>
            <v:group style="position:absolute;left:2016;top:3660;width:8125;height:312" coordorigin="2016,3660" coordsize="8125,312">
              <v:shape style="position:absolute;left:2016;top:3660;width:8125;height:312" coordorigin="2016,3660" coordsize="8125,312" path="m2016,3972l10142,3972,10142,3660,2016,3660,2016,3972e" filled="t" fillcolor="#F7C9AC" stroked="f">
                <v:path arrowok="t"/>
                <v:fill/>
              </v:shape>
            </v:group>
            <v:group style="position:absolute;left:1908;top:3639;width:8342;height:21" coordorigin="1908,3639" coordsize="8342,21">
              <v:shape style="position:absolute;left:1908;top:3639;width:8342;height:21" coordorigin="1908,3639" coordsize="8342,21" path="m1908,3661l10250,3661,10250,3639,1908,3639,1908,3661xe" filled="t" fillcolor="#000000" stroked="f">
                <v:path arrowok="t"/>
                <v:fill/>
              </v:shape>
            </v:group>
            <v:group style="position:absolute;left:1908;top:4015;width:8342;height:2" coordorigin="1908,4015" coordsize="8342,2">
              <v:shape style="position:absolute;left:1908;top:4015;width:8342;height:2" coordorigin="1908,4015" coordsize="8342,0" path="m1908,4015l10250,4015e" filled="f" stroked="t" strokeweight="1.05999pt" strokecolor="#000000">
                <v:path arrowok="t"/>
              </v:shape>
            </v:group>
            <v:group style="position:absolute;left:8822;top:4025;width:2;height:3946" coordorigin="8822,4025" coordsize="2,3946">
              <v:shape style="position:absolute;left:8822;top:4025;width:2;height:3946" coordorigin="8822,4025" coordsize="0,3946" path="m8822,4025l8822,7971e" filled="f" stroked="t" strokeweight="1.05999pt" strokecolor="#000000">
                <v:path arrowok="t"/>
              </v:shape>
            </v:group>
            <v:group style="position:absolute;left:1908;top:4366;width:6904;height:1282" coordorigin="1908,4366" coordsize="6904,1282">
              <v:shape style="position:absolute;left:1908;top:4366;width:6904;height:1282" coordorigin="1908,4366" coordsize="6904,1282" path="m1908,5647l8812,5647,8812,4366,1908,4366,1908,5647e" filled="t" fillcolor="#9CC2E4" stroked="f">
                <v:path arrowok="t"/>
                <v:fill/>
              </v:shape>
            </v:group>
            <v:group style="position:absolute;left:2016;top:4366;width:6697;height:322" coordorigin="2016,4366" coordsize="6697,322">
              <v:shape style="position:absolute;left:2016;top:4366;width:6697;height:322" coordorigin="2016,4366" coordsize="6697,322" path="m2016,4687l8713,4687,8713,4366,2016,4366,2016,4687e" filled="t" fillcolor="#9CC2E4" stroked="f">
                <v:path arrowok="t"/>
                <v:fill/>
              </v:shape>
            </v:group>
            <v:group style="position:absolute;left:2016;top:4687;width:6697;height:319" coordorigin="2016,4687" coordsize="6697,319">
              <v:shape style="position:absolute;left:2016;top:4687;width:6697;height:319" coordorigin="2016,4687" coordsize="6697,319" path="m2016,5006l8713,5006,8713,4687,2016,4687,2016,5006e" filled="t" fillcolor="#9CC2E4" stroked="f">
                <v:path arrowok="t"/>
                <v:fill/>
              </v:shape>
            </v:group>
            <v:group style="position:absolute;left:2016;top:5006;width:6697;height:322" coordorigin="2016,5006" coordsize="6697,322">
              <v:shape style="position:absolute;left:2016;top:5006;width:6697;height:322" coordorigin="2016,5006" coordsize="6697,322" path="m2016,5328l8713,5328,8713,5006,2016,5006,2016,5328e" filled="t" fillcolor="#9CC2E4" stroked="f">
                <v:path arrowok="t"/>
                <v:fill/>
              </v:shape>
            </v:group>
            <v:group style="position:absolute;left:2016;top:5328;width:6697;height:319" coordorigin="2016,5328" coordsize="6697,319">
              <v:shape style="position:absolute;left:2016;top:5328;width:6697;height:319" coordorigin="2016,5328" coordsize="6697,319" path="m2016,5647l8713,5647,8713,5328,2016,5328,2016,5647e" filled="t" fillcolor="#9CC2E4" stroked="f">
                <v:path arrowok="t"/>
                <v:fill/>
              </v:shape>
            </v:group>
            <v:group style="position:absolute;left:8834;top:4366;width:1279;height:1282" coordorigin="8834,4366" coordsize="1279,1282">
              <v:shape style="position:absolute;left:8834;top:4366;width:1279;height:1282" coordorigin="8834,4366" coordsize="1279,1282" path="m8834,5647l10113,5647,10113,4366,8834,4366,8834,5647e" filled="t" fillcolor="#9CC2E4" stroked="f">
                <v:path arrowok="t"/>
                <v:fill/>
              </v:shape>
            </v:group>
            <v:group style="position:absolute;left:8930;top:4366;width:1075;height:322" coordorigin="8930,4366" coordsize="1075,322">
              <v:shape style="position:absolute;left:8930;top:4366;width:1075;height:322" coordorigin="8930,4366" coordsize="1075,322" path="m8930,4687l10005,4687,10005,4366,8930,4366,8930,4687e" filled="t" fillcolor="#9CC2E4" stroked="f">
                <v:path arrowok="t"/>
                <v:fill/>
              </v:shape>
            </v:group>
            <v:group style="position:absolute;left:1908;top:4356;width:8205;height:2" coordorigin="1908,4356" coordsize="8205,2">
              <v:shape style="position:absolute;left:1908;top:4356;width:8205;height:2" coordorigin="1908,4356" coordsize="8205,0" path="m1908,4356l10113,4356e" filled="f" stroked="t" strokeweight="1.05999pt" strokecolor="#000000">
                <v:path arrowok="t"/>
              </v:shape>
            </v:group>
            <v:group style="position:absolute;left:1908;top:5657;width:8205;height:2" coordorigin="1908,5657" coordsize="8205,2">
              <v:shape style="position:absolute;left:1908;top:5657;width:8205;height:2" coordorigin="1908,5657" coordsize="8205,0" path="m1908,5657l10113,5657e" filled="f" stroked="t" strokeweight="1.06002pt" strokecolor="#000000">
                <v:path arrowok="t"/>
              </v:shape>
            </v:group>
            <v:group style="position:absolute;left:1908;top:6007;width:6904;height:1282" coordorigin="1908,6007" coordsize="6904,1282">
              <v:shape style="position:absolute;left:1908;top:6007;width:6904;height:1282" coordorigin="1908,6007" coordsize="6904,1282" path="m1908,7289l8812,7289,8812,6007,1908,6007,1908,7289e" filled="t" fillcolor="#E1EED9" stroked="f">
                <v:path arrowok="t"/>
                <v:fill/>
              </v:shape>
            </v:group>
            <v:group style="position:absolute;left:2016;top:6007;width:6697;height:322" coordorigin="2016,6007" coordsize="6697,322">
              <v:shape style="position:absolute;left:2016;top:6007;width:6697;height:322" coordorigin="2016,6007" coordsize="6697,322" path="m2016,6329l8713,6329,8713,6007,2016,6007,2016,6329e" filled="t" fillcolor="#E1EED9" stroked="f">
                <v:path arrowok="t"/>
                <v:fill/>
              </v:shape>
            </v:group>
            <v:group style="position:absolute;left:2016;top:6329;width:6697;height:319" coordorigin="2016,6329" coordsize="6697,319">
              <v:shape style="position:absolute;left:2016;top:6329;width:6697;height:319" coordorigin="2016,6329" coordsize="6697,319" path="m2016,6648l8713,6648,8713,6329,2016,6329,2016,6648e" filled="t" fillcolor="#E1EED9" stroked="f">
                <v:path arrowok="t"/>
                <v:fill/>
              </v:shape>
            </v:group>
            <v:group style="position:absolute;left:2016;top:6648;width:6697;height:322" coordorigin="2016,6648" coordsize="6697,322">
              <v:shape style="position:absolute;left:2016;top:6648;width:6697;height:322" coordorigin="2016,6648" coordsize="6697,322" path="m2016,6970l8713,6970,8713,6648,2016,6648,2016,6970e" filled="t" fillcolor="#E1EED9" stroked="f">
                <v:path arrowok="t"/>
                <v:fill/>
              </v:shape>
            </v:group>
            <v:group style="position:absolute;left:2016;top:6970;width:6697;height:319" coordorigin="2016,6970" coordsize="6697,319">
              <v:shape style="position:absolute;left:2016;top:6970;width:6697;height:319" coordorigin="2016,6970" coordsize="6697,319" path="m2016,7289l8713,7289,8713,6970,2016,6970,2016,7289e" filled="t" fillcolor="#E1EED9" stroked="f">
                <v:path arrowok="t"/>
                <v:fill/>
              </v:shape>
            </v:group>
            <v:group style="position:absolute;left:8834;top:6007;width:1279;height:1282" coordorigin="8834,6007" coordsize="1279,1282">
              <v:shape style="position:absolute;left:8834;top:6007;width:1279;height:1282" coordorigin="8834,6007" coordsize="1279,1282" path="m8834,7289l10113,7289,10113,6007,8834,6007,8834,7289e" filled="t" fillcolor="#E1EED9" stroked="f">
                <v:path arrowok="t"/>
                <v:fill/>
              </v:shape>
            </v:group>
            <v:group style="position:absolute;left:8930;top:6007;width:1075;height:322" coordorigin="8930,6007" coordsize="1075,322">
              <v:shape style="position:absolute;left:8930;top:6007;width:1075;height:322" coordorigin="8930,6007" coordsize="1075,322" path="m8930,6329l10005,6329,10005,6007,8930,6007,8930,6329e" filled="t" fillcolor="#E1EED9" stroked="f">
                <v:path arrowok="t"/>
                <v:fill/>
              </v:shape>
            </v:group>
            <v:group style="position:absolute;left:1908;top:5998;width:8205;height:2" coordorigin="1908,5998" coordsize="8205,2">
              <v:shape style="position:absolute;left:1908;top:5998;width:8205;height:2" coordorigin="1908,5998" coordsize="8205,0" path="m1908,5998l10113,5998e" filled="f" stroked="t" strokeweight="1.05996pt" strokecolor="#000000">
                <v:path arrowok="t"/>
              </v:shape>
            </v:group>
            <v:group style="position:absolute;left:1908;top:7299;width:8205;height:2" coordorigin="1908,7299" coordsize="8205,2">
              <v:shape style="position:absolute;left:1908;top:7299;width:8205;height:2" coordorigin="1908,7299" coordsize="8205,0" path="m1908,7299l10113,7299e" filled="f" stroked="t" strokeweight="1.084010pt" strokecolor="#000000">
                <v:path arrowok="t"/>
              </v:shape>
            </v:group>
            <v:group style="position:absolute;left:1908;top:7640;width:8205;height:2" coordorigin="1908,7640" coordsize="8205,2">
              <v:shape style="position:absolute;left:1908;top:7640;width:8205;height:2" coordorigin="1908,7640" coordsize="8205,0" path="m1908,7640l10113,7640e" filled="f" stroked="t" strokeweight="1.05996pt" strokecolor="#000000">
                <v:path arrowok="t"/>
              </v:shape>
            </v:group>
            <v:group style="position:absolute;left:1894;top:7985;width:8219;height:2" coordorigin="1894,7985" coordsize="8219,2">
              <v:shape style="position:absolute;left:1894;top:7985;width:8219;height:2" coordorigin="1894,7985" coordsize="8219,0" path="m1894,7985l10113,7985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了欢乐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程课堂了！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知道今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会和熊博士在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编程世界立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索些什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知识呢？同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们是不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经迫不及待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想学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习本节课知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了！那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快来跟随熊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士看下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课的程序吧！</w:t>
      </w:r>
    </w:p>
    <w:p>
      <w:pPr>
        <w:spacing w:before="0" w:after="0" w:line="358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2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40"/>
          <w:cols w:num="2" w:equalWidth="0">
            <w:col w:w="6964" w:space="544"/>
            <w:col w:w="1112"/>
          </w:cols>
        </w:sectPr>
      </w:pPr>
      <w:rPr/>
    </w:p>
    <w:p>
      <w:pPr>
        <w:spacing w:before="0" w:after="0" w:line="347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40"/>
        </w:sectPr>
      </w:pPr>
      <w:rPr/>
    </w:p>
    <w:p>
      <w:pPr>
        <w:spacing w:before="31" w:after="0" w:line="320" w:lineRule="exact"/>
        <w:ind w:left="709" w:right="1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老师提问：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了刚刚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程导入，今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呢！今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们需要帮助海</w:t>
      </w:r>
    </w:p>
    <w:p>
      <w:pPr>
        <w:spacing w:before="0" w:after="0" w:line="311" w:lineRule="exact"/>
        <w:ind w:left="356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豹完成一个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排球的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戏，那同学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在生活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没有接触过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们的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20" w:lineRule="exact"/>
        <w:ind w:left="709" w:right="4766" w:firstLine="-35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排球？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Arial" w:hAnsi="Arial" w:cs="Arial" w:eastAsia="Arial"/>
          <w:sz w:val="22"/>
          <w:szCs w:val="22"/>
          <w:spacing w:val="-1"/>
          <w:w w:val="105"/>
        </w:rPr>
        <w:t>XX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320" w:lineRule="exact"/>
        <w:ind w:left="356" w:right="10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想到同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在利用课后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间还接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这么多的体育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运动，希望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学们可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续保持？</w:t>
      </w:r>
    </w:p>
    <w:p>
      <w:pPr>
        <w:spacing w:before="0" w:after="0" w:line="353" w:lineRule="exact"/>
        <w:ind w:left="356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8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203" w:lineRule="auto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下来我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要开始编写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天的程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，但是在每次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编写程序前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们都要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先绘制出编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流程图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先自己想一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怎样绘制今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？带着疑问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起来看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博士是如何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今天的流程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40"/>
          <w:cols w:num="2" w:equalWidth="0">
            <w:col w:w="6964" w:space="544"/>
            <w:col w:w="1112"/>
          </w:cols>
        </w:sectPr>
      </w:pPr>
      <w:rPr/>
    </w:p>
    <w:p>
      <w:pPr>
        <w:spacing w:before="0" w:after="0" w:line="347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40"/>
        </w:sectPr>
      </w:pPr>
      <w:rPr/>
    </w:p>
    <w:p>
      <w:pPr>
        <w:spacing w:before="12" w:after="0" w:line="203" w:lineRule="auto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跟随老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起来动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出纸和笔吧，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回忆一下刚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的视频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，绘制出我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整个程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流程，从第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步开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始，来一起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一下吧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不记得或者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会的地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以向老师提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哦！</w:t>
      </w:r>
    </w:p>
    <w:p>
      <w:pPr>
        <w:spacing w:before="0" w:after="0" w:line="342" w:lineRule="exact"/>
        <w:ind w:left="356" w:right="2345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（保证每个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生编写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确的程序流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图）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40"/>
          <w:cols w:num="2" w:equalWidth="0">
            <w:col w:w="6965" w:space="543"/>
            <w:col w:w="1112"/>
          </w:cols>
        </w:sectPr>
      </w:pPr>
      <w:rPr/>
    </w:p>
    <w:p>
      <w:pPr>
        <w:spacing w:before="0" w:after="0" w:line="326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40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7019" w:hRule="exact"/>
        </w:trPr>
        <w:tc>
          <w:tcPr>
            <w:tcW w:w="6914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1" w:after="0" w:line="240" w:lineRule="auto"/>
              <w:ind w:left="65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33.8pt;height:333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7" w:hRule="exact"/>
        </w:trPr>
        <w:tc>
          <w:tcPr>
            <w:tcW w:w="6914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完成，通过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们就可以一步</w:t>
            </w:r>
          </w:p>
          <w:p>
            <w:pPr>
              <w:spacing w:before="10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一步的完成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天的程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，准备开始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程打开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今天的页面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看熊博士会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代码吧。</w:t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7" w:footer="0" w:top="1100" w:bottom="280" w:left="1660" w:right="1660"/>
          <w:headerReference w:type="default" r:id="rId6"/>
          <w:pgSz w:w="11920" w:h="16840"/>
        </w:sectPr>
      </w:pPr>
      <w:rPr/>
    </w:p>
    <w:p>
      <w:pPr>
        <w:spacing w:before="0" w:after="0" w:line="327" w:lineRule="exact"/>
        <w:ind w:left="356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编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写程序</w:t>
      </w:r>
    </w:p>
    <w:p>
      <w:pPr>
        <w:spacing w:before="0" w:after="0" w:line="345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海豹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2" w:after="0" w:line="203" w:lineRule="auto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刚刚的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出的流程图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需要来制作控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制海豹移动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操作了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之前我们学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中都是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来控制角色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动的呢？同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们还记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？那带着疑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一起来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熊博士来先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控制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海豹移动制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出来！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64" w:space="544"/>
            <w:col w:w="1092"/>
          </w:cols>
        </w:sectPr>
      </w:pPr>
      <w:rPr/>
    </w:p>
    <w:p>
      <w:pPr>
        <w:spacing w:before="0" w:after="0" w:line="347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程序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33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8"/>
          <w:position w:val="-2"/>
        </w:rPr>
        <w:t>（第一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8"/>
          <w:position w:val="-2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8"/>
          <w:position w:val="-2"/>
        </w:rPr>
        <w:t>分）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8"/>
          <w:position w:val="-2"/>
        </w:rPr>
        <w:t>0</w:t>
      </w:r>
      <w:r>
        <w:rPr>
          <w:rFonts w:ascii="Arial" w:hAnsi="Arial" w:cs="Arial" w:eastAsia="Arial"/>
          <w:sz w:val="22"/>
          <w:szCs w:val="22"/>
          <w:color w:val="FF0000"/>
          <w:spacing w:val="4"/>
          <w:w w:val="98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  <w:t>-</w:t>
      </w:r>
      <w:r>
        <w:rPr>
          <w:rFonts w:ascii="Arial" w:hAnsi="Arial" w:cs="Arial" w:eastAsia="Arial"/>
          <w:sz w:val="22"/>
          <w:szCs w:val="22"/>
          <w:color w:val="FF0000"/>
          <w:spacing w:val="-9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5"/>
          <w:position w:val="-2"/>
        </w:rPr>
        <w:t>2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min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0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5"/>
          <w:position w:val="-2"/>
        </w:rPr>
        <w:t>9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38"/>
          <w:w w:val="85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5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85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5" w:after="0" w:line="203" w:lineRule="auto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3.933998pt;margin-top:488.48999pt;width:419.33pt;height:267.416pt;mso-position-horizontal-relative:page;mso-position-vertical-relative:page;z-index:-504" coordorigin="1879,9770" coordsize="8387,5348">
            <v:group style="position:absolute;left:1908;top:9817;width:8341;height:346" coordorigin="1908,9817" coordsize="8341,346">
              <v:shape style="position:absolute;left:1908;top:9817;width:8341;height:346" coordorigin="1908,9817" coordsize="8341,346" path="m1908,10163l10250,10163,10250,9817,1908,9817,1908,10163e" filled="t" fillcolor="#F7C9AC" stroked="f">
                <v:path arrowok="t"/>
                <v:fill/>
              </v:shape>
            </v:group>
            <v:group style="position:absolute;left:2016;top:9817;width:8125;height:312" coordorigin="2016,9817" coordsize="8125,312">
              <v:shape style="position:absolute;left:2016;top:9817;width:8125;height:312" coordorigin="2016,9817" coordsize="8125,312" path="m2016,10129l10142,10129,10142,9817,2016,9817,2016,10129e" filled="t" fillcolor="#F7C9AC" stroked="f">
                <v:path arrowok="t"/>
                <v:fill/>
              </v:shape>
            </v:group>
            <v:group style="position:absolute;left:1908;top:9785;width:8341;height:31" coordorigin="1908,9785" coordsize="8341,31">
              <v:shape style="position:absolute;left:1908;top:9785;width:8341;height:31" coordorigin="1908,9785" coordsize="8341,31" path="m1908,9816l10250,9816,10250,9785,1908,9785,1908,9816xe" filled="t" fillcolor="#000000" stroked="f">
                <v:path arrowok="t"/>
                <v:fill/>
              </v:shape>
            </v:group>
            <v:group style="position:absolute;left:1908;top:9814;width:8341;height:4" coordorigin="1908,9814" coordsize="8341,4">
              <v:shape style="position:absolute;left:1908;top:9814;width:8341;height:4" coordorigin="1908,9814" coordsize="8341,4" path="m1908,9818l10250,9818,10250,9814,1908,9814,1908,9818xe" filled="t" fillcolor="#F7C9AC" stroked="f">
                <v:path arrowok="t"/>
                <v:fill/>
              </v:shape>
            </v:group>
            <v:group style="position:absolute;left:1908;top:10173;width:8342;height:2" coordorigin="1908,10173" coordsize="8342,2">
              <v:shape style="position:absolute;left:1908;top:10173;width:8342;height:2" coordorigin="1908,10173" coordsize="8342,0" path="m1908,10173l10250,10173e" filled="f" stroked="t" strokeweight="1.05999pt" strokecolor="#000000">
                <v:path arrowok="t"/>
              </v:shape>
            </v:group>
            <v:group style="position:absolute;left:8822;top:10182;width:2;height:4906" coordorigin="8822,10182" coordsize="2,4906">
              <v:shape style="position:absolute;left:8822;top:10182;width:2;height:4906" coordorigin="8822,10182" coordsize="0,4906" path="m8822,10182l8822,15088e" filled="f" stroked="t" strokeweight="1.05999pt" strokecolor="#000000">
                <v:path arrowok="t"/>
              </v:shape>
            </v:group>
            <v:group style="position:absolute;left:1908;top:10523;width:6904;height:1282" coordorigin="1908,10523" coordsize="6904,1282">
              <v:shape style="position:absolute;left:1908;top:10523;width:6904;height:1282" coordorigin="1908,10523" coordsize="6904,1282" path="m1908,11805l8812,11805,8812,10523,1908,10523,1908,11805e" filled="t" fillcolor="#9CC2E4" stroked="f">
                <v:path arrowok="t"/>
                <v:fill/>
              </v:shape>
            </v:group>
            <v:group style="position:absolute;left:2016;top:10523;width:6697;height:319" coordorigin="2016,10523" coordsize="6697,319">
              <v:shape style="position:absolute;left:2016;top:10523;width:6697;height:319" coordorigin="2016,10523" coordsize="6697,319" path="m2016,10842l8713,10842,8713,10523,2016,10523,2016,10842e" filled="t" fillcolor="#9CC2E4" stroked="f">
                <v:path arrowok="t"/>
                <v:fill/>
              </v:shape>
            </v:group>
            <v:group style="position:absolute;left:2016;top:10842;width:6697;height:322" coordorigin="2016,10842" coordsize="6697,322">
              <v:shape style="position:absolute;left:2016;top:10842;width:6697;height:322" coordorigin="2016,10842" coordsize="6697,322" path="m2016,11164l8713,11164,8713,10842,2016,10842,2016,11164e" filled="t" fillcolor="#9CC2E4" stroked="f">
                <v:path arrowok="t"/>
                <v:fill/>
              </v:shape>
            </v:group>
            <v:group style="position:absolute;left:2016;top:11164;width:6697;height:319" coordorigin="2016,11164" coordsize="6697,319">
              <v:shape style="position:absolute;left:2016;top:11164;width:6697;height:319" coordorigin="2016,11164" coordsize="6697,319" path="m2016,11483l8713,11483,8713,11164,2016,11164,2016,11483e" filled="t" fillcolor="#9CC2E4" stroked="f">
                <v:path arrowok="t"/>
                <v:fill/>
              </v:shape>
            </v:group>
            <v:group style="position:absolute;left:2016;top:11483;width:6697;height:322" coordorigin="2016,11483" coordsize="6697,322">
              <v:shape style="position:absolute;left:2016;top:11483;width:6697;height:322" coordorigin="2016,11483" coordsize="6697,322" path="m2016,11805l8713,11805,8713,11483,2016,11483,2016,11805e" filled="t" fillcolor="#9CC2E4" stroked="f">
                <v:path arrowok="t"/>
                <v:fill/>
              </v:shape>
            </v:group>
            <v:group style="position:absolute;left:8834;top:10523;width:1279;height:1282" coordorigin="8834,10523" coordsize="1279,1282">
              <v:shape style="position:absolute;left:8834;top:10523;width:1279;height:1282" coordorigin="8834,10523" coordsize="1279,1282" path="m8834,11805l10113,11805,10113,10523,8834,10523,8834,11805e" filled="t" fillcolor="#9CC2E4" stroked="f">
                <v:path arrowok="t"/>
                <v:fill/>
              </v:shape>
            </v:group>
            <v:group style="position:absolute;left:8930;top:10523;width:1075;height:319" coordorigin="8930,10523" coordsize="1075,319">
              <v:shape style="position:absolute;left:8930;top:10523;width:1075;height:319" coordorigin="8930,10523" coordsize="1075,319" path="m8930,10842l10005,10842,10005,10523,8930,10523,8930,10842e" filled="t" fillcolor="#9CC2E4" stroked="f">
                <v:path arrowok="t"/>
                <v:fill/>
              </v:shape>
            </v:group>
            <v:group style="position:absolute;left:1908;top:10513;width:8205;height:2" coordorigin="1908,10513" coordsize="8205,2">
              <v:shape style="position:absolute;left:1908;top:10513;width:8205;height:2" coordorigin="1908,10513" coordsize="8205,0" path="m1908,10513l10113,10513e" filled="f" stroked="t" strokeweight="1.05996pt" strokecolor="#000000">
                <v:path arrowok="t"/>
              </v:shape>
            </v:group>
            <v:group style="position:absolute;left:1908;top:11814;width:8205;height:2" coordorigin="1908,11814" coordsize="8205,2">
              <v:shape style="position:absolute;left:1908;top:11814;width:8205;height:2" coordorigin="1908,11814" coordsize="8205,0" path="m1908,11814l10113,11814e" filled="f" stroked="t" strokeweight="1.06002pt" strokecolor="#000000">
                <v:path arrowok="t"/>
              </v:shape>
            </v:group>
            <v:group style="position:absolute;left:1908;top:12165;width:6904;height:1601" coordorigin="1908,12165" coordsize="6904,1601">
              <v:shape style="position:absolute;left:1908;top:12165;width:6904;height:1601" coordorigin="1908,12165" coordsize="6904,1601" path="m1908,13766l8812,13766,8812,12165,1908,12165,1908,13766e" filled="t" fillcolor="#E1EED9" stroked="f">
                <v:path arrowok="t"/>
                <v:fill/>
              </v:shape>
            </v:group>
            <v:group style="position:absolute;left:2016;top:12165;width:6697;height:320" coordorigin="2016,12165" coordsize="6697,320">
              <v:shape style="position:absolute;left:2016;top:12165;width:6697;height:320" coordorigin="2016,12165" coordsize="6697,320" path="m2016,12484l8713,12484,8713,12165,2016,12165,2016,12484e" filled="t" fillcolor="#E1EED9" stroked="f">
                <v:path arrowok="t"/>
                <v:fill/>
              </v:shape>
            </v:group>
            <v:group style="position:absolute;left:2016;top:12484;width:6697;height:322" coordorigin="2016,12484" coordsize="6697,322">
              <v:shape style="position:absolute;left:2016;top:12484;width:6697;height:322" coordorigin="2016,12484" coordsize="6697,322" path="m2016,12806l8713,12806,8713,12484,2016,12484,2016,12806e" filled="t" fillcolor="#E1EED9" stroked="f">
                <v:path arrowok="t"/>
                <v:fill/>
              </v:shape>
            </v:group>
            <v:group style="position:absolute;left:2016;top:12806;width:6697;height:319" coordorigin="2016,12806" coordsize="6697,319">
              <v:shape style="position:absolute;left:2016;top:12806;width:6697;height:319" coordorigin="2016,12806" coordsize="6697,319" path="m2016,13125l8713,13125,8713,12806,2016,12806,2016,13125e" filled="t" fillcolor="#E1EED9" stroked="f">
                <v:path arrowok="t"/>
                <v:fill/>
              </v:shape>
            </v:group>
            <v:group style="position:absolute;left:2016;top:13125;width:6697;height:322" coordorigin="2016,13125" coordsize="6697,322">
              <v:shape style="position:absolute;left:2016;top:13125;width:6697;height:322" coordorigin="2016,13125" coordsize="6697,322" path="m2016,13447l8713,13447,8713,13125,2016,13125,2016,13447e" filled="t" fillcolor="#E1EED9" stroked="f">
                <v:path arrowok="t"/>
                <v:fill/>
              </v:shape>
            </v:group>
            <v:group style="position:absolute;left:2016;top:13447;width:6697;height:319" coordorigin="2016,13447" coordsize="6697,319">
              <v:shape style="position:absolute;left:2016;top:13447;width:6697;height:319" coordorigin="2016,13447" coordsize="6697,319" path="m2016,13766l8713,13766,8713,13447,2016,13447,2016,13766e" filled="t" fillcolor="#E1EED9" stroked="f">
                <v:path arrowok="t"/>
                <v:fill/>
              </v:shape>
            </v:group>
            <v:group style="position:absolute;left:8834;top:12165;width:1279;height:1601" coordorigin="8834,12165" coordsize="1279,1601">
              <v:shape style="position:absolute;left:8834;top:12165;width:1279;height:1601" coordorigin="8834,12165" coordsize="1279,1601" path="m8834,13766l10113,13766,10113,12165,8834,12165,8834,13766e" filled="t" fillcolor="#E1EED9" stroked="f">
                <v:path arrowok="t"/>
                <v:fill/>
              </v:shape>
            </v:group>
            <v:group style="position:absolute;left:8930;top:12165;width:1075;height:320" coordorigin="8930,12165" coordsize="1075,320">
              <v:shape style="position:absolute;left:8930;top:12165;width:1075;height:320" coordorigin="8930,12165" coordsize="1075,320" path="m8930,12484l10005,12484,10005,12165,8930,12165,8930,12484e" filled="t" fillcolor="#E1EED9" stroked="f">
                <v:path arrowok="t"/>
                <v:fill/>
              </v:shape>
            </v:group>
            <v:group style="position:absolute;left:1908;top:12155;width:8205;height:2" coordorigin="1908,12155" coordsize="8205,2">
              <v:shape style="position:absolute;left:1908;top:12155;width:8205;height:2" coordorigin="1908,12155" coordsize="8205,0" path="m1908,12155l10113,12155e" filled="f" stroked="t" strokeweight="1.05996pt" strokecolor="#000000">
                <v:path arrowok="t"/>
              </v:shape>
            </v:group>
            <v:group style="position:absolute;left:1908;top:13776;width:8205;height:2" coordorigin="1908,13776" coordsize="8205,2">
              <v:shape style="position:absolute;left:1908;top:13776;width:8205;height:2" coordorigin="1908,13776" coordsize="8205,0" path="m1908,13776l10113,13776e" filled="f" stroked="t" strokeweight="1.05996pt" strokecolor="#000000">
                <v:path arrowok="t"/>
              </v:shape>
            </v:group>
            <v:group style="position:absolute;left:1908;top:14126;width:6904;height:962" coordorigin="1908,14126" coordsize="6904,962">
              <v:shape style="position:absolute;left:1908;top:14126;width:6904;height:962" coordorigin="1908,14126" coordsize="6904,962" path="m1908,15088l8812,15088,8812,14126,1908,14126,1908,15088e" filled="t" fillcolor="#9CC2E4" stroked="f">
                <v:path arrowok="t"/>
                <v:fill/>
              </v:shape>
            </v:group>
            <v:group style="position:absolute;left:2016;top:14126;width:6697;height:322" coordorigin="2016,14126" coordsize="6697,322">
              <v:shape style="position:absolute;left:2016;top:14126;width:6697;height:322" coordorigin="2016,14126" coordsize="6697,322" path="m2016,14448l8713,14448,8713,14126,2016,14126,2016,14448e" filled="t" fillcolor="#9CC2E4" stroked="f">
                <v:path arrowok="t"/>
                <v:fill/>
              </v:shape>
            </v:group>
            <v:group style="position:absolute;left:2016;top:14448;width:6697;height:319" coordorigin="2016,14448" coordsize="6697,319">
              <v:shape style="position:absolute;left:2016;top:14448;width:6697;height:319" coordorigin="2016,14448" coordsize="6697,319" path="m2016,14767l8713,14767,8713,14448,2016,14448,2016,14767e" filled="t" fillcolor="#9CC2E4" stroked="f">
                <v:path arrowok="t"/>
                <v:fill/>
              </v:shape>
            </v:group>
            <v:group style="position:absolute;left:2016;top:14767;width:6697;height:322" coordorigin="2016,14767" coordsize="6697,322">
              <v:shape style="position:absolute;left:2016;top:14767;width:6697;height:322" coordorigin="2016,14767" coordsize="6697,322" path="m2016,15088l8713,15088,8713,14767,2016,14767,2016,15088e" filled="t" fillcolor="#9CC2E4" stroked="f">
                <v:path arrowok="t"/>
                <v:fill/>
              </v:shape>
            </v:group>
            <v:group style="position:absolute;left:8834;top:14126;width:1279;height:962" coordorigin="8834,14126" coordsize="1279,962">
              <v:shape style="position:absolute;left:8834;top:14126;width:1279;height:962" coordorigin="8834,14126" coordsize="1279,962" path="m8834,15088l10113,15088,10113,14126,8834,14126,8834,15088e" filled="t" fillcolor="#9CC2E4" stroked="f">
                <v:path arrowok="t"/>
                <v:fill/>
              </v:shape>
            </v:group>
            <v:group style="position:absolute;left:8930;top:14126;width:1075;height:322" coordorigin="8930,14126" coordsize="1075,322">
              <v:shape style="position:absolute;left:8930;top:14126;width:1075;height:322" coordorigin="8930,14126" coordsize="1075,322" path="m8930,14448l10005,14448,10005,14126,8930,14126,8930,14448e" filled="t" fillcolor="#9CC2E4" stroked="f">
                <v:path arrowok="t"/>
                <v:fill/>
              </v:shape>
            </v:group>
            <v:group style="position:absolute;left:1908;top:14116;width:8205;height:2" coordorigin="1908,14116" coordsize="8205,2">
              <v:shape style="position:absolute;left:1908;top:14116;width:8205;height:2" coordorigin="1908,14116" coordsize="8205,0" path="m1908,14116l10113,14116e" filled="f" stroked="t" strokeweight="1.06002pt" strokecolor="#000000">
                <v:path arrowok="t"/>
              </v:shape>
            </v:group>
            <v:group style="position:absolute;left:1894;top:15103;width:8219;height:2" coordorigin="1894,15103" coordsize="8219,2">
              <v:shape style="position:absolute;left:1894;top:15103;width:8219;height:2" coordorigin="1894,15103" coordsize="8219,0" path="m1894,15103l10113,15103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21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刚刚熊博士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经将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用鼠标位置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海豹移动的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出来了，使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了重复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加鼠标位置</w:t>
      </w:r>
      <w:r>
        <w:rPr>
          <w:rFonts w:ascii="Microsoft JhengHei" w:hAnsi="Microsoft JhengHei" w:cs="Microsoft JhengHei" w:eastAsia="Microsoft JhengHei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坐标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使海豹在同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水平面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移动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前设置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些初始化的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同学们现在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控制海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代码添加一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2" w:after="0" w:line="340" w:lineRule="exact"/>
        <w:ind w:left="356" w:right="108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（同学们操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，保证学生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控制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的代码指令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113"/>
          <w:w w:val="100"/>
        </w:rPr>
        <w:t>。）</w:t>
      </w:r>
      <w:r>
        <w:rPr>
          <w:rFonts w:ascii="Microsoft JhengHei" w:hAnsi="Microsoft JhengHei" w:cs="Microsoft JhengHei" w:eastAsia="Microsoft JhengHei"/>
          <w:sz w:val="22"/>
          <w:szCs w:val="22"/>
          <w:spacing w:val="-11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12" w:after="0" w:line="322" w:lineRule="exact"/>
        <w:ind w:left="356" w:right="-76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海豹我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经可以控制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回移动了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但是排球还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仅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移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效</w:t>
      </w:r>
    </w:p>
    <w:p>
      <w:pPr>
        <w:spacing w:before="0" w:after="0" w:line="311" w:lineRule="exact"/>
        <w:ind w:left="356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-9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那如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让排球下落</w:t>
      </w:r>
      <w:r>
        <w:rPr>
          <w:rFonts w:ascii="Microsoft JhengHei" w:hAnsi="Microsoft JhengHei" w:cs="Microsoft JhengHei" w:eastAsia="Microsoft JhengHei"/>
          <w:sz w:val="22"/>
          <w:szCs w:val="22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9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并且在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豹顶到时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弹呢？那我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来看看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4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8" w:space="449"/>
            <w:col w:w="1093"/>
          </w:cols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7.879906" w:type="dxa"/>
      </w:tblPr>
      <w:tblGrid/>
      <w:tr>
        <w:trPr>
          <w:trHeight w:val="954" w:hRule="exact"/>
        </w:trPr>
        <w:tc>
          <w:tcPr>
            <w:tcW w:w="6914" w:type="dxa"/>
            <w:tcBorders>
              <w:top w:val="nil" w:sz="6" w:space="0" w:color="auto"/>
              <w:bottom w:val="single" w:sz="8.4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熊博士是如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制作的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</w:t>
            </w:r>
          </w:p>
        </w:tc>
        <w:tc>
          <w:tcPr>
            <w:tcW w:w="1291" w:type="dxa"/>
            <w:tcBorders>
              <w:top w:val="nil" w:sz="6" w:space="0" w:color="auto"/>
              <w:bottom w:val="single" w:sz="8.4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8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1"/>
              </w:rPr>
              <w:t>2min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5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5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44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8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620" w:hRule="exact"/>
        </w:trPr>
        <w:tc>
          <w:tcPr>
            <w:tcW w:w="6914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7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跟随老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4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在刚刚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博士已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排球下降和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弹</w:t>
            </w:r>
          </w:p>
          <w:p>
            <w:pPr>
              <w:spacing w:before="9" w:after="0" w:line="320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的代码已经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善了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学们也赶紧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己动手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作一下吧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用到了很多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算区中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，保证学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position w:val="-1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position w:val="-1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加本节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position w:val="-1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指令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  <w:position w:val="-1"/>
              </w:rPr>
              <w:t>!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7" w:footer="0" w:top="1100" w:bottom="280" w:left="1660" w:right="1660"/>
          <w:pgSz w:w="11920" w:h="16840"/>
        </w:sectPr>
      </w:pPr>
      <w:rPr/>
    </w:p>
    <w:p>
      <w:pPr>
        <w:spacing w:before="0" w:after="0" w:line="283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100.32pt;margin-top:-81.550003pt;width:335.85pt;height:81.040pt;mso-position-horizontal-relative:page;mso-position-vertical-relative:paragraph;z-index:-503" coordorigin="2006,-1631" coordsize="6717,1621">
            <v:group style="position:absolute;left:2016;top:-1621;width:6697;height:322" coordorigin="2016,-1621" coordsize="6697,322">
              <v:shape style="position:absolute;left:2016;top:-1621;width:6697;height:322" coordorigin="2016,-1621" coordsize="6697,322" path="m2016,-1299l8713,-1299,8713,-1621,2016,-1621,2016,-1299e" filled="t" fillcolor="#E1EED9" stroked="f">
                <v:path arrowok="t"/>
                <v:fill/>
              </v:shape>
            </v:group>
            <v:group style="position:absolute;left:2016;top:-1299;width:6697;height:319" coordorigin="2016,-1299" coordsize="6697,319">
              <v:shape style="position:absolute;left:2016;top:-1299;width:6697;height:319" coordorigin="2016,-1299" coordsize="6697,319" path="m2016,-980l8713,-980,8713,-1299,2016,-1299,2016,-980e" filled="t" fillcolor="#E1EED9" stroked="f">
                <v:path arrowok="t"/>
                <v:fill/>
              </v:shape>
            </v:group>
            <v:group style="position:absolute;left:2016;top:-980;width:6697;height:322" coordorigin="2016,-980" coordsize="6697,322">
              <v:shape style="position:absolute;left:2016;top:-980;width:6697;height:322" coordorigin="2016,-980" coordsize="6697,322" path="m2016,-659l8713,-659,8713,-980,2016,-980,2016,-659e" filled="t" fillcolor="#E1EED9" stroked="f">
                <v:path arrowok="t"/>
                <v:fill/>
              </v:shape>
            </v:group>
            <v:group style="position:absolute;left:2016;top:-659;width:6697;height:319" coordorigin="2016,-659" coordsize="6697,319">
              <v:shape style="position:absolute;left:2016;top:-659;width:6697;height:319" coordorigin="2016,-659" coordsize="6697,319" path="m2016,-339l8713,-339,8713,-659,2016,-659,2016,-339e" filled="t" fillcolor="#E1EED9" stroked="f">
                <v:path arrowok="t"/>
                <v:fill/>
              </v:shape>
            </v:group>
            <v:group style="position:absolute;left:2016;top:-339;width:6697;height:319" coordorigin="2016,-339" coordsize="6697,319">
              <v:shape style="position:absolute;left:2016;top:-339;width:6697;height:319" coordorigin="2016,-339" coordsize="6697,319" path="m2016,-20l8713,-20,8713,-339,2016,-339,2016,-20e" filled="t" fillcolor="#E1EED9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第六小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体积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12" w:after="0" w:line="203" w:lineRule="auto"/>
        <w:ind w:left="356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3.933998pt;margin-top:1.826625pt;width:419.09601pt;height:476.45999pt;mso-position-horizontal-relative:page;mso-position-vertical-relative:paragraph;z-index:-502" coordorigin="1879,37" coordsize="8382,9529">
            <v:group style="position:absolute;left:1908;top:59;width:6904;height:1601" coordorigin="1908,59" coordsize="6904,1601">
              <v:shape style="position:absolute;left:1908;top:59;width:6904;height:1601" coordorigin="1908,59" coordsize="6904,1601" path="m1908,1661l8812,1661,8812,59,1908,59,1908,1661e" filled="t" fillcolor="#9CC2E4" stroked="f">
                <v:path arrowok="t"/>
                <v:fill/>
              </v:shape>
            </v:group>
            <v:group style="position:absolute;left:2016;top:59;width:6697;height:319" coordorigin="2016,59" coordsize="6697,319">
              <v:shape style="position:absolute;left:2016;top:59;width:6697;height:319" coordorigin="2016,59" coordsize="6697,319" path="m2016,378l8713,378,8713,59,2016,59,2016,378e" filled="t" fillcolor="#9CC2E4" stroked="f">
                <v:path arrowok="t"/>
                <v:fill/>
              </v:shape>
            </v:group>
            <v:group style="position:absolute;left:2016;top:378;width:6697;height:322" coordorigin="2016,378" coordsize="6697,322">
              <v:shape style="position:absolute;left:2016;top:378;width:6697;height:322" coordorigin="2016,378" coordsize="6697,322" path="m2016,701l8713,701,8713,378,2016,378,2016,701e" filled="t" fillcolor="#9CC2E4" stroked="f">
                <v:path arrowok="t"/>
                <v:fill/>
              </v:shape>
            </v:group>
            <v:group style="position:absolute;left:2016;top:701;width:6697;height:319" coordorigin="2016,701" coordsize="6697,319">
              <v:shape style="position:absolute;left:2016;top:701;width:6697;height:319" coordorigin="2016,701" coordsize="6697,319" path="m2016,1020l8713,1020,8713,701,2016,701,2016,1020e" filled="t" fillcolor="#9CC2E4" stroked="f">
                <v:path arrowok="t"/>
                <v:fill/>
              </v:shape>
            </v:group>
            <v:group style="position:absolute;left:2016;top:1020;width:6697;height:319" coordorigin="2016,1020" coordsize="6697,319">
              <v:shape style="position:absolute;left:2016;top:1020;width:6697;height:319" coordorigin="2016,1020" coordsize="6697,319" path="m2016,1339l8713,1339,8713,1020,2016,1020,2016,1339e" filled="t" fillcolor="#9CC2E4" stroked="f">
                <v:path arrowok="t"/>
                <v:fill/>
              </v:shape>
            </v:group>
            <v:group style="position:absolute;left:2016;top:1339;width:6697;height:322" coordorigin="2016,1339" coordsize="6697,322">
              <v:shape style="position:absolute;left:2016;top:1339;width:6697;height:322" coordorigin="2016,1339" coordsize="6697,322" path="m2016,1661l8713,1661,8713,1339,2016,1339,2016,1661e" filled="t" fillcolor="#9CC2E4" stroked="f">
                <v:path arrowok="t"/>
                <v:fill/>
              </v:shape>
            </v:group>
            <v:group style="position:absolute;left:8834;top:59;width:1279;height:1601" coordorigin="8834,59" coordsize="1279,1601">
              <v:shape style="position:absolute;left:8834;top:59;width:1279;height:1601" coordorigin="8834,59" coordsize="1279,1601" path="m8834,1661l10113,1661,10113,59,8834,59,8834,1661e" filled="t" fillcolor="#9CC2E4" stroked="f">
                <v:path arrowok="t"/>
                <v:fill/>
              </v:shape>
            </v:group>
            <v:group style="position:absolute;left:8930;top:59;width:1075;height:319" coordorigin="8930,59" coordsize="1075,319">
              <v:shape style="position:absolute;left:8930;top:59;width:1075;height:319" coordorigin="8930,59" coordsize="1075,319" path="m8930,378l10005,378,10005,59,8930,59,8930,378e" filled="t" fillcolor="#9CC2E4" stroked="f">
                <v:path arrowok="t"/>
                <v:fill/>
              </v:shape>
            </v:group>
            <v:group style="position:absolute;left:1908;top:47;width:8205;height:2" coordorigin="1908,47" coordsize="8205,2">
              <v:shape style="position:absolute;left:1908;top:47;width:8205;height:2" coordorigin="1908,47" coordsize="8205,0" path="m1908,47l10113,47e" filled="f" stroked="t" strokeweight="1.05999pt" strokecolor="#000000">
                <v:path arrowok="t"/>
              </v:shape>
            </v:group>
            <v:group style="position:absolute;left:8822;top:57;width:2;height:8452" coordorigin="8822,57" coordsize="2,8452">
              <v:shape style="position:absolute;left:8822;top:57;width:2;height:8452" coordorigin="8822,57" coordsize="0,8452" path="m8822,57l8822,8509e" filled="f" stroked="t" strokeweight="1.05999pt" strokecolor="#000000">
                <v:path arrowok="t"/>
              </v:shape>
            </v:group>
            <v:group style="position:absolute;left:1908;top:1670;width:8205;height:2" coordorigin="1908,1670" coordsize="8205,2">
              <v:shape style="position:absolute;left:1908;top:1670;width:8205;height:2" coordorigin="1908,1670" coordsize="8205,0" path="m1908,1670l10113,1670e" filled="f" stroked="t" strokeweight="1.05999pt" strokecolor="#000000">
                <v:path arrowok="t"/>
              </v:shape>
            </v:group>
            <v:group style="position:absolute;left:1908;top:2021;width:6904;height:2242" coordorigin="1908,2021" coordsize="6904,2242">
              <v:shape style="position:absolute;left:1908;top:2021;width:6904;height:2242" coordorigin="1908,2021" coordsize="6904,2242" path="m1908,4263l8812,4263,8812,2021,1908,2021,1908,4263e" filled="t" fillcolor="#E1EED9" stroked="f">
                <v:path arrowok="t"/>
                <v:fill/>
              </v:shape>
            </v:group>
            <v:group style="position:absolute;left:2016;top:2021;width:6697;height:322" coordorigin="2016,2021" coordsize="6697,322">
              <v:shape style="position:absolute;left:2016;top:2021;width:6697;height:322" coordorigin="2016,2021" coordsize="6697,322" path="m2016,2342l8713,2342,8713,2021,2016,2021,2016,2342e" filled="t" fillcolor="#E1EED9" stroked="f">
                <v:path arrowok="t"/>
                <v:fill/>
              </v:shape>
            </v:group>
            <v:group style="position:absolute;left:2016;top:2342;width:6697;height:319" coordorigin="2016,2342" coordsize="6697,319">
              <v:shape style="position:absolute;left:2016;top:2342;width:6697;height:319" coordorigin="2016,2342" coordsize="6697,319" path="m2016,2661l8713,2661,8713,2342,2016,2342,2016,2661e" filled="t" fillcolor="#E1EED9" stroked="f">
                <v:path arrowok="t"/>
                <v:fill/>
              </v:shape>
            </v:group>
            <v:group style="position:absolute;left:2016;top:2661;width:6697;height:319" coordorigin="2016,2661" coordsize="6697,319">
              <v:shape style="position:absolute;left:2016;top:2661;width:6697;height:319" coordorigin="2016,2661" coordsize="6697,319" path="m2016,2981l8713,2981,8713,2661,2016,2661,2016,2981e" filled="t" fillcolor="#E1EED9" stroked="f">
                <v:path arrowok="t"/>
                <v:fill/>
              </v:shape>
            </v:group>
            <v:group style="position:absolute;left:2016;top:2981;width:6697;height:322" coordorigin="2016,2981" coordsize="6697,322">
              <v:shape style="position:absolute;left:2016;top:2981;width:6697;height:322" coordorigin="2016,2981" coordsize="6697,322" path="m2016,3302l8713,3302,8713,2981,2016,2981,2016,3302e" filled="t" fillcolor="#E1EED9" stroked="f">
                <v:path arrowok="t"/>
                <v:fill/>
              </v:shape>
            </v:group>
            <v:group style="position:absolute;left:2016;top:3302;width:6697;height:319" coordorigin="2016,3302" coordsize="6697,319">
              <v:shape style="position:absolute;left:2016;top:3302;width:6697;height:319" coordorigin="2016,3302" coordsize="6697,319" path="m2016,3621l8713,3621,8713,3302,2016,3302,2016,3621e" filled="t" fillcolor="#E1EED9" stroked="f">
                <v:path arrowok="t"/>
                <v:fill/>
              </v:shape>
            </v:group>
            <v:group style="position:absolute;left:2016;top:3621;width:6697;height:322" coordorigin="2016,3621" coordsize="6697,322">
              <v:shape style="position:absolute;left:2016;top:3621;width:6697;height:322" coordorigin="2016,3621" coordsize="6697,322" path="m2016,3943l8713,3943,8713,3621,2016,3621,2016,3943e" filled="t" fillcolor="#E1EED9" stroked="f">
                <v:path arrowok="t"/>
                <v:fill/>
              </v:shape>
            </v:group>
            <v:group style="position:absolute;left:2016;top:3943;width:6697;height:320" coordorigin="2016,3943" coordsize="6697,320">
              <v:shape style="position:absolute;left:2016;top:3943;width:6697;height:320" coordorigin="2016,3943" coordsize="6697,320" path="m2016,4263l8713,4263,8713,3943,2016,3943,2016,4263e" filled="t" fillcolor="#E1EED9" stroked="f">
                <v:path arrowok="t"/>
                <v:fill/>
              </v:shape>
            </v:group>
            <v:group style="position:absolute;left:8834;top:2021;width:1279;height:2242" coordorigin="8834,2021" coordsize="1279,2242">
              <v:shape style="position:absolute;left:8834;top:2021;width:1279;height:2242" coordorigin="8834,2021" coordsize="1279,2242" path="m8834,4263l10113,4263,10113,2021,8834,2021,8834,4263e" filled="t" fillcolor="#E1EED9" stroked="f">
                <v:path arrowok="t"/>
                <v:fill/>
              </v:shape>
            </v:group>
            <v:group style="position:absolute;left:8930;top:2021;width:1075;height:322" coordorigin="8930,2021" coordsize="1075,322">
              <v:shape style="position:absolute;left:8930;top:2021;width:1075;height:322" coordorigin="8930,2021" coordsize="1075,322" path="m8930,2342l10005,2342,10005,2021,8930,2021,8930,2342e" filled="t" fillcolor="#E1EED9" stroked="f">
                <v:path arrowok="t"/>
                <v:fill/>
              </v:shape>
            </v:group>
            <v:group style="position:absolute;left:1908;top:2011;width:8205;height:2" coordorigin="1908,2011" coordsize="8205,2">
              <v:shape style="position:absolute;left:1908;top:2011;width:8205;height:2" coordorigin="1908,2011" coordsize="8205,0" path="m1908,2011l10113,2011e" filled="f" stroked="t" strokeweight="1.06002pt" strokecolor="#000000">
                <v:path arrowok="t"/>
              </v:shape>
            </v:group>
            <v:group style="position:absolute;left:1908;top:4272;width:8205;height:2" coordorigin="1908,4272" coordsize="8205,2">
              <v:shape style="position:absolute;left:1908;top:4272;width:8205;height:2" coordorigin="1908,4272" coordsize="8205,0" path="m1908,4272l10113,4272e" filled="f" stroked="t" strokeweight="1.06002pt" strokecolor="#000000">
                <v:path arrowok="t"/>
              </v:shape>
            </v:group>
            <v:group style="position:absolute;left:1908;top:4623;width:6904;height:1603" coordorigin="1908,4623" coordsize="6904,1603">
              <v:shape style="position:absolute;left:1908;top:4623;width:6904;height:1603" coordorigin="1908,4623" coordsize="6904,1603" path="m1908,6226l8812,6226,8812,4623,1908,4623,1908,6226e" filled="t" fillcolor="#9CC2E4" stroked="f">
                <v:path arrowok="t"/>
                <v:fill/>
              </v:shape>
            </v:group>
            <v:group style="position:absolute;left:2016;top:4623;width:6697;height:322" coordorigin="2016,4623" coordsize="6697,322">
              <v:shape style="position:absolute;left:2016;top:4623;width:6697;height:322" coordorigin="2016,4623" coordsize="6697,322" path="m2016,4944l8713,4944,8713,4623,2016,4623,2016,4944e" filled="t" fillcolor="#9CC2E4" stroked="f">
                <v:path arrowok="t"/>
                <v:fill/>
              </v:shape>
            </v:group>
            <v:group style="position:absolute;left:2016;top:4944;width:6697;height:319" coordorigin="2016,4944" coordsize="6697,319">
              <v:shape style="position:absolute;left:2016;top:4944;width:6697;height:319" coordorigin="2016,4944" coordsize="6697,319" path="m2016,5263l8713,5263,8713,4944,2016,4944,2016,5263e" filled="t" fillcolor="#9CC2E4" stroked="f">
                <v:path arrowok="t"/>
                <v:fill/>
              </v:shape>
            </v:group>
            <v:group style="position:absolute;left:2016;top:5263;width:6697;height:322" coordorigin="2016,5263" coordsize="6697,322">
              <v:shape style="position:absolute;left:2016;top:5263;width:6697;height:322" coordorigin="2016,5263" coordsize="6697,322" path="m2016,5585l8713,5585,8713,5263,2016,5263,2016,5585e" filled="t" fillcolor="#9CC2E4" stroked="f">
                <v:path arrowok="t"/>
                <v:fill/>
              </v:shape>
            </v:group>
            <v:group style="position:absolute;left:2016;top:5585;width:6697;height:319" coordorigin="2016,5585" coordsize="6697,319">
              <v:shape style="position:absolute;left:2016;top:5585;width:6697;height:319" coordorigin="2016,5585" coordsize="6697,319" path="m2016,5904l8713,5904,8713,5585,2016,5585,2016,5904e" filled="t" fillcolor="#9CC2E4" stroked="f">
                <v:path arrowok="t"/>
                <v:fill/>
              </v:shape>
            </v:group>
            <v:group style="position:absolute;left:2016;top:5904;width:6697;height:322" coordorigin="2016,5904" coordsize="6697,322">
              <v:shape style="position:absolute;left:2016;top:5904;width:6697;height:322" coordorigin="2016,5904" coordsize="6697,322" path="m2016,6226l8713,6226,8713,5904,2016,5904,2016,6226e" filled="t" fillcolor="#9CC2E4" stroked="f">
                <v:path arrowok="t"/>
                <v:fill/>
              </v:shape>
            </v:group>
            <v:group style="position:absolute;left:8834;top:4623;width:1279;height:1603" coordorigin="8834,4623" coordsize="1279,1603">
              <v:shape style="position:absolute;left:8834;top:4623;width:1279;height:1603" coordorigin="8834,4623" coordsize="1279,1603" path="m8834,6226l10113,6226,10113,4623,8834,4623,8834,6226e" filled="t" fillcolor="#9CC2E4" stroked="f">
                <v:path arrowok="t"/>
                <v:fill/>
              </v:shape>
            </v:group>
            <v:group style="position:absolute;left:8930;top:4623;width:1075;height:322" coordorigin="8930,4623" coordsize="1075,322">
              <v:shape style="position:absolute;left:8930;top:4623;width:1075;height:322" coordorigin="8930,4623" coordsize="1075,322" path="m8930,4944l10005,4944,10005,4623,8930,4623,8930,4944e" filled="t" fillcolor="#9CC2E4" stroked="f">
                <v:path arrowok="t"/>
                <v:fill/>
              </v:shape>
            </v:group>
            <v:group style="position:absolute;left:1908;top:4613;width:8205;height:2" coordorigin="1908,4613" coordsize="8205,2">
              <v:shape style="position:absolute;left:1908;top:4613;width:8205;height:2" coordorigin="1908,4613" coordsize="8205,0" path="m1908,4613l10113,4613e" filled="f" stroked="t" strokeweight="1.05999pt" strokecolor="#000000">
                <v:path arrowok="t"/>
              </v:shape>
            </v:group>
            <v:group style="position:absolute;left:1908;top:6235;width:8205;height:2" coordorigin="1908,6235" coordsize="8205,2">
              <v:shape style="position:absolute;left:1908;top:6235;width:8205;height:2" coordorigin="1908,6235" coordsize="8205,0" path="m1908,6235l10113,6235e" filled="f" stroked="t" strokeweight="1.05996pt" strokecolor="#000000">
                <v:path arrowok="t"/>
              </v:shape>
            </v:group>
            <v:group style="position:absolute;left:1908;top:6586;width:6904;height:1923" coordorigin="1908,6586" coordsize="6904,1923">
              <v:shape style="position:absolute;left:1908;top:6586;width:6904;height:1923" coordorigin="1908,6586" coordsize="6904,1923" path="m1908,8509l8812,8509,8812,6586,1908,6586,1908,8509e" filled="t" fillcolor="#E1EED9" stroked="f">
                <v:path arrowok="t"/>
                <v:fill/>
              </v:shape>
            </v:group>
            <v:group style="position:absolute;left:2016;top:6586;width:6697;height:319" coordorigin="2016,6586" coordsize="6697,319">
              <v:shape style="position:absolute;left:2016;top:6586;width:6697;height:319" coordorigin="2016,6586" coordsize="6697,319" path="m2016,6905l8713,6905,8713,6586,2016,6586,2016,6905e" filled="t" fillcolor="#E1EED9" stroked="f">
                <v:path arrowok="t"/>
                <v:fill/>
              </v:shape>
            </v:group>
            <v:group style="position:absolute;left:2016;top:6905;width:6697;height:322" coordorigin="2016,6905" coordsize="6697,322">
              <v:shape style="position:absolute;left:2016;top:6905;width:6697;height:322" coordorigin="2016,6905" coordsize="6697,322" path="m2016,7227l8713,7227,8713,6905,2016,6905,2016,7227e" filled="t" fillcolor="#E1EED9" stroked="f">
                <v:path arrowok="t"/>
                <v:fill/>
              </v:shape>
            </v:group>
            <v:group style="position:absolute;left:2016;top:7227;width:6697;height:319" coordorigin="2016,7227" coordsize="6697,319">
              <v:shape style="position:absolute;left:2016;top:7227;width:6697;height:319" coordorigin="2016,7227" coordsize="6697,319" path="m2016,7546l8713,7546,8713,7227,2016,7227,2016,7546e" filled="t" fillcolor="#E1EED9" stroked="f">
                <v:path arrowok="t"/>
                <v:fill/>
              </v:shape>
            </v:group>
            <v:group style="position:absolute;left:2016;top:7546;width:6697;height:322" coordorigin="2016,7546" coordsize="6697,322">
              <v:shape style="position:absolute;left:2016;top:7546;width:6697;height:322" coordorigin="2016,7546" coordsize="6697,322" path="m2016,7868l8713,7868,8713,7546,2016,7546,2016,7868e" filled="t" fillcolor="#E1EED9" stroked="f">
                <v:path arrowok="t"/>
                <v:fill/>
              </v:shape>
            </v:group>
            <v:group style="position:absolute;left:2016;top:7868;width:6697;height:319" coordorigin="2016,7868" coordsize="6697,319">
              <v:shape style="position:absolute;left:2016;top:7868;width:6697;height:319" coordorigin="2016,7868" coordsize="6697,319" path="m2016,8187l8713,8187,8713,7868,2016,7868,2016,8187e" filled="t" fillcolor="#E1EED9" stroked="f">
                <v:path arrowok="t"/>
                <v:fill/>
              </v:shape>
            </v:group>
            <v:group style="position:absolute;left:2016;top:8187;width:6697;height:322" coordorigin="2016,8187" coordsize="6697,322">
              <v:shape style="position:absolute;left:2016;top:8187;width:6697;height:322" coordorigin="2016,8187" coordsize="6697,322" path="m2016,8509l8713,8509,8713,8187,2016,8187,2016,8509e" filled="t" fillcolor="#E1EED9" stroked="f">
                <v:path arrowok="t"/>
                <v:fill/>
              </v:shape>
            </v:group>
            <v:group style="position:absolute;left:8834;top:6586;width:1279;height:1923" coordorigin="8834,6586" coordsize="1279,1923">
              <v:shape style="position:absolute;left:8834;top:6586;width:1279;height:1923" coordorigin="8834,6586" coordsize="1279,1923" path="m8834,8509l10113,8509,10113,6586,8834,6586,8834,8509e" filled="t" fillcolor="#E1EED9" stroked="f">
                <v:path arrowok="t"/>
                <v:fill/>
              </v:shape>
            </v:group>
            <v:group style="position:absolute;left:8930;top:6586;width:1075;height:319" coordorigin="8930,6586" coordsize="1075,319">
              <v:shape style="position:absolute;left:8930;top:6586;width:1075;height:319" coordorigin="8930,6586" coordsize="1075,319" path="m8930,6905l10005,6905,10005,6586,8930,6586,8930,6905e" filled="t" fillcolor="#E1EED9" stroked="f">
                <v:path arrowok="t"/>
                <v:fill/>
              </v:shape>
            </v:group>
            <v:group style="position:absolute;left:1908;top:6576;width:8205;height:2" coordorigin="1908,6576" coordsize="8205,2">
              <v:shape style="position:absolute;left:1908;top:6576;width:8205;height:2" coordorigin="1908,6576" coordsize="8205,0" path="m1908,6576l10113,6576e" filled="f" stroked="t" strokeweight="1.06002pt" strokecolor="#000000">
                <v:path arrowok="t"/>
              </v:shape>
            </v:group>
            <v:group style="position:absolute;left:1908;top:8528;width:8341;height:346" coordorigin="1908,8528" coordsize="8341,346">
              <v:shape style="position:absolute;left:1908;top:8528;width:8341;height:346" coordorigin="1908,8528" coordsize="8341,346" path="m1908,8874l10250,8874,10250,8528,1908,8528,1908,8874e" filled="t" fillcolor="#F7C9AC" stroked="f">
                <v:path arrowok="t"/>
                <v:fill/>
              </v:shape>
            </v:group>
            <v:group style="position:absolute;left:2016;top:8528;width:8125;height:312" coordorigin="2016,8528" coordsize="8125,312">
              <v:shape style="position:absolute;left:2016;top:8528;width:8125;height:312" coordorigin="2016,8528" coordsize="8125,312" path="m2016,8840l10142,8840,10142,8528,2016,8528,2016,8840e" filled="t" fillcolor="#F7C9AC" stroked="f">
                <v:path arrowok="t"/>
                <v:fill/>
              </v:shape>
            </v:group>
            <v:group style="position:absolute;left:1908;top:8508;width:8342;height:21" coordorigin="1908,8508" coordsize="8342,21">
              <v:shape style="position:absolute;left:1908;top:8508;width:8342;height:21" coordorigin="1908,8508" coordsize="8342,21" path="m1908,8529l10250,8529,10250,8508,1908,8508,1908,8529xe" filled="t" fillcolor="#000000" stroked="f">
                <v:path arrowok="t"/>
                <v:fill/>
              </v:shape>
            </v:group>
            <v:group style="position:absolute;left:1908;top:8883;width:8342;height:2" coordorigin="1908,8883" coordsize="8342,2">
              <v:shape style="position:absolute;left:1908;top:8883;width:8342;height:2" coordorigin="1908,8883" coordsize="8342,0" path="m1908,8883l10250,8883e" filled="f" stroked="t" strokeweight="1.06002pt" strokecolor="#000000">
                <v:path arrowok="t"/>
              </v:shape>
            </v:group>
            <v:group style="position:absolute;left:1894;top:9550;width:8219;height:2" coordorigin="1894,9550" coordsize="8219,2">
              <v:shape style="position:absolute;left:1894;top:9550;width:8219;height:2" coordorigin="1894,9550" coordsize="8219,0" path="m1894,9550l10113,9550e" filled="f" stroked="t" strokeweight="1.54pt" strokecolor="#000000">
                <v:path arrowok="t"/>
              </v:shape>
            </v:group>
            <v:group style="position:absolute;left:8822;top:8893;width:2;height:643" coordorigin="8822,8893" coordsize="2,643">
              <v:shape style="position:absolute;left:8822;top:8893;width:2;height:643" coordorigin="8822,8893" coordsize="0,643" path="m8822,8893l8822,953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可能现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已经可以来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制海豹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成顶排球了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且排球也会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弹向上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但是同学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还缺少点什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球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鱼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以使海豹变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的鱼骨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没有出现在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台上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节课的难点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来咯，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我们一起先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下熊博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如何操作的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165" w:space="342"/>
            <w:col w:w="1093"/>
          </w:cols>
        </w:sectPr>
      </w:pPr>
      <w:rPr/>
    </w:p>
    <w:p>
      <w:pPr>
        <w:spacing w:before="0" w:after="0" w:line="347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4"/>
          <w:position w:val="-2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程序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第三部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）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4"/>
          <w:position w:val="-2"/>
        </w:rPr>
        <w:t>4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4"/>
          <w:position w:val="-2"/>
        </w:rPr>
        <w:t>min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4"/>
          <w:position w:val="-2"/>
        </w:rPr>
        <w:t>4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4"/>
          <w:position w:val="-2"/>
        </w:rPr>
        <w:t>8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73"/>
          <w:position w:val="-2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5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  <w:t>-</w:t>
      </w:r>
      <w:r>
        <w:rPr>
          <w:rFonts w:ascii="Arial" w:hAnsi="Arial" w:cs="Arial" w:eastAsia="Arial"/>
          <w:sz w:val="22"/>
          <w:szCs w:val="22"/>
          <w:color w:val="FF0000"/>
          <w:spacing w:val="-9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5"/>
          <w:position w:val="-2"/>
        </w:rPr>
        <w:t>7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mi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85"/>
          <w:position w:val="-2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47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38"/>
          <w:w w:val="85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5"/>
          <w:position w:val="-2"/>
        </w:rPr>
        <w:t>3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85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4" w:after="0" w:line="203" w:lineRule="auto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熊博士刚刚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了如何使海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积增大的指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，并且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断如果体积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120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就不会让海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继续体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积增大了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熊博士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们自己动手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海豹减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代码指令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己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于</w:t>
      </w:r>
    </w:p>
    <w:p>
      <w:pPr>
        <w:spacing w:before="0" w:after="0" w:line="330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20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时就不会再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那同学们也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代码指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加完毕！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322" w:lineRule="exact"/>
        <w:ind w:left="356" w:right="-73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保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海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豹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积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幻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32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失败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页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203" w:lineRule="auto"/>
        <w:ind w:left="356" w:right="-76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整个程序大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完成了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在米乐熊再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排球时也会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上反弹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6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但是现在程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貌似还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现实生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活中排球运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排球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不能落到地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球落地可是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算我们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比赛失败的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哦</w:t>
      </w:r>
      <w:r>
        <w:rPr>
          <w:rFonts w:ascii="Microsoft JhengHei" w:hAnsi="Microsoft JhengHei" w:cs="Microsoft JhengHei" w:eastAsia="Microsoft JhengHei"/>
          <w:sz w:val="22"/>
          <w:szCs w:val="22"/>
          <w:spacing w:val="-8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们再程序中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来设置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9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不难将排球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到地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上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看看熊博士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如何设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吧！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8" w:space="449"/>
            <w:col w:w="1093"/>
          </w:cols>
        </w:sectPr>
      </w:pPr>
      <w:rPr/>
    </w:p>
    <w:p>
      <w:pPr>
        <w:spacing w:before="0" w:after="0" w:line="347" w:lineRule="exact"/>
        <w:ind w:left="1144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4"/>
          <w:position w:val="-2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程序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第四部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）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4"/>
          <w:position w:val="-2"/>
        </w:rPr>
        <w:t>7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4"/>
          <w:position w:val="-2"/>
        </w:rPr>
        <w:t>min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4"/>
          <w:position w:val="-2"/>
        </w:rPr>
        <w:t>5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4"/>
          <w:position w:val="-2"/>
        </w:rPr>
        <w:t>2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73"/>
          <w:position w:val="-2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5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  <w:t>-</w:t>
      </w:r>
      <w:r>
        <w:rPr>
          <w:rFonts w:ascii="Arial" w:hAnsi="Arial" w:cs="Arial" w:eastAsia="Arial"/>
          <w:sz w:val="22"/>
          <w:szCs w:val="22"/>
          <w:color w:val="FF0000"/>
          <w:spacing w:val="-9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5"/>
          <w:position w:val="-2"/>
        </w:rPr>
        <w:t>9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mi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85"/>
          <w:position w:val="-2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17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38"/>
          <w:w w:val="85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5"/>
          <w:position w:val="-2"/>
        </w:rPr>
        <w:t>3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85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4" w:after="0" w:line="203" w:lineRule="auto"/>
        <w:ind w:left="356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那在最后熊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士已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将本节课所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代码指令都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经完成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在最后熊博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给海豹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了没有接到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球使，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道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广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游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失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页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面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页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面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有程序，那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学们自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将所有的代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吧！</w:t>
      </w:r>
    </w:p>
    <w:p>
      <w:pPr>
        <w:spacing w:before="18" w:after="0" w:line="320" w:lineRule="exact"/>
        <w:ind w:left="356" w:right="34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保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弹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失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页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面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52" w:lineRule="exact"/>
        <w:ind w:left="356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间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休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息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35" w:after="0" w:line="320" w:lineRule="exact"/>
        <w:ind w:left="356" w:right="144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774017pt;margin-top:52.730003pt;width:417.65598pt;height:37.946pt;mso-position-horizontal-relative:page;mso-position-vertical-relative:paragraph;z-index:-501" coordorigin="1775,1055" coordsize="8353,759">
            <v:group style="position:absolute;left:8713;top:1462;width:99;height:319" coordorigin="8713,1462" coordsize="99,319">
              <v:shape style="position:absolute;left:8713;top:1462;width:99;height:319" coordorigin="8713,1462" coordsize="99,319" path="m8713,1781l8812,1781,8812,1462,8713,1462,8713,1781xe" filled="t" fillcolor="#9CC2E4" stroked="f">
                <v:path arrowok="t"/>
                <v:fill/>
              </v:shape>
            </v:group>
            <v:group style="position:absolute;left:1908;top:1462;width:108;height:319" coordorigin="1908,1462" coordsize="108,319">
              <v:shape style="position:absolute;left:1908;top:1462;width:108;height:319" coordorigin="1908,1462" coordsize="108,319" path="m1908,1781l2016,1781,2016,1462,1908,1462,1908,1781xe" filled="t" fillcolor="#9CC2E4" stroked="f">
                <v:path arrowok="t"/>
                <v:fill/>
              </v:shape>
            </v:group>
            <v:group style="position:absolute;left:2016;top:1462;width:6697;height:319" coordorigin="2016,1462" coordsize="6697,319">
              <v:shape style="position:absolute;left:2016;top:1462;width:6697;height:319" coordorigin="2016,1462" coordsize="6697,319" path="m2016,1781l8713,1781,8713,1462,2016,1462,2016,1781e" filled="t" fillcolor="#9CC2E4" stroked="f">
                <v:path arrowok="t"/>
                <v:fill/>
              </v:shape>
            </v:group>
            <v:group style="position:absolute;left:8834;top:1462;width:96;height:319" coordorigin="8834,1462" coordsize="96,319">
              <v:shape style="position:absolute;left:8834;top:1462;width:96;height:319" coordorigin="8834,1462" coordsize="96,319" path="m8834,1781l8930,1781,8930,1462,8834,1462,8834,1781xe" filled="t" fillcolor="#9CC2E4" stroked="f">
                <v:path arrowok="t"/>
                <v:fill/>
              </v:shape>
            </v:group>
            <v:group style="position:absolute;left:10005;top:1462;width:108;height:319" coordorigin="10005,1462" coordsize="108,319">
              <v:shape style="position:absolute;left:10005;top:1462;width:108;height:319" coordorigin="10005,1462" coordsize="108,319" path="m10005,1781l10113,1781,10113,1462,10005,1462,10005,1781xe" filled="t" fillcolor="#9CC2E4" stroked="f">
                <v:path arrowok="t"/>
                <v:fill/>
              </v:shape>
            </v:group>
            <v:group style="position:absolute;left:8930;top:1462;width:1075;height:319" coordorigin="8930,1462" coordsize="1075,319">
              <v:shape style="position:absolute;left:8930;top:1462;width:1075;height:319" coordorigin="8930,1462" coordsize="1075,319" path="m8930,1781l10005,1781,10005,1462,8930,1462,8930,1781e" filled="t" fillcolor="#9CC2E4" stroked="f">
                <v:path arrowok="t"/>
                <v:fill/>
              </v:shape>
            </v:group>
            <v:group style="position:absolute;left:1908;top:1430;width:8205;height:31" coordorigin="1908,1430" coordsize="8205,31">
              <v:shape style="position:absolute;left:1908;top:1430;width:8205;height:31" coordorigin="1908,1430" coordsize="8205,31" path="m1908,1461l10113,1461,10113,1430,1908,1430,1908,1461xe" filled="t" fillcolor="#000000" stroked="f">
                <v:path arrowok="t"/>
                <v:fill/>
              </v:shape>
            </v:group>
            <v:group style="position:absolute;left:1908;top:1459;width:8205;height:4" coordorigin="1908,1459" coordsize="8205,4">
              <v:shape style="position:absolute;left:1908;top:1459;width:8205;height:4" coordorigin="1908,1459" coordsize="8205,4" path="m1908,1463l10113,1463,10113,1459,1908,1459,1908,1463xe" filled="t" fillcolor="#9CC2E4" stroked="f">
                <v:path arrowok="t"/>
                <v:fill/>
              </v:shape>
            </v:group>
            <v:group style="position:absolute;left:1894;top:1798;width:8219;height:2" coordorigin="1894,1798" coordsize="8219,2">
              <v:shape style="position:absolute;left:1894;top:1798;width:8219;height:2" coordorigin="1894,1798" coordsize="8219,0" path="m1894,1798l10113,1798e" filled="f" stroked="t" strokeweight="1.54pt" strokecolor="#000000">
                <v:path arrowok="t"/>
              </v:shape>
            </v:group>
            <v:group style="position:absolute;left:8822;top:1450;width:2;height:334" coordorigin="8822,1450" coordsize="2,334">
              <v:shape style="position:absolute;left:8822;top:1450;width:2;height:334" coordorigin="8822,1450" coordsize="0,334" path="m8822,1450l8822,1784e" filled="f" stroked="t" strokeweight="1.05999pt" strokecolor="#000000">
                <v:path arrowok="t"/>
              </v:shape>
            </v:group>
            <v:group style="position:absolute;left:9950;top:1100;width:108;height:312" coordorigin="9950,1100" coordsize="108,312">
              <v:shape style="position:absolute;left:9950;top:1100;width:108;height:312" coordorigin="9950,1100" coordsize="108,312" path="m9950,1412l10058,1412,10058,1100,9950,1100,9950,1412xe" filled="t" fillcolor="#F7C9AC" stroked="f">
                <v:path arrowok="t"/>
                <v:fill/>
              </v:shape>
            </v:group>
            <v:group style="position:absolute;left:1800;top:1100;width:108;height:312" coordorigin="1800,1100" coordsize="108,312">
              <v:shape style="position:absolute;left:1800;top:1100;width:108;height:312" coordorigin="1800,1100" coordsize="108,312" path="m1800,1412l1908,1412,1908,1100,1800,1100,1800,1412xe" filled="t" fillcolor="#F7C9AC" stroked="f">
                <v:path arrowok="t"/>
                <v:fill/>
              </v:shape>
            </v:group>
            <v:group style="position:absolute;left:1908;top:1100;width:8041;height:312" coordorigin="1908,1100" coordsize="8041,312">
              <v:shape style="position:absolute;left:1908;top:1100;width:8041;height:312" coordorigin="1908,1100" coordsize="8041,312" path="m1908,1412l9950,1412,9950,1100,1908,1100,1908,1412e" filled="t" fillcolor="#F7C9AC" stroked="f">
                <v:path arrowok="t"/>
                <v:fill/>
              </v:shape>
            </v:group>
            <v:group style="position:absolute;left:1800;top:1070;width:8257;height:31" coordorigin="1800,1070" coordsize="8257,31">
              <v:shape style="position:absolute;left:1800;top:1070;width:8257;height:31" coordorigin="1800,1070" coordsize="8257,31" path="m1800,1101l10058,1101,10058,1070,1800,1070,1800,1101xe" filled="t" fillcolor="#000000" stroked="f">
                <v:path arrowok="t"/>
                <v:fill/>
              </v:shape>
            </v:group>
            <v:group style="position:absolute;left:1800;top:1099;width:8257;height:4" coordorigin="1800,1099" coordsize="8257,4">
              <v:shape style="position:absolute;left:1800;top:1099;width:8257;height:4" coordorigin="1800,1099" coordsize="8257,4" path="m1800,1103l10058,1103,10058,1099,1800,1099,1800,1103xe" filled="t" fillcolor="#F7C9AC" stroked="f">
                <v:path arrowok="t"/>
                <v:fill/>
              </v:shape>
            </v:group>
            <v:group style="position:absolute;left:1786;top:1421;width:8272;height:2" coordorigin="1786,1421" coordsize="8272,2">
              <v:shape style="position:absolute;left:1786;top:1421;width:8272;height:2" coordorigin="1786,1421" coordsize="8272,0" path="m1786,1421l10058,1421e" filled="f" stroked="t" strokeweight="1.059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让学生自主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成海豹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的代码，帮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题。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完成代码的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学可以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一下。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3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165" w:space="342"/>
            <w:col w:w="1093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四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识延伸</w:t>
      </w:r>
    </w:p>
    <w:p>
      <w:pPr>
        <w:spacing w:before="0" w:after="0" w:line="343" w:lineRule="exact"/>
        <w:ind w:left="709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那本节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的所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的代码指令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经介绍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那本节课我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986" w:hRule="exact"/>
        </w:trPr>
        <w:tc>
          <w:tcPr>
            <w:tcW w:w="6914" w:type="dxa"/>
            <w:tcBorders>
              <w:top w:val="nil" w:sz="6" w:space="0" w:color="auto"/>
              <w:bottom w:val="single" w:sz="8.4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们程序中介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到了排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那同学们在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实生活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接触过排球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或者</w:t>
            </w:r>
          </w:p>
          <w:p>
            <w:pPr>
              <w:spacing w:before="7" w:after="0" w:line="320" w:lineRule="exact"/>
              <w:ind w:left="108" w:right="24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了解一下吧！</w:t>
            </w:r>
          </w:p>
        </w:tc>
        <w:tc>
          <w:tcPr>
            <w:tcW w:w="1290" w:type="dxa"/>
            <w:tcBorders>
              <w:top w:val="nil" w:sz="6" w:space="0" w:color="auto"/>
              <w:bottom w:val="single" w:sz="8.4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拓展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0" w:type="dxa"/>
            <w:tcBorders>
              <w:top w:val="single" w:sz="8.48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2588" w:hRule="exact"/>
        </w:trPr>
        <w:tc>
          <w:tcPr>
            <w:tcW w:w="6914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9" w:after="0" w:line="320" w:lineRule="exact"/>
              <w:ind w:left="108" w:right="198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老师提问：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刚熊博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经带我们一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了解一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球这项运动，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那同学知道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国的女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？或者自己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外了解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排球小知识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的。我们可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其他同学！</w:t>
            </w:r>
          </w:p>
          <w:p>
            <w:pPr>
              <w:spacing w:before="0" w:after="0" w:line="314" w:lineRule="exact"/>
              <w:ind w:left="46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position w:val="-1"/>
              </w:rPr>
              <w:t>学生回答：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5"/>
                <w:position w:val="-1"/>
              </w:rPr>
              <w:t>XX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老师回答：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都非常好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0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100.32pt;margin-top:-147.047501pt;width:335.85pt;height:129.18pt;mso-position-horizontal-relative:page;mso-position-vertical-relative:paragraph;z-index:-500" coordorigin="2006,-2941" coordsize="6717,2584">
            <v:group style="position:absolute;left:2016;top:-2931;width:6697;height:321" coordorigin="2016,-2931" coordsize="6697,321">
              <v:shape style="position:absolute;left:2016;top:-2931;width:6697;height:321" coordorigin="2016,-2931" coordsize="6697,321" path="m2016,-2609l8713,-2609,8713,-2931,2016,-2931,2016,-2609e" filled="t" fillcolor="#E1EED9" stroked="f">
                <v:path arrowok="t"/>
                <v:fill/>
              </v:shape>
            </v:group>
            <v:group style="position:absolute;left:2016;top:-2610;width:6697;height:319" coordorigin="2016,-2610" coordsize="6697,319">
              <v:shape style="position:absolute;left:2016;top:-2610;width:6697;height:319" coordorigin="2016,-2610" coordsize="6697,319" path="m2016,-2290l8713,-2290,8713,-2610,2016,-2610,2016,-2290e" filled="t" fillcolor="#E1EED9" stroked="f">
                <v:path arrowok="t"/>
                <v:fill/>
              </v:shape>
            </v:group>
            <v:group style="position:absolute;left:2016;top:-2290;width:6697;height:319" coordorigin="2016,-2290" coordsize="6697,319">
              <v:shape style="position:absolute;left:2016;top:-2290;width:6697;height:319" coordorigin="2016,-2290" coordsize="6697,319" path="m2016,-1971l8713,-1971,8713,-2290,2016,-2290,2016,-1971e" filled="t" fillcolor="#E1EED9" stroked="f">
                <v:path arrowok="t"/>
                <v:fill/>
              </v:shape>
            </v:group>
            <v:group style="position:absolute;left:2016;top:-1971;width:6697;height:322" coordorigin="2016,-1971" coordsize="6697,322">
              <v:shape style="position:absolute;left:2016;top:-1971;width:6697;height:322" coordorigin="2016,-1971" coordsize="6697,322" path="m2016,-1650l8713,-1650,8713,-1971,2016,-1971,2016,-1650e" filled="t" fillcolor="#E1EED9" stroked="f">
                <v:path arrowok="t"/>
                <v:fill/>
              </v:shape>
            </v:group>
            <v:group style="position:absolute;left:2016;top:-1650;width:6697;height:319" coordorigin="2016,-1650" coordsize="6697,319">
              <v:shape style="position:absolute;left:2016;top:-1650;width:6697;height:319" coordorigin="2016,-1650" coordsize="6697,319" path="m2016,-1330l8713,-1330,8713,-1650,2016,-1650,2016,-1330e" filled="t" fillcolor="#E1EED9" stroked="f">
                <v:path arrowok="t"/>
                <v:fill/>
              </v:shape>
            </v:group>
            <v:group style="position:absolute;left:2016;top:-1330;width:6697;height:322" coordorigin="2016,-1330" coordsize="6697,322">
              <v:shape style="position:absolute;left:2016;top:-1330;width:6697;height:322" coordorigin="2016,-1330" coordsize="6697,322" path="m2016,-1009l8713,-1009,8713,-1330,2016,-1330,2016,-1009e" filled="t" fillcolor="#E1EED9" stroked="f">
                <v:path arrowok="t"/>
                <v:fill/>
              </v:shape>
            </v:group>
            <v:group style="position:absolute;left:2016;top:-1009;width:6697;height:319" coordorigin="2016,-1009" coordsize="6697,319">
              <v:shape style="position:absolute;left:2016;top:-1009;width:6697;height:319" coordorigin="2016,-1009" coordsize="6697,319" path="m2016,-690l8713,-690,8713,-1009,2016,-1009,2016,-690e" filled="t" fillcolor="#E1EED9" stroked="f">
                <v:path arrowok="t"/>
                <v:fill/>
              </v:shape>
            </v:group>
            <v:group style="position:absolute;left:2016;top:-689;width:6697;height:322" coordorigin="2016,-689" coordsize="6697,322">
              <v:shape style="position:absolute;left:2016;top:-689;width:6697;height:322" coordorigin="2016,-689" coordsize="6697,322" path="m2016,-367l8713,-367,8713,-689,2016,-689,2016,-367e" filled="t" fillcolor="#E1EED9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展练习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26.413021pt;width:414.41pt;height:18.87pt;mso-position-horizontal-relative:page;mso-position-vertical-relative:paragraph;z-index:-499" coordorigin="1785,-528" coordsize="8288,377">
            <v:group style="position:absolute;left:9950;top:-483;width:108;height:312" coordorigin="9950,-483" coordsize="108,312">
              <v:shape style="position:absolute;left:9950;top:-483;width:108;height:312" coordorigin="9950,-483" coordsize="108,312" path="m9950,-171l10058,-171,10058,-483,9950,-483,9950,-171xe" filled="t" fillcolor="#F7C9AC" stroked="f">
                <v:path arrowok="t"/>
                <v:fill/>
              </v:shape>
            </v:group>
            <v:group style="position:absolute;left:1800;top:-483;width:108;height:312" coordorigin="1800,-483" coordsize="108,312">
              <v:shape style="position:absolute;left:1800;top:-483;width:108;height:312" coordorigin="1800,-483" coordsize="108,312" path="m1800,-171l1908,-171,1908,-483,1800,-483,1800,-171xe" filled="t" fillcolor="#F7C9AC" stroked="f">
                <v:path arrowok="t"/>
                <v:fill/>
              </v:shape>
            </v:group>
            <v:group style="position:absolute;left:1908;top:-483;width:8041;height:312" coordorigin="1908,-483" coordsize="8041,312">
              <v:shape style="position:absolute;left:1908;top:-483;width:8041;height:312" coordorigin="1908,-483" coordsize="8041,312" path="m1908,-171l9950,-171,9950,-483,1908,-483,1908,-171e" filled="t" fillcolor="#F7C9AC" stroked="f">
                <v:path arrowok="t"/>
                <v:fill/>
              </v:shape>
            </v:group>
            <v:group style="position:absolute;left:1800;top:-513;width:8257;height:31" coordorigin="1800,-513" coordsize="8257,31">
              <v:shape style="position:absolute;left:1800;top:-513;width:8257;height:31" coordorigin="1800,-513" coordsize="8257,31" path="m1800,-482l10058,-482,10058,-513,1800,-513,1800,-482xe" filled="t" fillcolor="#000000" stroked="f">
                <v:path arrowok="t"/>
                <v:fill/>
              </v:shape>
            </v:group>
            <v:group style="position:absolute;left:1800;top:-484;width:8257;height:4" coordorigin="1800,-484" coordsize="8257,4">
              <v:shape style="position:absolute;left:1800;top:-484;width:8257;height:4" coordorigin="1800,-484" coordsize="8257,4" path="m1800,-480l10058,-480,10058,-484,1800,-484,1800,-480xe" filled="t" fillcolor="#F7C9AC" stroked="f">
                <v:path arrowok="t"/>
                <v:fill/>
              </v:shape>
            </v:group>
            <v:group style="position:absolute;left:1800;top:-161;width:8258;height:2" coordorigin="1800,-161" coordsize="8258,2">
              <v:shape style="position:absolute;left:1800;top:-161;width:8258;height:2" coordorigin="1800,-161" coordsize="8258,0" path="m1800,-161l10058,-161e" filled="f" stroked="t" strokeweight="1.05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0.024002pt;margin-top:24.206984pt;width:410.23pt;height:.1pt;mso-position-horizontal-relative:page;mso-position-vertical-relative:paragraph;z-index:-498" coordorigin="1800,484" coordsize="8205,2">
            <v:shape style="position:absolute;left:1800;top:484;width:8205;height:2" coordorigin="1800,484" coordsize="8205,0" path="m1800,484l10005,484e" filled="f" stroked="t" strokeweight="1.05999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第八小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24.186979pt;width:335.85pt;height:177.18pt;mso-position-horizontal-relative:page;mso-position-vertical-relative:paragraph;z-index:-497" coordorigin="1898,484" coordsize="6717,3544">
            <v:group style="position:absolute;left:1908;top:494;width:6697;height:322" coordorigin="1908,494" coordsize="6697,322">
              <v:shape style="position:absolute;left:1908;top:494;width:6697;height:322" coordorigin="1908,494" coordsize="6697,322" path="m1908,815l8605,815,8605,494,1908,494,1908,815e" filled="t" fillcolor="#9CC2E4" stroked="f">
                <v:path arrowok="t"/>
                <v:fill/>
              </v:shape>
            </v:group>
            <v:group style="position:absolute;left:1908;top:815;width:6697;height:319" coordorigin="1908,815" coordsize="6697,319">
              <v:shape style="position:absolute;left:1908;top:815;width:6697;height:319" coordorigin="1908,815" coordsize="6697,319" path="m1908,1135l8605,1135,8605,815,1908,815,1908,1135e" filled="t" fillcolor="#9CC2E4" stroked="f">
                <v:path arrowok="t"/>
                <v:fill/>
              </v:shape>
            </v:group>
            <v:group style="position:absolute;left:1908;top:1135;width:6697;height:322" coordorigin="1908,1135" coordsize="6697,322">
              <v:shape style="position:absolute;left:1908;top:1135;width:6697;height:322" coordorigin="1908,1135" coordsize="6697,322" path="m1908,1456l8605,1456,8605,1135,1908,1135,1908,1456e" filled="t" fillcolor="#9CC2E4" stroked="f">
                <v:path arrowok="t"/>
                <v:fill/>
              </v:shape>
            </v:group>
            <v:group style="position:absolute;left:1908;top:1456;width:6697;height:319" coordorigin="1908,1456" coordsize="6697,319">
              <v:shape style="position:absolute;left:1908;top:1456;width:6697;height:319" coordorigin="1908,1456" coordsize="6697,319" path="m1908,1775l8605,1775,8605,1456,1908,1456,1908,1775e" filled="t" fillcolor="#9CC2E4" stroked="f">
                <v:path arrowok="t"/>
                <v:fill/>
              </v:shape>
            </v:group>
            <v:group style="position:absolute;left:1908;top:1775;width:6697;height:322" coordorigin="1908,1775" coordsize="6697,322">
              <v:shape style="position:absolute;left:1908;top:1775;width:6697;height:322" coordorigin="1908,1775" coordsize="6697,322" path="m1908,2097l8605,2097,8605,1775,1908,1775,1908,2097e" filled="t" fillcolor="#9CC2E4" stroked="f">
                <v:path arrowok="t"/>
                <v:fill/>
              </v:shape>
            </v:group>
            <v:group style="position:absolute;left:1908;top:2097;width:6697;height:319" coordorigin="1908,2097" coordsize="6697,319">
              <v:shape style="position:absolute;left:1908;top:2097;width:6697;height:319" coordorigin="1908,2097" coordsize="6697,319" path="m1908,2417l8605,2417,8605,2097,1908,2097,1908,2417e" filled="t" fillcolor="#9CC2E4" stroked="f">
                <v:path arrowok="t"/>
                <v:fill/>
              </v:shape>
            </v:group>
            <v:group style="position:absolute;left:1908;top:2417;width:6697;height:322" coordorigin="1908,2417" coordsize="6697,322">
              <v:shape style="position:absolute;left:1908;top:2417;width:6697;height:322" coordorigin="1908,2417" coordsize="6697,322" path="m1908,2738l8605,2738,8605,2417,1908,2417,1908,2738e" filled="t" fillcolor="#9CC2E4" stroked="f">
                <v:path arrowok="t"/>
                <v:fill/>
              </v:shape>
            </v:group>
            <v:group style="position:absolute;left:1908;top:2738;width:6697;height:319" coordorigin="1908,2738" coordsize="6697,319">
              <v:shape style="position:absolute;left:1908;top:2738;width:6697;height:319" coordorigin="1908,2738" coordsize="6697,319" path="m1908,3057l8605,3057,8605,2738,1908,2738,1908,3057e" filled="t" fillcolor="#9CC2E4" stroked="f">
                <v:path arrowok="t"/>
                <v:fill/>
              </v:shape>
            </v:group>
            <v:group style="position:absolute;left:1908;top:3057;width:6697;height:322" coordorigin="1908,3057" coordsize="6697,322">
              <v:shape style="position:absolute;left:1908;top:3057;width:6697;height:322" coordorigin="1908,3057" coordsize="6697,322" path="m1908,3379l8605,3379,8605,3057,1908,3057,1908,3379e" filled="t" fillcolor="#9CC2E4" stroked="f">
                <v:path arrowok="t"/>
                <v:fill/>
              </v:shape>
            </v:group>
            <v:group style="position:absolute;left:1908;top:3379;width:6697;height:319" coordorigin="1908,3379" coordsize="6697,319">
              <v:shape style="position:absolute;left:1908;top:3379;width:6697;height:319" coordorigin="1908,3379" coordsize="6697,319" path="m1908,3698l8605,3698,8605,3379,1908,3379,1908,3698e" filled="t" fillcolor="#9CC2E4" stroked="f">
                <v:path arrowok="t"/>
                <v:fill/>
              </v:shape>
            </v:group>
            <v:group style="position:absolute;left:1908;top:3698;width:6697;height:319" coordorigin="1908,3698" coordsize="6697,319">
              <v:shape style="position:absolute;left:1908;top:3698;width:6697;height:319" coordorigin="1908,3698" coordsize="6697,319" path="m1908,4017l8605,4017,8605,3698,1908,3698,1908,4017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480099" w:type="dxa"/>
      </w:tblPr>
      <w:tblGrid/>
      <w:tr>
        <w:trPr>
          <w:trHeight w:val="4124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：同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</w:t>
            </w:r>
          </w:p>
          <w:p>
            <w:pPr>
              <w:spacing w:before="9" w:after="0" w:line="320" w:lineRule="exact"/>
              <w:ind w:left="108" w:right="1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比较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多，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呢，都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哪个对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师带领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略的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一遍，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先在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开</w:t>
            </w:r>
          </w:p>
          <w:p>
            <w:pPr>
              <w:spacing w:before="1" w:after="0" w:line="320" w:lineRule="exact"/>
              <w:ind w:left="108" w:right="1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始，我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游戏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页面的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些初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点击绿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游戏开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页面后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游戏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始，再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</w:t>
            </w:r>
          </w:p>
          <w:p>
            <w:pPr>
              <w:spacing w:before="1" w:after="0" w:line="320" w:lineRule="exact"/>
              <w:ind w:left="108" w:right="1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色中，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随鼠标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使排球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落，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再碰到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豹时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向上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，再就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海豹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和鱼骨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</w:t>
            </w:r>
          </w:p>
          <w:p>
            <w:pPr>
              <w:spacing w:before="1" w:after="0" w:line="320" w:lineRule="exact"/>
              <w:ind w:left="108" w:right="13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令，海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鱼时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熊会体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变大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120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在变大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时也是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积小于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3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时也不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再减小</w:t>
            </w:r>
          </w:p>
          <w:p>
            <w:pPr>
              <w:spacing w:before="1" w:after="0" w:line="320" w:lineRule="exact"/>
              <w:ind w:left="108" w:right="1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球落地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弹出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戏失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页面并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束所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序！</w:t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5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第九小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作业）</w:t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61" w:hRule="exact"/>
        </w:trPr>
        <w:tc>
          <w:tcPr>
            <w:tcW w:w="6914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5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5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6914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就到这里了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能够在以后的</w:t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课程中展现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己的奇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想，为我们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发出不一样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火花，我们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不见不散，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拜！</w:t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5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7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507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506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2022-07-26T13:09:31Z</dcterms:created>
  <dcterms:modified xsi:type="dcterms:W3CDTF">2022-07-26T13:09:31Z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2022-07-26T00:00:00Z</vt:filetime>
  </property>
</Properties>
</file>