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465" w:right="335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472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小狮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子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跳火圈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金币！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、控制小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跳跃！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，并使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8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40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15.856025pt;height:18.87pt;mso-position-horizontal-relative:page;mso-position-vertical-relative:paragraph;z-index:-471" coordorigin="1893,31" coordsize="8317,377">
            <v:group style="position:absolute;left:10058;top:77;width:108;height:312" coordorigin="10058,77" coordsize="108,312">
              <v:shape style="position:absolute;left:10058;top:77;width:108;height:312" coordorigin="10058,77" coordsize="108,312" path="m10058,389l10166,389,10166,77,10058,77,10058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8041;height:312" coordorigin="2016,77" coordsize="8041,312">
              <v:shape style="position:absolute;left:2016;top:77;width:8041;height:312" coordorigin="2016,77" coordsize="8041,312" path="m2016,389l10058,389,10058,77,2016,77,2016,389e" filled="t" fillcolor="#F7C9AC" stroked="f">
                <v:path arrowok="t"/>
                <v:fill/>
              </v:shape>
            </v:group>
            <v:group style="position:absolute;left:1908;top:47;width:8257;height:31" coordorigin="1908,47" coordsize="8257,31">
              <v:shape style="position:absolute;left:1908;top:47;width:8257;height:31" coordorigin="1908,47" coordsize="8257,31" path="m1908,78l10166,78,10166,47,1908,47,1908,78xe" filled="t" fillcolor="#000000" stroked="f">
                <v:path arrowok="t"/>
                <v:fill/>
              </v:shape>
            </v:group>
            <v:group style="position:absolute;left:1908;top:76;width:8257;height:4" coordorigin="1908,76" coordsize="8257,4">
              <v:shape style="position:absolute;left:1908;top:76;width:8257;height:4" coordorigin="1908,76" coordsize="8257,4" path="m1908,80l10166,80,10166,76,1908,76,1908,80xe" filled="t" fillcolor="#F7C9AC" stroked="f">
                <v:path arrowok="t"/>
                <v:fill/>
              </v:shape>
            </v:group>
            <v:group style="position:absolute;left:1908;top:398;width:8291;height:2" coordorigin="1908,398" coordsize="8291,2">
              <v:shape style="position:absolute;left:1908;top:398;width:8291;height:2" coordorigin="1908,398" coordsize="8291,0" path="m1908,398l10200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top="1100" w:bottom="280" w:left="1660" w:right="164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2.782737pt;width:419.095995pt;height:413.33999pt;mso-position-horizontal-relative:page;mso-position-vertical-relative:paragraph;z-index:-470" coordorigin="1879,56" coordsize="8382,8267">
            <v:group style="position:absolute;left:1908;top:76;width:6904;height:960" coordorigin="1908,76" coordsize="6904,960">
              <v:shape style="position:absolute;left:1908;top:76;width:6904;height:960" coordorigin="1908,76" coordsize="6904,960" path="m1908,1036l8812,1036,8812,76,1908,76,1908,1036e" filled="t" fillcolor="#9CC2E4" stroked="f">
                <v:path arrowok="t"/>
                <v:fill/>
              </v:shape>
            </v:group>
            <v:group style="position:absolute;left:2016;top:76;width:6697;height:320" coordorigin="2016,76" coordsize="6697,320">
              <v:shape style="position:absolute;left:2016;top:76;width:6697;height:320" coordorigin="2016,76" coordsize="6697,320" path="m2016,396l8713,396,8713,76,2016,76,2016,396e" filled="t" fillcolor="#9CC2E4" stroked="f">
                <v:path arrowok="t"/>
                <v:fill/>
              </v:shape>
            </v:group>
            <v:group style="position:absolute;left:2016;top:396;width:6697;height:322" coordorigin="2016,396" coordsize="6697,322">
              <v:shape style="position:absolute;left:2016;top:396;width:6697;height:322" coordorigin="2016,396" coordsize="6697,322" path="m2016,717l8713,717,8713,396,2016,396,2016,717e" filled="t" fillcolor="#9CC2E4" stroked="f">
                <v:path arrowok="t"/>
                <v:fill/>
              </v:shape>
            </v:group>
            <v:group style="position:absolute;left:2016;top:717;width:6697;height:319" coordorigin="2016,717" coordsize="6697,319">
              <v:shape style="position:absolute;left:2016;top:717;width:6697;height:319" coordorigin="2016,717" coordsize="6697,319" path="m2016,1036l8713,1036,8713,717,2016,717,2016,1036e" filled="t" fillcolor="#9CC2E4" stroked="f">
                <v:path arrowok="t"/>
                <v:fill/>
              </v:shape>
            </v:group>
            <v:group style="position:absolute;left:8834;top:76;width:1279;height:960" coordorigin="8834,76" coordsize="1279,960">
              <v:shape style="position:absolute;left:8834;top:76;width:1279;height:960" coordorigin="8834,76" coordsize="1279,960" path="m8834,1036l10113,1036,10113,76,8834,76,8834,1036e" filled="t" fillcolor="#9CC2E4" stroked="f">
                <v:path arrowok="t"/>
                <v:fill/>
              </v:shape>
            </v:group>
            <v:group style="position:absolute;left:8930;top:76;width:1075;height:320" coordorigin="8930,76" coordsize="1075,320">
              <v:shape style="position:absolute;left:8930;top:76;width:1075;height:320" coordorigin="8930,76" coordsize="1075,320" path="m8930,396l10005,396,10005,76,8930,76,8930,396e" filled="t" fillcolor="#9CC2E4" stroked="f">
                <v:path arrowok="t"/>
                <v:fill/>
              </v:shape>
            </v:group>
            <v:group style="position:absolute;left:1908;top:66;width:8289;height:2" coordorigin="1908,66" coordsize="8289,2">
              <v:shape style="position:absolute;left:1908;top:66;width:8289;height:2" coordorigin="1908,66" coordsize="8289,0" path="m1908,66l10197,66e" filled="f" stroked="t" strokeweight="1.05999pt" strokecolor="#000000">
                <v:path arrowok="t"/>
              </v:shape>
            </v:group>
            <v:group style="position:absolute;left:8822;top:76;width:2;height:3564" coordorigin="8822,76" coordsize="2,3564">
              <v:shape style="position:absolute;left:8822;top:76;width:2;height:3564" coordorigin="8822,76" coordsize="0,3564" path="m8822,76l8822,3640e" filled="f" stroked="t" strokeweight="1.05999pt" strokecolor="#000000">
                <v:path arrowok="t"/>
              </v:shape>
            </v:group>
            <v:group style="position:absolute;left:1908;top:1046;width:8205;height:2" coordorigin="1908,1046" coordsize="8205,2">
              <v:shape style="position:absolute;left:1908;top:1046;width:8205;height:2" coordorigin="1908,1046" coordsize="8205,0" path="m1908,1046l10113,1046e" filled="f" stroked="t" strokeweight="1.05999pt" strokecolor="#000000">
                <v:path arrowok="t"/>
              </v:shape>
            </v:group>
            <v:group style="position:absolute;left:1908;top:1399;width:6904;height:2242" coordorigin="1908,1399" coordsize="6904,2242">
              <v:shape style="position:absolute;left:1908;top:1399;width:6904;height:2242" coordorigin="1908,1399" coordsize="6904,2242" path="m1908,3640l8812,3640,8812,1399,1908,1399,1908,3640e" filled="t" fillcolor="#E1EED9" stroked="f">
                <v:path arrowok="t"/>
                <v:fill/>
              </v:shape>
            </v:group>
            <v:group style="position:absolute;left:2016;top:1399;width:6697;height:319" coordorigin="2016,1399" coordsize="6697,319">
              <v:shape style="position:absolute;left:2016;top:1399;width:6697;height:319" coordorigin="2016,1399" coordsize="6697,319" path="m2016,1718l8713,1718,8713,1399,2016,1399,2016,1718e" filled="t" fillcolor="#E1EED9" stroked="f">
                <v:path arrowok="t"/>
                <v:fill/>
              </v:shape>
            </v:group>
            <v:group style="position:absolute;left:2016;top:1718;width:6697;height:319" coordorigin="2016,1718" coordsize="6697,319">
              <v:shape style="position:absolute;left:2016;top:1718;width:6697;height:319" coordorigin="2016,1718" coordsize="6697,319" path="m2016,2037l8713,2037,8713,1718,2016,1718,2016,2037e" filled="t" fillcolor="#E1EED9" stroked="f">
                <v:path arrowok="t"/>
                <v:fill/>
              </v:shape>
            </v:group>
            <v:group style="position:absolute;left:2016;top:2037;width:6697;height:322" coordorigin="2016,2037" coordsize="6697,322">
              <v:shape style="position:absolute;left:2016;top:2037;width:6697;height:322" coordorigin="2016,2037" coordsize="6697,322" path="m2016,2359l8713,2359,8713,2037,2016,2037,2016,2359e" filled="t" fillcolor="#E1EED9" stroked="f">
                <v:path arrowok="t"/>
                <v:fill/>
              </v:shape>
            </v:group>
            <v:group style="position:absolute;left:2016;top:2359;width:6697;height:319" coordorigin="2016,2359" coordsize="6697,319">
              <v:shape style="position:absolute;left:2016;top:2359;width:6697;height:319" coordorigin="2016,2359" coordsize="6697,319" path="m2016,2678l8713,2678,8713,2359,2016,2359,2016,2678e" filled="t" fillcolor="#E1EED9" stroked="f">
                <v:path arrowok="t"/>
                <v:fill/>
              </v:shape>
            </v:group>
            <v:group style="position:absolute;left:2016;top:2678;width:6697;height:322" coordorigin="2016,2678" coordsize="6697,322">
              <v:shape style="position:absolute;left:2016;top:2678;width:6697;height:322" coordorigin="2016,2678" coordsize="6697,322" path="m2016,3000l8713,3000,8713,2678,2016,2678,2016,3000e" filled="t" fillcolor="#E1EED9" stroked="f">
                <v:path arrowok="t"/>
                <v:fill/>
              </v:shape>
            </v:group>
            <v:group style="position:absolute;left:2016;top:3000;width:6697;height:319" coordorigin="2016,3000" coordsize="6697,319">
              <v:shape style="position:absolute;left:2016;top:3000;width:6697;height:319" coordorigin="2016,3000" coordsize="6697,319" path="m2016,3319l8713,3319,8713,3000,2016,3000,2016,3319e" filled="t" fillcolor="#E1EED9" stroked="f">
                <v:path arrowok="t"/>
                <v:fill/>
              </v:shape>
            </v:group>
            <v:group style="position:absolute;left:2016;top:3319;width:6697;height:322" coordorigin="2016,3319" coordsize="6697,322">
              <v:shape style="position:absolute;left:2016;top:3319;width:6697;height:322" coordorigin="2016,3319" coordsize="6697,322" path="m2016,3640l8713,3640,8713,3319,2016,3319,2016,3640e" filled="t" fillcolor="#E1EED9" stroked="f">
                <v:path arrowok="t"/>
                <v:fill/>
              </v:shape>
            </v:group>
            <v:group style="position:absolute;left:8834;top:1399;width:1279;height:2242" coordorigin="8834,1399" coordsize="1279,2242">
              <v:shape style="position:absolute;left:8834;top:1399;width:1279;height:2242" coordorigin="8834,1399" coordsize="1279,2242" path="m8834,3640l10113,3640,10113,1399,8834,1399,8834,3640e" filled="t" fillcolor="#E1EED9" stroked="f">
                <v:path arrowok="t"/>
                <v:fill/>
              </v:shape>
            </v:group>
            <v:group style="position:absolute;left:8930;top:1399;width:1075;height:319" coordorigin="8930,1399" coordsize="1075,319">
              <v:shape style="position:absolute;left:8930;top:1399;width:1075;height:319" coordorigin="8930,1399" coordsize="1075,319" path="m8930,1718l10005,1718,10005,1399,8930,1399,8930,1718e" filled="t" fillcolor="#E1EED9" stroked="f">
                <v:path arrowok="t"/>
                <v:fill/>
              </v:shape>
            </v:group>
            <v:group style="position:absolute;left:1908;top:1387;width:8205;height:2" coordorigin="1908,1387" coordsize="8205,2">
              <v:shape style="position:absolute;left:1908;top:1387;width:8205;height:2" coordorigin="1908,1387" coordsize="8205,0" path="m1908,1387l10113,1387e" filled="f" stroked="t" strokeweight="1.06002pt" strokecolor="#000000">
                <v:path arrowok="t"/>
              </v:shape>
            </v:group>
            <v:group style="position:absolute;left:1908;top:3660;width:8341;height:346" coordorigin="1908,3660" coordsize="8341,346">
              <v:shape style="position:absolute;left:1908;top:3660;width:8341;height:346" coordorigin="1908,3660" coordsize="8341,346" path="m1908,4006l10250,4006,10250,3660,1908,3660,1908,4006e" filled="t" fillcolor="#F7C9AC" stroked="f">
                <v:path arrowok="t"/>
                <v:fill/>
              </v:shape>
            </v:group>
            <v:group style="position:absolute;left:2016;top:3660;width:8125;height:312" coordorigin="2016,3660" coordsize="8125,312">
              <v:shape style="position:absolute;left:2016;top:3660;width:8125;height:312" coordorigin="2016,3660" coordsize="8125,312" path="m2016,3972l10142,3972,10142,3660,2016,3660,2016,3972e" filled="t" fillcolor="#F7C9AC" stroked="f">
                <v:path arrowok="t"/>
                <v:fill/>
              </v:shape>
            </v:group>
            <v:group style="position:absolute;left:1908;top:3639;width:8342;height:21" coordorigin="1908,3639" coordsize="8342,21">
              <v:shape style="position:absolute;left:1908;top:3639;width:8342;height:21" coordorigin="1908,3639" coordsize="8342,21" path="m1908,3661l10250,3661,10250,3639,1908,3639,1908,3661xe" filled="t" fillcolor="#000000" stroked="f">
                <v:path arrowok="t"/>
                <v:fill/>
              </v:shape>
            </v:group>
            <v:group style="position:absolute;left:1908;top:4015;width:8342;height:2" coordorigin="1908,4015" coordsize="8342,2">
              <v:shape style="position:absolute;left:1908;top:4015;width:8342;height:2" coordorigin="1908,4015" coordsize="8342,0" path="m1908,4015l10250,4015e" filled="f" stroked="t" strokeweight="1.05999pt" strokecolor="#000000">
                <v:path arrowok="t"/>
              </v:shape>
            </v:group>
            <v:group style="position:absolute;left:8822;top:4025;width:2;height:4268" coordorigin="8822,4025" coordsize="2,4268">
              <v:shape style="position:absolute;left:8822;top:4025;width:2;height:4268" coordorigin="8822,4025" coordsize="0,4268" path="m8822,4025l8822,8293e" filled="f" stroked="t" strokeweight="1.05999pt" strokecolor="#000000">
                <v:path arrowok="t"/>
              </v:shape>
            </v:group>
            <v:group style="position:absolute;left:1908;top:4366;width:6904;height:1282" coordorigin="1908,4366" coordsize="6904,1282">
              <v:shape style="position:absolute;left:1908;top:4366;width:6904;height:1282" coordorigin="1908,4366" coordsize="6904,1282" path="m1908,5647l8812,5647,8812,4366,1908,4366,1908,5647e" filled="t" fillcolor="#9CC2E4" stroked="f">
                <v:path arrowok="t"/>
                <v:fill/>
              </v:shape>
            </v:group>
            <v:group style="position:absolute;left:2016;top:4366;width:6697;height:322" coordorigin="2016,4366" coordsize="6697,322">
              <v:shape style="position:absolute;left:2016;top:4366;width:6697;height:322" coordorigin="2016,4366" coordsize="6697,322" path="m2016,4687l8713,4687,8713,4366,2016,4366,2016,4687e" filled="t" fillcolor="#9CC2E4" stroked="f">
                <v:path arrowok="t"/>
                <v:fill/>
              </v:shape>
            </v:group>
            <v:group style="position:absolute;left:2016;top:4687;width:6697;height:319" coordorigin="2016,4687" coordsize="6697,319">
              <v:shape style="position:absolute;left:2016;top:4687;width:6697;height:319" coordorigin="2016,4687" coordsize="6697,319" path="m2016,5006l8713,5006,8713,4687,2016,4687,2016,5006e" filled="t" fillcolor="#9CC2E4" stroked="f">
                <v:path arrowok="t"/>
                <v:fill/>
              </v:shape>
            </v:group>
            <v:group style="position:absolute;left:2016;top:5006;width:6697;height:322" coordorigin="2016,5006" coordsize="6697,322">
              <v:shape style="position:absolute;left:2016;top:5006;width:6697;height:322" coordorigin="2016,5006" coordsize="6697,322" path="m2016,5328l8713,5328,8713,5006,2016,5006,2016,5328e" filled="t" fillcolor="#9CC2E4" stroked="f">
                <v:path arrowok="t"/>
                <v:fill/>
              </v:shape>
            </v:group>
            <v:group style="position:absolute;left:2016;top:5328;width:6697;height:319" coordorigin="2016,5328" coordsize="6697,319">
              <v:shape style="position:absolute;left:2016;top:5328;width:6697;height:319" coordorigin="2016,5328" coordsize="6697,319" path="m2016,5647l8713,5647,8713,5328,2016,5328,2016,5647e" filled="t" fillcolor="#9CC2E4" stroked="f">
                <v:path arrowok="t"/>
                <v:fill/>
              </v:shape>
            </v:group>
            <v:group style="position:absolute;left:8834;top:4366;width:1279;height:1282" coordorigin="8834,4366" coordsize="1279,1282">
              <v:shape style="position:absolute;left:8834;top:4366;width:1279;height:1282" coordorigin="8834,4366" coordsize="1279,1282" path="m8834,5647l10113,5647,10113,4366,8834,4366,8834,5647e" filled="t" fillcolor="#9CC2E4" stroked="f">
                <v:path arrowok="t"/>
                <v:fill/>
              </v:shape>
            </v:group>
            <v:group style="position:absolute;left:8930;top:4366;width:1075;height:322" coordorigin="8930,4366" coordsize="1075,322">
              <v:shape style="position:absolute;left:8930;top:4366;width:1075;height:322" coordorigin="8930,4366" coordsize="1075,322" path="m8930,4687l10005,4687,10005,4366,8930,4366,8930,4687e" filled="t" fillcolor="#9CC2E4" stroked="f">
                <v:path arrowok="t"/>
                <v:fill/>
              </v:shape>
            </v:group>
            <v:group style="position:absolute;left:1908;top:4356;width:8205;height:2" coordorigin="1908,4356" coordsize="8205,2">
              <v:shape style="position:absolute;left:1908;top:4356;width:8205;height:2" coordorigin="1908,4356" coordsize="8205,0" path="m1908,4356l10113,4356e" filled="f" stroked="t" strokeweight="1.05999pt" strokecolor="#000000">
                <v:path arrowok="t"/>
              </v:shape>
            </v:group>
            <v:group style="position:absolute;left:1908;top:5657;width:8205;height:2" coordorigin="1908,5657" coordsize="8205,2">
              <v:shape style="position:absolute;left:1908;top:5657;width:8205;height:2" coordorigin="1908,5657" coordsize="8205,0" path="m1908,5657l10113,5657e" filled="f" stroked="t" strokeweight="1.06002pt" strokecolor="#000000">
                <v:path arrowok="t"/>
              </v:shape>
            </v:group>
            <v:group style="position:absolute;left:1908;top:6007;width:6904;height:1282" coordorigin="1908,6007" coordsize="6904,1282">
              <v:shape style="position:absolute;left:1908;top:6007;width:6904;height:1282" coordorigin="1908,6007" coordsize="6904,1282" path="m1908,7289l8812,7289,8812,6007,1908,6007,1908,7289e" filled="t" fillcolor="#E1EED9" stroked="f">
                <v:path arrowok="t"/>
                <v:fill/>
              </v:shape>
            </v:group>
            <v:group style="position:absolute;left:2016;top:6007;width:6697;height:322" coordorigin="2016,6007" coordsize="6697,322">
              <v:shape style="position:absolute;left:2016;top:6007;width:6697;height:322" coordorigin="2016,6007" coordsize="6697,322" path="m2016,6329l8713,6329,8713,6007,2016,6007,2016,6329e" filled="t" fillcolor="#E1EED9" stroked="f">
                <v:path arrowok="t"/>
                <v:fill/>
              </v:shape>
            </v:group>
            <v:group style="position:absolute;left:2016;top:6329;width:6697;height:319" coordorigin="2016,6329" coordsize="6697,319">
              <v:shape style="position:absolute;left:2016;top:6329;width:6697;height:319" coordorigin="2016,6329" coordsize="6697,319" path="m2016,6648l8713,6648,8713,6329,2016,6329,2016,6648e" filled="t" fillcolor="#E1EED9" stroked="f">
                <v:path arrowok="t"/>
                <v:fill/>
              </v:shape>
            </v:group>
            <v:group style="position:absolute;left:2016;top:6648;width:6697;height:322" coordorigin="2016,6648" coordsize="6697,322">
              <v:shape style="position:absolute;left:2016;top:6648;width:6697;height:322" coordorigin="2016,6648" coordsize="6697,322" path="m2016,6970l8713,6970,8713,6648,2016,6648,2016,6970e" filled="t" fillcolor="#E1EED9" stroked="f">
                <v:path arrowok="t"/>
                <v:fill/>
              </v:shape>
            </v:group>
            <v:group style="position:absolute;left:2016;top:6970;width:6697;height:319" coordorigin="2016,6970" coordsize="6697,319">
              <v:shape style="position:absolute;left:2016;top:6970;width:6697;height:319" coordorigin="2016,6970" coordsize="6697,319" path="m2016,7289l8713,7289,8713,6970,2016,6970,2016,7289e" filled="t" fillcolor="#E1EED9" stroked="f">
                <v:path arrowok="t"/>
                <v:fill/>
              </v:shape>
            </v:group>
            <v:group style="position:absolute;left:8834;top:6007;width:1279;height:1282" coordorigin="8834,6007" coordsize="1279,1282">
              <v:shape style="position:absolute;left:8834;top:6007;width:1279;height:1282" coordorigin="8834,6007" coordsize="1279,1282" path="m8834,7289l10113,7289,10113,6007,8834,6007,8834,7289e" filled="t" fillcolor="#E1EED9" stroked="f">
                <v:path arrowok="t"/>
                <v:fill/>
              </v:shape>
            </v:group>
            <v:group style="position:absolute;left:8930;top:6007;width:1075;height:322" coordorigin="8930,6007" coordsize="1075,322">
              <v:shape style="position:absolute;left:8930;top:6007;width:1075;height:322" coordorigin="8930,6007" coordsize="1075,322" path="m8930,6329l10005,6329,10005,6007,8930,6007,8930,6329e" filled="t" fillcolor="#E1EED9" stroked="f">
                <v:path arrowok="t"/>
                <v:fill/>
              </v:shape>
            </v:group>
            <v:group style="position:absolute;left:1908;top:5998;width:8205;height:2" coordorigin="1908,5998" coordsize="8205,2">
              <v:shape style="position:absolute;left:1908;top:5998;width:8205;height:2" coordorigin="1908,5998" coordsize="8205,0" path="m1908,5998l10113,5998e" filled="f" stroked="t" strokeweight="1.05996pt" strokecolor="#000000">
                <v:path arrowok="t"/>
              </v:shape>
            </v:group>
            <v:group style="position:absolute;left:1908;top:7299;width:8205;height:2" coordorigin="1908,7299" coordsize="8205,2">
              <v:shape style="position:absolute;left:1908;top:7299;width:8205;height:2" coordorigin="1908,7299" coordsize="8205,0" path="m1908,7299l10113,7299e" filled="f" stroked="t" strokeweight="1.084010pt" strokecolor="#000000">
                <v:path arrowok="t"/>
              </v:shape>
            </v:group>
            <v:group style="position:absolute;left:1908;top:7640;width:8205;height:2" coordorigin="1908,7640" coordsize="8205,2">
              <v:shape style="position:absolute;left:1908;top:7640;width:8205;height:2" coordorigin="1908,7640" coordsize="8205,0" path="m1908,7640l10113,7640e" filled="f" stroked="t" strokeweight="1.05996pt" strokecolor="#000000">
                <v:path arrowok="t"/>
              </v:shape>
            </v:group>
            <v:group style="position:absolute;left:1894;top:8307;width:8219;height:2" coordorigin="1894,8307" coordsize="8219,2">
              <v:shape style="position:absolute;left:1894;top:8307;width:8219;height:2" coordorigin="1894,8307" coordsize="8219,0" path="m1894,8307l10113,8307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了欢乐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程课堂了！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知道今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会和熊博士在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编程世界立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索些什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知识呢？同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们是不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经迫不及待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习本节课知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了！那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快来跟随熊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士看下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课的程序吧！</w:t>
      </w:r>
    </w:p>
    <w:p>
      <w:pPr>
        <w:spacing w:before="0" w:after="0" w:line="35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31" w:after="0" w:line="320" w:lineRule="exact"/>
        <w:ind w:left="709" w:right="1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程导入，今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了马戏团看见</w:t>
      </w:r>
    </w:p>
    <w:p>
      <w:pPr>
        <w:spacing w:before="0" w:after="0" w:line="311" w:lineRule="exact"/>
        <w:ind w:left="356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了一个跳火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的小狮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还需要接到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上的星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那同学们想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下，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709" w:right="1466" w:firstLine="-3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觉得本节课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难点在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！我们一起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交流思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XX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320" w:lineRule="exact"/>
        <w:ind w:left="356" w:right="1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都非常有道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，那我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看看熊博士是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如何制作本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课的吧！</w:t>
      </w:r>
    </w:p>
    <w:p>
      <w:pPr>
        <w:spacing w:before="0" w:after="0" w:line="353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要开始编写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，但是在每次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编写程序前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们都要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先绘制出编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怎样绘制今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？带着疑问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出纸和笔吧，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回忆一下刚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的视频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，绘制出我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始，来一起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不记得或者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会的地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以向老师提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哦！</w:t>
      </w:r>
    </w:p>
    <w:p>
      <w:pPr>
        <w:spacing w:before="0" w:after="0" w:line="342" w:lineRule="exact"/>
        <w:ind w:left="356" w:right="23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（保证每个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确的程序流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图）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5" w:space="543"/>
            <w:col w:w="1112"/>
          </w:cols>
        </w:sectPr>
      </w:pPr>
      <w:rPr/>
    </w:p>
    <w:p>
      <w:pPr>
        <w:spacing w:before="0" w:after="0" w:line="326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4403" w:hRule="exact"/>
        </w:trPr>
        <w:tc>
          <w:tcPr>
            <w:tcW w:w="6914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32.336546pt;height:201.02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，准备开始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看熊博士会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代码吧。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子跳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356" w:right="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需要来设置小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狮子的左右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动和跳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，当然一开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肯定还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置初始化，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们在之前的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程中是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已经介绍了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常多控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色的左右移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啊，还记得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嘛？那先来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如何将小狮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成的吧！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0" w:space="457"/>
            <w:col w:w="1093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（第一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分）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4"/>
          <w:w w:val="98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356" w:right="-7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那刚刚熊博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小狮子的初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跃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向上移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在执行完毕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又将其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移动就达到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跳跃的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效果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士将左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动的代码指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留给了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自己制作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令完善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0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28" w:lineRule="exact"/>
        <w:ind w:left="709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师助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保证学生完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狮子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跃的代码指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。）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-73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自己将小狮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的左右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制作出来呢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还要制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小狮子钻过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圈的效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那快跟随熊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士来一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起去看看该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何制作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9" w:space="449"/>
            <w:col w:w="109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第二部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30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357.669983pt;width:419.33pt;height:397.636pt;mso-position-horizontal-relative:page;mso-position-vertical-relative:page;z-index:-469" coordorigin="1879,7153" coordsize="8387,7953">
            <v:group style="position:absolute;left:1908;top:7201;width:8341;height:346" coordorigin="1908,7201" coordsize="8341,346">
              <v:shape style="position:absolute;left:1908;top:7201;width:8341;height:346" coordorigin="1908,7201" coordsize="8341,346" path="m1908,7547l10250,7547,10250,7201,1908,7201,1908,7547e" filled="t" fillcolor="#F7C9AC" stroked="f">
                <v:path arrowok="t"/>
                <v:fill/>
              </v:shape>
            </v:group>
            <v:group style="position:absolute;left:2016;top:7201;width:8125;height:312" coordorigin="2016,7201" coordsize="8125,312">
              <v:shape style="position:absolute;left:2016;top:7201;width:8125;height:312" coordorigin="2016,7201" coordsize="8125,312" path="m2016,7513l10142,7513,10142,7201,2016,7201,2016,7513e" filled="t" fillcolor="#F7C9AC" stroked="f">
                <v:path arrowok="t"/>
                <v:fill/>
              </v:shape>
            </v:group>
            <v:group style="position:absolute;left:1908;top:7169;width:8341;height:31" coordorigin="1908,7169" coordsize="8341,31">
              <v:shape style="position:absolute;left:1908;top:7169;width:8341;height:31" coordorigin="1908,7169" coordsize="8341,31" path="m1908,7200l10250,7200,10250,7169,1908,7169,1908,7200xe" filled="t" fillcolor="#000000" stroked="f">
                <v:path arrowok="t"/>
                <v:fill/>
              </v:shape>
            </v:group>
            <v:group style="position:absolute;left:1908;top:7198;width:8341;height:4" coordorigin="1908,7198" coordsize="8341,4">
              <v:shape style="position:absolute;left:1908;top:7198;width:8341;height:4" coordorigin="1908,7198" coordsize="8341,4" path="m1908,7202l10250,7202,10250,7198,1908,7198,1908,7202xe" filled="t" fillcolor="#F7C9AC" stroked="f">
                <v:path arrowok="t"/>
                <v:fill/>
              </v:shape>
            </v:group>
            <v:group style="position:absolute;left:1908;top:7556;width:8342;height:2" coordorigin="1908,7556" coordsize="8342,2">
              <v:shape style="position:absolute;left:1908;top:7556;width:8342;height:2" coordorigin="1908,7556" coordsize="8342,0" path="m1908,7556l10250,7556e" filled="f" stroked="t" strokeweight="1.05999pt" strokecolor="#000000">
                <v:path arrowok="t"/>
              </v:shape>
            </v:group>
            <v:group style="position:absolute;left:8822;top:7566;width:2;height:7511" coordorigin="8822,7566" coordsize="2,7511">
              <v:shape style="position:absolute;left:8822;top:7566;width:2;height:7511" coordorigin="8822,7566" coordsize="0,7511" path="m8822,7566l8822,15076e" filled="f" stroked="t" strokeweight="1.05999pt" strokecolor="#000000">
                <v:path arrowok="t"/>
              </v:shape>
            </v:group>
            <v:group style="position:absolute;left:1908;top:7907;width:6904;height:1601" coordorigin="1908,7907" coordsize="6904,1601">
              <v:shape style="position:absolute;left:1908;top:7907;width:6904;height:1601" coordorigin="1908,7907" coordsize="6904,1601" path="m1908,9508l8812,9508,8812,7907,1908,7907,1908,9508e" filled="t" fillcolor="#9CC2E4" stroked="f">
                <v:path arrowok="t"/>
                <v:fill/>
              </v:shape>
            </v:group>
            <v:group style="position:absolute;left:2016;top:7907;width:6697;height:319" coordorigin="2016,7907" coordsize="6697,319">
              <v:shape style="position:absolute;left:2016;top:7907;width:6697;height:319" coordorigin="2016,7907" coordsize="6697,319" path="m2016,8226l8713,8226,8713,7907,2016,7907,2016,8226e" filled="t" fillcolor="#9CC2E4" stroked="f">
                <v:path arrowok="t"/>
                <v:fill/>
              </v:shape>
            </v:group>
            <v:group style="position:absolute;left:2016;top:8226;width:6697;height:322" coordorigin="2016,8226" coordsize="6697,322">
              <v:shape style="position:absolute;left:2016;top:8226;width:6697;height:322" coordorigin="2016,8226" coordsize="6697,322" path="m2016,8547l8713,8547,8713,8226,2016,8226,2016,8547e" filled="t" fillcolor="#9CC2E4" stroked="f">
                <v:path arrowok="t"/>
                <v:fill/>
              </v:shape>
            </v:group>
            <v:group style="position:absolute;left:2016;top:8547;width:6697;height:320" coordorigin="2016,8547" coordsize="6697,320">
              <v:shape style="position:absolute;left:2016;top:8547;width:6697;height:320" coordorigin="2016,8547" coordsize="6697,320" path="m2016,8867l8713,8867,8713,8547,2016,8547,2016,8867e" filled="t" fillcolor="#9CC2E4" stroked="f">
                <v:path arrowok="t"/>
                <v:fill/>
              </v:shape>
            </v:group>
            <v:group style="position:absolute;left:2016;top:8867;width:6697;height:322" coordorigin="2016,8867" coordsize="6697,322">
              <v:shape style="position:absolute;left:2016;top:8867;width:6697;height:322" coordorigin="2016,8867" coordsize="6697,322" path="m2016,9189l8713,9189,8713,8867,2016,8867,2016,9189e" filled="t" fillcolor="#9CC2E4" stroked="f">
                <v:path arrowok="t"/>
                <v:fill/>
              </v:shape>
            </v:group>
            <v:group style="position:absolute;left:2016;top:9189;width:6697;height:319" coordorigin="2016,9189" coordsize="6697,319">
              <v:shape style="position:absolute;left:2016;top:9189;width:6697;height:319" coordorigin="2016,9189" coordsize="6697,319" path="m2016,9508l8713,9508,8713,9189,2016,9189,2016,9508e" filled="t" fillcolor="#9CC2E4" stroked="f">
                <v:path arrowok="t"/>
                <v:fill/>
              </v:shape>
            </v:group>
            <v:group style="position:absolute;left:8834;top:7907;width:1279;height:1601" coordorigin="8834,7907" coordsize="1279,1601">
              <v:shape style="position:absolute;left:8834;top:7907;width:1279;height:1601" coordorigin="8834,7907" coordsize="1279,1601" path="m8834,9508l10113,9508,10113,7907,8834,7907,8834,9508e" filled="t" fillcolor="#9CC2E4" stroked="f">
                <v:path arrowok="t"/>
                <v:fill/>
              </v:shape>
            </v:group>
            <v:group style="position:absolute;left:8930;top:7907;width:1075;height:319" coordorigin="8930,7907" coordsize="1075,319">
              <v:shape style="position:absolute;left:8930;top:7907;width:1075;height:319" coordorigin="8930,7907" coordsize="1075,319" path="m8930,8226l10005,8226,10005,7907,8930,7907,8930,8226e" filled="t" fillcolor="#9CC2E4" stroked="f">
                <v:path arrowok="t"/>
                <v:fill/>
              </v:shape>
            </v:group>
            <v:group style="position:absolute;left:1908;top:7897;width:8205;height:2" coordorigin="1908,7897" coordsize="8205,2">
              <v:shape style="position:absolute;left:1908;top:7897;width:8205;height:2" coordorigin="1908,7897" coordsize="8205,0" path="m1908,7897l10113,7897e" filled="f" stroked="t" strokeweight="1.05999pt" strokecolor="#000000">
                <v:path arrowok="t"/>
              </v:shape>
            </v:group>
            <v:group style="position:absolute;left:1908;top:9517;width:8205;height:2" coordorigin="1908,9517" coordsize="8205,2">
              <v:shape style="position:absolute;left:1908;top:9517;width:8205;height:2" coordorigin="1908,9517" coordsize="8205,0" path="m1908,9517l10113,9517e" filled="f" stroked="t" strokeweight="1.05999pt" strokecolor="#000000">
                <v:path arrowok="t"/>
              </v:shape>
            </v:group>
            <v:group style="position:absolute;left:1908;top:9868;width:6904;height:2244" coordorigin="1908,9868" coordsize="6904,2244">
              <v:shape style="position:absolute;left:1908;top:9868;width:6904;height:2244" coordorigin="1908,9868" coordsize="6904,2244" path="m1908,12112l8812,12112,8812,9868,1908,9868,1908,12112e" filled="t" fillcolor="#E1EED9" stroked="f">
                <v:path arrowok="t"/>
                <v:fill/>
              </v:shape>
            </v:group>
            <v:group style="position:absolute;left:2016;top:9868;width:6697;height:322" coordorigin="2016,9868" coordsize="6697,322">
              <v:shape style="position:absolute;left:2016;top:9868;width:6697;height:322" coordorigin="2016,9868" coordsize="6697,322" path="m2016,10189l8713,10189,8713,9868,2016,9868,2016,10189e" filled="t" fillcolor="#E1EED9" stroked="f">
                <v:path arrowok="t"/>
                <v:fill/>
              </v:shape>
            </v:group>
            <v:group style="position:absolute;left:2016;top:10189;width:6697;height:319" coordorigin="2016,10189" coordsize="6697,319">
              <v:shape style="position:absolute;left:2016;top:10189;width:6697;height:319" coordorigin="2016,10189" coordsize="6697,319" path="m2016,10509l8713,10509,8713,10189,2016,10189,2016,10509e" filled="t" fillcolor="#E1EED9" stroked="f">
                <v:path arrowok="t"/>
                <v:fill/>
              </v:shape>
            </v:group>
            <v:group style="position:absolute;left:2016;top:10509;width:6697;height:322" coordorigin="2016,10509" coordsize="6697,322">
              <v:shape style="position:absolute;left:2016;top:10509;width:6697;height:322" coordorigin="2016,10509" coordsize="6697,322" path="m2016,10830l8713,10830,8713,10509,2016,10509,2016,10830e" filled="t" fillcolor="#E1EED9" stroked="f">
                <v:path arrowok="t"/>
                <v:fill/>
              </v:shape>
            </v:group>
            <v:group style="position:absolute;left:2016;top:10830;width:6697;height:319" coordorigin="2016,10830" coordsize="6697,319">
              <v:shape style="position:absolute;left:2016;top:10830;width:6697;height:319" coordorigin="2016,10830" coordsize="6697,319" path="m2016,11149l8713,11149,8713,10830,2016,10830,2016,11149e" filled="t" fillcolor="#E1EED9" stroked="f">
                <v:path arrowok="t"/>
                <v:fill/>
              </v:shape>
            </v:group>
            <v:group style="position:absolute;left:2016;top:11149;width:6697;height:322" coordorigin="2016,11149" coordsize="6697,322">
              <v:shape style="position:absolute;left:2016;top:11149;width:6697;height:322" coordorigin="2016,11149" coordsize="6697,322" path="m2016,11471l8713,11471,8713,11149,2016,11149,2016,11471e" filled="t" fillcolor="#E1EED9" stroked="f">
                <v:path arrowok="t"/>
                <v:fill/>
              </v:shape>
            </v:group>
            <v:group style="position:absolute;left:2016;top:11471;width:6697;height:319" coordorigin="2016,11471" coordsize="6697,319">
              <v:shape style="position:absolute;left:2016;top:11471;width:6697;height:319" coordorigin="2016,11471" coordsize="6697,319" path="m2016,11790l8713,11790,8713,11471,2016,11471,2016,11790e" filled="t" fillcolor="#E1EED9" stroked="f">
                <v:path arrowok="t"/>
                <v:fill/>
              </v:shape>
            </v:group>
            <v:group style="position:absolute;left:2016;top:11790;width:6697;height:322" coordorigin="2016,11790" coordsize="6697,322">
              <v:shape style="position:absolute;left:2016;top:11790;width:6697;height:322" coordorigin="2016,11790" coordsize="6697,322" path="m2016,12112l8713,12112,8713,11790,2016,11790,2016,12112e" filled="t" fillcolor="#E1EED9" stroked="f">
                <v:path arrowok="t"/>
                <v:fill/>
              </v:shape>
            </v:group>
            <v:group style="position:absolute;left:8834;top:9868;width:1279;height:2244" coordorigin="8834,9868" coordsize="1279,2244">
              <v:shape style="position:absolute;left:8834;top:9868;width:1279;height:2244" coordorigin="8834,9868" coordsize="1279,2244" path="m8834,12112l10113,12112,10113,9868,8834,9868,8834,12112e" filled="t" fillcolor="#E1EED9" stroked="f">
                <v:path arrowok="t"/>
                <v:fill/>
              </v:shape>
            </v:group>
            <v:group style="position:absolute;left:8930;top:9868;width:1075;height:322" coordorigin="8930,9868" coordsize="1075,322">
              <v:shape style="position:absolute;left:8930;top:9868;width:1075;height:322" coordorigin="8930,9868" coordsize="1075,322" path="m8930,10189l10005,10189,10005,9868,8930,9868,8930,10189e" filled="t" fillcolor="#E1EED9" stroked="f">
                <v:path arrowok="t"/>
                <v:fill/>
              </v:shape>
            </v:group>
            <v:group style="position:absolute;left:1908;top:9858;width:8205;height:2" coordorigin="1908,9858" coordsize="8205,2">
              <v:shape style="position:absolute;left:1908;top:9858;width:8205;height:2" coordorigin="1908,9858" coordsize="8205,0" path="m1908,9858l10113,9858e" filled="f" stroked="t" strokeweight="1.05999pt" strokecolor="#000000">
                <v:path arrowok="t"/>
              </v:shape>
            </v:group>
            <v:group style="position:absolute;left:1908;top:12121;width:8205;height:2" coordorigin="1908,12121" coordsize="8205,2">
              <v:shape style="position:absolute;left:1908;top:12121;width:8205;height:2" coordorigin="1908,12121" coordsize="8205,0" path="m1908,12121l10113,12121e" filled="f" stroked="t" strokeweight="1.06002pt" strokecolor="#000000">
                <v:path arrowok="t"/>
              </v:shape>
            </v:group>
            <v:group style="position:absolute;left:1908;top:12472;width:6904;height:1282" coordorigin="1908,12472" coordsize="6904,1282">
              <v:shape style="position:absolute;left:1908;top:12472;width:6904;height:1282" coordorigin="1908,12472" coordsize="6904,1282" path="m1908,13754l8812,13754,8812,12472,1908,12472,1908,13754e" filled="t" fillcolor="#9CC2E4" stroked="f">
                <v:path arrowok="t"/>
                <v:fill/>
              </v:shape>
            </v:group>
            <v:group style="position:absolute;left:2016;top:12472;width:6697;height:319" coordorigin="2016,12472" coordsize="6697,319">
              <v:shape style="position:absolute;left:2016;top:12472;width:6697;height:319" coordorigin="2016,12472" coordsize="6697,319" path="m2016,12792l8713,12792,8713,12472,2016,12472,2016,12792e" filled="t" fillcolor="#9CC2E4" stroked="f">
                <v:path arrowok="t"/>
                <v:fill/>
              </v:shape>
            </v:group>
            <v:group style="position:absolute;left:2016;top:12792;width:6697;height:322" coordorigin="2016,12792" coordsize="6697,322">
              <v:shape style="position:absolute;left:2016;top:12792;width:6697;height:322" coordorigin="2016,12792" coordsize="6697,322" path="m2016,13113l8713,13113,8713,12792,2016,12792,2016,13113e" filled="t" fillcolor="#9CC2E4" stroked="f">
                <v:path arrowok="t"/>
                <v:fill/>
              </v:shape>
            </v:group>
            <v:group style="position:absolute;left:2016;top:13113;width:6697;height:319" coordorigin="2016,13113" coordsize="6697,319">
              <v:shape style="position:absolute;left:2016;top:13113;width:6697;height:319" coordorigin="2016,13113" coordsize="6697,319" path="m2016,13432l8713,13432,8713,13113,2016,13113,2016,13432e" filled="t" fillcolor="#9CC2E4" stroked="f">
                <v:path arrowok="t"/>
                <v:fill/>
              </v:shape>
            </v:group>
            <v:group style="position:absolute;left:2016;top:13432;width:6697;height:322" coordorigin="2016,13432" coordsize="6697,322">
              <v:shape style="position:absolute;left:2016;top:13432;width:6697;height:322" coordorigin="2016,13432" coordsize="6697,322" path="m2016,13754l8713,13754,8713,13432,2016,13432,2016,13754e" filled="t" fillcolor="#9CC2E4" stroked="f">
                <v:path arrowok="t"/>
                <v:fill/>
              </v:shape>
            </v:group>
            <v:group style="position:absolute;left:8834;top:12472;width:1279;height:1282" coordorigin="8834,12472" coordsize="1279,1282">
              <v:shape style="position:absolute;left:8834;top:12472;width:1279;height:1282" coordorigin="8834,12472" coordsize="1279,1282" path="m8834,13754l10113,13754,10113,12472,8834,12472,8834,13754e" filled="t" fillcolor="#9CC2E4" stroked="f">
                <v:path arrowok="t"/>
                <v:fill/>
              </v:shape>
            </v:group>
            <v:group style="position:absolute;left:8930;top:12472;width:1075;height:319" coordorigin="8930,12472" coordsize="1075,319">
              <v:shape style="position:absolute;left:8930;top:12472;width:1075;height:319" coordorigin="8930,12472" coordsize="1075,319" path="m8930,12792l10005,12792,10005,12472,8930,12472,8930,12792e" filled="t" fillcolor="#9CC2E4" stroked="f">
                <v:path arrowok="t"/>
                <v:fill/>
              </v:shape>
            </v:group>
            <v:group style="position:absolute;left:1908;top:12463;width:8205;height:2" coordorigin="1908,12463" coordsize="8205,2">
              <v:shape style="position:absolute;left:1908;top:12463;width:8205;height:2" coordorigin="1908,12463" coordsize="8205,0" path="m1908,12463l10113,12463e" filled="f" stroked="t" strokeweight="1.06002pt" strokecolor="#000000">
                <v:path arrowok="t"/>
              </v:shape>
            </v:group>
            <v:group style="position:absolute;left:1908;top:13764;width:8205;height:2" coordorigin="1908,13764" coordsize="8205,2">
              <v:shape style="position:absolute;left:1908;top:13764;width:8205;height:2" coordorigin="1908,13764" coordsize="8205,0" path="m1908,13764l10113,13764e" filled="f" stroked="t" strokeweight="1.06002pt" strokecolor="#000000">
                <v:path arrowok="t"/>
              </v:shape>
            </v:group>
            <v:group style="position:absolute;left:1908;top:14114;width:6904;height:960" coordorigin="1908,14114" coordsize="6904,960">
              <v:shape style="position:absolute;left:1908;top:14114;width:6904;height:960" coordorigin="1908,14114" coordsize="6904,960" path="m1908,15074l8812,15074,8812,14114,1908,14114,1908,15074e" filled="t" fillcolor="#E1EED9" stroked="f">
                <v:path arrowok="t"/>
                <v:fill/>
              </v:shape>
            </v:group>
            <v:group style="position:absolute;left:2016;top:14114;width:6697;height:319" coordorigin="2016,14114" coordsize="6697,319">
              <v:shape style="position:absolute;left:2016;top:14114;width:6697;height:319" coordorigin="2016,14114" coordsize="6697,319" path="m2016,14433l8713,14433,8713,14114,2016,14114,2016,14433e" filled="t" fillcolor="#E1EED9" stroked="f">
                <v:path arrowok="t"/>
                <v:fill/>
              </v:shape>
            </v:group>
            <v:group style="position:absolute;left:2016;top:14433;width:6697;height:322" coordorigin="2016,14433" coordsize="6697,322">
              <v:shape style="position:absolute;left:2016;top:14433;width:6697;height:322" coordorigin="2016,14433" coordsize="6697,322" path="m2016,14755l8713,14755,8713,14433,2016,14433,2016,14755e" filled="t" fillcolor="#E1EED9" stroked="f">
                <v:path arrowok="t"/>
                <v:fill/>
              </v:shape>
            </v:group>
            <v:group style="position:absolute;left:2016;top:14755;width:6697;height:319" coordorigin="2016,14755" coordsize="6697,319">
              <v:shape style="position:absolute;left:2016;top:14755;width:6697;height:319" coordorigin="2016,14755" coordsize="6697,319" path="m2016,15074l8713,15074,8713,14755,2016,14755,2016,15074e" filled="t" fillcolor="#E1EED9" stroked="f">
                <v:path arrowok="t"/>
                <v:fill/>
              </v:shape>
            </v:group>
            <v:group style="position:absolute;left:8834;top:14114;width:1279;height:960" coordorigin="8834,14114" coordsize="1279,960">
              <v:shape style="position:absolute;left:8834;top:14114;width:1279;height:960" coordorigin="8834,14114" coordsize="1279,960" path="m8834,15074l10113,15074,10113,14114,8834,14114,8834,15074e" filled="t" fillcolor="#E1EED9" stroked="f">
                <v:path arrowok="t"/>
                <v:fill/>
              </v:shape>
            </v:group>
            <v:group style="position:absolute;left:8930;top:14114;width:1075;height:319" coordorigin="8930,14114" coordsize="1075,319">
              <v:shape style="position:absolute;left:8930;top:14114;width:1075;height:319" coordorigin="8930,14114" coordsize="1075,319" path="m8930,14433l10005,14433,10005,14114,8930,14114,8930,14433e" filled="t" fillcolor="#E1EED9" stroked="f">
                <v:path arrowok="t"/>
                <v:fill/>
              </v:shape>
            </v:group>
            <v:group style="position:absolute;left:1908;top:14104;width:8205;height:2" coordorigin="1908,14104" coordsize="8205,2">
              <v:shape style="position:absolute;left:1908;top:14104;width:8205;height:2" coordorigin="1908,14104" coordsize="8205,0" path="m1908,14104l10113,14104e" filled="f" stroked="t" strokeweight="1.05996pt" strokecolor="#000000">
                <v:path arrowok="t"/>
              </v:shape>
            </v:group>
            <v:group style="position:absolute;left:1894;top:15091;width:8219;height:2" coordorigin="1894,15091" coordsize="8219,2">
              <v:shape style="position:absolute;left:1894;top:15091;width:8219;height:2" coordorigin="1894,15091" coordsize="8219,0" path="m1894,15091l10113,15091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6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火圈的代码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圈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左边和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边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的火圈时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们使其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在了小狮子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下方右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53"/>
            <w:col w:w="1092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00.32pt;margin-top:221.159988pt;width:335.85pt;height:97.15pt;mso-position-horizontal-relative:page;mso-position-vertical-relative:page;z-index:-466" coordorigin="2006,4423" coordsize="6717,1943">
            <v:group style="position:absolute;left:2016;top:4433;width:6697;height:322" coordorigin="2016,4433" coordsize="6697,322">
              <v:shape style="position:absolute;left:2016;top:4433;width:6697;height:322" coordorigin="2016,4433" coordsize="6697,322" path="m2016,4755l8713,4755,8713,4433,2016,4433,2016,4755e" filled="t" fillcolor="#E1EED9" stroked="f">
                <v:path arrowok="t"/>
                <v:fill/>
              </v:shape>
            </v:group>
            <v:group style="position:absolute;left:2016;top:4755;width:6697;height:319" coordorigin="2016,4755" coordsize="6697,319">
              <v:shape style="position:absolute;left:2016;top:4755;width:6697;height:319" coordorigin="2016,4755" coordsize="6697,319" path="m2016,5074l8713,5074,8713,4755,2016,4755,2016,5074e" filled="t" fillcolor="#E1EED9" stroked="f">
                <v:path arrowok="t"/>
                <v:fill/>
              </v:shape>
            </v:group>
            <v:group style="position:absolute;left:2016;top:5074;width:6697;height:320" coordorigin="2016,5074" coordsize="6697,320">
              <v:shape style="position:absolute;left:2016;top:5074;width:6697;height:320" coordorigin="2016,5074" coordsize="6697,320" path="m2016,5394l8713,5394,8713,5074,2016,5074,2016,5394e" filled="t" fillcolor="#E1EED9" stroked="f">
                <v:path arrowok="t"/>
                <v:fill/>
              </v:shape>
            </v:group>
            <v:group style="position:absolute;left:2016;top:5394;width:6697;height:322" coordorigin="2016,5394" coordsize="6697,322">
              <v:shape style="position:absolute;left:2016;top:5394;width:6697;height:322" coordorigin="2016,5394" coordsize="6697,322" path="m2016,5715l8713,5715,8713,5394,2016,5394,2016,5715e" filled="t" fillcolor="#E1EED9" stroked="f">
                <v:path arrowok="t"/>
                <v:fill/>
              </v:shape>
            </v:group>
            <v:group style="position:absolute;left:2016;top:5715;width:6697;height:319" coordorigin="2016,5715" coordsize="6697,319">
              <v:shape style="position:absolute;left:2016;top:5715;width:6697;height:319" coordorigin="2016,5715" coordsize="6697,319" path="m2016,6035l8713,6035,8713,5715,2016,5715,2016,6035e" filled="t" fillcolor="#E1EED9" stroked="f">
                <v:path arrowok="t"/>
                <v:fill/>
              </v:shape>
            </v:group>
            <v:group style="position:absolute;left:2016;top:6035;width:6697;height:322" coordorigin="2016,6035" coordsize="6697,322">
              <v:shape style="position:absolute;left:2016;top:6035;width:6697;height:322" coordorigin="2016,6035" coordsize="6697,322" path="m2016,6356l8713,6356,8713,6035,2016,6035,2016,6356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06.469971pt;width:335.85pt;height:65.1pt;mso-position-horizontal-relative:page;mso-position-vertical-relative:page;z-index:-465" coordorigin="2006,8129" coordsize="6717,1302">
            <v:group style="position:absolute;left:2016;top:8139;width:6697;height:319" coordorigin="2016,8139" coordsize="6697,319">
              <v:shape style="position:absolute;left:2016;top:8139;width:6697;height:319" coordorigin="2016,8139" coordsize="6697,319" path="m2016,8459l8713,8459,8713,8139,2016,8139,2016,8459e" filled="t" fillcolor="#9CC2E4" stroked="f">
                <v:path arrowok="t"/>
                <v:fill/>
              </v:shape>
            </v:group>
            <v:group style="position:absolute;left:2016;top:8459;width:6697;height:322" coordorigin="2016,8459" coordsize="6697,322">
              <v:shape style="position:absolute;left:2016;top:8459;width:6697;height:322" coordorigin="2016,8459" coordsize="6697,322" path="m2016,8780l8713,8780,8713,8459,2016,8459,2016,8780e" filled="t" fillcolor="#9CC2E4" stroked="f">
                <v:path arrowok="t"/>
                <v:fill/>
              </v:shape>
            </v:group>
            <v:group style="position:absolute;left:2016;top:8780;width:6697;height:320" coordorigin="2016,8780" coordsize="6697,320">
              <v:shape style="position:absolute;left:2016;top:8780;width:6697;height:320" coordorigin="2016,8780" coordsize="6697,320" path="m2016,9100l8713,9100,8713,8780,2016,8780,2016,9100e" filled="t" fillcolor="#9CC2E4" stroked="f">
                <v:path arrowok="t"/>
                <v:fill/>
              </v:shape>
            </v:group>
            <v:group style="position:absolute;left:2016;top:9100;width:6697;height:322" coordorigin="2016,9100" coordsize="6697,322">
              <v:shape style="position:absolute;left:2016;top:9100;width:6697;height:322" coordorigin="2016,9100" coordsize="6697,322" path="m2016,9421l8713,9421,8713,9100,2016,9100,2016,942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边的火圈就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移到最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指令，那现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制作下吧！</w:t>
      </w:r>
    </w:p>
    <w:p>
      <w:pPr>
        <w:spacing w:before="0" w:after="0" w:line="319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，保证学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position w:val="-1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加本节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指令</w:t>
      </w:r>
      <w:r>
        <w:rPr>
          <w:rFonts w:ascii="Arial" w:hAnsi="Arial" w:cs="Arial" w:eastAsia="Arial"/>
          <w:sz w:val="22"/>
          <w:szCs w:val="22"/>
          <w:spacing w:val="0"/>
          <w:w w:val="79"/>
          <w:position w:val="-1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653999pt;margin-top:-32.438366pt;width:411.776pt;height:35.33pt;mso-position-horizontal-relative:page;mso-position-vertical-relative:paragraph;z-index:-468" coordorigin="1893,-649" coordsize="8236,707">
            <v:group style="position:absolute;left:1908;top:-601;width:6904;height:639" coordorigin="1908,-601" coordsize="6904,639">
              <v:shape style="position:absolute;left:1908;top:-601;width:6904;height:639" coordorigin="1908,-601" coordsize="6904,639" path="m1908,38l8812,38,8812,-601,1908,-601,1908,38e" filled="t" fillcolor="#E1EED9" stroked="f">
                <v:path arrowok="t"/>
                <v:fill/>
              </v:shape>
            </v:group>
            <v:group style="position:absolute;left:2016;top:-601;width:6697;height:320" coordorigin="2016,-601" coordsize="6697,320">
              <v:shape style="position:absolute;left:2016;top:-601;width:6697;height:320" coordorigin="2016,-601" coordsize="6697,320" path="m2016,-282l8713,-282,8713,-601,2016,-601,2016,-282e" filled="t" fillcolor="#E1EED9" stroked="f">
                <v:path arrowok="t"/>
                <v:fill/>
              </v:shape>
            </v:group>
            <v:group style="position:absolute;left:2016;top:-282;width:6697;height:319" coordorigin="2016,-282" coordsize="6697,319">
              <v:shape style="position:absolute;left:2016;top:-282;width:6697;height:319" coordorigin="2016,-282" coordsize="6697,319" path="m2016,38l8713,38,8713,-282,2016,-282,2016,38e" filled="t" fillcolor="#E1EED9" stroked="f">
                <v:path arrowok="t"/>
                <v:fill/>
              </v:shape>
            </v:group>
            <v:group style="position:absolute;left:8834;top:-601;width:1279;height:639" coordorigin="8834,-601" coordsize="1279,639">
              <v:shape style="position:absolute;left:8834;top:-601;width:1279;height:639" coordorigin="8834,-601" coordsize="1279,639" path="m8834,38l10113,38,10113,-601,8834,-601,8834,38e" filled="t" fillcolor="#E1EED9" stroked="f">
                <v:path arrowok="t"/>
                <v:fill/>
              </v:shape>
            </v:group>
            <v:group style="position:absolute;left:1908;top:-633;width:8205;height:31" coordorigin="1908,-633" coordsize="8205,31">
              <v:shape style="position:absolute;left:1908;top:-633;width:8205;height:31" coordorigin="1908,-633" coordsize="8205,31" path="m1908,-603l10113,-603,10113,-633,1908,-633,1908,-603xe" filled="t" fillcolor="#000000" stroked="f">
                <v:path arrowok="t"/>
                <v:fill/>
              </v:shape>
            </v:group>
            <v:group style="position:absolute;left:1908;top:-605;width:8205;height:4" coordorigin="1908,-605" coordsize="8205,4">
              <v:shape style="position:absolute;left:1908;top:-605;width:8205;height:4" coordorigin="1908,-605" coordsize="8205,4" path="m1908,-600l10113,-600,10113,-605,1908,-605,1908,-600xe" filled="t" fillcolor="#E1EED9" stroked="f">
                <v:path arrowok="t"/>
                <v:fill/>
              </v:shape>
            </v:group>
            <v:group style="position:absolute;left:8822;top:-613;width:2;height:651" coordorigin="8822,-613" coordsize="2,651">
              <v:shape style="position:absolute;left:8822;top:-613;width:2;height:651" coordorigin="8822,-613" coordsize="0,651" path="m8822,-613l8822,38e" filled="f" stroked="t" strokeweight="1.05999pt" strokecolor="#000000">
                <v:path arrowok="t"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0.32pt;margin-top:19.501637pt;width:335.85pt;height:81.040pt;mso-position-horizontal-relative:page;mso-position-vertical-relative:paragraph;z-index:-467" coordorigin="2006,390" coordsize="6717,1621">
            <v:group style="position:absolute;left:2016;top:400;width:6697;height:319" coordorigin="2016,400" coordsize="6697,319">
              <v:shape style="position:absolute;left:2016;top:400;width:6697;height:319" coordorigin="2016,400" coordsize="6697,319" path="m2016,719l8713,719,8713,400,2016,400,2016,719e" filled="t" fillcolor="#9CC2E4" stroked="f">
                <v:path arrowok="t"/>
                <v:fill/>
              </v:shape>
            </v:group>
            <v:group style="position:absolute;left:2016;top:719;width:6697;height:322" coordorigin="2016,719" coordsize="6697,322">
              <v:shape style="position:absolute;left:2016;top:719;width:6697;height:322" coordorigin="2016,719" coordsize="6697,322" path="m2016,1041l8713,1041,8713,719,2016,719,2016,1041e" filled="t" fillcolor="#9CC2E4" stroked="f">
                <v:path arrowok="t"/>
                <v:fill/>
              </v:shape>
            </v:group>
            <v:group style="position:absolute;left:2016;top:1041;width:6697;height:319" coordorigin="2016,1041" coordsize="6697,319">
              <v:shape style="position:absolute;left:2016;top:1041;width:6697;height:319" coordorigin="2016,1041" coordsize="6697,319" path="m2016,1360l8713,1360,8713,1041,2016,1041,2016,1360e" filled="t" fillcolor="#9CC2E4" stroked="f">
                <v:path arrowok="t"/>
                <v:fill/>
              </v:shape>
            </v:group>
            <v:group style="position:absolute;left:2016;top:1360;width:6697;height:319" coordorigin="2016,1360" coordsize="6697,319">
              <v:shape style="position:absolute;left:2016;top:1360;width:6697;height:319" coordorigin="2016,1360" coordsize="6697,319" path="m2016,1679l8713,1679,8713,1360,2016,1360,2016,1679e" filled="t" fillcolor="#9CC2E4" stroked="f">
                <v:path arrowok="t"/>
                <v:fill/>
              </v:shape>
            </v:group>
            <v:group style="position:absolute;left:2016;top:1679;width:6697;height:322" coordorigin="2016,1679" coordsize="6697,322">
              <v:shape style="position:absolute;left:2016;top:1679;width:6697;height:322" coordorigin="2016,1679" coordsize="6697,322" path="m2016,2001l8713,2001,8713,1679,2016,1679,2016,200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与失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622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火圈的代码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同学们都有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码完善下了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总不能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狮子一直不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的跳火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那我们这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是不是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代码要添加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熊博士是如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制作的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28" w:type="dxa"/>
            <w:gridSpan w:val="2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2" w:hRule="exact"/>
        </w:trPr>
        <w:tc>
          <w:tcPr>
            <w:tcW w:w="6914" w:type="dxa"/>
            <w:tcBorders>
              <w:top w:val="single" w:sz="8.480080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那在刚刚熊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大家先将星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代码指令完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接到一定数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保证学生完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65" w:hRule="exact"/>
        </w:trPr>
        <w:tc>
          <w:tcPr>
            <w:tcW w:w="8341" w:type="dxa"/>
            <w:gridSpan w:val="3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7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答问题。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7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.079998" w:type="dxa"/>
      </w:tblPr>
      <w:tblGrid/>
      <w:tr>
        <w:trPr>
          <w:trHeight w:val="352" w:hRule="exact"/>
        </w:trPr>
        <w:tc>
          <w:tcPr>
            <w:tcW w:w="8313" w:type="dxa"/>
            <w:gridSpan w:val="3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5" w:hRule="exact"/>
        </w:trPr>
        <w:tc>
          <w:tcPr>
            <w:tcW w:w="108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那本节课我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它可是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常的凶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来跟随熊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士一起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了解一下吧！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gridSpan w:val="2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6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1" w:firstLine="35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在和熊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一起了解狮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，那同学们有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没有在动物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，或者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媒体上了解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们一起来分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都在哪看过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狮子！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5"/>
                <w:position w:val="-1"/>
              </w:rPr>
              <w:t>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都非常好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100.32pt;margin-top:-114.987503pt;width:335.85pt;height:97.12pt;mso-position-horizontal-relative:page;mso-position-vertical-relative:paragraph;z-index:-464" coordorigin="2006,-2300" coordsize="6717,1942">
            <v:group style="position:absolute;left:2016;top:-2290;width:6697;height:322" coordorigin="2016,-2290" coordsize="6697,322">
              <v:shape style="position:absolute;left:2016;top:-2290;width:6697;height:322" coordorigin="2016,-2290" coordsize="6697,322" path="m2016,-1968l8713,-1968,8713,-2290,2016,-2290,2016,-1968e" filled="t" fillcolor="#E1EED9" stroked="f">
                <v:path arrowok="t"/>
                <v:fill/>
              </v:shape>
            </v:group>
            <v:group style="position:absolute;left:2016;top:-1968;width:6697;height:319" coordorigin="2016,-1968" coordsize="6697,319">
              <v:shape style="position:absolute;left:2016;top:-1968;width:6697;height:319" coordorigin="2016,-1968" coordsize="6697,319" path="m2016,-1649l8713,-1649,8713,-1968,2016,-1968,2016,-1649e" filled="t" fillcolor="#E1EED9" stroked="f">
                <v:path arrowok="t"/>
                <v:fill/>
              </v:shape>
            </v:group>
            <v:group style="position:absolute;left:2016;top:-1649;width:6697;height:319" coordorigin="2016,-1649" coordsize="6697,319">
              <v:shape style="position:absolute;left:2016;top:-1649;width:6697;height:319" coordorigin="2016,-1649" coordsize="6697,319" path="m2016,-1330l8713,-1330,8713,-1649,2016,-1649,2016,-1330e" filled="t" fillcolor="#E1EED9" stroked="f">
                <v:path arrowok="t"/>
                <v:fill/>
              </v:shape>
            </v:group>
            <v:group style="position:absolute;left:2016;top:-1330;width:6697;height:322" coordorigin="2016,-1330" coordsize="6697,322">
              <v:shape style="position:absolute;left:2016;top:-1330;width:6697;height:322" coordorigin="2016,-1330" coordsize="6697,322" path="m2016,-1008l8713,-1008,8713,-1330,2016,-1330,2016,-1008e" filled="t" fillcolor="#E1EED9" stroked="f">
                <v:path arrowok="t"/>
                <v:fill/>
              </v:shape>
            </v:group>
            <v:group style="position:absolute;left:2016;top:-1008;width:6697;height:319" coordorigin="2016,-1008" coordsize="6697,319">
              <v:shape style="position:absolute;left:2016;top:-1008;width:6697;height:319" coordorigin="2016,-1008" coordsize="6697,319" path="m2016,-689l8713,-689,8713,-1008,2016,-1008,2016,-689e" filled="t" fillcolor="#E1EED9" stroked="f">
                <v:path arrowok="t"/>
                <v:fill/>
              </v:shape>
            </v:group>
            <v:group style="position:absolute;left:2016;top:-689;width:6697;height:322" coordorigin="2016,-689" coordsize="6697,322">
              <v:shape style="position:absolute;left:2016;top:-689;width:6697;height:322" coordorigin="2016,-689" coordsize="6697,322" path="m2016,-367l8713,-367,8713,-689,2016,-689,2016,-367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展练习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26.44302pt;width:414.41pt;height:18.9pt;mso-position-horizontal-relative:page;mso-position-vertical-relative:paragraph;z-index:-463" coordorigin="1785,-529" coordsize="8288,378">
            <v:group style="position:absolute;left:9950;top:-484;width:108;height:312" coordorigin="9950,-484" coordsize="108,312">
              <v:shape style="position:absolute;left:9950;top:-484;width:108;height:312" coordorigin="9950,-484" coordsize="108,312" path="m9950,-171l10058,-171,10058,-484,9950,-484,9950,-171xe" filled="t" fillcolor="#F7C9AC" stroked="f">
                <v:path arrowok="t"/>
                <v:fill/>
              </v:shape>
            </v:group>
            <v:group style="position:absolute;left:1800;top:-484;width:108;height:312" coordorigin="1800,-484" coordsize="108,312">
              <v:shape style="position:absolute;left:1800;top:-484;width:108;height:312" coordorigin="1800,-484" coordsize="108,312" path="m1800,-171l1908,-171,1908,-484,1800,-484,1800,-171xe" filled="t" fillcolor="#F7C9AC" stroked="f">
                <v:path arrowok="t"/>
                <v:fill/>
              </v:shape>
            </v:group>
            <v:group style="position:absolute;left:1908;top:-484;width:8041;height:312" coordorigin="1908,-484" coordsize="8041,312">
              <v:shape style="position:absolute;left:1908;top:-484;width:8041;height:312" coordorigin="1908,-484" coordsize="8041,312" path="m1908,-171l9950,-171,9950,-484,1908,-484,1908,-171e" filled="t" fillcolor="#F7C9AC" stroked="f">
                <v:path arrowok="t"/>
                <v:fill/>
              </v:shape>
            </v:group>
            <v:group style="position:absolute;left:1800;top:-513;width:8257;height:31" coordorigin="1800,-513" coordsize="8257,31">
              <v:shape style="position:absolute;left:1800;top:-513;width:8257;height:31" coordorigin="1800,-513" coordsize="8257,31" path="m1800,-483l10058,-483,10058,-513,1800,-513,1800,-483xe" filled="t" fillcolor="#000000" stroked="f">
                <v:path arrowok="t"/>
                <v:fill/>
              </v:shape>
            </v:group>
            <v:group style="position:absolute;left:1800;top:-485;width:8257;height:4" coordorigin="1800,-485" coordsize="8257,4">
              <v:shape style="position:absolute;left:1800;top:-485;width:8257;height:4" coordorigin="1800,-485" coordsize="8257,4" path="m1800,-480l10058,-480,10058,-485,1800,-485,1800,-480xe" filled="t" fillcolor="#F7C9AC" stroked="f">
                <v:path arrowok="t"/>
                <v:fill/>
              </v:shape>
            </v:group>
            <v:group style="position:absolute;left:1800;top:-161;width:8258;height:2" coordorigin="1800,-161" coordsize="8258,2">
              <v:shape style="position:absolute;left:1800;top:-161;width:8258;height:2" coordorigin="1800,-161" coordsize="8258,0" path="m1800,-161l10058,-161e" filled="f" stroked="t" strokeweight="1.059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024002pt;margin-top:24.206968pt;width:410.23pt;height:.1pt;mso-position-horizontal-relative:page;mso-position-vertical-relative:paragraph;z-index:-462" coordorigin="1800,484" coordsize="8205,2">
            <v:shape style="position:absolute;left:1800;top:484;width:8205;height:2" coordorigin="1800,484" coordsize="8205,0" path="m1800,484l10005,484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304001pt;margin-top:24.206999pt;width:410.95pt;height:.1pt;mso-position-horizontal-relative:page;mso-position-vertical-relative:paragraph;z-index:-461" coordorigin="1786,484" coordsize="8219,2">
            <v:shape style="position:absolute;left:1786;top:484;width:8219;height:2" coordorigin="1786,484" coordsize="8219,0" path="m1786,484l10005,484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907" w:footer="0" w:top="1100" w:bottom="280" w:left="1660" w:right="1540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73.059982pt;width:335.85pt;height:161.1pt;mso-position-horizontal-relative:page;mso-position-vertical-relative:page;z-index:-460" coordorigin="1898,1461" coordsize="6717,3222">
            <v:group style="position:absolute;left:1908;top:1471;width:6697;height:320" coordorigin="1908,1471" coordsize="6697,320">
              <v:shape style="position:absolute;left:1908;top:1471;width:6697;height:320" coordorigin="1908,1471" coordsize="6697,320" path="m1908,1791l8605,1791,8605,1471,1908,1471,1908,1791e" filled="t" fillcolor="#9CC2E4" stroked="f">
                <v:path arrowok="t"/>
                <v:fill/>
              </v:shape>
            </v:group>
            <v:group style="position:absolute;left:1908;top:1791;width:6697;height:319" coordorigin="1908,1791" coordsize="6697,319">
              <v:shape style="position:absolute;left:1908;top:1791;width:6697;height:319" coordorigin="1908,1791" coordsize="6697,319" path="m1908,2110l8605,2110,8605,1791,1908,1791,1908,2110e" filled="t" fillcolor="#9CC2E4" stroked="f">
                <v:path arrowok="t"/>
                <v:fill/>
              </v:shape>
            </v:group>
            <v:group style="position:absolute;left:1908;top:2110;width:6697;height:322" coordorigin="1908,2110" coordsize="6697,322">
              <v:shape style="position:absolute;left:1908;top:2110;width:6697;height:322" coordorigin="1908,2110" coordsize="6697,322" path="m1908,2432l8605,2432,8605,2110,1908,2110,1908,2432e" filled="t" fillcolor="#9CC2E4" stroked="f">
                <v:path arrowok="t"/>
                <v:fill/>
              </v:shape>
            </v:group>
            <v:group style="position:absolute;left:1908;top:2432;width:6697;height:319" coordorigin="1908,2432" coordsize="6697,319">
              <v:shape style="position:absolute;left:1908;top:2432;width:6697;height:319" coordorigin="1908,2432" coordsize="6697,319" path="m1908,2751l8605,2751,8605,2432,1908,2432,1908,2751e" filled="t" fillcolor="#9CC2E4" stroked="f">
                <v:path arrowok="t"/>
                <v:fill/>
              </v:shape>
            </v:group>
            <v:group style="position:absolute;left:1908;top:2751;width:6697;height:322" coordorigin="1908,2751" coordsize="6697,322">
              <v:shape style="position:absolute;left:1908;top:2751;width:6697;height:322" coordorigin="1908,2751" coordsize="6697,322" path="m1908,3072l8605,3072,8605,2751,1908,2751,1908,3072e" filled="t" fillcolor="#9CC2E4" stroked="f">
                <v:path arrowok="t"/>
                <v:fill/>
              </v:shape>
            </v:group>
            <v:group style="position:absolute;left:1908;top:3072;width:6697;height:319" coordorigin="1908,3072" coordsize="6697,319">
              <v:shape style="position:absolute;left:1908;top:3072;width:6697;height:319" coordorigin="1908,3072" coordsize="6697,319" path="m1908,3392l8605,3392,8605,3072,1908,3072,1908,3392e" filled="t" fillcolor="#9CC2E4" stroked="f">
                <v:path arrowok="t"/>
                <v:fill/>
              </v:shape>
            </v:group>
            <v:group style="position:absolute;left:1908;top:3392;width:6697;height:322" coordorigin="1908,3392" coordsize="6697,322">
              <v:shape style="position:absolute;left:1908;top:3392;width:6697;height:322" coordorigin="1908,3392" coordsize="6697,322" path="m1908,3713l8605,3713,8605,3392,1908,3392,1908,3713e" filled="t" fillcolor="#9CC2E4" stroked="f">
                <v:path arrowok="t"/>
                <v:fill/>
              </v:shape>
            </v:group>
            <v:group style="position:absolute;left:1908;top:3713;width:6697;height:319" coordorigin="1908,3713" coordsize="6697,319">
              <v:shape style="position:absolute;left:1908;top:3713;width:6697;height:319" coordorigin="1908,3713" coordsize="6697,319" path="m1908,4032l8605,4032,8605,3713,1908,3713,1908,4032e" filled="t" fillcolor="#9CC2E4" stroked="f">
                <v:path arrowok="t"/>
                <v:fill/>
              </v:shape>
            </v:group>
            <v:group style="position:absolute;left:1908;top:4032;width:6697;height:322" coordorigin="1908,4032" coordsize="6697,322">
              <v:shape style="position:absolute;left:1908;top:4032;width:6697;height:322" coordorigin="1908,4032" coordsize="6697,322" path="m1908,4354l8605,4354,8605,4032,1908,4032,1908,4354e" filled="t" fillcolor="#9CC2E4" stroked="f">
                <v:path arrowok="t"/>
                <v:fill/>
              </v:shape>
            </v:group>
            <v:group style="position:absolute;left:1908;top:4354;width:6697;height:319" coordorigin="1908,4354" coordsize="6697,319">
              <v:shape style="position:absolute;left:1908;top:4354;width:6697;height:319" coordorigin="1908,4354" coordsize="6697,319" path="m1908,4673l8605,4673,8605,4354,1908,4354,1908,467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80099" w:type="dxa"/>
      </w:tblPr>
      <w:tblGrid/>
      <w:tr>
        <w:trPr>
          <w:trHeight w:val="4128" w:hRule="exact"/>
        </w:trPr>
        <w:tc>
          <w:tcPr>
            <w:tcW w:w="6914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</w:t>
            </w:r>
          </w:p>
          <w:p>
            <w:pPr>
              <w:spacing w:before="7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小狮子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跃火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左右移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上键后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复十次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上跳跃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成小狮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意这里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个火圈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边的火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，右边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</w:t>
            </w:r>
          </w:p>
          <w:p>
            <w:pPr>
              <w:spacing w:before="1" w:after="0" w:line="320" w:lineRule="exact"/>
              <w:ind w:left="108" w:right="1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到最前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星星的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星星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圈下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蓝色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后，减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生命！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22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472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471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2022-07-26T13:09:09Z</dcterms:created>
  <dcterms:modified xsi:type="dcterms:W3CDTF">2022-07-26T13:09:09Z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2022-07-26T00:00:00Z</vt:filetime>
  </property>
</Properties>
</file>