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90" w:right="315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03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二十四孝图（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孝图小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独判定。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换后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、书籍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对应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3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570427pt;width:412.73pt;height:18.87pt;mso-position-horizontal-relative:page;mso-position-vertical-relative:paragraph;z-index:-402" coordorigin="1785,31" coordsize="8255,377">
            <v:group style="position:absolute;left:9916;top:77;width:108;height:312" coordorigin="9916,77" coordsize="108,312">
              <v:shape style="position:absolute;left:9916;top:77;width:108;height:312" coordorigin="9916,77" coordsize="108,312" path="m9916,389l10024,389,10024,77,9916,77,9916,389xe" filled="t" fillcolor="#F7C9AC" stroked="f">
                <v:path arrowok="t"/>
                <v:fill/>
              </v:shape>
            </v:group>
            <v:group style="position:absolute;left:1800;top:77;width:108;height:312" coordorigin="1800,77" coordsize="108,312">
              <v:shape style="position:absolute;left:1800;top:77;width:108;height:312" coordorigin="1800,77" coordsize="108,312" path="m1800,389l1908,389,1908,77,1800,77,1800,389xe" filled="t" fillcolor="#F7C9AC" stroked="f">
                <v:path arrowok="t"/>
                <v:fill/>
              </v:shape>
            </v:group>
            <v:group style="position:absolute;left:1908;top:77;width:8008;height:312" coordorigin="1908,77" coordsize="8008,312">
              <v:shape style="position:absolute;left:1908;top:77;width:8008;height:312" coordorigin="1908,77" coordsize="8008,312" path="m1908,389l9916,389,9916,77,1908,77,1908,389e" filled="t" fillcolor="#F7C9AC" stroked="f">
                <v:path arrowok="t"/>
                <v:fill/>
              </v:shape>
            </v:group>
            <v:group style="position:absolute;left:1800;top:47;width:8224;height:31" coordorigin="1800,47" coordsize="8224,31">
              <v:shape style="position:absolute;left:1800;top:47;width:8224;height:31" coordorigin="1800,47" coordsize="8224,31" path="m1800,78l10024,78,10024,47,1800,47,1800,78xe" filled="t" fillcolor="#000000" stroked="f">
                <v:path arrowok="t"/>
                <v:fill/>
              </v:shape>
            </v:group>
            <v:group style="position:absolute;left:1800;top:76;width:8224;height:4" coordorigin="1800,76" coordsize="8224,4">
              <v:shape style="position:absolute;left:1800;top:76;width:8224;height:4" coordorigin="1800,76" coordsize="8224,4" path="m1800,80l10024,80,10024,76,1800,76,1800,80xe" filled="t" fillcolor="#F7C9AC" stroked="f">
                <v:path arrowok="t"/>
                <v:fill/>
              </v:shape>
            </v:group>
            <v:group style="position:absolute;left:1800;top:398;width:8224;height:2" coordorigin="1800,398" coordsize="8224,2">
              <v:shape style="position:absolute;left:1800;top:398;width:8224;height:2" coordorigin="1800,398" coordsize="8224,0" path="m1800,398l10024,39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85.06599pt;mso-position-horizontal-relative:page;mso-position-vertical-relative:paragraph;z-index:-401" coordorigin="1771,54" coordsize="8269,9701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6584" coordorigin="8822,3142" coordsize="2,6584">
              <v:shape style="position:absolute;left:8822;top:3142;width:2;height:6584" coordorigin="8822,3142" coordsize="0,6584" path="m8822,3142l8822,9726e" filled="f" stroked="t" strokeweight="1.05999pt" strokecolor="#000000">
                <v:path arrowok="t"/>
              </v:shape>
            </v:group>
            <v:group style="position:absolute;left:1800;top:3482;width:7012;height:1037" coordorigin="1800,3482" coordsize="7012,1037">
              <v:shape style="position:absolute;left:1800;top:3482;width:7012;height:1037" coordorigin="1800,3482" coordsize="7012,1037" path="m1800,4520l8812,4520,8812,3482,1800,3482,1800,4520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1037" coordorigin="8834,3482" coordsize="1190,1037">
              <v:shape style="position:absolute;left:8834;top:3482;width:1190;height:1037" coordorigin="8834,3482" coordsize="1190,1037" path="m8834,4520l10024,4520,10024,3482,8834,3482,8834,4520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529;width:8224;height:2" coordorigin="1800,4529" coordsize="8224,2">
              <v:shape style="position:absolute;left:1800;top:4529;width:8224;height:2" coordorigin="1800,4529" coordsize="8224,0" path="m1800,4529l10024,4529e" filled="f" stroked="t" strokeweight="1.05999pt" strokecolor="#000000">
                <v:path arrowok="t"/>
              </v:shape>
            </v:group>
            <v:group style="position:absolute;left:1800;top:4880;width:7012;height:2564" coordorigin="1800,4880" coordsize="7012,2564">
              <v:shape style="position:absolute;left:1800;top:4880;width:7012;height:2564" coordorigin="1800,4880" coordsize="7012,2564" path="m1800,7443l8812,7443,8812,4880,1800,4880,1800,7443e" filled="t" fillcolor="#E1EED9" stroked="f">
                <v:path arrowok="t"/>
                <v:fill/>
              </v:shape>
            </v:group>
            <v:group style="position:absolute;left:1908;top:4880;width:6805;height:322" coordorigin="1908,4880" coordsize="6805,322">
              <v:shape style="position:absolute;left:1908;top:4880;width:6805;height:322" coordorigin="1908,4880" coordsize="6805,322" path="m1908,5201l8714,5201,8714,4880,1908,4880,1908,5201e" filled="t" fillcolor="#E1EED9" stroked="f">
                <v:path arrowok="t"/>
                <v:fill/>
              </v:shape>
            </v:group>
            <v:group style="position:absolute;left:1908;top:5201;width:6805;height:319" coordorigin="1908,5201" coordsize="6805,319">
              <v:shape style="position:absolute;left:1908;top:5201;width:6805;height:319" coordorigin="1908,5201" coordsize="6805,319" path="m1908,5520l8714,5520,8714,5201,1908,5201,1908,5520e" filled="t" fillcolor="#E1EED9" stroked="f">
                <v:path arrowok="t"/>
                <v:fill/>
              </v:shape>
            </v:group>
            <v:group style="position:absolute;left:1908;top:5520;width:6805;height:322" coordorigin="1908,5520" coordsize="6805,322">
              <v:shape style="position:absolute;left:1908;top:5520;width:6805;height:322" coordorigin="1908,5520" coordsize="6805,322" path="m1908,5842l8714,5842,8714,5520,1908,5520,1908,5842e" filled="t" fillcolor="#E1EED9" stroked="f">
                <v:path arrowok="t"/>
                <v:fill/>
              </v:shape>
            </v:group>
            <v:group style="position:absolute;left:1908;top:5842;width:6805;height:319" coordorigin="1908,5842" coordsize="6805,319">
              <v:shape style="position:absolute;left:1908;top:5842;width:6805;height:319" coordorigin="1908,5842" coordsize="6805,319" path="m1908,6161l8714,6161,8714,5842,1908,5842,1908,6161e" filled="t" fillcolor="#E1EED9" stroked="f">
                <v:path arrowok="t"/>
                <v:fill/>
              </v:shape>
            </v:group>
            <v:group style="position:absolute;left:1908;top:6161;width:6805;height:322" coordorigin="1908,6161" coordsize="6805,322">
              <v:shape style="position:absolute;left:1908;top:6161;width:6805;height:322" coordorigin="1908,6161" coordsize="6805,322" path="m1908,6483l8714,6483,8714,6161,1908,6161,1908,6483e" filled="t" fillcolor="#E1EED9" stroked="f">
                <v:path arrowok="t"/>
                <v:fill/>
              </v:shape>
            </v:group>
            <v:group style="position:absolute;left:1908;top:6483;width:6805;height:319" coordorigin="1908,6483" coordsize="6805,319">
              <v:shape style="position:absolute;left:1908;top:6483;width:6805;height:319" coordorigin="1908,6483" coordsize="6805,319" path="m1908,6802l8714,6802,8714,6483,1908,6483,1908,6802e" filled="t" fillcolor="#E1EED9" stroked="f">
                <v:path arrowok="t"/>
                <v:fill/>
              </v:shape>
            </v:group>
            <v:group style="position:absolute;left:1908;top:6802;width:6805;height:319" coordorigin="1908,6802" coordsize="6805,319">
              <v:shape style="position:absolute;left:1908;top:6802;width:6805;height:319" coordorigin="1908,6802" coordsize="6805,319" path="m1908,7121l8714,7121,8714,6802,1908,6802,1908,7121e" filled="t" fillcolor="#E1EED9" stroked="f">
                <v:path arrowok="t"/>
                <v:fill/>
              </v:shape>
            </v:group>
            <v:group style="position:absolute;left:1908;top:7121;width:6805;height:322" coordorigin="1908,7121" coordsize="6805,322">
              <v:shape style="position:absolute;left:1908;top:7121;width:6805;height:322" coordorigin="1908,7121" coordsize="6805,322" path="m1908,7443l8714,7443,8714,7121,1908,7121,1908,7443e" filled="t" fillcolor="#E1EED9" stroked="f">
                <v:path arrowok="t"/>
                <v:fill/>
              </v:shape>
            </v:group>
            <v:group style="position:absolute;left:8834;top:4880;width:1190;height:2564" coordorigin="8834,4880" coordsize="1190,2564">
              <v:shape style="position:absolute;left:8834;top:4880;width:1190;height:2564" coordorigin="8834,4880" coordsize="1190,2564" path="m8834,7443l10024,7443,10024,4880,8834,4880,8834,7443e" filled="t" fillcolor="#E1EED9" stroked="f">
                <v:path arrowok="t"/>
                <v:fill/>
              </v:shape>
            </v:group>
            <v:group style="position:absolute;left:8930;top:4880;width:986;height:321" coordorigin="8930,4880" coordsize="986,321">
              <v:shape style="position:absolute;left:8930;top:4880;width:986;height:321" coordorigin="8930,4880" coordsize="986,321" path="m8930,5201l9916,5201,9916,4880,8930,4880,8930,5201e" filled="t" fillcolor="#E1EED9" stroked="f">
                <v:path arrowok="t"/>
                <v:fill/>
              </v:shape>
            </v:group>
            <v:group style="position:absolute;left:1800;top:4870;width:8224;height:2" coordorigin="1800,4870" coordsize="8224,2">
              <v:shape style="position:absolute;left:1800;top:4870;width:8224;height:2" coordorigin="1800,4870" coordsize="8224,0" path="m1800,4870l10024,4870e" filled="f" stroked="t" strokeweight="1.05999pt" strokecolor="#000000">
                <v:path arrowok="t"/>
              </v:shape>
            </v:group>
            <v:group style="position:absolute;left:1800;top:7453;width:8224;height:2" coordorigin="1800,7453" coordsize="8224,2">
              <v:shape style="position:absolute;left:1800;top:7453;width:8224;height:2" coordorigin="1800,7453" coordsize="8224,0" path="m1800,7453l10024,7453e" filled="f" stroked="t" strokeweight="1.05996pt" strokecolor="#000000">
                <v:path arrowok="t"/>
              </v:shape>
            </v:group>
            <v:group style="position:absolute;left:1800;top:7803;width:7012;height:1922" coordorigin="1800,7803" coordsize="7012,1922">
              <v:shape style="position:absolute;left:1800;top:7803;width:7012;height:1922" coordorigin="1800,7803" coordsize="7012,1922" path="m1800,9726l8812,9726,8812,7803,1800,7803,1800,9726e" filled="t" fillcolor="#9CC2E4" stroked="f">
                <v:path arrowok="t"/>
                <v:fill/>
              </v:shape>
            </v:group>
            <v:group style="position:absolute;left:1908;top:7803;width:6805;height:322" coordorigin="1908,7803" coordsize="6805,322">
              <v:shape style="position:absolute;left:1908;top:7803;width:6805;height:322" coordorigin="1908,7803" coordsize="6805,322" path="m1908,8125l8714,8125,8714,7803,1908,7803,1908,8125e" filled="t" fillcolor="#9CC2E4" stroked="f">
                <v:path arrowok="t"/>
                <v:fill/>
              </v:shape>
            </v:group>
            <v:group style="position:absolute;left:1908;top:8125;width:6805;height:319" coordorigin="1908,8125" coordsize="6805,319">
              <v:shape style="position:absolute;left:1908;top:8125;width:6805;height:319" coordorigin="1908,8125" coordsize="6805,319" path="m1908,8444l8714,8444,8714,8125,1908,8125,1908,8444e" filled="t" fillcolor="#9CC2E4" stroked="f">
                <v:path arrowok="t"/>
                <v:fill/>
              </v:shape>
            </v:group>
            <v:group style="position:absolute;left:1908;top:8444;width:6805;height:319" coordorigin="1908,8444" coordsize="6805,319">
              <v:shape style="position:absolute;left:1908;top:8444;width:6805;height:319" coordorigin="1908,8444" coordsize="6805,319" path="m1908,8763l8714,8763,8714,8444,1908,8444,1908,8763e" filled="t" fillcolor="#9CC2E4" stroked="f">
                <v:path arrowok="t"/>
                <v:fill/>
              </v:shape>
            </v:group>
            <v:group style="position:absolute;left:1908;top:8763;width:6805;height:322" coordorigin="1908,8763" coordsize="6805,322">
              <v:shape style="position:absolute;left:1908;top:8763;width:6805;height:322" coordorigin="1908,8763" coordsize="6805,322" path="m1908,9085l8714,9085,8714,8763,1908,8763,1908,9085e" filled="t" fillcolor="#9CC2E4" stroked="f">
                <v:path arrowok="t"/>
                <v:fill/>
              </v:shape>
            </v:group>
            <v:group style="position:absolute;left:1908;top:9085;width:6805;height:319" coordorigin="1908,9085" coordsize="6805,319">
              <v:shape style="position:absolute;left:1908;top:9085;width:6805;height:319" coordorigin="1908,9085" coordsize="6805,319" path="m1908,9404l8714,9404,8714,9085,1908,9085,1908,9404e" filled="t" fillcolor="#9CC2E4" stroked="f">
                <v:path arrowok="t"/>
                <v:fill/>
              </v:shape>
            </v:group>
            <v:group style="position:absolute;left:1908;top:9404;width:6805;height:322" coordorigin="1908,9404" coordsize="6805,322">
              <v:shape style="position:absolute;left:1908;top:9404;width:6805;height:322" coordorigin="1908,9404" coordsize="6805,322" path="m1908,9726l8714,9726,8714,9404,1908,9404,1908,9726e" filled="t" fillcolor="#9CC2E4" stroked="f">
                <v:path arrowok="t"/>
                <v:fill/>
              </v:shape>
            </v:group>
            <v:group style="position:absolute;left:8834;top:7803;width:1190;height:1922" coordorigin="8834,7803" coordsize="1190,1922">
              <v:shape style="position:absolute;left:8834;top:7803;width:1190;height:1922" coordorigin="8834,7803" coordsize="1190,1922" path="m8834,9726l10024,9726,10024,7803,8834,7803,8834,9726e" filled="t" fillcolor="#9CC2E4" stroked="f">
                <v:path arrowok="t"/>
                <v:fill/>
              </v:shape>
            </v:group>
            <v:group style="position:absolute;left:8930;top:7803;width:986;height:322" coordorigin="8930,7803" coordsize="986,322">
              <v:shape style="position:absolute;left:8930;top:7803;width:986;height:322" coordorigin="8930,7803" coordsize="986,322" path="m8930,8125l9916,8125,9916,7803,8930,7803,8930,8125e" filled="t" fillcolor="#9CC2E4" stroked="f">
                <v:path arrowok="t"/>
                <v:fill/>
              </v:shape>
            </v:group>
            <v:group style="position:absolute;left:1800;top:7794;width:8224;height:2" coordorigin="1800,7794" coordsize="8224,2">
              <v:shape style="position:absolute;left:1800;top:7794;width:8224;height:2" coordorigin="1800,7794" coordsize="8224,0" path="m1800,7794l10024,7794e" filled="f" stroked="t" strokeweight="1.06002pt" strokecolor="#000000">
                <v:path arrowok="t"/>
              </v:shape>
            </v:group>
            <v:group style="position:absolute;left:1786;top:9740;width:8238;height:2" coordorigin="1786,9740" coordsize="8238,2">
              <v:shape style="position:absolute;left:1786;top:9740;width:8238;height:2" coordorigin="1786,9740" coordsize="8238,0" path="m1786,9740l10024,9740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0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29" w:after="0" w:line="322" w:lineRule="exact"/>
        <w:ind w:left="601" w:right="-7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0" w:after="0" w:line="311" w:lineRule="exact"/>
        <w:ind w:left="248" w:right="-6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孝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601" w:right="307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景切换。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己展开呢呢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12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动效果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型切换。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3" w:lineRule="auto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，现在我们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用更科学的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法，尝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步骤，用流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划出来吧。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：老师上节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流程图的概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我们再来回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定的图形符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加上说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运算方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法的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图，称为流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图。也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件事情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历的大致步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28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为便于识别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绘制流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的习惯做法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6" w:space="406"/>
            <w:col w:w="1138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4.924004pt;margin-top:73.055984pt;width:341.27pt;height:81.064pt;mso-position-horizontal-relative:page;mso-position-vertical-relative:page;z-index:-400" coordorigin="1898,1461" coordsize="6825,1621"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9CC2E4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9CC2E4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9CC2E4" stroked="f">
                <v:path arrowok="t"/>
                <v:fill/>
              </v:shape>
            </v:group>
            <v:group style="position:absolute;left:1908;top:2432;width:6805;height:319" coordorigin="1908,2432" coordsize="6805,319">
              <v:shape style="position:absolute;left:1908;top:2432;width:6805;height:319" coordorigin="1908,2432" coordsize="6805,319" path="m1908,2751l8714,2751,8714,2432,1908,2432,1908,2751e" filled="t" fillcolor="#9CC2E4" stroked="f">
                <v:path arrowok="t"/>
                <v:fill/>
              </v:shape>
            </v:group>
            <v:group style="position:absolute;left:1908;top:2751;width:6805;height:322" coordorigin="1908,2751" coordsize="6805,322">
              <v:shape style="position:absolute;left:1908;top:2751;width:6805;height:322" coordorigin="1908,2751" coordsize="6805,322" path="m1908,3072l8714,3072,8714,2751,1908,2751,1908,3072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198pt;margin-top:170.639984pt;width:173.179384pt;height:369.7875pt;mso-position-horizontal-relative:page;mso-position-vertical-relative:page;z-index:-398" type="#_x0000_t75">
            <v:imagedata r:id="rId6" o:title=""/>
          </v:shape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626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圆角矩形表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“结束”；</w:t>
            </w:r>
          </w:p>
          <w:p>
            <w:pPr>
              <w:spacing w:before="7" w:after="0" w:line="320" w:lineRule="exact"/>
              <w:ind w:left="461" w:right="140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矩形表示行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工作环节用；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菱形表示问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核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审批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评审）环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</w:p>
          <w:p>
            <w:pPr>
              <w:spacing w:before="1" w:after="0" w:line="320" w:lineRule="exact"/>
              <w:ind w:left="461" w:right="36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771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71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背景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1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1.82764pt;width:413.456pt;height:18.700020pt;mso-position-horizontal-relative:page;mso-position-vertical-relative:paragraph;z-index:-399" coordorigin="1771,37" coordsize="8269,374">
            <v:group style="position:absolute;left:8714;top:59;width:98;height:319" coordorigin="8714,59" coordsize="98,319">
              <v:shape style="position:absolute;left:8714;top:59;width:98;height:319" coordorigin="8714,59" coordsize="98,319" path="m8714,378l8812,378,8812,59,8714,59,8714,378xe" filled="t" fillcolor="#9CC2E4" stroked="f">
                <v:path arrowok="t"/>
                <v:fill/>
              </v:shape>
            </v:group>
            <v:group style="position:absolute;left:1800;top:59;width:108;height:319" coordorigin="1800,59" coordsize="108,319">
              <v:shape style="position:absolute;left:1800;top:59;width:108;height:319" coordorigin="1800,59" coordsize="108,319" path="m1800,378l1908,378,1908,59,1800,59,1800,378xe" filled="t" fillcolor="#9CC2E4" stroked="f">
                <v:path arrowok="t"/>
                <v:fill/>
              </v:shape>
            </v:group>
            <v:group style="position:absolute;left:1908;top:59;width:6805;height:319" coordorigin="1908,59" coordsize="6805,319">
              <v:shape style="position:absolute;left:1908;top:59;width:6805;height:319" coordorigin="1908,59" coordsize="6805,319" path="m1908,378l8714,378,8714,59,1908,59,1908,378e" filled="t" fillcolor="#9CC2E4" stroked="f">
                <v:path arrowok="t"/>
                <v:fill/>
              </v:shape>
            </v:group>
            <v:group style="position:absolute;left:8834;top:59;width:96;height:319" coordorigin="8834,59" coordsize="96,319">
              <v:shape style="position:absolute;left:8834;top:59;width:96;height:319" coordorigin="8834,59" coordsize="96,319" path="m8834,378l8930,378,8930,59,8834,59,8834,378xe" filled="t" fillcolor="#9CC2E4" stroked="f">
                <v:path arrowok="t"/>
                <v:fill/>
              </v:shape>
            </v:group>
            <v:group style="position:absolute;left:9916;top:59;width:108;height:319" coordorigin="9916,59" coordsize="108,319">
              <v:shape style="position:absolute;left:9916;top:59;width:108;height:319" coordorigin="9916,59" coordsize="108,319" path="m9916,378l10024,378,10024,59,9916,59,9916,378xe" filled="t" fillcolor="#9CC2E4" stroked="f">
                <v:path arrowok="t"/>
                <v:fill/>
              </v:shape>
            </v:group>
            <v:group style="position:absolute;left:8930;top:59;width:986;height:319" coordorigin="8930,59" coordsize="986,319">
              <v:shape style="position:absolute;left:8930;top:59;width:986;height:319" coordorigin="8930,59" coordsize="986,319" path="m8930,378l9916,378,9916,59,8930,59,8930,378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1786;top:395;width:8238;height:2" coordorigin="1786,395" coordsize="8238,2">
              <v:shape style="position:absolute;left:1786;top:395;width:8238;height:2" coordorigin="1786,395" coordsize="8238,0" path="m1786,395l10024,395e" filled="f" stroked="t" strokeweight="1.54pt" strokecolor="#000000">
                <v:path arrowok="t"/>
              </v:shape>
            </v:group>
            <v:group style="position:absolute;left:8822;top:57;width:2;height:324" coordorigin="8822,57" coordsize="2,324">
              <v:shape style="position:absolute;left:8822;top:57;width:2;height:324" coordorigin="8822,57" coordsize="0,324" path="m8822,57l8822,381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本节需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习的代码指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，让学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真听讲。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8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2"/>
              </w:rPr>
              <w:t>233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8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2"/>
              </w:rPr>
              <w:t>393s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四孝图所对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的故事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7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为先。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32724pt;width:412.73pt;height:18.990pt;mso-position-horizontal-relative:page;mso-position-vertical-relative:paragraph;z-index:-397" coordorigin="1785,-349" coordsize="8255,380">
            <v:group style="position:absolute;left:9916;top:-301;width:108;height:312" coordorigin="9916,-301" coordsize="108,312">
              <v:shape style="position:absolute;left:9916;top:-301;width:108;height:312" coordorigin="9916,-301" coordsize="108,312" path="m9916,11l10024,11,10024,-301,9916,-301,9916,11xe" filled="t" fillcolor="#F7C9AC" stroked="f">
                <v:path arrowok="t"/>
                <v:fill/>
              </v:shape>
            </v:group>
            <v:group style="position:absolute;left:1800;top:-301;width:108;height:312" coordorigin="1800,-301" coordsize="108,312">
              <v:shape style="position:absolute;left:1800;top:-301;width:108;height:312" coordorigin="1800,-301" coordsize="108,312" path="m1800,11l1908,11,1908,-301,1800,-301,1800,11xe" filled="t" fillcolor="#F7C9AC" stroked="f">
                <v:path arrowok="t"/>
                <v:fill/>
              </v:shape>
            </v:group>
            <v:group style="position:absolute;left:1908;top:-301;width:8008;height:312" coordorigin="1908,-301" coordsize="8008,312">
              <v:shape style="position:absolute;left:1908;top:-301;width:8008;height:312" coordorigin="1908,-301" coordsize="8008,312" path="m1908,11l9916,11,9916,-301,1908,-301,1908,11e" filled="t" fillcolor="#F7C9AC" stroked="f">
                <v:path arrowok="t"/>
                <v:fill/>
              </v:shape>
            </v:group>
            <v:group style="position:absolute;left:1800;top:-333;width:8224;height:31" coordorigin="1800,-333" coordsize="8224,31">
              <v:shape style="position:absolute;left:1800;top:-333;width:8224;height:31" coordorigin="1800,-333" coordsize="8224,31" path="m1800,-302l10024,-302,10024,-333,1800,-333,1800,-302x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21;width:8224;height:2" coordorigin="1800,21" coordsize="8224,2">
              <v:shape style="position:absolute;left:1800;top:21;width:8224;height:2" coordorigin="1800,21" coordsize="8224,0" path="m1800,21l10024,21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78pt;width:411.19pt;height:.1pt;mso-position-horizontal-relative:page;mso-position-vertical-relative:paragraph;z-index:-396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75pt;width:412.25599pt;height:19.53999pt;mso-position-horizontal-relative:page;mso-position-vertical-relative:paragraph;z-index:-395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9.603270pt;width:335.87pt;height:65.104pt;mso-position-horizontal-relative:page;mso-position-vertical-relative:paragraph;z-index:-394" coordorigin="1898,392" coordsize="6717,1302">
            <v:group style="position:absolute;left:1908;top:402;width:6697;height:322" coordorigin="1908,402" coordsize="6697,322">
              <v:shape style="position:absolute;left:1908;top:402;width:6697;height:322" coordorigin="1908,402" coordsize="6697,322" path="m1908,724l8606,724,8606,402,1908,402,1908,724e" filled="t" fillcolor="#9CC2E4" stroked="f">
                <v:path arrowok="t"/>
                <v:fill/>
              </v:shape>
            </v:group>
            <v:group style="position:absolute;left:1908;top:724;width:6697;height:319" coordorigin="1908,724" coordsize="6697,319">
              <v:shape style="position:absolute;left:1908;top:724;width:6697;height:319" coordorigin="1908,724" coordsize="6697,319" path="m1908,1043l8606,1043,8606,724,1908,724,1908,1043e" filled="t" fillcolor="#9CC2E4" stroked="f">
                <v:path arrowok="t"/>
                <v:fill/>
              </v:shape>
            </v:group>
            <v:group style="position:absolute;left:1908;top:1043;width:6697;height:322" coordorigin="1908,1043" coordsize="6697,322">
              <v:shape style="position:absolute;left:1908;top:1043;width:6697;height:322" coordorigin="1908,1043" coordsize="6697,322" path="m1908,1365l8606,1365,8606,1043,1908,1043,1908,1365e" filled="t" fillcolor="#9CC2E4" stroked="f">
                <v:path arrowok="t"/>
                <v:fill/>
              </v:shape>
            </v:group>
            <v:group style="position:absolute;left:1908;top:1365;width:6697;height:319" coordorigin="1908,1365" coordsize="6697,319">
              <v:shape style="position:absolute;left:1908;top:1365;width:6697;height:319" coordorigin="1908,1365" coordsize="6697,319" path="m1908,1684l8606,1684,8606,1365,1908,1365,1908,1684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03.267273pt;width:335.87pt;height:81.040pt;mso-position-horizontal-relative:page;mso-position-vertical-relative:paragraph;z-index:-393" coordorigin="1898,2065" coordsize="6717,1621">
            <v:group style="position:absolute;left:1908;top:2075;width:6697;height:319" coordorigin="1908,2075" coordsize="6697,319">
              <v:shape style="position:absolute;left:1908;top:2075;width:6697;height:319" coordorigin="1908,2075" coordsize="6697,319" path="m1908,2395l8606,2395,8606,2075,1908,2075,1908,2395e" filled="t" fillcolor="#C5DFB3" stroked="f">
                <v:path arrowok="t"/>
                <v:fill/>
              </v:shape>
            </v:group>
            <v:group style="position:absolute;left:1908;top:2395;width:6697;height:319" coordorigin="1908,2395" coordsize="6697,319">
              <v:shape style="position:absolute;left:1908;top:2395;width:6697;height:319" coordorigin="1908,2395" coordsize="6697,319" path="m1908,2714l8606,2714,8606,2395,1908,2395,1908,2714e" filled="t" fillcolor="#C5DFB3" stroked="f">
                <v:path arrowok="t"/>
                <v:fill/>
              </v:shape>
            </v:group>
            <v:group style="position:absolute;left:1908;top:2714;width:6697;height:322" coordorigin="1908,2714" coordsize="6697,322">
              <v:shape style="position:absolute;left:1908;top:2714;width:6697;height:322" coordorigin="1908,2714" coordsize="6697,322" path="m1908,3035l8606,3035,8606,2714,1908,2714,1908,3035e" filled="t" fillcolor="#C5DFB3" stroked="f">
                <v:path arrowok="t"/>
                <v:fill/>
              </v:shape>
            </v:group>
            <v:group style="position:absolute;left:1908;top:3035;width:6697;height:319" coordorigin="1908,3035" coordsize="6697,319">
              <v:shape style="position:absolute;left:1908;top:3035;width:6697;height:319" coordorigin="1908,3035" coordsize="6697,319" path="m1908,3355l8606,3355,8606,3035,1908,3035,1908,3355e" filled="t" fillcolor="#C5DFB3" stroked="f">
                <v:path arrowok="t"/>
                <v:fill/>
              </v:shape>
            </v:group>
            <v:group style="position:absolute;left:1908;top:3355;width:6697;height:322" coordorigin="1908,3355" coordsize="6697,322">
              <v:shape style="position:absolute;left:1908;top:3355;width:6697;height:322" coordorigin="1908,3355" coordsize="6697,322" path="m1908,3676l8606,3676,8606,3355,1908,3355,1908,3676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03" w:type="dxa"/>
      </w:tblPr>
      <w:tblGrid/>
      <w:tr>
        <w:trPr>
          <w:trHeight w:val="130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成二十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图的创作。希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望同学们可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预习，在下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现。大家千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忘了在课下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个升级的小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2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的变化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更加复杂，那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么今天的课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403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2022-07-26T13:20:05Z</dcterms:created>
  <dcterms:modified xsi:type="dcterms:W3CDTF">2022-07-26T13:20:05Z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2022-07-26T00:00:00Z</vt:filetime>
  </property>
</Properties>
</file>