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06" w:right="349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508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魔术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大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冒险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一场魔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表演！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3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、在点击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动魔术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量来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的冒出。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8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物品会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缓缓从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140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64pt;width:415.856025pt;height:18.87pt;mso-position-horizontal-relative:page;mso-position-vertical-relative:paragraph;z-index:-507" coordorigin="1893,31" coordsize="8317,377">
            <v:group style="position:absolute;left:10058;top:77;width:108;height:312" coordorigin="10058,77" coordsize="108,312">
              <v:shape style="position:absolute;left:10058;top:77;width:108;height:312" coordorigin="10058,77" coordsize="108,312" path="m10058,389l10166,389,10166,77,10058,77,10058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8041;height:312" coordorigin="2016,77" coordsize="8041,312">
              <v:shape style="position:absolute;left:2016;top:77;width:8041;height:312" coordorigin="2016,77" coordsize="8041,312" path="m2016,389l10058,389,10058,77,2016,77,2016,389e" filled="t" fillcolor="#F7C9AC" stroked="f">
                <v:path arrowok="t"/>
                <v:fill/>
              </v:shape>
            </v:group>
            <v:group style="position:absolute;left:1908;top:47;width:8257;height:31" coordorigin="1908,47" coordsize="8257,31">
              <v:shape style="position:absolute;left:1908;top:47;width:8257;height:31" coordorigin="1908,47" coordsize="8257,31" path="m1908,78l10166,78,10166,47,1908,47,1908,78xe" filled="t" fillcolor="#000000" stroked="f">
                <v:path arrowok="t"/>
                <v:fill/>
              </v:shape>
            </v:group>
            <v:group style="position:absolute;left:1908;top:76;width:8257;height:4" coordorigin="1908,76" coordsize="8257,4">
              <v:shape style="position:absolute;left:1908;top:76;width:8257;height:4" coordorigin="1908,76" coordsize="8257,4" path="m1908,80l10166,80,10166,76,1908,76,1908,80xe" filled="t" fillcolor="#F7C9AC" stroked="f">
                <v:path arrowok="t"/>
                <v:fill/>
              </v:shape>
            </v:group>
            <v:group style="position:absolute;left:1908;top:398;width:8291;height:2" coordorigin="1908,398" coordsize="8291,2">
              <v:shape style="position:absolute;left:1908;top:398;width:8291;height:2" coordorigin="1908,398" coordsize="8291,0" path="m1908,398l10200,39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导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7" w:top="1100" w:bottom="280" w:left="1660" w:right="1640"/>
          <w:headerReference w:type="default" r:id="rId5"/>
          <w:type w:val="continuous"/>
          <w:pgSz w:w="11920" w:h="16840"/>
        </w:sectPr>
      </w:pPr>
      <w:rPr/>
    </w:p>
    <w:p>
      <w:pPr>
        <w:spacing w:before="2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2.782737pt;width:419.09601pt;height:429.29999pt;mso-position-horizontal-relative:page;mso-position-vertical-relative:paragraph;z-index:-506" coordorigin="1879,56" coordsize="8382,8586">
            <v:group style="position:absolute;left:1908;top:76;width:6904;height:960" coordorigin="1908,76" coordsize="6904,960">
              <v:shape style="position:absolute;left:1908;top:76;width:6904;height:960" coordorigin="1908,76" coordsize="6904,960" path="m1908,1036l8812,1036,8812,76,1908,76,1908,1036e" filled="t" fillcolor="#9CC2E4" stroked="f">
                <v:path arrowok="t"/>
                <v:fill/>
              </v:shape>
            </v:group>
            <v:group style="position:absolute;left:2016;top:76;width:6697;height:320" coordorigin="2016,76" coordsize="6697,320">
              <v:shape style="position:absolute;left:2016;top:76;width:6697;height:320" coordorigin="2016,76" coordsize="6697,320" path="m2016,396l8713,396,8713,76,2016,76,2016,396e" filled="t" fillcolor="#9CC2E4" stroked="f">
                <v:path arrowok="t"/>
                <v:fill/>
              </v:shape>
            </v:group>
            <v:group style="position:absolute;left:2016;top:396;width:6697;height:322" coordorigin="2016,396" coordsize="6697,322">
              <v:shape style="position:absolute;left:2016;top:396;width:6697;height:322" coordorigin="2016,396" coordsize="6697,322" path="m2016,717l8713,717,8713,396,2016,396,2016,717e" filled="t" fillcolor="#9CC2E4" stroked="f">
                <v:path arrowok="t"/>
                <v:fill/>
              </v:shape>
            </v:group>
            <v:group style="position:absolute;left:2016;top:717;width:6697;height:319" coordorigin="2016,717" coordsize="6697,319">
              <v:shape style="position:absolute;left:2016;top:717;width:6697;height:319" coordorigin="2016,717" coordsize="6697,319" path="m2016,1036l8713,1036,8713,717,2016,717,2016,1036e" filled="t" fillcolor="#9CC2E4" stroked="f">
                <v:path arrowok="t"/>
                <v:fill/>
              </v:shape>
            </v:group>
            <v:group style="position:absolute;left:8834;top:76;width:1279;height:960" coordorigin="8834,76" coordsize="1279,960">
              <v:shape style="position:absolute;left:8834;top:76;width:1279;height:960" coordorigin="8834,76" coordsize="1279,960" path="m8834,1036l10113,1036,10113,76,8834,76,8834,1036e" filled="t" fillcolor="#9CC2E4" stroked="f">
                <v:path arrowok="t"/>
                <v:fill/>
              </v:shape>
            </v:group>
            <v:group style="position:absolute;left:8930;top:76;width:1075;height:320" coordorigin="8930,76" coordsize="1075,320">
              <v:shape style="position:absolute;left:8930;top:76;width:1075;height:320" coordorigin="8930,76" coordsize="1075,320" path="m8930,396l10005,396,10005,76,8930,76,8930,396e" filled="t" fillcolor="#9CC2E4" stroked="f">
                <v:path arrowok="t"/>
                <v:fill/>
              </v:shape>
            </v:group>
            <v:group style="position:absolute;left:1908;top:66;width:8289;height:2" coordorigin="1908,66" coordsize="8289,2">
              <v:shape style="position:absolute;left:1908;top:66;width:8289;height:2" coordorigin="1908,66" coordsize="8289,0" path="m1908,66l10197,66e" filled="f" stroked="t" strokeweight="1.05999pt" strokecolor="#000000">
                <v:path arrowok="t"/>
              </v:shape>
            </v:group>
            <v:group style="position:absolute;left:8822;top:76;width:2;height:3884" coordorigin="8822,76" coordsize="2,3884">
              <v:shape style="position:absolute;left:8822;top:76;width:2;height:3884" coordorigin="8822,76" coordsize="0,3884" path="m8822,76l8822,3960e" filled="f" stroked="t" strokeweight="1.05999pt" strokecolor="#000000">
                <v:path arrowok="t"/>
              </v:shape>
            </v:group>
            <v:group style="position:absolute;left:1908;top:1046;width:8205;height:2" coordorigin="1908,1046" coordsize="8205,2">
              <v:shape style="position:absolute;left:1908;top:1046;width:8205;height:2" coordorigin="1908,1046" coordsize="8205,0" path="m1908,1046l10113,1046e" filled="f" stroked="t" strokeweight="1.05999pt" strokecolor="#000000">
                <v:path arrowok="t"/>
              </v:shape>
            </v:group>
            <v:group style="position:absolute;left:1908;top:1399;width:6904;height:2561" coordorigin="1908,1399" coordsize="6904,2561">
              <v:shape style="position:absolute;left:1908;top:1399;width:6904;height:2561" coordorigin="1908,1399" coordsize="6904,2561" path="m1908,3960l8812,3960,8812,1399,1908,1399,1908,3960e" filled="t" fillcolor="#E1EED9" stroked="f">
                <v:path arrowok="t"/>
                <v:fill/>
              </v:shape>
            </v:group>
            <v:group style="position:absolute;left:2016;top:1399;width:6697;height:319" coordorigin="2016,1399" coordsize="6697,319">
              <v:shape style="position:absolute;left:2016;top:1399;width:6697;height:319" coordorigin="2016,1399" coordsize="6697,319" path="m2016,1718l8713,1718,8713,1399,2016,1399,2016,1718e" filled="t" fillcolor="#E1EED9" stroked="f">
                <v:path arrowok="t"/>
                <v:fill/>
              </v:shape>
            </v:group>
            <v:group style="position:absolute;left:2016;top:1718;width:6697;height:319" coordorigin="2016,1718" coordsize="6697,319">
              <v:shape style="position:absolute;left:2016;top:1718;width:6697;height:319" coordorigin="2016,1718" coordsize="6697,319" path="m2016,2037l8713,2037,8713,1718,2016,1718,2016,2037e" filled="t" fillcolor="#E1EED9" stroked="f">
                <v:path arrowok="t"/>
                <v:fill/>
              </v:shape>
            </v:group>
            <v:group style="position:absolute;left:2016;top:2037;width:6697;height:322" coordorigin="2016,2037" coordsize="6697,322">
              <v:shape style="position:absolute;left:2016;top:2037;width:6697;height:322" coordorigin="2016,2037" coordsize="6697,322" path="m2016,2359l8713,2359,8713,2037,2016,2037,2016,2359e" filled="t" fillcolor="#E1EED9" stroked="f">
                <v:path arrowok="t"/>
                <v:fill/>
              </v:shape>
            </v:group>
            <v:group style="position:absolute;left:2016;top:2359;width:6697;height:319" coordorigin="2016,2359" coordsize="6697,319">
              <v:shape style="position:absolute;left:2016;top:2359;width:6697;height:319" coordorigin="2016,2359" coordsize="6697,319" path="m2016,2678l8713,2678,8713,2359,2016,2359,2016,2678e" filled="t" fillcolor="#E1EED9" stroked="f">
                <v:path arrowok="t"/>
                <v:fill/>
              </v:shape>
            </v:group>
            <v:group style="position:absolute;left:2016;top:2678;width:6697;height:322" coordorigin="2016,2678" coordsize="6697,322">
              <v:shape style="position:absolute;left:2016;top:2678;width:6697;height:322" coordorigin="2016,2678" coordsize="6697,322" path="m2016,3000l8713,3000,8713,2678,2016,2678,2016,3000e" filled="t" fillcolor="#E1EED9" stroked="f">
                <v:path arrowok="t"/>
                <v:fill/>
              </v:shape>
            </v:group>
            <v:group style="position:absolute;left:2016;top:3000;width:6697;height:319" coordorigin="2016,3000" coordsize="6697,319">
              <v:shape style="position:absolute;left:2016;top:3000;width:6697;height:319" coordorigin="2016,3000" coordsize="6697,319" path="m2016,3319l8713,3319,8713,3000,2016,3000,2016,3319e" filled="t" fillcolor="#E1EED9" stroked="f">
                <v:path arrowok="t"/>
                <v:fill/>
              </v:shape>
            </v:group>
            <v:group style="position:absolute;left:2016;top:3319;width:6697;height:322" coordorigin="2016,3319" coordsize="6697,322">
              <v:shape style="position:absolute;left:2016;top:3319;width:6697;height:322" coordorigin="2016,3319" coordsize="6697,322" path="m2016,3640l8713,3640,8713,3319,2016,3319,2016,3640e" filled="t" fillcolor="#E1EED9" stroked="f">
                <v:path arrowok="t"/>
                <v:fill/>
              </v:shape>
            </v:group>
            <v:group style="position:absolute;left:2016;top:3640;width:6697;height:320" coordorigin="2016,3640" coordsize="6697,320">
              <v:shape style="position:absolute;left:2016;top:3640;width:6697;height:320" coordorigin="2016,3640" coordsize="6697,320" path="m2016,3960l8713,3960,8713,3640,2016,3640,2016,3960e" filled="t" fillcolor="#E1EED9" stroked="f">
                <v:path arrowok="t"/>
                <v:fill/>
              </v:shape>
            </v:group>
            <v:group style="position:absolute;left:8834;top:1399;width:1279;height:2561" coordorigin="8834,1399" coordsize="1279,2561">
              <v:shape style="position:absolute;left:8834;top:1399;width:1279;height:2561" coordorigin="8834,1399" coordsize="1279,2561" path="m8834,3960l10113,3960,10113,1399,8834,1399,8834,3960e" filled="t" fillcolor="#E1EED9" stroked="f">
                <v:path arrowok="t"/>
                <v:fill/>
              </v:shape>
            </v:group>
            <v:group style="position:absolute;left:8930;top:1399;width:1075;height:319" coordorigin="8930,1399" coordsize="1075,319">
              <v:shape style="position:absolute;left:8930;top:1399;width:1075;height:319" coordorigin="8930,1399" coordsize="1075,319" path="m8930,1718l10005,1718,10005,1399,8930,1399,8930,1718e" filled="t" fillcolor="#E1EED9" stroked="f">
                <v:path arrowok="t"/>
                <v:fill/>
              </v:shape>
            </v:group>
            <v:group style="position:absolute;left:1908;top:1387;width:8205;height:2" coordorigin="1908,1387" coordsize="8205,2">
              <v:shape style="position:absolute;left:1908;top:1387;width:8205;height:2" coordorigin="1908,1387" coordsize="8205,0" path="m1908,1387l10113,1387e" filled="f" stroked="t" strokeweight="1.06002pt" strokecolor="#000000">
                <v:path arrowok="t"/>
              </v:shape>
            </v:group>
            <v:group style="position:absolute;left:1908;top:3982;width:8341;height:346" coordorigin="1908,3982" coordsize="8341,346">
              <v:shape style="position:absolute;left:1908;top:3982;width:8341;height:346" coordorigin="1908,3982" coordsize="8341,346" path="m1908,4327l10250,4327,10250,3982,1908,3982,1908,4327e" filled="t" fillcolor="#F7C9AC" stroked="f">
                <v:path arrowok="t"/>
                <v:fill/>
              </v:shape>
            </v:group>
            <v:group style="position:absolute;left:2016;top:3982;width:8125;height:312" coordorigin="2016,3982" coordsize="8125,312">
              <v:shape style="position:absolute;left:2016;top:3982;width:8125;height:312" coordorigin="2016,3982" coordsize="8125,312" path="m2016,4294l10142,4294,10142,3982,2016,3982,2016,4294e" filled="t" fillcolor="#F7C9AC" stroked="f">
                <v:path arrowok="t"/>
                <v:fill/>
              </v:shape>
            </v:group>
            <v:group style="position:absolute;left:1908;top:3959;width:8342;height:21" coordorigin="1908,3959" coordsize="8342,21">
              <v:shape style="position:absolute;left:1908;top:3959;width:8342;height:21" coordorigin="1908,3959" coordsize="8342,21" path="m1908,3980l10250,3980,10250,3959,1908,3959,1908,3980xe" filled="t" fillcolor="#000000" stroked="f">
                <v:path arrowok="t"/>
                <v:fill/>
              </v:shape>
            </v:group>
            <v:group style="position:absolute;left:1908;top:4337;width:8342;height:2" coordorigin="1908,4337" coordsize="8342,2">
              <v:shape style="position:absolute;left:1908;top:4337;width:8342;height:2" coordorigin="1908,4337" coordsize="8342,0" path="m1908,4337l10250,4337e" filled="f" stroked="t" strokeweight="1.06002pt" strokecolor="#000000">
                <v:path arrowok="t"/>
              </v:shape>
            </v:group>
            <v:group style="position:absolute;left:8822;top:4346;width:2;height:4265" coordorigin="8822,4346" coordsize="2,4265">
              <v:shape style="position:absolute;left:8822;top:4346;width:2;height:4265" coordorigin="8822,4346" coordsize="0,4265" path="m8822,4346l8822,8612e" filled="f" stroked="t" strokeweight="1.05999pt" strokecolor="#000000">
                <v:path arrowok="t"/>
              </v:shape>
            </v:group>
            <v:group style="position:absolute;left:1908;top:4687;width:6904;height:1282" coordorigin="1908,4687" coordsize="6904,1282">
              <v:shape style="position:absolute;left:1908;top:4687;width:6904;height:1282" coordorigin="1908,4687" coordsize="6904,1282" path="m1908,5969l8812,5969,8812,4687,1908,4687,1908,5969e" filled="t" fillcolor="#9CC2E4" stroked="f">
                <v:path arrowok="t"/>
                <v:fill/>
              </v:shape>
            </v:group>
            <v:group style="position:absolute;left:2016;top:4687;width:6697;height:319" coordorigin="2016,4687" coordsize="6697,319">
              <v:shape style="position:absolute;left:2016;top:4687;width:6697;height:319" coordorigin="2016,4687" coordsize="6697,319" path="m2016,5006l8713,5006,8713,4687,2016,4687,2016,5006e" filled="t" fillcolor="#9CC2E4" stroked="f">
                <v:path arrowok="t"/>
                <v:fill/>
              </v:shape>
            </v:group>
            <v:group style="position:absolute;left:2016;top:5006;width:6697;height:322" coordorigin="2016,5006" coordsize="6697,322">
              <v:shape style="position:absolute;left:2016;top:5006;width:6697;height:322" coordorigin="2016,5006" coordsize="6697,322" path="m2016,5328l8713,5328,8713,5006,2016,5006,2016,5328e" filled="t" fillcolor="#9CC2E4" stroked="f">
                <v:path arrowok="t"/>
                <v:fill/>
              </v:shape>
            </v:group>
            <v:group style="position:absolute;left:2016;top:5328;width:6697;height:319" coordorigin="2016,5328" coordsize="6697,319">
              <v:shape style="position:absolute;left:2016;top:5328;width:6697;height:319" coordorigin="2016,5328" coordsize="6697,319" path="m2016,5647l8713,5647,8713,5328,2016,5328,2016,5647e" filled="t" fillcolor="#9CC2E4" stroked="f">
                <v:path arrowok="t"/>
                <v:fill/>
              </v:shape>
            </v:group>
            <v:group style="position:absolute;left:2016;top:5647;width:6697;height:322" coordorigin="2016,5647" coordsize="6697,322">
              <v:shape style="position:absolute;left:2016;top:5647;width:6697;height:322" coordorigin="2016,5647" coordsize="6697,322" path="m2016,5969l8713,5969,8713,5647,2016,5647,2016,5969e" filled="t" fillcolor="#9CC2E4" stroked="f">
                <v:path arrowok="t"/>
                <v:fill/>
              </v:shape>
            </v:group>
            <v:group style="position:absolute;left:8834;top:4687;width:1279;height:1282" coordorigin="8834,4687" coordsize="1279,1282">
              <v:shape style="position:absolute;left:8834;top:4687;width:1279;height:1282" coordorigin="8834,4687" coordsize="1279,1282" path="m8834,5969l10113,5969,10113,4687,8834,4687,8834,5969e" filled="t" fillcolor="#9CC2E4" stroked="f">
                <v:path arrowok="t"/>
                <v:fill/>
              </v:shape>
            </v:group>
            <v:group style="position:absolute;left:8930;top:4687;width:1075;height:319" coordorigin="8930,4687" coordsize="1075,319">
              <v:shape style="position:absolute;left:8930;top:4687;width:1075;height:319" coordorigin="8930,4687" coordsize="1075,319" path="m8930,5006l10005,5006,10005,4687,8930,4687,8930,5006e" filled="t" fillcolor="#9CC2E4" stroked="f">
                <v:path arrowok="t"/>
                <v:fill/>
              </v:shape>
            </v:group>
            <v:group style="position:absolute;left:1908;top:4678;width:8205;height:2" coordorigin="1908,4678" coordsize="8205,2">
              <v:shape style="position:absolute;left:1908;top:4678;width:8205;height:2" coordorigin="1908,4678" coordsize="8205,0" path="m1908,4678l10113,4678e" filled="f" stroked="t" strokeweight="1.05999pt" strokecolor="#000000">
                <v:path arrowok="t"/>
              </v:shape>
            </v:group>
            <v:group style="position:absolute;left:1908;top:5978;width:8205;height:2" coordorigin="1908,5978" coordsize="8205,2">
              <v:shape style="position:absolute;left:1908;top:5978;width:8205;height:2" coordorigin="1908,5978" coordsize="8205,0" path="m1908,5978l10113,5978e" filled="f" stroked="t" strokeweight="1.06002pt" strokecolor="#000000">
                <v:path arrowok="t"/>
              </v:shape>
            </v:group>
            <v:group style="position:absolute;left:1908;top:6329;width:6904;height:1282" coordorigin="1908,6329" coordsize="6904,1282">
              <v:shape style="position:absolute;left:1908;top:6329;width:6904;height:1282" coordorigin="1908,6329" coordsize="6904,1282" path="m1908,7611l8812,7611,8812,6329,1908,6329,1908,7611e" filled="t" fillcolor="#E1EED9" stroked="f">
                <v:path arrowok="t"/>
                <v:fill/>
              </v:shape>
            </v:group>
            <v:group style="position:absolute;left:2016;top:6329;width:6697;height:319" coordorigin="2016,6329" coordsize="6697,319">
              <v:shape style="position:absolute;left:2016;top:6329;width:6697;height:319" coordorigin="2016,6329" coordsize="6697,319" path="m2016,6648l8713,6648,8713,6329,2016,6329,2016,6648e" filled="t" fillcolor="#E1EED9" stroked="f">
                <v:path arrowok="t"/>
                <v:fill/>
              </v:shape>
            </v:group>
            <v:group style="position:absolute;left:2016;top:6648;width:6697;height:322" coordorigin="2016,6648" coordsize="6697,322">
              <v:shape style="position:absolute;left:2016;top:6648;width:6697;height:322" coordorigin="2016,6648" coordsize="6697,322" path="m2016,6970l8713,6970,8713,6648,2016,6648,2016,6970e" filled="t" fillcolor="#E1EED9" stroked="f">
                <v:path arrowok="t"/>
                <v:fill/>
              </v:shape>
            </v:group>
            <v:group style="position:absolute;left:2016;top:6970;width:6697;height:319" coordorigin="2016,6970" coordsize="6697,319">
              <v:shape style="position:absolute;left:2016;top:6970;width:6697;height:319" coordorigin="2016,6970" coordsize="6697,319" path="m2016,7289l8713,7289,8713,6970,2016,6970,2016,7289e" filled="t" fillcolor="#E1EED9" stroked="f">
                <v:path arrowok="t"/>
                <v:fill/>
              </v:shape>
            </v:group>
            <v:group style="position:absolute;left:2016;top:7289;width:6697;height:322" coordorigin="2016,7289" coordsize="6697,322">
              <v:shape style="position:absolute;left:2016;top:7289;width:6697;height:322" coordorigin="2016,7289" coordsize="6697,322" path="m2016,7611l8713,7611,8713,7289,2016,7289,2016,7611e" filled="t" fillcolor="#E1EED9" stroked="f">
                <v:path arrowok="t"/>
                <v:fill/>
              </v:shape>
            </v:group>
            <v:group style="position:absolute;left:8834;top:6329;width:1279;height:1282" coordorigin="8834,6329" coordsize="1279,1282">
              <v:shape style="position:absolute;left:8834;top:6329;width:1279;height:1282" coordorigin="8834,6329" coordsize="1279,1282" path="m8834,7611l10113,7611,10113,6329,8834,6329,8834,7611e" filled="t" fillcolor="#E1EED9" stroked="f">
                <v:path arrowok="t"/>
                <v:fill/>
              </v:shape>
            </v:group>
            <v:group style="position:absolute;left:8930;top:6329;width:1075;height:319" coordorigin="8930,6329" coordsize="1075,319">
              <v:shape style="position:absolute;left:8930;top:6329;width:1075;height:319" coordorigin="8930,6329" coordsize="1075,319" path="m8930,6648l10005,6648,10005,6329,8930,6329,8930,6648e" filled="t" fillcolor="#E1EED9" stroked="f">
                <v:path arrowok="t"/>
                <v:fill/>
              </v:shape>
            </v:group>
            <v:group style="position:absolute;left:1908;top:6319;width:8205;height:2" coordorigin="1908,6319" coordsize="8205,2">
              <v:shape style="position:absolute;left:1908;top:6319;width:8205;height:2" coordorigin="1908,6319" coordsize="8205,0" path="m1908,6319l10113,6319e" filled="f" stroked="t" strokeweight="1.06002pt" strokecolor="#000000">
                <v:path arrowok="t"/>
              </v:shape>
            </v:group>
            <v:group style="position:absolute;left:1908;top:7621;width:8205;height:2" coordorigin="1908,7621" coordsize="8205,2">
              <v:shape style="position:absolute;left:1908;top:7621;width:8205;height:2" coordorigin="1908,7621" coordsize="8205,0" path="m1908,7621l10113,7621e" filled="f" stroked="t" strokeweight="1.06002pt" strokecolor="#000000">
                <v:path arrowok="t"/>
              </v:shape>
            </v:group>
            <v:group style="position:absolute;left:1908;top:7961;width:8205;height:2" coordorigin="1908,7961" coordsize="8205,2">
              <v:shape style="position:absolute;left:1908;top:7961;width:8205;height:2" coordorigin="1908,7961" coordsize="8205,0" path="m1908,7961l10113,7961e" filled="f" stroked="t" strokeweight="1.06002pt" strokecolor="#000000">
                <v:path arrowok="t"/>
              </v:shape>
            </v:group>
            <v:group style="position:absolute;left:1894;top:8626;width:8219;height:2" coordorigin="1894,8626" coordsize="8219,2">
              <v:shape style="position:absolute;left:1894;top:8626;width:8219;height:2" coordorigin="1894,8626" coordsize="8219,0" path="m1894,8626l10113,862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了欢乐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程课堂了！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知道今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会和熊博士在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编程世界立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索些什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知识呢？同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们是不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经迫不及待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想学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习本节课知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了！那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快来跟随熊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士看下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课的程序吧！</w:t>
      </w:r>
    </w:p>
    <w:p>
      <w:pPr>
        <w:spacing w:before="0" w:after="0" w:line="35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31" w:after="0" w:line="320" w:lineRule="exact"/>
        <w:ind w:left="709" w:right="1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程导入，今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呢！我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要帮助米乐熊</w:t>
      </w:r>
    </w:p>
    <w:p>
      <w:pPr>
        <w:spacing w:before="0" w:after="0" w:line="311" w:lineRule="exact"/>
        <w:ind w:left="356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在马戏团完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一场魔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演！那同学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在现实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中有没有见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魔术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356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表演！有没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较深刻的表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呀！说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和同学们一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交流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一下吧</w:t>
      </w:r>
    </w:p>
    <w:p>
      <w:pPr>
        <w:spacing w:before="0" w:after="0" w:line="314" w:lineRule="exact"/>
        <w:ind w:left="7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学生回答：</w:t>
      </w:r>
      <w:r>
        <w:rPr>
          <w:rFonts w:ascii="Arial" w:hAnsi="Arial" w:cs="Arial" w:eastAsia="Arial"/>
          <w:sz w:val="22"/>
          <w:szCs w:val="22"/>
          <w:spacing w:val="-1"/>
          <w:w w:val="105"/>
          <w:position w:val="-1"/>
        </w:rPr>
        <w:t>XX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322" w:lineRule="exact"/>
        <w:ind w:left="356" w:right="1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想到同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在利用还见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这么多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！老师有些都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没有见过呢！</w:t>
      </w:r>
    </w:p>
    <w:p>
      <w:pPr>
        <w:spacing w:before="0" w:after="0" w:line="352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下来我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要开始编写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天的程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，但是在每次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编写程序前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们都要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先绘制出编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先自己想一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怎样绘制今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？带着疑问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14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出纸和笔吧，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回忆一下刚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的视频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，绘制出我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整个程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流程，从第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始，来一起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不记得或者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会的地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以向老师提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哦！</w:t>
      </w:r>
    </w:p>
    <w:p>
      <w:pPr>
        <w:spacing w:before="0" w:after="0" w:line="32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（保证每个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生编写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确的程序流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5" w:space="543"/>
            <w:col w:w="1112"/>
          </w:cols>
        </w:sectPr>
      </w:pPr>
      <w:rPr/>
    </w:p>
    <w:p>
      <w:pPr>
        <w:spacing w:before="0" w:after="0" w:line="343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6683" w:hRule="exact"/>
        </w:trPr>
        <w:tc>
          <w:tcPr>
            <w:tcW w:w="6914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36.74789pt;height:317.5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，准备开始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看熊博士会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代码吧。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spacing w:before="0" w:after="0" w:line="345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3" w:lineRule="auto"/>
        <w:ind w:left="356" w:right="9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出的流程图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接下来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就需要制作第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一步初始化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，那同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还记的之前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用到了哪些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指令嘛？那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看看熊博士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天都用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些初始化代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0" w:space="457"/>
            <w:col w:w="1093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（第一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2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分）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4"/>
          <w:w w:val="98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4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75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471.689972pt;width:419.33pt;height:283.496pt;mso-position-horizontal-relative:page;mso-position-vertical-relative:page;z-index:-505" coordorigin="1879,9434" coordsize="8387,5670">
            <v:group style="position:absolute;left:1908;top:9481;width:8341;height:346" coordorigin="1908,9481" coordsize="8341,346">
              <v:shape style="position:absolute;left:1908;top:9481;width:8341;height:346" coordorigin="1908,9481" coordsize="8341,346" path="m1908,9827l10250,9827,10250,9481,1908,9481,1908,9827e" filled="t" fillcolor="#F7C9AC" stroked="f">
                <v:path arrowok="t"/>
                <v:fill/>
              </v:shape>
            </v:group>
            <v:group style="position:absolute;left:2016;top:9481;width:8125;height:312" coordorigin="2016,9481" coordsize="8125,312">
              <v:shape style="position:absolute;left:2016;top:9481;width:8125;height:312" coordorigin="2016,9481" coordsize="8125,312" path="m2016,9793l10142,9793,10142,9481,2016,9481,2016,9793e" filled="t" fillcolor="#F7C9AC" stroked="f">
                <v:path arrowok="t"/>
                <v:fill/>
              </v:shape>
            </v:group>
            <v:group style="position:absolute;left:1908;top:9449;width:8341;height:31" coordorigin="1908,9449" coordsize="8341,31">
              <v:shape style="position:absolute;left:1908;top:9449;width:8341;height:31" coordorigin="1908,9449" coordsize="8341,31" path="m1908,9480l10250,9480,10250,9449,1908,9449,1908,9480xe" filled="t" fillcolor="#000000" stroked="f">
                <v:path arrowok="t"/>
                <v:fill/>
              </v:shape>
            </v:group>
            <v:group style="position:absolute;left:1908;top:9478;width:8341;height:4" coordorigin="1908,9478" coordsize="8341,4">
              <v:shape style="position:absolute;left:1908;top:9478;width:8341;height:4" coordorigin="1908,9478" coordsize="8341,4" path="m1908,9482l10250,9482,10250,9478,1908,9478,1908,9482xe" filled="t" fillcolor="#F7C9AC" stroked="f">
                <v:path arrowok="t"/>
                <v:fill/>
              </v:shape>
            </v:group>
            <v:group style="position:absolute;left:1908;top:9837;width:8342;height:2" coordorigin="1908,9837" coordsize="8342,2">
              <v:shape style="position:absolute;left:1908;top:9837;width:8342;height:2" coordorigin="1908,9837" coordsize="8342,0" path="m1908,9837l10250,9837e" filled="f" stroked="t" strokeweight="1.06002pt" strokecolor="#000000">
                <v:path arrowok="t"/>
              </v:shape>
            </v:group>
            <v:group style="position:absolute;left:8822;top:9846;width:2;height:5228" coordorigin="8822,9846" coordsize="2,5228">
              <v:shape style="position:absolute;left:8822;top:9846;width:2;height:5228" coordorigin="8822,9846" coordsize="0,5228" path="m8822,9846l8822,15074e" filled="f" stroked="t" strokeweight="1.05999pt" strokecolor="#000000">
                <v:path arrowok="t"/>
              </v:shape>
            </v:group>
            <v:group style="position:absolute;left:1908;top:10187;width:6904;height:1282" coordorigin="1908,10187" coordsize="6904,1282">
              <v:shape style="position:absolute;left:1908;top:10187;width:6904;height:1282" coordorigin="1908,10187" coordsize="6904,1282" path="m1908,11469l8812,11469,8812,10187,1908,10187,1908,11469e" filled="t" fillcolor="#9CC2E4" stroked="f">
                <v:path arrowok="t"/>
                <v:fill/>
              </v:shape>
            </v:group>
            <v:group style="position:absolute;left:2016;top:10187;width:6697;height:319" coordorigin="2016,10187" coordsize="6697,319">
              <v:shape style="position:absolute;left:2016;top:10187;width:6697;height:319" coordorigin="2016,10187" coordsize="6697,319" path="m2016,10506l8713,10506,8713,10187,2016,10187,2016,10506e" filled="t" fillcolor="#9CC2E4" stroked="f">
                <v:path arrowok="t"/>
                <v:fill/>
              </v:shape>
            </v:group>
            <v:group style="position:absolute;left:2016;top:10506;width:6697;height:322" coordorigin="2016,10506" coordsize="6697,322">
              <v:shape style="position:absolute;left:2016;top:10506;width:6697;height:322" coordorigin="2016,10506" coordsize="6697,322" path="m2016,10828l8713,10828,8713,10506,2016,10506,2016,10828e" filled="t" fillcolor="#9CC2E4" stroked="f">
                <v:path arrowok="t"/>
                <v:fill/>
              </v:shape>
            </v:group>
            <v:group style="position:absolute;left:2016;top:10828;width:6697;height:319" coordorigin="2016,10828" coordsize="6697,319">
              <v:shape style="position:absolute;left:2016;top:10828;width:6697;height:319" coordorigin="2016,10828" coordsize="6697,319" path="m2016,11147l8713,11147,8713,10828,2016,10828,2016,11147e" filled="t" fillcolor="#9CC2E4" stroked="f">
                <v:path arrowok="t"/>
                <v:fill/>
              </v:shape>
            </v:group>
            <v:group style="position:absolute;left:2016;top:11147;width:6697;height:322" coordorigin="2016,11147" coordsize="6697,322">
              <v:shape style="position:absolute;left:2016;top:11147;width:6697;height:322" coordorigin="2016,11147" coordsize="6697,322" path="m2016,11469l8713,11469,8713,11147,2016,11147,2016,11469e" filled="t" fillcolor="#9CC2E4" stroked="f">
                <v:path arrowok="t"/>
                <v:fill/>
              </v:shape>
            </v:group>
            <v:group style="position:absolute;left:8834;top:10187;width:1279;height:1282" coordorigin="8834,10187" coordsize="1279,1282">
              <v:shape style="position:absolute;left:8834;top:10187;width:1279;height:1282" coordorigin="8834,10187" coordsize="1279,1282" path="m8834,11469l10113,11469,10113,10187,8834,10187,8834,11469e" filled="t" fillcolor="#9CC2E4" stroked="f">
                <v:path arrowok="t"/>
                <v:fill/>
              </v:shape>
            </v:group>
            <v:group style="position:absolute;left:8930;top:10187;width:1075;height:319" coordorigin="8930,10187" coordsize="1075,319">
              <v:shape style="position:absolute;left:8930;top:10187;width:1075;height:319" coordorigin="8930,10187" coordsize="1075,319" path="m8930,10506l10005,10506,10005,10187,8930,10187,8930,10506e" filled="t" fillcolor="#9CC2E4" stroked="f">
                <v:path arrowok="t"/>
                <v:fill/>
              </v:shape>
            </v:group>
            <v:group style="position:absolute;left:1908;top:10177;width:8205;height:2" coordorigin="1908,10177" coordsize="8205,2">
              <v:shape style="position:absolute;left:1908;top:10177;width:8205;height:2" coordorigin="1908,10177" coordsize="8205,0" path="m1908,10177l10113,10177e" filled="f" stroked="t" strokeweight="1.05999pt" strokecolor="#000000">
                <v:path arrowok="t"/>
              </v:shape>
            </v:group>
            <v:group style="position:absolute;left:1908;top:11478;width:8205;height:2" coordorigin="1908,11478" coordsize="8205,2">
              <v:shape style="position:absolute;left:1908;top:11478;width:8205;height:2" coordorigin="1908,11478" coordsize="8205,0" path="m1908,11478l10113,11478e" filled="f" stroked="t" strokeweight="1.06002pt" strokecolor="#000000">
                <v:path arrowok="t"/>
              </v:shape>
            </v:group>
            <v:group style="position:absolute;left:1908;top:11829;width:6904;height:1601" coordorigin="1908,11829" coordsize="6904,1601">
              <v:shape style="position:absolute;left:1908;top:11829;width:6904;height:1601" coordorigin="1908,11829" coordsize="6904,1601" path="m1908,13430l8812,13430,8812,11829,1908,11829,1908,13430e" filled="t" fillcolor="#E1EED9" stroked="f">
                <v:path arrowok="t"/>
                <v:fill/>
              </v:shape>
            </v:group>
            <v:group style="position:absolute;left:2016;top:11829;width:6697;height:319" coordorigin="2016,11829" coordsize="6697,319">
              <v:shape style="position:absolute;left:2016;top:11829;width:6697;height:319" coordorigin="2016,11829" coordsize="6697,319" path="m2016,12148l8713,12148,8713,11829,2016,11829,2016,12148e" filled="t" fillcolor="#E1EED9" stroked="f">
                <v:path arrowok="t"/>
                <v:fill/>
              </v:shape>
            </v:group>
            <v:group style="position:absolute;left:2016;top:12148;width:6697;height:322" coordorigin="2016,12148" coordsize="6697,322">
              <v:shape style="position:absolute;left:2016;top:12148;width:6697;height:322" coordorigin="2016,12148" coordsize="6697,322" path="m2016,12470l8713,12470,8713,12148,2016,12148,2016,12470e" filled="t" fillcolor="#E1EED9" stroked="f">
                <v:path arrowok="t"/>
                <v:fill/>
              </v:shape>
            </v:group>
            <v:group style="position:absolute;left:2016;top:12470;width:6697;height:319" coordorigin="2016,12470" coordsize="6697,319">
              <v:shape style="position:absolute;left:2016;top:12470;width:6697;height:319" coordorigin="2016,12470" coordsize="6697,319" path="m2016,12789l8713,12789,8713,12470,2016,12470,2016,12789e" filled="t" fillcolor="#E1EED9" stroked="f">
                <v:path arrowok="t"/>
                <v:fill/>
              </v:shape>
            </v:group>
            <v:group style="position:absolute;left:2016;top:12789;width:6697;height:322" coordorigin="2016,12789" coordsize="6697,322">
              <v:shape style="position:absolute;left:2016;top:12789;width:6697;height:322" coordorigin="2016,12789" coordsize="6697,322" path="m2016,13111l8713,13111,8713,12789,2016,12789,2016,13111e" filled="t" fillcolor="#E1EED9" stroked="f">
                <v:path arrowok="t"/>
                <v:fill/>
              </v:shape>
            </v:group>
            <v:group style="position:absolute;left:2016;top:13111;width:6697;height:319" coordorigin="2016,13111" coordsize="6697,319">
              <v:shape style="position:absolute;left:2016;top:13111;width:6697;height:319" coordorigin="2016,13111" coordsize="6697,319" path="m2016,13430l8713,13430,8713,13111,2016,13111,2016,13430e" filled="t" fillcolor="#E1EED9" stroked="f">
                <v:path arrowok="t"/>
                <v:fill/>
              </v:shape>
            </v:group>
            <v:group style="position:absolute;left:8834;top:11829;width:1279;height:1601" coordorigin="8834,11829" coordsize="1279,1601">
              <v:shape style="position:absolute;left:8834;top:11829;width:1279;height:1601" coordorigin="8834,11829" coordsize="1279,1601" path="m8834,13430l10113,13430,10113,11829,8834,11829,8834,13430e" filled="t" fillcolor="#E1EED9" stroked="f">
                <v:path arrowok="t"/>
                <v:fill/>
              </v:shape>
            </v:group>
            <v:group style="position:absolute;left:8930;top:11829;width:1075;height:319" coordorigin="8930,11829" coordsize="1075,319">
              <v:shape style="position:absolute;left:8930;top:11829;width:1075;height:319" coordorigin="8930,11829" coordsize="1075,319" path="m8930,12148l10005,12148,10005,11829,8930,11829,8930,12148e" filled="t" fillcolor="#E1EED9" stroked="f">
                <v:path arrowok="t"/>
                <v:fill/>
              </v:shape>
            </v:group>
            <v:group style="position:absolute;left:1908;top:11819;width:8205;height:2" coordorigin="1908,11819" coordsize="8205,2">
              <v:shape style="position:absolute;left:1908;top:11819;width:8205;height:2" coordorigin="1908,11819" coordsize="8205,0" path="m1908,11819l10113,11819e" filled="f" stroked="t" strokeweight="1.06002pt" strokecolor="#000000">
                <v:path arrowok="t"/>
              </v:shape>
            </v:group>
            <v:group style="position:absolute;left:1908;top:13440;width:8205;height:2" coordorigin="1908,13440" coordsize="8205,2">
              <v:shape style="position:absolute;left:1908;top:13440;width:8205;height:2" coordorigin="1908,13440" coordsize="8205,0" path="m1908,13440l10113,13440e" filled="f" stroked="t" strokeweight="1.05996pt" strokecolor="#000000">
                <v:path arrowok="t"/>
              </v:shape>
            </v:group>
            <v:group style="position:absolute;left:1908;top:13790;width:6904;height:1282" coordorigin="1908,13790" coordsize="6904,1282">
              <v:shape style="position:absolute;left:1908;top:13790;width:6904;height:1282" coordorigin="1908,13790" coordsize="6904,1282" path="m1908,15072l8812,15072,8812,13790,1908,13790,1908,15072e" filled="t" fillcolor="#9CC2E4" stroked="f">
                <v:path arrowok="t"/>
                <v:fill/>
              </v:shape>
            </v:group>
            <v:group style="position:absolute;left:2016;top:13790;width:6697;height:322" coordorigin="2016,13790" coordsize="6697,322">
              <v:shape style="position:absolute;left:2016;top:13790;width:6697;height:322" coordorigin="2016,13790" coordsize="6697,322" path="m2016,14112l8713,14112,8713,13790,2016,13790,2016,14112e" filled="t" fillcolor="#9CC2E4" stroked="f">
                <v:path arrowok="t"/>
                <v:fill/>
              </v:shape>
            </v:group>
            <v:group style="position:absolute;left:2016;top:14112;width:6697;height:319" coordorigin="2016,14112" coordsize="6697,319">
              <v:shape style="position:absolute;left:2016;top:14112;width:6697;height:319" coordorigin="2016,14112" coordsize="6697,319" path="m2016,14431l8713,14431,8713,14112,2016,14112,2016,14431e" filled="t" fillcolor="#9CC2E4" stroked="f">
                <v:path arrowok="t"/>
                <v:fill/>
              </v:shape>
            </v:group>
            <v:group style="position:absolute;left:2016;top:14431;width:6697;height:322" coordorigin="2016,14431" coordsize="6697,322">
              <v:shape style="position:absolute;left:2016;top:14431;width:6697;height:322" coordorigin="2016,14431" coordsize="6697,322" path="m2016,14752l8713,14752,8713,14431,2016,14431,2016,14752e" filled="t" fillcolor="#9CC2E4" stroked="f">
                <v:path arrowok="t"/>
                <v:fill/>
              </v:shape>
            </v:group>
            <v:group style="position:absolute;left:2016;top:14752;width:6697;height:319" coordorigin="2016,14752" coordsize="6697,319">
              <v:shape style="position:absolute;left:2016;top:14752;width:6697;height:319" coordorigin="2016,14752" coordsize="6697,319" path="m2016,15072l8713,15072,8713,14752,2016,14752,2016,15072e" filled="t" fillcolor="#9CC2E4" stroked="f">
                <v:path arrowok="t"/>
                <v:fill/>
              </v:shape>
            </v:group>
            <v:group style="position:absolute;left:8834;top:13790;width:1279;height:1282" coordorigin="8834,13790" coordsize="1279,1282">
              <v:shape style="position:absolute;left:8834;top:13790;width:1279;height:1282" coordorigin="8834,13790" coordsize="1279,1282" path="m8834,15072l10113,15072,10113,13790,8834,13790,8834,15072e" filled="t" fillcolor="#9CC2E4" stroked="f">
                <v:path arrowok="t"/>
                <v:fill/>
              </v:shape>
            </v:group>
            <v:group style="position:absolute;left:8930;top:13790;width:1075;height:322" coordorigin="8930,13790" coordsize="1075,322">
              <v:shape style="position:absolute;left:8930;top:13790;width:1075;height:322" coordorigin="8930,13790" coordsize="1075,322" path="m8930,14112l10005,14112,10005,13790,8930,13790,8930,14112e" filled="t" fillcolor="#9CC2E4" stroked="f">
                <v:path arrowok="t"/>
                <v:fill/>
              </v:shape>
            </v:group>
            <v:group style="position:absolute;left:1908;top:13780;width:8205;height:2" coordorigin="1908,13780" coordsize="8205,2">
              <v:shape style="position:absolute;left:1908;top:13780;width:8205;height:2" coordorigin="1908,13780" coordsize="8205,0" path="m1908,13780l10113,13780e" filled="f" stroked="t" strokeweight="1.06002pt" strokecolor="#000000">
                <v:path arrowok="t"/>
              </v:shape>
            </v:group>
            <v:group style="position:absolute;left:1894;top:15088;width:8219;height:2" coordorigin="1894,15088" coordsize="8219,2">
              <v:shape style="position:absolute;left:1894;top:15088;width:8219;height:2" coordorigin="1894,15088" coordsize="8219,0" path="m1894,15088l10113,15088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始化设置完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虽然本节课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少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初始化了下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还详情的给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下变量的作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个小例子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有没有掌握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量的作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2" w:after="0" w:line="340" w:lineRule="exact"/>
        <w:ind w:left="356" w:right="323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。）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2" w:after="0" w:line="322" w:lineRule="exact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虽然我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初始化完成了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有实质的效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术</w:t>
      </w:r>
    </w:p>
    <w:p>
      <w:pPr>
        <w:spacing w:before="0" w:after="0" w:line="311" w:lineRule="exact"/>
        <w:ind w:left="356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棒了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但是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挥舞魔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的同时还要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置变量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机值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在后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22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用到这个随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变量的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控制物品的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机冒出！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50"/>
            <w:col w:w="1092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3.080006" w:type="dxa"/>
      </w:tblPr>
      <w:tblGrid/>
      <w:tr>
        <w:trPr>
          <w:trHeight w:val="346" w:hRule="exact"/>
        </w:trPr>
        <w:tc>
          <w:tcPr>
            <w:tcW w:w="6914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5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5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2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跟随老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4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刚刚熊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乐熊的挥舞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</w:t>
            </w:r>
          </w:p>
          <w:p>
            <w:pPr>
              <w:spacing w:before="9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使用了将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设为指令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成运算区的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随机数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，保证学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position w:val="-1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加本节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position w:val="-1"/>
              </w:rPr>
              <w:t>指令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  <w:position w:val="-1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81.669998pt;width:335.85pt;height:81.16pt;mso-position-horizontal-relative:page;mso-position-vertical-relative:paragraph;z-index:-504" coordorigin="2006,-1633" coordsize="6717,1623">
            <v:group style="position:absolute;left:2016;top:-1623;width:6697;height:322" coordorigin="2016,-1623" coordsize="6697,322">
              <v:shape style="position:absolute;left:2016;top:-1623;width:6697;height:322" coordorigin="2016,-1623" coordsize="6697,322" path="m2016,-1302l8713,-1302,8713,-1623,2016,-1623,2016,-1302e" filled="t" fillcolor="#E1EED9" stroked="f">
                <v:path arrowok="t"/>
                <v:fill/>
              </v:shape>
            </v:group>
            <v:group style="position:absolute;left:2016;top:-1302;width:6697;height:319" coordorigin="2016,-1302" coordsize="6697,319">
              <v:shape style="position:absolute;left:2016;top:-1302;width:6697;height:319" coordorigin="2016,-1302" coordsize="6697,319" path="m2016,-983l8713,-983,8713,-1302,2016,-1302,2016,-983e" filled="t" fillcolor="#E1EED9" stroked="f">
                <v:path arrowok="t"/>
                <v:fill/>
              </v:shape>
            </v:group>
            <v:group style="position:absolute;left:2016;top:-983;width:6697;height:322" coordorigin="2016,-983" coordsize="6697,322">
              <v:shape style="position:absolute;left:2016;top:-983;width:6697;height:322" coordorigin="2016,-983" coordsize="6697,322" path="m2016,-661l8713,-661,8713,-983,2016,-983,2016,-661e" filled="t" fillcolor="#E1EED9" stroked="f">
                <v:path arrowok="t"/>
                <v:fill/>
              </v:shape>
            </v:group>
            <v:group style="position:absolute;left:2016;top:-661;width:6697;height:319" coordorigin="2016,-661" coordsize="6697,319">
              <v:shape style="position:absolute;left:2016;top:-661;width:6697;height:319" coordorigin="2016,-661" coordsize="6697,319" path="m2016,-342l8713,-342,8713,-661,2016,-661,2016,-342e" filled="t" fillcolor="#E1EED9" stroked="f">
                <v:path arrowok="t"/>
                <v:fill/>
              </v:shape>
            </v:group>
            <v:group style="position:absolute;left:2016;top:-342;width:6697;height:322" coordorigin="2016,-342" coordsize="6697,322">
              <v:shape style="position:absolute;left:2016;top:-342;width:6697;height:322" coordorigin="2016,-342" coordsize="6697,322" path="m2016,-20l8713,-20,8713,-342,2016,-342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2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1.826563pt;width:419.09601pt;height:380.31001pt;mso-position-horizontal-relative:page;mso-position-vertical-relative:paragraph;z-index:-503" coordorigin="1879,37" coordsize="8382,7606">
            <v:group style="position:absolute;left:1908;top:59;width:6904;height:1282" coordorigin="1908,59" coordsize="6904,1282">
              <v:shape style="position:absolute;left:1908;top:59;width:6904;height:1282" coordorigin="1908,59" coordsize="6904,1282" path="m1908,1341l8812,1341,8812,59,1908,59,1908,1341e" filled="t" fillcolor="#9CC2E4" stroked="f">
                <v:path arrowok="t"/>
                <v:fill/>
              </v:shape>
            </v:group>
            <v:group style="position:absolute;left:2016;top:59;width:6697;height:319" coordorigin="2016,59" coordsize="6697,319">
              <v:shape style="position:absolute;left:2016;top:59;width:6697;height:319" coordorigin="2016,59" coordsize="6697,319" path="m2016,378l8713,378,8713,59,2016,59,2016,378e" filled="t" fillcolor="#9CC2E4" stroked="f">
                <v:path arrowok="t"/>
                <v:fill/>
              </v:shape>
            </v:group>
            <v:group style="position:absolute;left:2016;top:378;width:6697;height:322" coordorigin="2016,378" coordsize="6697,322">
              <v:shape style="position:absolute;left:2016;top:378;width:6697;height:322" coordorigin="2016,378" coordsize="6697,322" path="m2016,700l8713,700,8713,378,2016,378,2016,700e" filled="t" fillcolor="#9CC2E4" stroked="f">
                <v:path arrowok="t"/>
                <v:fill/>
              </v:shape>
            </v:group>
            <v:group style="position:absolute;left:2016;top:700;width:6697;height:319" coordorigin="2016,700" coordsize="6697,319">
              <v:shape style="position:absolute;left:2016;top:700;width:6697;height:319" coordorigin="2016,700" coordsize="6697,319" path="m2016,1019l8713,1019,8713,700,2016,700,2016,1019e" filled="t" fillcolor="#9CC2E4" stroked="f">
                <v:path arrowok="t"/>
                <v:fill/>
              </v:shape>
            </v:group>
            <v:group style="position:absolute;left:2016;top:1019;width:6697;height:322" coordorigin="2016,1019" coordsize="6697,322">
              <v:shape style="position:absolute;left:2016;top:1019;width:6697;height:322" coordorigin="2016,1019" coordsize="6697,322" path="m2016,1341l8713,1341,8713,1019,2016,1019,2016,1341e" filled="t" fillcolor="#9CC2E4" stroked="f">
                <v:path arrowok="t"/>
                <v:fill/>
              </v:shape>
            </v:group>
            <v:group style="position:absolute;left:8834;top:59;width:1279;height:1282" coordorigin="8834,59" coordsize="1279,1282">
              <v:shape style="position:absolute;left:8834;top:59;width:1279;height:1282" coordorigin="8834,59" coordsize="1279,1282" path="m8834,1341l10113,1341,10113,59,8834,59,8834,1341e" filled="t" fillcolor="#9CC2E4" stroked="f">
                <v:path arrowok="t"/>
                <v:fill/>
              </v:shape>
            </v:group>
            <v:group style="position:absolute;left:8930;top:59;width:1075;height:319" coordorigin="8930,59" coordsize="1075,319">
              <v:shape style="position:absolute;left:8930;top:59;width:1075;height:319" coordorigin="8930,59" coordsize="1075,319" path="m8930,378l10005,378,10005,59,8930,59,8930,378e" filled="t" fillcolor="#9CC2E4" stroked="f">
                <v:path arrowok="t"/>
                <v:fill/>
              </v:shape>
            </v:group>
            <v:group style="position:absolute;left:1908;top:47;width:8205;height:2" coordorigin="1908,47" coordsize="8205,2">
              <v:shape style="position:absolute;left:1908;top:47;width:8205;height:2" coordorigin="1908,47" coordsize="8205,0" path="m1908,47l10113,47e" filled="f" stroked="t" strokeweight="1.060010pt" strokecolor="#000000">
                <v:path arrowok="t"/>
              </v:shape>
            </v:group>
            <v:group style="position:absolute;left:8822;top:57;width:2;height:6529" coordorigin="8822,57" coordsize="2,6529">
              <v:shape style="position:absolute;left:8822;top:57;width:2;height:6529" coordorigin="8822,57" coordsize="0,6529" path="m8822,57l8822,6586e" filled="f" stroked="t" strokeweight="1.05999pt" strokecolor="#000000">
                <v:path arrowok="t"/>
              </v:shape>
            </v:group>
            <v:group style="position:absolute;left:1908;top:1350;width:8205;height:2" coordorigin="1908,1350" coordsize="8205,2">
              <v:shape style="position:absolute;left:1908;top:1350;width:8205;height:2" coordorigin="1908,1350" coordsize="8205,0" path="m1908,1350l10113,1350e" filled="f" stroked="t" strokeweight="1.05999pt" strokecolor="#000000">
                <v:path arrowok="t"/>
              </v:shape>
            </v:group>
            <v:group style="position:absolute;left:1908;top:1701;width:6904;height:1601" coordorigin="1908,1701" coordsize="6904,1601">
              <v:shape style="position:absolute;left:1908;top:1701;width:6904;height:1601" coordorigin="1908,1701" coordsize="6904,1601" path="m1908,3302l8812,3302,8812,1701,1908,1701,1908,3302e" filled="t" fillcolor="#E1EED9" stroked="f">
                <v:path arrowok="t"/>
                <v:fill/>
              </v:shape>
            </v:group>
            <v:group style="position:absolute;left:2016;top:1701;width:6697;height:319" coordorigin="2016,1701" coordsize="6697,319">
              <v:shape style="position:absolute;left:2016;top:1701;width:6697;height:319" coordorigin="2016,1701" coordsize="6697,319" path="m2016,2021l8713,2021,8713,1701,2016,1701,2016,2021e" filled="t" fillcolor="#E1EED9" stroked="f">
                <v:path arrowok="t"/>
                <v:fill/>
              </v:shape>
            </v:group>
            <v:group style="position:absolute;left:2016;top:2021;width:6697;height:322" coordorigin="2016,2021" coordsize="6697,322">
              <v:shape style="position:absolute;left:2016;top:2021;width:6697;height:322" coordorigin="2016,2021" coordsize="6697,322" path="m2016,2342l8713,2342,8713,2021,2016,2021,2016,2342e" filled="t" fillcolor="#E1EED9" stroked="f">
                <v:path arrowok="t"/>
                <v:fill/>
              </v:shape>
            </v:group>
            <v:group style="position:absolute;left:2016;top:2342;width:6697;height:319" coordorigin="2016,2342" coordsize="6697,319">
              <v:shape style="position:absolute;left:2016;top:2342;width:6697;height:319" coordorigin="2016,2342" coordsize="6697,319" path="m2016,2661l8713,2661,8713,2342,2016,2342,2016,2661e" filled="t" fillcolor="#E1EED9" stroked="f">
                <v:path arrowok="t"/>
                <v:fill/>
              </v:shape>
            </v:group>
            <v:group style="position:absolute;left:2016;top:2661;width:6697;height:322" coordorigin="2016,2661" coordsize="6697,322">
              <v:shape style="position:absolute;left:2016;top:2661;width:6697;height:322" coordorigin="2016,2661" coordsize="6697,322" path="m2016,2983l8713,2983,8713,2661,2016,2661,2016,2983e" filled="t" fillcolor="#E1EED9" stroked="f">
                <v:path arrowok="t"/>
                <v:fill/>
              </v:shape>
            </v:group>
            <v:group style="position:absolute;left:2016;top:2983;width:6697;height:319" coordorigin="2016,2983" coordsize="6697,319">
              <v:shape style="position:absolute;left:2016;top:2983;width:6697;height:319" coordorigin="2016,2983" coordsize="6697,319" path="m2016,3302l8713,3302,8713,2983,2016,2983,2016,3302e" filled="t" fillcolor="#E1EED9" stroked="f">
                <v:path arrowok="t"/>
                <v:fill/>
              </v:shape>
            </v:group>
            <v:group style="position:absolute;left:8834;top:1701;width:1279;height:1601" coordorigin="8834,1701" coordsize="1279,1601">
              <v:shape style="position:absolute;left:8834;top:1701;width:1279;height:1601" coordorigin="8834,1701" coordsize="1279,1601" path="m8834,3302l10113,3302,10113,1701,8834,1701,8834,3302e" filled="t" fillcolor="#E1EED9" stroked="f">
                <v:path arrowok="t"/>
                <v:fill/>
              </v:shape>
            </v:group>
            <v:group style="position:absolute;left:8930;top:1701;width:1075;height:319" coordorigin="8930,1701" coordsize="1075,319">
              <v:shape style="position:absolute;left:8930;top:1701;width:1075;height:319" coordorigin="8930,1701" coordsize="1075,319" path="m8930,2021l10005,2021,10005,1701,8930,1701,8930,2021e" filled="t" fillcolor="#E1EED9" stroked="f">
                <v:path arrowok="t"/>
                <v:fill/>
              </v:shape>
            </v:group>
            <v:group style="position:absolute;left:1908;top:1689;width:8205;height:2" coordorigin="1908,1689" coordsize="8205,2">
              <v:shape style="position:absolute;left:1908;top:1689;width:8205;height:2" coordorigin="1908,1689" coordsize="8205,0" path="m1908,1689l10113,1689e" filled="f" stroked="t" strokeweight="1.06002pt" strokecolor="#000000">
                <v:path arrowok="t"/>
              </v:shape>
            </v:group>
            <v:group style="position:absolute;left:1908;top:3312;width:8205;height:2" coordorigin="1908,3312" coordsize="8205,2">
              <v:shape style="position:absolute;left:1908;top:3312;width:8205;height:2" coordorigin="1908,3312" coordsize="8205,0" path="m1908,3312l10113,3312e" filled="f" stroked="t" strokeweight="1.05999pt" strokecolor="#000000">
                <v:path arrowok="t"/>
              </v:shape>
            </v:group>
            <v:group style="position:absolute;left:1908;top:3662;width:6904;height:962" coordorigin="1908,3662" coordsize="6904,962">
              <v:shape style="position:absolute;left:1908;top:3662;width:6904;height:962" coordorigin="1908,3662" coordsize="6904,962" path="m1908,4625l8812,4625,8812,3662,1908,3662,1908,4625e" filled="t" fillcolor="#9CC2E4" stroked="f">
                <v:path arrowok="t"/>
                <v:fill/>
              </v:shape>
            </v:group>
            <v:group style="position:absolute;left:2016;top:3662;width:6697;height:322" coordorigin="2016,3662" coordsize="6697,322">
              <v:shape style="position:absolute;left:2016;top:3662;width:6697;height:322" coordorigin="2016,3662" coordsize="6697,322" path="m2016,3984l8713,3984,8713,3662,2016,3662,2016,3984e" filled="t" fillcolor="#9CC2E4" stroked="f">
                <v:path arrowok="t"/>
                <v:fill/>
              </v:shape>
            </v:group>
            <v:group style="position:absolute;left:2016;top:3984;width:6697;height:319" coordorigin="2016,3984" coordsize="6697,319">
              <v:shape style="position:absolute;left:2016;top:3984;width:6697;height:319" coordorigin="2016,3984" coordsize="6697,319" path="m2016,4303l8713,4303,8713,3984,2016,3984,2016,4303e" filled="t" fillcolor="#9CC2E4" stroked="f">
                <v:path arrowok="t"/>
                <v:fill/>
              </v:shape>
            </v:group>
            <v:group style="position:absolute;left:2016;top:4303;width:6697;height:322" coordorigin="2016,4303" coordsize="6697,322">
              <v:shape style="position:absolute;left:2016;top:4303;width:6697;height:322" coordorigin="2016,4303" coordsize="6697,322" path="m2016,4625l8713,4625,8713,4303,2016,4303,2016,4625e" filled="t" fillcolor="#9CC2E4" stroked="f">
                <v:path arrowok="t"/>
                <v:fill/>
              </v:shape>
            </v:group>
            <v:group style="position:absolute;left:8834;top:3662;width:1279;height:962" coordorigin="8834,3662" coordsize="1279,962">
              <v:shape style="position:absolute;left:8834;top:3662;width:1279;height:962" coordorigin="8834,3662" coordsize="1279,962" path="m8834,4625l10113,4625,10113,3662,8834,3662,8834,4625e" filled="t" fillcolor="#9CC2E4" stroked="f">
                <v:path arrowok="t"/>
                <v:fill/>
              </v:shape>
            </v:group>
            <v:group style="position:absolute;left:8930;top:3662;width:1075;height:322" coordorigin="8930,3662" coordsize="1075,322">
              <v:shape style="position:absolute;left:8930;top:3662;width:1075;height:322" coordorigin="8930,3662" coordsize="1075,322" path="m8930,3984l10005,3984,10005,3662,8930,3662,8930,3984e" filled="t" fillcolor="#9CC2E4" stroked="f">
                <v:path arrowok="t"/>
                <v:fill/>
              </v:shape>
            </v:group>
            <v:group style="position:absolute;left:1908;top:3653;width:8205;height:2" coordorigin="1908,3653" coordsize="8205,2">
              <v:shape style="position:absolute;left:1908;top:3653;width:8205;height:2" coordorigin="1908,3653" coordsize="8205,0" path="m1908,3653l10113,3653e" filled="f" stroked="t" strokeweight="1.06002pt" strokecolor="#000000">
                <v:path arrowok="t"/>
              </v:shape>
            </v:group>
            <v:group style="position:absolute;left:1908;top:4634;width:8205;height:2" coordorigin="1908,4634" coordsize="8205,2">
              <v:shape style="position:absolute;left:1908;top:4634;width:8205;height:2" coordorigin="1908,4634" coordsize="8205,0" path="m1908,4634l10113,4634e" filled="f" stroked="t" strokeweight="1.05999pt" strokecolor="#000000">
                <v:path arrowok="t"/>
              </v:shape>
            </v:group>
            <v:group style="position:absolute;left:1908;top:4984;width:6904;height:1601" coordorigin="1908,4984" coordsize="6904,1601">
              <v:shape style="position:absolute;left:1908;top:4984;width:6904;height:1601" coordorigin="1908,4984" coordsize="6904,1601" path="m1908,6586l8812,6586,8812,4984,1908,4984,1908,6586e" filled="t" fillcolor="#E1EED9" stroked="f">
                <v:path arrowok="t"/>
                <v:fill/>
              </v:shape>
            </v:group>
            <v:group style="position:absolute;left:2016;top:4984;width:6697;height:320" coordorigin="2016,4984" coordsize="6697,320">
              <v:shape style="position:absolute;left:2016;top:4984;width:6697;height:320" coordorigin="2016,4984" coordsize="6697,320" path="m2016,5304l8713,5304,8713,4984,2016,4984,2016,5304e" filled="t" fillcolor="#E1EED9" stroked="f">
                <v:path arrowok="t"/>
                <v:fill/>
              </v:shape>
            </v:group>
            <v:group style="position:absolute;left:2016;top:5304;width:6697;height:322" coordorigin="2016,5304" coordsize="6697,322">
              <v:shape style="position:absolute;left:2016;top:5304;width:6697;height:322" coordorigin="2016,5304" coordsize="6697,322" path="m2016,5626l8713,5626,8713,5304,2016,5304,2016,5626e" filled="t" fillcolor="#E1EED9" stroked="f">
                <v:path arrowok="t"/>
                <v:fill/>
              </v:shape>
            </v:group>
            <v:group style="position:absolute;left:2016;top:5626;width:6697;height:319" coordorigin="2016,5626" coordsize="6697,319">
              <v:shape style="position:absolute;left:2016;top:5626;width:6697;height:319" coordorigin="2016,5626" coordsize="6697,319" path="m2016,5945l8713,5945,8713,5626,2016,5626,2016,5945e" filled="t" fillcolor="#E1EED9" stroked="f">
                <v:path arrowok="t"/>
                <v:fill/>
              </v:shape>
            </v:group>
            <v:group style="position:absolute;left:2016;top:5945;width:6697;height:322" coordorigin="2016,5945" coordsize="6697,322">
              <v:shape style="position:absolute;left:2016;top:5945;width:6697;height:322" coordorigin="2016,5945" coordsize="6697,322" path="m2016,6267l8713,6267,8713,5945,2016,5945,2016,6267e" filled="t" fillcolor="#E1EED9" stroked="f">
                <v:path arrowok="t"/>
                <v:fill/>
              </v:shape>
            </v:group>
            <v:group style="position:absolute;left:2016;top:6267;width:6697;height:319" coordorigin="2016,6267" coordsize="6697,319">
              <v:shape style="position:absolute;left:2016;top:6267;width:6697;height:319" coordorigin="2016,6267" coordsize="6697,319" path="m2016,6586l8713,6586,8713,6267,2016,6267,2016,6586e" filled="t" fillcolor="#E1EED9" stroked="f">
                <v:path arrowok="t"/>
                <v:fill/>
              </v:shape>
            </v:group>
            <v:group style="position:absolute;left:8834;top:4984;width:1279;height:1601" coordorigin="8834,4984" coordsize="1279,1601">
              <v:shape style="position:absolute;left:8834;top:4984;width:1279;height:1601" coordorigin="8834,4984" coordsize="1279,1601" path="m8834,6586l10113,6586,10113,4984,8834,4984,8834,6586e" filled="t" fillcolor="#E1EED9" stroked="f">
                <v:path arrowok="t"/>
                <v:fill/>
              </v:shape>
            </v:group>
            <v:group style="position:absolute;left:8930;top:4984;width:1075;height:320" coordorigin="8930,4984" coordsize="1075,320">
              <v:shape style="position:absolute;left:8930;top:4984;width:1075;height:320" coordorigin="8930,4984" coordsize="1075,320" path="m8930,5304l10005,5304,10005,4984,8930,4984,8930,5304e" filled="t" fillcolor="#E1EED9" stroked="f">
                <v:path arrowok="t"/>
                <v:fill/>
              </v:shape>
            </v:group>
            <v:group style="position:absolute;left:1908;top:4973;width:8205;height:2" coordorigin="1908,4973" coordsize="8205,2">
              <v:shape style="position:absolute;left:1908;top:4973;width:8205;height:2" coordorigin="1908,4973" coordsize="8205,0" path="m1908,4973l10113,4973e" filled="f" stroked="t" strokeweight="1.06002pt" strokecolor="#000000">
                <v:path arrowok="t"/>
              </v:shape>
            </v:group>
            <v:group style="position:absolute;left:1908;top:6605;width:8341;height:348" coordorigin="1908,6605" coordsize="8341,348">
              <v:shape style="position:absolute;left:1908;top:6605;width:8341;height:348" coordorigin="1908,6605" coordsize="8341,348" path="m1908,6953l10250,6953,10250,6605,1908,6605,1908,6953e" filled="t" fillcolor="#F7C9AC" stroked="f">
                <v:path arrowok="t"/>
                <v:fill/>
              </v:shape>
            </v:group>
            <v:group style="position:absolute;left:2016;top:6605;width:8125;height:312" coordorigin="2016,6605" coordsize="8125,312">
              <v:shape style="position:absolute;left:2016;top:6605;width:8125;height:312" coordorigin="2016,6605" coordsize="8125,312" path="m2016,6917l10142,6917,10142,6605,2016,6605,2016,6917e" filled="t" fillcolor="#F7C9AC" stroked="f">
                <v:path arrowok="t"/>
                <v:fill/>
              </v:shape>
            </v:group>
            <v:group style="position:absolute;left:1908;top:6585;width:8342;height:21" coordorigin="1908,6585" coordsize="8342,21">
              <v:shape style="position:absolute;left:1908;top:6585;width:8342;height:21" coordorigin="1908,6585" coordsize="8342,21" path="m1908,6606l10250,6606,10250,6585,1908,6585,1908,6606xe" filled="t" fillcolor="#000000" stroked="f">
                <v:path arrowok="t"/>
                <v:fill/>
              </v:shape>
            </v:group>
            <v:group style="position:absolute;left:1908;top:6963;width:8342;height:2" coordorigin="1908,6963" coordsize="8342,2">
              <v:shape style="position:absolute;left:1908;top:6963;width:8342;height:2" coordorigin="1908,6963" coordsize="8342,0" path="m1908,6963l10250,6963e" filled="f" stroked="t" strokeweight="1.06002pt" strokecolor="#000000">
                <v:path arrowok="t"/>
              </v:shape>
            </v:group>
            <v:group style="position:absolute;left:1894;top:7627;width:8219;height:2" coordorigin="1894,7627" coordsize="8219,2">
              <v:shape style="position:absolute;left:1894;top:7627;width:8219;height:2" coordorigin="1894,7627" coordsize="8219,0" path="m1894,7627l10113,7627e" filled="f" stroked="t" strokeweight="1.54pt" strokecolor="#000000">
                <v:path arrowok="t"/>
              </v:shape>
            </v:group>
            <v:group style="position:absolute;left:8822;top:6972;width:2;height:641" coordorigin="8822,6972" coordsize="2,641">
              <v:shape style="position:absolute;left:8822;top:6972;width:2;height:641" coordorigin="8822,6972" coordsize="0,641" path="m8822,6972l8822,7613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棒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同时还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每次点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同时我们要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变量重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予一个值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在每次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随机变量后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就需要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应的物品冒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来看看熊博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是怎么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控制物品的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机冒出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5" w:space="452"/>
            <w:col w:w="1093"/>
          </w:cols>
        </w:sectPr>
      </w:pPr>
      <w:rPr/>
    </w:p>
    <w:p>
      <w:pPr>
        <w:spacing w:before="0" w:after="0" w:line="348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第三部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33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记住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物品的随机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出呢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熊博士以气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例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先在点击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旗时将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气球隐藏起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执行指令和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果那么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达到监听效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条件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用等于指令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变量指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那同学们自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动手完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下吧</w:t>
      </w:r>
    </w:p>
    <w:p>
      <w:pPr>
        <w:spacing w:before="4" w:after="0" w:line="338" w:lineRule="exact"/>
        <w:ind w:left="356" w:right="-5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203" w:lineRule="auto"/>
        <w:ind w:left="568" w:right="-76" w:firstLine="35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只是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气球的冒出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制作出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那还有白鸽和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慢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令和气球的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么区别吧！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49"/>
            <w:col w:w="1093"/>
          </w:cols>
        </w:sectPr>
      </w:pPr>
      <w:rPr/>
    </w:p>
    <w:p>
      <w:pPr>
        <w:spacing w:before="0" w:after="0" w:line="347" w:lineRule="exact"/>
        <w:ind w:left="1144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第四部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8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47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5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所有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码指令都制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毕了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白鸽手动添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和气球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相同的代码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是讲判断的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修改了，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还给白鸽添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了翅膀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玫瑰的代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码指令则直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将其复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成了！</w:t>
      </w:r>
    </w:p>
    <w:p>
      <w:pPr>
        <w:spacing w:before="0" w:after="0" w:line="330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所有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5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间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35" w:after="0" w:line="320" w:lineRule="exact"/>
        <w:ind w:left="356" w:right="122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72.61599pt;width:335.85pt;height:65.104pt;mso-position-horizontal-relative:page;mso-position-vertical-relative:paragraph;z-index:-502" coordorigin="2006,1452" coordsize="6717,1302">
            <v:group style="position:absolute;left:2016;top:1462;width:6697;height:322" coordorigin="2016,1462" coordsize="6697,322">
              <v:shape style="position:absolute;left:2016;top:1462;width:6697;height:322" coordorigin="2016,1462" coordsize="6697,322" path="m2016,1784l8713,1784,8713,1462,2016,1462,2016,1784e" filled="t" fillcolor="#9CC2E4" stroked="f">
                <v:path arrowok="t"/>
                <v:fill/>
              </v:shape>
            </v:group>
            <v:group style="position:absolute;left:2016;top:1784;width:6697;height:319" coordorigin="2016,1784" coordsize="6697,319">
              <v:shape style="position:absolute;left:2016;top:1784;width:6697;height:319" coordorigin="2016,1784" coordsize="6697,319" path="m2016,2104l8713,2104,8713,1784,2016,1784,2016,2104e" filled="t" fillcolor="#9CC2E4" stroked="f">
                <v:path arrowok="t"/>
                <v:fill/>
              </v:shape>
            </v:group>
            <v:group style="position:absolute;left:2016;top:2104;width:6697;height:322" coordorigin="2016,2104" coordsize="6697,322">
              <v:shape style="position:absolute;left:2016;top:2104;width:6697;height:322" coordorigin="2016,2104" coordsize="6697,322" path="m2016,2425l8713,2425,8713,2104,2016,2104,2016,2425e" filled="t" fillcolor="#9CC2E4" stroked="f">
                <v:path arrowok="t"/>
                <v:fill/>
              </v:shape>
            </v:group>
            <v:group style="position:absolute;left:2016;top:2425;width:6697;height:319" coordorigin="2016,2425" coordsize="6697,319">
              <v:shape style="position:absolute;left:2016;top:2425;width:6697;height:319" coordorigin="2016,2425" coordsize="6697,319" path="m2016,2744l8713,2744,8713,2425,2016,2425,2016,2744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让学生自主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成魔术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的代码，帮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题。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完成代码的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学可以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一下。</w:t>
      </w:r>
    </w:p>
    <w:p>
      <w:pPr>
        <w:spacing w:before="0" w:after="0" w:line="344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49"/>
            <w:col w:w="109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32pt;margin-top:685.76001pt;width:335.85pt;height:81.156pt;mso-position-horizontal-relative:page;mso-position-vertical-relative:page;z-index:-501" coordorigin="2006,13715" coordsize="6717,1623">
            <v:group style="position:absolute;left:2016;top:13725;width:6697;height:322" coordorigin="2016,13725" coordsize="6697,322">
              <v:shape style="position:absolute;left:2016;top:13725;width:6697;height:322" coordorigin="2016,13725" coordsize="6697,322" path="m2016,14047l8713,14047,8713,13725,2016,13725,2016,14047e" filled="t" fillcolor="#E1EED9" stroked="f">
                <v:path arrowok="t"/>
                <v:fill/>
              </v:shape>
            </v:group>
            <v:group style="position:absolute;left:2016;top:14047;width:6697;height:319" coordorigin="2016,14047" coordsize="6697,319">
              <v:shape style="position:absolute;left:2016;top:14047;width:6697;height:319" coordorigin="2016,14047" coordsize="6697,319" path="m2016,14366l8713,14366,8713,14047,2016,14047,2016,14366e" filled="t" fillcolor="#E1EED9" stroked="f">
                <v:path arrowok="t"/>
                <v:fill/>
              </v:shape>
            </v:group>
            <v:group style="position:absolute;left:2016;top:14366;width:6697;height:322" coordorigin="2016,14366" coordsize="6697,322">
              <v:shape style="position:absolute;left:2016;top:14366;width:6697;height:322" coordorigin="2016,14366" coordsize="6697,322" path="m2016,14688l8713,14688,8713,14366,2016,14366,2016,14688e" filled="t" fillcolor="#E1EED9" stroked="f">
                <v:path arrowok="t"/>
                <v:fill/>
              </v:shape>
            </v:group>
            <v:group style="position:absolute;left:2016;top:14688;width:6697;height:319" coordorigin="2016,14688" coordsize="6697,319">
              <v:shape style="position:absolute;left:2016;top:14688;width:6697;height:319" coordorigin="2016,14688" coordsize="6697,319" path="m2016,15007l8713,15007,8713,14688,2016,14688,2016,15007e" filled="t" fillcolor="#E1EED9" stroked="f">
                <v:path arrowok="t"/>
                <v:fill/>
              </v:shape>
            </v:group>
            <v:group style="position:absolute;left:2016;top:15007;width:6697;height:322" coordorigin="2016,15007" coordsize="6697,322">
              <v:shape style="position:absolute;left:2016;top:15007;width:6697;height:322" coordorigin="2016,15007" coordsize="6697,322" path="m2016,15328l8713,15328,8713,15007,2016,15007,2016,15328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.079998" w:type="dxa"/>
      </w:tblPr>
      <w:tblGrid/>
      <w:tr>
        <w:trPr>
          <w:trHeight w:val="352" w:hRule="exact"/>
        </w:trPr>
        <w:tc>
          <w:tcPr>
            <w:tcW w:w="8313" w:type="dxa"/>
            <w:gridSpan w:val="3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315" w:hRule="exact"/>
        </w:trPr>
        <w:tc>
          <w:tcPr>
            <w:tcW w:w="108" w:type="dxa"/>
            <w:tcBorders>
              <w:top w:val="single" w:sz="8.479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那本节课我</w:t>
            </w:r>
          </w:p>
          <w:p>
            <w:pPr>
              <w:spacing w:before="10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就是所谓的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术师！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们先来跟随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博士一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解一下吧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gridSpan w:val="2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7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4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11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经带我们一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奇的魔术，那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在课堂上熊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士不仅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家介绍了魔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还带领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认识两个魔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师，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他们可都是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常有名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厉害的，那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此之外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还知道其他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嘛？或者了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过他们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事嘛！</w:t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7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学生回答：</w:t>
      </w:r>
      <w:r>
        <w:rPr>
          <w:rFonts w:ascii="Arial" w:hAnsi="Arial" w:cs="Arial" w:eastAsia="Arial"/>
          <w:sz w:val="22"/>
          <w:szCs w:val="22"/>
          <w:spacing w:val="-1"/>
          <w:w w:val="105"/>
        </w:rPr>
        <w:t>XX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317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老师回答：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都非常好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3.933998pt;margin-top:-84.847504pt;width:412.496pt;height:67.97pt;mso-position-horizontal-relative:page;mso-position-vertical-relative:paragraph;z-index:-500" coordorigin="1879,-1697" coordsize="8250,1359">
            <v:group style="position:absolute;left:1908;top:-1649;width:6904;height:1280" coordorigin="1908,-1649" coordsize="6904,1280">
              <v:shape style="position:absolute;left:1908;top:-1649;width:6904;height:1280" coordorigin="1908,-1649" coordsize="6904,1280" path="m1908,-370l8812,-370,8812,-1649,1908,-1649,1908,-370e" filled="t" fillcolor="#E1EED9" stroked="f">
                <v:path arrowok="t"/>
                <v:fill/>
              </v:shape>
            </v:group>
            <v:group style="position:absolute;left:2016;top:-1649;width:6697;height:320" coordorigin="2016,-1649" coordsize="6697,320">
              <v:shape style="position:absolute;left:2016;top:-1649;width:6697;height:320" coordorigin="2016,-1649" coordsize="6697,320" path="m2016,-1330l8713,-1330,8713,-1649,2016,-1649,2016,-1330e" filled="t" fillcolor="#E1EED9" stroked="f">
                <v:path arrowok="t"/>
                <v:fill/>
              </v:shape>
            </v:group>
            <v:group style="position:absolute;left:2016;top:-1330;width:6697;height:319" coordorigin="2016,-1330" coordsize="6697,319">
              <v:shape style="position:absolute;left:2016;top:-1330;width:6697;height:319" coordorigin="2016,-1330" coordsize="6697,319" path="m2016,-1011l8713,-1011,8713,-1330,2016,-1330,2016,-1011e" filled="t" fillcolor="#E1EED9" stroked="f">
                <v:path arrowok="t"/>
                <v:fill/>
              </v:shape>
            </v:group>
            <v:group style="position:absolute;left:2016;top:-1011;width:6697;height:322" coordorigin="2016,-1011" coordsize="6697,322">
              <v:shape style="position:absolute;left:2016;top:-1011;width:6697;height:322" coordorigin="2016,-1011" coordsize="6697,322" path="m2016,-689l8713,-689,8713,-1011,2016,-1011,2016,-689e" filled="t" fillcolor="#E1EED9" stroked="f">
                <v:path arrowok="t"/>
                <v:fill/>
              </v:shape>
            </v:group>
            <v:group style="position:absolute;left:2016;top:-689;width:6697;height:319" coordorigin="2016,-689" coordsize="6697,319">
              <v:shape style="position:absolute;left:2016;top:-689;width:6697;height:319" coordorigin="2016,-689" coordsize="6697,319" path="m2016,-370l8713,-370,8713,-689,2016,-689,2016,-370e" filled="t" fillcolor="#E1EED9" stroked="f">
                <v:path arrowok="t"/>
                <v:fill/>
              </v:shape>
            </v:group>
            <v:group style="position:absolute;left:8834;top:-1649;width:1279;height:1280" coordorigin="8834,-1649" coordsize="1279,1280">
              <v:shape style="position:absolute;left:8834;top:-1649;width:1279;height:1280" coordorigin="8834,-1649" coordsize="1279,1280" path="m8834,-370l10113,-370,10113,-1649,8834,-1649,8834,-370e" filled="t" fillcolor="#E1EED9" stroked="f">
                <v:path arrowok="t"/>
                <v:fill/>
              </v:shape>
            </v:group>
            <v:group style="position:absolute;left:1908;top:-1682;width:8205;height:31" coordorigin="1908,-1682" coordsize="8205,31">
              <v:shape style="position:absolute;left:1908;top:-1682;width:8205;height:31" coordorigin="1908,-1682" coordsize="8205,31" path="m1908,-1651l10113,-1651,10113,-1682,1908,-1682,1908,-1651xe" filled="t" fillcolor="#000000" stroked="f">
                <v:path arrowok="t"/>
                <v:fill/>
              </v:shape>
            </v:group>
            <v:group style="position:absolute;left:1908;top:-1653;width:8205;height:4" coordorigin="1908,-1653" coordsize="8205,4">
              <v:shape style="position:absolute;left:1908;top:-1653;width:8205;height:4" coordorigin="1908,-1653" coordsize="8205,4" path="m1908,-1648l10113,-1648,10113,-1653,1908,-1653,1908,-1648xe" filled="t" fillcolor="#E1EED9" stroked="f">
                <v:path arrowok="t"/>
                <v:fill/>
              </v:shape>
            </v:group>
            <v:group style="position:absolute;left:1894;top:-353;width:8219;height:2" coordorigin="1894,-353" coordsize="8219,2">
              <v:shape style="position:absolute;left:1894;top:-353;width:8219;height:2" coordorigin="1894,-353" coordsize="8219,0" path="m1894,-353l10113,-353e" filled="f" stroked="t" strokeweight="1.54pt" strokecolor="#000000">
                <v:path arrowok="t"/>
              </v:shape>
            </v:group>
            <v:group style="position:absolute;left:8822;top:-1661;width:2;height:1294" coordorigin="8822,-1661" coordsize="2,1294">
              <v:shape style="position:absolute;left:8822;top:-1661;width:2;height:1294" coordorigin="8822,-1661" coordsize="0,1294" path="m8822,-1661l8822,-36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展练习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26.413021pt;width:414.41pt;height:18.990pt;mso-position-horizontal-relative:page;mso-position-vertical-relative:paragraph;z-index:-499" coordorigin="1785,-528" coordsize="8288,380">
            <v:group style="position:absolute;left:9950;top:-481;width:108;height:312" coordorigin="9950,-481" coordsize="108,312">
              <v:shape style="position:absolute;left:9950;top:-481;width:108;height:312" coordorigin="9950,-481" coordsize="108,312" path="m9950,-169l10058,-169,10058,-481,9950,-481,9950,-169xe" filled="t" fillcolor="#F7C9AC" stroked="f">
                <v:path arrowok="t"/>
                <v:fill/>
              </v:shape>
            </v:group>
            <v:group style="position:absolute;left:1800;top:-481;width:108;height:312" coordorigin="1800,-481" coordsize="108,312">
              <v:shape style="position:absolute;left:1800;top:-481;width:108;height:312" coordorigin="1800,-481" coordsize="108,312" path="m1800,-169l1908,-169,1908,-481,1800,-481,1800,-169xe" filled="t" fillcolor="#F7C9AC" stroked="f">
                <v:path arrowok="t"/>
                <v:fill/>
              </v:shape>
            </v:group>
            <v:group style="position:absolute;left:1908;top:-481;width:8041;height:312" coordorigin="1908,-481" coordsize="8041,312">
              <v:shape style="position:absolute;left:1908;top:-481;width:8041;height:312" coordorigin="1908,-481" coordsize="8041,312" path="m1908,-169l9950,-169,9950,-481,1908,-481,1908,-169e" filled="t" fillcolor="#F7C9AC" stroked="f">
                <v:path arrowok="t"/>
                <v:fill/>
              </v:shape>
            </v:group>
            <v:group style="position:absolute;left:1800;top:-513;width:8257;height:31" coordorigin="1800,-513" coordsize="8257,31">
              <v:shape style="position:absolute;left:1800;top:-513;width:8257;height:31" coordorigin="1800,-513" coordsize="8257,31" path="m1800,-482l10058,-482,10058,-513,1800,-513,1800,-482xe" filled="t" fillcolor="#000000" stroked="f">
                <v:path arrowok="t"/>
                <v:fill/>
              </v:shape>
            </v:group>
            <v:group style="position:absolute;left:1800;top:-484;width:8257;height:4" coordorigin="1800,-484" coordsize="8257,4">
              <v:shape style="position:absolute;left:1800;top:-484;width:8257;height:4" coordorigin="1800,-484" coordsize="8257,4" path="m1800,-480l10058,-480,10058,-484,1800,-484,1800,-480xe" filled="t" fillcolor="#F7C9AC" stroked="f">
                <v:path arrowok="t"/>
                <v:fill/>
              </v:shape>
            </v:group>
            <v:group style="position:absolute;left:1800;top:-159;width:8258;height:2" coordorigin="1800,-159" coordsize="8258,2">
              <v:shape style="position:absolute;left:1800;top:-159;width:8258;height:2" coordorigin="1800,-159" coordsize="8258,0" path="m1800,-159l10058,-159e" filled="f" stroked="t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0.024002pt;margin-top:24.206984pt;width:410.23pt;height:.1pt;mso-position-horizontal-relative:page;mso-position-vertical-relative:paragraph;z-index:-498" coordorigin="1800,484" coordsize="8205,2">
            <v:shape style="position:absolute;left:1800;top:484;width:8205;height:2" coordorigin="1800,484" coordsize="8205,0" path="m1800,484l10005,484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24.186979pt;width:335.85pt;height:161.230pt;mso-position-horizontal-relative:page;mso-position-vertical-relative:paragraph;z-index:-497" coordorigin="1898,484" coordsize="6717,3225">
            <v:group style="position:absolute;left:1908;top:494;width:6697;height:319" coordorigin="1908,494" coordsize="6697,319">
              <v:shape style="position:absolute;left:1908;top:494;width:6697;height:319" coordorigin="1908,494" coordsize="6697,319" path="m1908,813l8605,813,8605,494,1908,494,1908,813e" filled="t" fillcolor="#9CC2E4" stroked="f">
                <v:path arrowok="t"/>
                <v:fill/>
              </v:shape>
            </v:group>
            <v:group style="position:absolute;left:1908;top:813;width:6697;height:322" coordorigin="1908,813" coordsize="6697,322">
              <v:shape style="position:absolute;left:1908;top:813;width:6697;height:322" coordorigin="1908,813" coordsize="6697,322" path="m1908,1135l8605,1135,8605,813,1908,813,1908,1135e" filled="t" fillcolor="#9CC2E4" stroked="f">
                <v:path arrowok="t"/>
                <v:fill/>
              </v:shape>
            </v:group>
            <v:group style="position:absolute;left:1908;top:1135;width:6697;height:319" coordorigin="1908,1135" coordsize="6697,319">
              <v:shape style="position:absolute;left:1908;top:1135;width:6697;height:319" coordorigin="1908,1135" coordsize="6697,319" path="m1908,1454l8605,1454,8605,1135,1908,1135,1908,1454e" filled="t" fillcolor="#9CC2E4" stroked="f">
                <v:path arrowok="t"/>
                <v:fill/>
              </v:shape>
            </v:group>
            <v:group style="position:absolute;left:1908;top:1454;width:6697;height:322" coordorigin="1908,1454" coordsize="6697,322">
              <v:shape style="position:absolute;left:1908;top:1454;width:6697;height:322" coordorigin="1908,1454" coordsize="6697,322" path="m1908,1776l8605,1776,8605,1454,1908,1454,1908,1776e" filled="t" fillcolor="#9CC2E4" stroked="f">
                <v:path arrowok="t"/>
                <v:fill/>
              </v:shape>
            </v:group>
            <v:group style="position:absolute;left:1908;top:1776;width:6697;height:319" coordorigin="1908,1776" coordsize="6697,319">
              <v:shape style="position:absolute;left:1908;top:1776;width:6697;height:319" coordorigin="1908,1776" coordsize="6697,319" path="m1908,2095l8605,2095,8605,1776,1908,1776,1908,2095e" filled="t" fillcolor="#9CC2E4" stroked="f">
                <v:path arrowok="t"/>
                <v:fill/>
              </v:shape>
            </v:group>
            <v:group style="position:absolute;left:1908;top:2095;width:6697;height:322" coordorigin="1908,2095" coordsize="6697,322">
              <v:shape style="position:absolute;left:1908;top:2095;width:6697;height:322" coordorigin="1908,2095" coordsize="6697,322" path="m1908,2417l8605,2417,8605,2095,1908,2095,1908,2417e" filled="t" fillcolor="#9CC2E4" stroked="f">
                <v:path arrowok="t"/>
                <v:fill/>
              </v:shape>
            </v:group>
            <v:group style="position:absolute;left:1908;top:2417;width:6697;height:319" coordorigin="1908,2417" coordsize="6697,319">
              <v:shape style="position:absolute;left:1908;top:2417;width:6697;height:319" coordorigin="1908,2417" coordsize="6697,319" path="m1908,2736l8605,2736,8605,2417,1908,2417,1908,2736e" filled="t" fillcolor="#9CC2E4" stroked="f">
                <v:path arrowok="t"/>
                <v:fill/>
              </v:shape>
            </v:group>
            <v:group style="position:absolute;left:1908;top:2736;width:6697;height:322" coordorigin="1908,2736" coordsize="6697,322">
              <v:shape style="position:absolute;left:1908;top:2736;width:6697;height:322" coordorigin="1908,2736" coordsize="6697,322" path="m1908,3058l8605,3058,8605,2736,1908,2736,1908,3058e" filled="t" fillcolor="#9CC2E4" stroked="f">
                <v:path arrowok="t"/>
                <v:fill/>
              </v:shape>
            </v:group>
            <v:group style="position:absolute;left:1908;top:3058;width:6697;height:319" coordorigin="1908,3058" coordsize="6697,319">
              <v:shape style="position:absolute;left:1908;top:3058;width:6697;height:319" coordorigin="1908,3058" coordsize="6697,319" path="m1908,3377l8605,3377,8605,3058,1908,3058,1908,3377e" filled="t" fillcolor="#9CC2E4" stroked="f">
                <v:path arrowok="t"/>
                <v:fill/>
              </v:shape>
            </v:group>
            <v:group style="position:absolute;left:1908;top:3377;width:6697;height:322" coordorigin="1908,3377" coordsize="6697,322">
              <v:shape style="position:absolute;left:1908;top:3377;width:6697;height:322" coordorigin="1908,3377" coordsize="6697,322" path="m1908,3698l8605,3698,8605,3377,1908,3377,1908,3698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98" w:type="dxa"/>
      </w:tblPr>
      <w:tblGrid/>
      <w:tr>
        <w:trPr>
          <w:trHeight w:val="4124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</w:p>
          <w:p>
            <w:pPr>
              <w:spacing w:before="6" w:after="0" w:line="322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助了米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术表演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们都运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们将用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击指令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将物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冒出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设置了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击指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熊挥舞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用将变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和取随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随后就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</w:p>
          <w:p>
            <w:pPr>
              <w:spacing w:before="1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物品角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绿旗时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藏物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行十</w:t>
            </w:r>
          </w:p>
          <w:p>
            <w:pPr>
              <w:spacing w:before="1" w:after="0" w:line="320" w:lineRule="exact"/>
              <w:ind w:left="108" w:right="13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复制功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了！</w:t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68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业）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2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能够在以后的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08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07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2022-07-26T13:20:25Z</dcterms:created>
  <dcterms:modified xsi:type="dcterms:W3CDTF">2022-07-26T13:20:25Z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2022-07-26T00:00:00Z</vt:filetime>
  </property>
</Properties>
</file>