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720" w:right="3882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300003pt;margin-top:-6.921806pt;width:405.4pt;height:.1pt;mso-position-horizontal-relative:page;mso-position-vertical-relative:paragraph;z-index:-335" coordorigin="1806,-138" coordsize="8108,2">
            <v:shape style="position:absolute;left:1806;top:-138;width:8108;height:2" coordorigin="1806,-138" coordsize="8108,0" path="m1806,-138l9914,-138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贪吃蛇</w:t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599998" w:type="dxa"/>
      </w:tblPr>
      <w:tblGrid/>
      <w:tr>
        <w:trPr>
          <w:trHeight w:val="332" w:hRule="exact"/>
        </w:trPr>
        <w:tc>
          <w:tcPr>
            <w:tcW w:w="187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45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内容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键盘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蛇移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体。</w:t>
            </w:r>
          </w:p>
        </w:tc>
      </w:tr>
      <w:tr>
        <w:trPr>
          <w:trHeight w:val="332" w:hRule="exact"/>
        </w:trPr>
        <w:tc>
          <w:tcPr>
            <w:tcW w:w="187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45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时间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44" w:hRule="exact"/>
        </w:trPr>
        <w:tc>
          <w:tcPr>
            <w:tcW w:w="187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4" w:lineRule="exact"/>
              <w:ind w:left="45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目标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控制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吃蛇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吃到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贪吃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身体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加长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体。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2" w:hRule="exact"/>
        </w:trPr>
        <w:tc>
          <w:tcPr>
            <w:tcW w:w="187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45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难点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蛇身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7" w:hRule="exact"/>
        </w:trPr>
        <w:tc>
          <w:tcPr>
            <w:tcW w:w="187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45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要求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、笔</w:t>
            </w:r>
          </w:p>
        </w:tc>
      </w:tr>
    </w:tbl>
    <w:p>
      <w:pPr>
        <w:jc w:val="left"/>
        <w:spacing w:after="0"/>
        <w:sectPr>
          <w:pgMar w:header="905" w:top="1100" w:bottom="280" w:left="1680" w:right="168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7" w:lineRule="exact"/>
        <w:ind w:left="54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83"/>
          <w:position w:val="-1"/>
        </w:rPr>
        <w:t>P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9"/>
          <w:position w:val="-1"/>
        </w:rPr>
        <w:t>s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217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80" w:lineRule="exact"/>
        <w:ind w:left="1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3.879997pt;margin-top:1.581453pt;width:412.54pt;height:18.78pt;mso-position-horizontal-relative:page;mso-position-vertical-relative:paragraph;z-index:-334" coordorigin="1678,32" coordsize="8251,376">
            <v:group style="position:absolute;left:1692;top:74;width:8223;height:314" coordorigin="1692,74" coordsize="8223,314">
              <v:shape style="position:absolute;left:1692;top:74;width:8223;height:314" coordorigin="1692,74" coordsize="8223,314" path="m1694,74l9917,74,9917,388,1694,388,1694,74e" filled="t" fillcolor="#F7C9AC" stroked="f">
                <v:path arrowok="t"/>
                <v:fill/>
              </v:shape>
            </v:group>
            <v:group style="position:absolute;left:1692;top:46;width:8222;height:29" coordorigin="1692,46" coordsize="8222,29">
              <v:shape style="position:absolute;left:1692;top:46;width:8222;height:29" coordorigin="1692,46" coordsize="8222,29" path="m1692,46l9914,46,9914,75,1692,75,1692,46xe" filled="t" fillcolor="#000000" stroked="f">
                <v:path arrowok="t"/>
                <v:fill/>
              </v:shape>
            </v:group>
            <v:group style="position:absolute;left:1692;top:398;width:8222;height:2" coordorigin="1692,398" coordsize="8222,2">
              <v:shape style="position:absolute;left:1692;top:398;width:8222;height:2" coordorigin="1692,398" coordsize="8222,0" path="m1692,398l9914,39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17.617241pt;width:412.54pt;height:501.32pt;mso-position-horizontal-relative:page;mso-position-vertical-relative:paragraph;z-index:-333" coordorigin="1678,352" coordsize="8251,10026">
            <v:group style="position:absolute;left:1692;top:380;width:7014;height:642" coordorigin="1692,380" coordsize="7014,642">
              <v:shape style="position:absolute;left:1692;top:380;width:7014;height:642" coordorigin="1692,380" coordsize="7014,642" path="m1694,380l8708,380,8708,1022,1694,1022,1694,380e" filled="t" fillcolor="#9CC2E4" stroked="f">
                <v:path arrowok="t"/>
                <v:fill/>
              </v:shape>
            </v:group>
            <v:group style="position:absolute;left:8721;top:380;width:1194;height:642" coordorigin="8721,380" coordsize="1194,642">
              <v:shape style="position:absolute;left:8721;top:380;width:1194;height:642" coordorigin="8721,380" coordsize="1194,642" path="m8721,380l9915,380,9915,1022,8721,1022,8721,380e" filled="t" fillcolor="#9CC2E4" stroked="f">
                <v:path arrowok="t"/>
                <v:fill/>
              </v:shape>
            </v:group>
            <v:group style="position:absolute;left:1692;top:372;width:8222;height:2" coordorigin="1692,372" coordsize="8222,2">
              <v:shape style="position:absolute;left:1692;top:372;width:8222;height:2" coordorigin="1692,372" coordsize="8222,0" path="m1692,372l9914,372e" filled="f" stroked="t" strokeweight=".96pt" strokecolor="#000000">
                <v:path arrowok="t"/>
              </v:shape>
            </v:group>
            <v:group style="position:absolute;left:1692;top:1033;width:8222;height:2" coordorigin="1692,1033" coordsize="8222,2">
              <v:shape style="position:absolute;left:1692;top:1033;width:8222;height:2" coordorigin="1692,1033" coordsize="8222,0" path="m1692,1033l9914,1033e" filled="f" stroked="t" strokeweight=".96pt" strokecolor="#000000">
                <v:path arrowok="t"/>
              </v:shape>
            </v:group>
            <v:group style="position:absolute;left:1692;top:1721;width:7014;height:322" coordorigin="1692,1721" coordsize="7014,322">
              <v:shape style="position:absolute;left:1692;top:1721;width:7014;height:322" coordorigin="1692,1721" coordsize="7014,322" path="m1694,1721l8708,1721,8708,2043,1694,2043,1694,1721e" filled="t" fillcolor="#9CC2E4" stroked="f">
                <v:path arrowok="t"/>
                <v:fill/>
              </v:shape>
            </v:group>
            <v:group style="position:absolute;left:8721;top:1721;width:1194;height:322" coordorigin="8721,1721" coordsize="1194,322">
              <v:shape style="position:absolute;left:8721;top:1721;width:1194;height:322" coordorigin="8721,1721" coordsize="1194,322" path="m8721,1721l9915,1721,9915,2043,8721,2043,8721,1721e" filled="t" fillcolor="#9CC2E4" stroked="f">
                <v:path arrowok="t"/>
                <v:fill/>
              </v:shape>
            </v:group>
            <v:group style="position:absolute;left:1692;top:1713;width:8222;height:2" coordorigin="1692,1713" coordsize="8222,2">
              <v:shape style="position:absolute;left:1692;top:1713;width:8222;height:2" coordorigin="1692,1713" coordsize="8222,0" path="m1692,1713l9914,1713e" filled="f" stroked="t" strokeweight=".96pt" strokecolor="#000000">
                <v:path arrowok="t"/>
              </v:shape>
            </v:group>
            <v:group style="position:absolute;left:1692;top:2054;width:8222;height:2" coordorigin="1692,2054" coordsize="8222,2">
              <v:shape style="position:absolute;left:1692;top:2054;width:8222;height:2" coordorigin="1692,2054" coordsize="8222,0" path="m1692,2054l9914,2054e" filled="f" stroked="t" strokeweight=".96pt" strokecolor="#000000">
                <v:path arrowok="t"/>
              </v:shape>
            </v:group>
            <v:group style="position:absolute;left:1692;top:2401;width:7014;height:322" coordorigin="1692,2401" coordsize="7014,322">
              <v:shape style="position:absolute;left:1692;top:2401;width:7014;height:322" coordorigin="1692,2401" coordsize="7014,322" path="m1694,2401l8708,2401,8708,2723,1694,2723,1694,2401e" filled="t" fillcolor="#E1EED9" stroked="f">
                <v:path arrowok="t"/>
                <v:fill/>
              </v:shape>
            </v:group>
            <v:group style="position:absolute;left:8721;top:2401;width:1194;height:322" coordorigin="8721,2401" coordsize="1194,322">
              <v:shape style="position:absolute;left:8721;top:2401;width:1194;height:322" coordorigin="8721,2401" coordsize="1194,322" path="m8721,2401l9915,2401,9915,2723,8721,2723,8721,2401e" filled="t" fillcolor="#E1EED9" stroked="f">
                <v:path arrowok="t"/>
                <v:fill/>
              </v:shape>
            </v:group>
            <v:group style="position:absolute;left:1692;top:2394;width:8222;height:2" coordorigin="1692,2394" coordsize="8222,2">
              <v:shape style="position:absolute;left:1692;top:2394;width:8222;height:2" coordorigin="1692,2394" coordsize="8222,0" path="m1692,2394l9914,2394e" filled="f" stroked="t" strokeweight=".96pt" strokecolor="#000000">
                <v:path arrowok="t"/>
              </v:shape>
            </v:group>
            <v:group style="position:absolute;left:1692;top:2734;width:8222;height:2" coordorigin="1692,2734" coordsize="8222,2">
              <v:shape style="position:absolute;left:1692;top:2734;width:8222;height:2" coordorigin="1692,2734" coordsize="8222,0" path="m1692,2734l9914,2734e" filled="f" stroked="t" strokeweight=".96pt" strokecolor="#000000">
                <v:path arrowok="t"/>
              </v:shape>
            </v:group>
            <v:group style="position:absolute;left:1692;top:3082;width:8223;height:348" coordorigin="1692,3082" coordsize="8223,348">
              <v:shape style="position:absolute;left:1692;top:3082;width:8223;height:348" coordorigin="1692,3082" coordsize="8223,348" path="m1694,3082l9917,3082,9917,3430,1694,3430,1694,3082e" filled="t" fillcolor="#F7C9AC" stroked="f">
                <v:path arrowok="t"/>
                <v:fill/>
              </v:shape>
            </v:group>
            <v:group style="position:absolute;left:1692;top:3065;width:8222;height:19" coordorigin="1692,3065" coordsize="8222,19">
              <v:shape style="position:absolute;left:1692;top:3065;width:8222;height:19" coordorigin="1692,3065" coordsize="8222,19" path="m1692,3065l9914,3065,9914,3084,1692,3084,1692,3065xe" filled="t" fillcolor="#000000" stroked="f">
                <v:path arrowok="t"/>
                <v:fill/>
              </v:shape>
            </v:group>
            <v:group style="position:absolute;left:1692;top:3441;width:8222;height:2" coordorigin="1692,3441" coordsize="8222,2">
              <v:shape style="position:absolute;left:1692;top:3441;width:8222;height:2" coordorigin="1692,3441" coordsize="8222,0" path="m1692,3441l9914,3441e" filled="f" stroked="t" strokeweight=".96pt" strokecolor="#000000">
                <v:path arrowok="t"/>
              </v:shape>
            </v:group>
            <v:group style="position:absolute;left:1692;top:1373;width:8222;height:2" coordorigin="1692,1373" coordsize="8222,2">
              <v:shape style="position:absolute;left:1692;top:1373;width:8222;height:2" coordorigin="1692,1373" coordsize="8222,0" path="m1692,1373l9914,1373e" filled="f" stroked="t" strokeweight=".96pt" strokecolor="#000000">
                <v:path arrowok="t"/>
              </v:shape>
            </v:group>
            <v:group style="position:absolute;left:8713;top:362;width:2;height:2703" coordorigin="8713,362" coordsize="2,2703">
              <v:shape style="position:absolute;left:8713;top:362;width:2;height:2703" coordorigin="8713,362" coordsize="0,2703" path="m8713,362l8713,3065e" filled="f" stroked="t" strokeweight=".96pt" strokecolor="#000000">
                <v:path arrowok="t"/>
              </v:shape>
            </v:group>
            <v:group style="position:absolute;left:1692;top:3788;width:7014;height:1038" coordorigin="1692,3788" coordsize="7014,1038">
              <v:shape style="position:absolute;left:1692;top:3788;width:7014;height:1038" coordorigin="1692,3788" coordsize="7014,1038" path="m1694,3788l8708,3788,8708,4826,1694,4826,1694,3788e" filled="t" fillcolor="#9CC2E4" stroked="f">
                <v:path arrowok="t"/>
                <v:fill/>
              </v:shape>
            </v:group>
            <v:group style="position:absolute;left:8721;top:3788;width:1194;height:1038" coordorigin="8721,3788" coordsize="1194,1038">
              <v:shape style="position:absolute;left:8721;top:3788;width:1194;height:1038" coordorigin="8721,3788" coordsize="1194,1038" path="m8721,3788l9915,3788,9915,4826,8721,4826,8721,3788e" filled="t" fillcolor="#9CC2E4" stroked="f">
                <v:path arrowok="t"/>
                <v:fill/>
              </v:shape>
            </v:group>
            <v:group style="position:absolute;left:1692;top:3781;width:8222;height:2" coordorigin="1692,3781" coordsize="8222,2">
              <v:shape style="position:absolute;left:1692;top:3781;width:8222;height:2" coordorigin="1692,3781" coordsize="8222,0" path="m1692,3781l9914,3781e" filled="f" stroked="t" strokeweight=".96pt" strokecolor="#000000">
                <v:path arrowok="t"/>
              </v:shape>
            </v:group>
            <v:group style="position:absolute;left:1692;top:4837;width:8222;height:2" coordorigin="1692,4837" coordsize="8222,2">
              <v:shape style="position:absolute;left:1692;top:4837;width:8222;height:2" coordorigin="1692,4837" coordsize="8222,0" path="m1692,4837l9914,4837e" filled="f" stroked="t" strokeweight=".96pt" strokecolor="#000000">
                <v:path arrowok="t"/>
              </v:shape>
            </v:group>
            <v:group style="position:absolute;left:1692;top:5185;width:7014;height:2244" coordorigin="1692,5185" coordsize="7014,2244">
              <v:shape style="position:absolute;left:1692;top:5185;width:7014;height:2244" coordorigin="1692,5185" coordsize="7014,2244" path="m1694,5185l8708,5185,8708,7429,1694,7429,1694,5185e" filled="t" fillcolor="#E1EED9" stroked="f">
                <v:path arrowok="t"/>
                <v:fill/>
              </v:shape>
            </v:group>
            <v:group style="position:absolute;left:8721;top:5185;width:1194;height:2244" coordorigin="8721,5185" coordsize="1194,2244">
              <v:shape style="position:absolute;left:8721;top:5185;width:1194;height:2244" coordorigin="8721,5185" coordsize="1194,2244" path="m8721,5185l9915,5185,9915,7429,8721,7429,8721,5185e" filled="t" fillcolor="#E1EED9" stroked="f">
                <v:path arrowok="t"/>
                <v:fill/>
              </v:shape>
            </v:group>
            <v:group style="position:absolute;left:1692;top:5177;width:8222;height:2" coordorigin="1692,5177" coordsize="8222,2">
              <v:shape style="position:absolute;left:1692;top:5177;width:8222;height:2" coordorigin="1692,5177" coordsize="8222,0" path="m1692,5177l9914,5177e" filled="f" stroked="t" strokeweight=".96pt" strokecolor="#000000">
                <v:path arrowok="t"/>
              </v:shape>
            </v:group>
            <v:group style="position:absolute;left:1692;top:7439;width:8222;height:2" coordorigin="1692,7439" coordsize="8222,2">
              <v:shape style="position:absolute;left:1692;top:7439;width:8222;height:2" coordorigin="1692,7439" coordsize="8222,0" path="m1692,7439l9914,7439e" filled="f" stroked="t" strokeweight=".96pt" strokecolor="#000000">
                <v:path arrowok="t"/>
              </v:shape>
            </v:group>
            <v:group style="position:absolute;left:1692;top:7787;width:7014;height:2565" coordorigin="1692,7787" coordsize="7014,2565">
              <v:shape style="position:absolute;left:1692;top:7787;width:7014;height:2565" coordorigin="1692,7787" coordsize="7014,2565" path="m1694,7787l8708,7787,8708,10352,1694,10352,1694,7787e" filled="t" fillcolor="#9CC2E4" stroked="f">
                <v:path arrowok="t"/>
                <v:fill/>
              </v:shape>
            </v:group>
            <v:group style="position:absolute;left:8721;top:7787;width:1194;height:2565" coordorigin="8721,7787" coordsize="1194,2565">
              <v:shape style="position:absolute;left:8721;top:7787;width:1194;height:2565" coordorigin="8721,7787" coordsize="1194,2565" path="m8721,7787l9915,7787,9915,10352,8721,10352,8721,7787e" filled="t" fillcolor="#9CC2E4" stroked="f">
                <v:path arrowok="t"/>
                <v:fill/>
              </v:shape>
            </v:group>
            <v:group style="position:absolute;left:1692;top:10364;width:8222;height:2" coordorigin="1692,10364" coordsize="8222,2">
              <v:shape style="position:absolute;left:1692;top:10364;width:8222;height:2" coordorigin="1692,10364" coordsize="8222,0" path="m1692,10364l9914,10364e" filled="f" stroked="t" strokeweight="1.44pt" strokecolor="#000000">
                <v:path arrowok="t"/>
              </v:shape>
            </v:group>
            <v:group style="position:absolute;left:1692;top:7780;width:8222;height:2" coordorigin="1692,7780" coordsize="8222,2">
              <v:shape style="position:absolute;left:1692;top:7780;width:8222;height:2" coordorigin="1692,7780" coordsize="8222,0" path="m1692,7780l9914,7780e" filled="f" stroked="t" strokeweight=".96pt" strokecolor="#000000">
                <v:path arrowok="t"/>
              </v:shape>
            </v:group>
            <v:group style="position:absolute;left:8713;top:3431;width:2;height:6919" coordorigin="8713,3431" coordsize="2,6919">
              <v:shape style="position:absolute;left:8713;top:3431;width:2;height:6919" coordorigin="8713,3431" coordsize="0,6919" path="m8713,3431l8713,10350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3" w:after="0" w:line="320" w:lineRule="exact"/>
        <w:ind w:left="120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校，以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自我介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课！引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课复习。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860" w:space="475"/>
            <w:col w:w="1225"/>
          </w:cols>
        </w:sectPr>
      </w:pPr>
      <w:rPr/>
    </w:p>
    <w:p>
      <w:pPr>
        <w:spacing w:before="6" w:after="0" w:line="338" w:lineRule="exact"/>
        <w:ind w:left="120" w:right="508" w:firstLine="881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程导入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节回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顾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120" w:right="508" w:firstLine="353"/>
        <w:jc w:val="left"/>
        <w:tabs>
          <w:tab w:pos="73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）询问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生是否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并引入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40" w:lineRule="exact"/>
        <w:ind w:left="895" w:right="535" w:firstLine="-336"/>
        <w:jc w:val="left"/>
        <w:tabs>
          <w:tab w:pos="73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）抛出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动问题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程导入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0" w:after="0" w:line="351" w:lineRule="exact"/>
        <w:ind w:left="1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制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0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容分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31" w:after="0" w:line="320" w:lineRule="exact"/>
        <w:ind w:left="120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）现在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家已经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节课应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什么样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那大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思考一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如果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果应该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么做呢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首先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通过一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视频来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个内容。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25" w:space="410"/>
            <w:col w:w="1225"/>
          </w:cols>
        </w:sectPr>
      </w:pPr>
      <w:rPr/>
    </w:p>
    <w:p>
      <w:pPr>
        <w:spacing w:before="31" w:after="0" w:line="376" w:lineRule="exact"/>
        <w:ind w:left="895" w:right="-20"/>
        <w:jc w:val="left"/>
        <w:tabs>
          <w:tab w:pos="73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2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制流程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  <w:position w:val="-2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</w:sectPr>
      </w:pPr>
      <w:rPr/>
    </w:p>
    <w:p>
      <w:pPr>
        <w:spacing w:before="31" w:after="0" w:line="320" w:lineRule="exact"/>
        <w:ind w:left="473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互动：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问模式）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</w:t>
      </w:r>
    </w:p>
    <w:p>
      <w:pPr>
        <w:spacing w:before="0" w:after="0" w:line="311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有没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同学能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诉老师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我们要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样才能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现贪吃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的移动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果呢？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8" w:after="0" w:line="322" w:lineRule="exact"/>
        <w:ind w:left="473" w:right="-75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答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键盘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下左右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键。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长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加</w:t>
      </w:r>
    </w:p>
    <w:p>
      <w:pPr>
        <w:spacing w:before="0" w:after="0" w:line="311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长呢？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学们来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一下都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哪些！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9" w:lineRule="exact"/>
        <w:ind w:left="47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答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克隆。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1" w:after="0" w:line="203" w:lineRule="auto"/>
        <w:ind w:left="120" w:right="-70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）很多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今天程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的步骤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用更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学的方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法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尝试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们今天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图规划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（视情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讲解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节课已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科普过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程图的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念了</w:t>
      </w:r>
      <w:r>
        <w:rPr>
          <w:rFonts w:ascii="Microsoft JhengHei" w:hAnsi="Microsoft JhengHei" w:cs="Microsoft JhengHei" w:eastAsia="Microsoft JhengHei"/>
          <w:sz w:val="22"/>
          <w:szCs w:val="22"/>
          <w:spacing w:val="-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再来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顾一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的图形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号加上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运算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法的图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称为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。也代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成一件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情要经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的大致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骤。</w:t>
      </w:r>
    </w:p>
    <w:p>
      <w:pPr>
        <w:spacing w:before="15" w:after="0" w:line="320" w:lineRule="exact"/>
        <w:ind w:left="473" w:right="2419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为便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识别，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的习惯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法是：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圆角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形表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”与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结束”；</w:t>
      </w:r>
    </w:p>
    <w:p>
      <w:pPr>
        <w:spacing w:before="0" w:after="0" w:line="314" w:lineRule="exact"/>
        <w:ind w:left="47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矩形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示行动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案、普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工作环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用；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80" w:right="1680"/>
          <w:cols w:num="2" w:equalWidth="0">
            <w:col w:w="6934" w:space="400"/>
            <w:col w:w="1226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49pt;margin-top:138.000031pt;width:60.406194pt;height:210.33pt;mso-position-horizontal-relative:page;mso-position-vertical-relative:page;z-index:-332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976" w:hRule="exact"/>
        </w:trPr>
        <w:tc>
          <w:tcPr>
            <w:tcW w:w="7021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菱形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示问题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断或判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（审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2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2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评审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环节；</w:t>
            </w:r>
          </w:p>
          <w:p>
            <w:pPr>
              <w:spacing w:before="5" w:after="0" w:line="322" w:lineRule="exact"/>
              <w:ind w:left="461" w:right="36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四边形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示输入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箭头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表工作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方向。）</w:t>
            </w:r>
          </w:p>
        </w:tc>
        <w:tc>
          <w:tcPr>
            <w:tcW w:w="1204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4517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现在和老师一起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想一想，画出流程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。我</w:t>
            </w:r>
          </w:p>
          <w:p>
            <w:pPr>
              <w:spacing w:before="9" w:after="0" w:line="320" w:lineRule="exact"/>
              <w:ind w:left="108" w:right="1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节课的内容做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自己动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一起来分解一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371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20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程序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4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</w:t>
      </w:r>
    </w:p>
    <w:p>
      <w:pPr>
        <w:spacing w:before="7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580" w:right="168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52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19.5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20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延伸</w:t>
            </w:r>
          </w:p>
        </w:tc>
      </w:tr>
      <w:tr>
        <w:trPr>
          <w:trHeight w:val="355" w:hRule="exact"/>
        </w:trPr>
        <w:tc>
          <w:tcPr>
            <w:tcW w:w="7021" w:type="dxa"/>
            <w:tcBorders>
              <w:top w:val="single" w:sz="19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这种动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吗？</w:t>
            </w:r>
          </w:p>
        </w:tc>
        <w:tc>
          <w:tcPr>
            <w:tcW w:w="1202" w:type="dxa"/>
            <w:tcBorders>
              <w:top w:val="single" w:sz="19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4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识延伸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感兴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快来了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一下吧！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练习</w:t>
      </w:r>
    </w:p>
    <w:p>
      <w:pPr>
        <w:spacing w:before="0" w:after="0" w:line="312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-17.372709pt;width:412.54pt;height:18.78pt;mso-position-horizontal-relative:page;mso-position-vertical-relative:paragraph;z-index:-331" coordorigin="1678,-347" coordsize="8251,376">
            <v:group style="position:absolute;left:1692;top:-305;width:8223;height:314" coordorigin="1692,-305" coordsize="8223,314">
              <v:shape style="position:absolute;left:1692;top:-305;width:8223;height:314" coordorigin="1692,-305" coordsize="8223,314" path="m1694,-305l9917,-305,9917,9,1694,9,1694,-305e" filled="t" fillcolor="#F7C9AC" stroked="f">
                <v:path arrowok="t"/>
                <v:fill/>
              </v:shape>
            </v:group>
            <v:group style="position:absolute;left:1692;top:-333;width:8222;height:29" coordorigin="1692,-333" coordsize="8222,29">
              <v:shape style="position:absolute;left:1692;top:-333;width:8222;height:29" coordorigin="1692,-333" coordsize="8222,29" path="m1692,-333l9914,-333,9914,-304,1692,-304,1692,-333xe" filled="t" fillcolor="#000000" stroked="f">
                <v:path arrowok="t"/>
                <v:fill/>
              </v:shape>
            </v:group>
            <v:group style="position:absolute;left:1692;top:19;width:8222;height:2" coordorigin="1692,19" coordsize="8222,2">
              <v:shape style="position:absolute;left:1692;top:19;width:8222;height:2" coordorigin="1692,19" coordsize="8222,0" path="m1692,19l9914,19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8" w:lineRule="exact"/>
        <w:ind w:left="1065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4.599998pt;margin-top:2.341658pt;width:411.1pt;height:.1pt;mso-position-horizontal-relative:page;mso-position-vertical-relative:paragraph;z-index:-329" coordorigin="1692,47" coordsize="8222,2">
            <v:shape style="position:absolute;left:1692;top:47;width:8222;height:2" coordorigin="1692,47" coordsize="8222,0" path="m1692,47l9914,47e" filled="f" stroked="t" strokeweight=".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频为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态图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，用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师总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6" w:lineRule="exact"/>
        <w:ind w:left="659" w:right="-20"/>
        <w:jc w:val="left"/>
        <w:tabs>
          <w:tab w:pos="734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4.099998pt;margin-top:1.512651pt;width:412.15pt;height:19.89pt;mso-position-horizontal-relative:page;mso-position-vertical-relative:paragraph;z-index:-330" coordorigin="1682,30" coordsize="8243,398">
            <v:group style="position:absolute;left:1692;top:57;width:6906;height:351" coordorigin="1692,57" coordsize="6906,351">
              <v:shape style="position:absolute;left:1692;top:57;width:6906;height:351" coordorigin="1692,57" coordsize="6906,351" path="m1694,57l8600,57,8600,408,1694,408,1694,57e" filled="t" fillcolor="#9CC2E4" stroked="f">
                <v:path arrowok="t"/>
                <v:fill/>
              </v:shape>
            </v:group>
            <v:group style="position:absolute;left:8613;top:57;width:1302;height:351" coordorigin="8613,57" coordsize="1302,351">
              <v:shape style="position:absolute;left:8613;top:57;width:1302;height:351" coordorigin="8613,57" coordsize="1302,351" path="m8613,57l9915,57,9915,408,8613,408,8613,57e" filled="t" fillcolor="#9CC2E4" stroked="f">
                <v:path arrowok="t"/>
                <v:fill/>
              </v:shape>
            </v:group>
            <v:group style="position:absolute;left:1692;top:49;width:8222;height:2" coordorigin="1692,49" coordsize="8222,2">
              <v:shape style="position:absolute;left:1692;top:49;width:8222;height:2" coordorigin="1692,49" coordsize="8222,0" path="m1692,49l9914,49e" filled="f" stroked="t" strokeweight=".96pt" strokecolor="#000000">
                <v:path arrowok="t"/>
              </v:shape>
            </v:group>
            <v:group style="position:absolute;left:1692;top:418;width:8222;height:2" coordorigin="1692,418" coordsize="8222,2">
              <v:shape style="position:absolute;left:1692;top:418;width:8222;height:2" coordorigin="1692,418" coordsize="8222,0" path="m1692,418l9914,418e" filled="f" stroked="t" strokeweight=".96pt" strokecolor="#000000">
                <v:path arrowok="t"/>
              </v:shape>
            </v:group>
            <v:group style="position:absolute;left:8605;top:40;width:2;height:369" coordorigin="8605,40" coordsize="2,369">
              <v:shape style="position:absolute;left:8605;top:40;width:2;height:369" coordorigin="8605,40" coordsize="0,369" path="m8605,40l8605,409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结束）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结本节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80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4"/>
          <w:szCs w:val="24"/>
          <w:spacing w:val="12"/>
          <w:w w:val="8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98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已经制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完毕了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不要忘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里是我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战，我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吧。</w:t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10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4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展练习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309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573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C5DFB3"/>
          </w:tcPr>
          <w:p>
            <w:pPr>
              <w:spacing w:before="0" w:after="0" w:line="264" w:lineRule="exact"/>
              <w:ind w:left="528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击初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</w:p>
          <w:p>
            <w:pPr>
              <w:spacing w:before="0" w:after="0" w:line="29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7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7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</w:t>
            </w:r>
          </w:p>
          <w:p>
            <w:pPr>
              <w:spacing w:before="7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把这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作品提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们能够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以后的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程中展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的奇思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想，为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课堂迸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出不一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的思维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花，我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不见不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，拜拜！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8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580" w:right="16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335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2022-07-26T13:19:24Z</dcterms:created>
  <dcterms:modified xsi:type="dcterms:W3CDTF">2022-07-26T13:19:24Z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LastSaved">
    <vt:filetime>2022-07-26T00:00:00Z</vt:filetime>
  </property>
</Properties>
</file>