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41" w:lineRule="exact"/>
        <w:ind w:left="3623" w:right="3800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84.599998pt;margin-top:-6.921806pt;width:411.1pt;height:.1pt;mso-position-horizontal-relative:page;mso-position-vertical-relative:paragraph;z-index:-341" coordorigin="1692,-138" coordsize="8222,2">
            <v:shape style="position:absolute;left:1692;top:-138;width:8222;height:2" coordorigin="1692,-138" coordsize="8222,0" path="m1692,-138l9914,-138e" filled="f" stroked="t" strokeweight="1.4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世界</w:t>
      </w:r>
      <w:r>
        <w:rPr>
          <w:rFonts w:ascii="Microsoft JhengHei" w:hAnsi="Microsoft JhengHei" w:cs="Microsoft JhengHei" w:eastAsia="Microsoft JhengHei"/>
          <w:sz w:val="28"/>
          <w:szCs w:val="28"/>
          <w:spacing w:val="-3"/>
          <w:w w:val="100"/>
        </w:rPr>
        <w:t>地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图</w:t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332" w:hRule="exact"/>
        </w:trPr>
        <w:tc>
          <w:tcPr>
            <w:tcW w:w="1985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6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内容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列表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将各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洲放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它的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置</w:t>
            </w:r>
          </w:p>
        </w:tc>
      </w:tr>
      <w:tr>
        <w:trPr>
          <w:trHeight w:val="332" w:hRule="exact"/>
        </w:trPr>
        <w:tc>
          <w:tcPr>
            <w:tcW w:w="1985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5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时间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45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8"/>
                <w:w w:val="8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6" w:hRule="exact"/>
        </w:trPr>
        <w:tc>
          <w:tcPr>
            <w:tcW w:w="1985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4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目标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列表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  <w:p>
            <w:pPr>
              <w:spacing w:before="0" w:after="0" w:line="31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坐标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间位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取值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法。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2" w:hRule="exact"/>
        </w:trPr>
        <w:tc>
          <w:tcPr>
            <w:tcW w:w="1985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6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难点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7" w:hRule="exact"/>
        </w:trPr>
        <w:tc>
          <w:tcPr>
            <w:tcW w:w="1985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5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要求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72"/>
              </w:rPr>
              <w:t>A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笔</w:t>
            </w:r>
          </w:p>
        </w:tc>
      </w:tr>
    </w:tbl>
    <w:p>
      <w:pPr>
        <w:jc w:val="left"/>
        <w:spacing w:after="0"/>
        <w:sectPr>
          <w:pgMar w:header="905" w:top="1100" w:bottom="280" w:left="1580" w:right="168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7" w:lineRule="exact"/>
        <w:ind w:left="64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1"/>
          <w:w w:val="83"/>
          <w:position w:val="-1"/>
        </w:rPr>
        <w:t>P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1"/>
          <w:w w:val="109"/>
          <w:position w:val="-1"/>
        </w:rPr>
        <w:t>s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1"/>
          <w:w w:val="217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教案内容仅为老师提供参考资料，一切以实际上课情况和教师讲课习惯为主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80" w:lineRule="exact"/>
        <w:ind w:left="2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3.879997pt;margin-top:1.581477pt;width:412.54pt;height:18.78pt;mso-position-horizontal-relative:page;mso-position-vertical-relative:paragraph;z-index:-340" coordorigin="1678,32" coordsize="8251,376">
            <v:group style="position:absolute;left:1692;top:74;width:8223;height:314" coordorigin="1692,74" coordsize="8223,314">
              <v:shape style="position:absolute;left:1692;top:74;width:8223;height:314" coordorigin="1692,74" coordsize="8223,314" path="m1694,74l9917,74,9917,388,1694,388,1694,74e" filled="t" fillcolor="#F7C9AC" stroked="f">
                <v:path arrowok="t"/>
                <v:fill/>
              </v:shape>
            </v:group>
            <v:group style="position:absolute;left:1692;top:46;width:8222;height:29" coordorigin="1692,46" coordsize="8222,29">
              <v:shape style="position:absolute;left:1692;top:46;width:8222;height:29" coordorigin="1692,46" coordsize="8222,29" path="m1692,46l9914,46,9914,75,1692,75,1692,46xe" filled="t" fillcolor="#000000" stroked="f">
                <v:path arrowok="t"/>
                <v:fill/>
              </v:shape>
            </v:group>
            <v:group style="position:absolute;left:1692;top:398;width:8222;height:2" coordorigin="1692,398" coordsize="8222,2">
              <v:shape style="position:absolute;left:1692;top:398;width:8222;height:2" coordorigin="1692,398" coordsize="8222,0" path="m1692,398l9914,398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堂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3.879997pt;margin-top:17.617266pt;width:412.54pt;height:485.32pt;mso-position-horizontal-relative:page;mso-position-vertical-relative:paragraph;z-index:-339" coordorigin="1678,352" coordsize="8251,9706">
            <v:group style="position:absolute;left:1692;top:380;width:7014;height:642" coordorigin="1692,380" coordsize="7014,642">
              <v:shape style="position:absolute;left:1692;top:380;width:7014;height:642" coordorigin="1692,380" coordsize="7014,642" path="m1694,380l8708,380,8708,1022,1694,1022,1694,380e" filled="t" fillcolor="#9CC2E4" stroked="f">
                <v:path arrowok="t"/>
                <v:fill/>
              </v:shape>
            </v:group>
            <v:group style="position:absolute;left:8721;top:380;width:1194;height:642" coordorigin="8721,380" coordsize="1194,642">
              <v:shape style="position:absolute;left:8721;top:380;width:1194;height:642" coordorigin="8721,380" coordsize="1194,642" path="m8721,380l9915,380,9915,1022,8721,1022,8721,380e" filled="t" fillcolor="#9CC2E4" stroked="f">
                <v:path arrowok="t"/>
                <v:fill/>
              </v:shape>
            </v:group>
            <v:group style="position:absolute;left:1692;top:372;width:8222;height:2" coordorigin="1692,372" coordsize="8222,2">
              <v:shape style="position:absolute;left:1692;top:372;width:8222;height:2" coordorigin="1692,372" coordsize="8222,0" path="m1692,372l9914,372e" filled="f" stroked="t" strokeweight=".96pt" strokecolor="#000000">
                <v:path arrowok="t"/>
              </v:shape>
            </v:group>
            <v:group style="position:absolute;left:1692;top:1033;width:8222;height:2" coordorigin="1692,1033" coordsize="8222,2">
              <v:shape style="position:absolute;left:1692;top:1033;width:8222;height:2" coordorigin="1692,1033" coordsize="8222,0" path="m1692,1033l9914,1033e" filled="f" stroked="t" strokeweight=".96pt" strokecolor="#000000">
                <v:path arrowok="t"/>
              </v:shape>
            </v:group>
            <v:group style="position:absolute;left:1692;top:1721;width:7014;height:322" coordorigin="1692,1721" coordsize="7014,322">
              <v:shape style="position:absolute;left:1692;top:1721;width:7014;height:322" coordorigin="1692,1721" coordsize="7014,322" path="m1694,1721l8708,1721,8708,2043,1694,2043,1694,1721e" filled="t" fillcolor="#9CC2E4" stroked="f">
                <v:path arrowok="t"/>
                <v:fill/>
              </v:shape>
            </v:group>
            <v:group style="position:absolute;left:8721;top:1721;width:1194;height:322" coordorigin="8721,1721" coordsize="1194,322">
              <v:shape style="position:absolute;left:8721;top:1721;width:1194;height:322" coordorigin="8721,1721" coordsize="1194,322" path="m8721,1721l9915,1721,9915,2043,8721,2043,8721,1721e" filled="t" fillcolor="#9CC2E4" stroked="f">
                <v:path arrowok="t"/>
                <v:fill/>
              </v:shape>
            </v:group>
            <v:group style="position:absolute;left:1692;top:1713;width:8222;height:2" coordorigin="1692,1713" coordsize="8222,2">
              <v:shape style="position:absolute;left:1692;top:1713;width:8222;height:2" coordorigin="1692,1713" coordsize="8222,0" path="m1692,1713l9914,1713e" filled="f" stroked="t" strokeweight=".96pt" strokecolor="#000000">
                <v:path arrowok="t"/>
              </v:shape>
            </v:group>
            <v:group style="position:absolute;left:1692;top:2054;width:8222;height:2" coordorigin="1692,2054" coordsize="8222,2">
              <v:shape style="position:absolute;left:1692;top:2054;width:8222;height:2" coordorigin="1692,2054" coordsize="8222,0" path="m1692,2054l9914,2054e" filled="f" stroked="t" strokeweight=".96pt" strokecolor="#000000">
                <v:path arrowok="t"/>
              </v:shape>
            </v:group>
            <v:group style="position:absolute;left:1692;top:2401;width:7014;height:322" coordorigin="1692,2401" coordsize="7014,322">
              <v:shape style="position:absolute;left:1692;top:2401;width:7014;height:322" coordorigin="1692,2401" coordsize="7014,322" path="m1694,2401l8708,2401,8708,2723,1694,2723,1694,2401e" filled="t" fillcolor="#E1EED9" stroked="f">
                <v:path arrowok="t"/>
                <v:fill/>
              </v:shape>
            </v:group>
            <v:group style="position:absolute;left:8721;top:2401;width:1194;height:322" coordorigin="8721,2401" coordsize="1194,322">
              <v:shape style="position:absolute;left:8721;top:2401;width:1194;height:322" coordorigin="8721,2401" coordsize="1194,322" path="m8721,2401l9915,2401,9915,2723,8721,2723,8721,2401e" filled="t" fillcolor="#E1EED9" stroked="f">
                <v:path arrowok="t"/>
                <v:fill/>
              </v:shape>
            </v:group>
            <v:group style="position:absolute;left:1692;top:2394;width:8222;height:2" coordorigin="1692,2394" coordsize="8222,2">
              <v:shape style="position:absolute;left:1692;top:2394;width:8222;height:2" coordorigin="1692,2394" coordsize="8222,0" path="m1692,2394l9914,2394e" filled="f" stroked="t" strokeweight=".96pt" strokecolor="#000000">
                <v:path arrowok="t"/>
              </v:shape>
            </v:group>
            <v:group style="position:absolute;left:1692;top:2734;width:8222;height:2" coordorigin="1692,2734" coordsize="8222,2">
              <v:shape style="position:absolute;left:1692;top:2734;width:8222;height:2" coordorigin="1692,2734" coordsize="8222,0" path="m1692,2734l9914,2734e" filled="f" stroked="t" strokeweight=".96pt" strokecolor="#000000">
                <v:path arrowok="t"/>
              </v:shape>
            </v:group>
            <v:group style="position:absolute;left:1692;top:3082;width:8223;height:348" coordorigin="1692,3082" coordsize="8223,348">
              <v:shape style="position:absolute;left:1692;top:3082;width:8223;height:348" coordorigin="1692,3082" coordsize="8223,348" path="m1694,3082l9917,3082,9917,3430,1694,3430,1694,3082e" filled="t" fillcolor="#F7C9AC" stroked="f">
                <v:path arrowok="t"/>
                <v:fill/>
              </v:shape>
            </v:group>
            <v:group style="position:absolute;left:1692;top:3065;width:8222;height:19" coordorigin="1692,3065" coordsize="8222,19">
              <v:shape style="position:absolute;left:1692;top:3065;width:8222;height:19" coordorigin="1692,3065" coordsize="8222,19" path="m1692,3065l9914,3065,9914,3084,1692,3084,1692,3065xe" filled="t" fillcolor="#000000" stroked="f">
                <v:path arrowok="t"/>
                <v:fill/>
              </v:shape>
            </v:group>
            <v:group style="position:absolute;left:1692;top:3441;width:8222;height:2" coordorigin="1692,3441" coordsize="8222,2">
              <v:shape style="position:absolute;left:1692;top:3441;width:8222;height:2" coordorigin="1692,3441" coordsize="8222,0" path="m1692,3441l9914,3441e" filled="f" stroked="t" strokeweight=".96pt" strokecolor="#000000">
                <v:path arrowok="t"/>
              </v:shape>
            </v:group>
            <v:group style="position:absolute;left:1692;top:1373;width:8222;height:2" coordorigin="1692,1373" coordsize="8222,2">
              <v:shape style="position:absolute;left:1692;top:1373;width:8222;height:2" coordorigin="1692,1373" coordsize="8222,0" path="m1692,1373l9914,1373e" filled="f" stroked="t" strokeweight=".96pt" strokecolor="#000000">
                <v:path arrowok="t"/>
              </v:shape>
            </v:group>
            <v:group style="position:absolute;left:8713;top:362;width:2;height:2703" coordorigin="8713,362" coordsize="2,2703">
              <v:shape style="position:absolute;left:8713;top:362;width:2;height:2703" coordorigin="8713,362" coordsize="0,2703" path="m8713,362l8713,3065e" filled="f" stroked="t" strokeweight=".96pt" strokecolor="#000000">
                <v:path arrowok="t"/>
              </v:shape>
            </v:group>
            <v:group style="position:absolute;left:1692;top:3788;width:7014;height:1038" coordorigin="1692,3788" coordsize="7014,1038">
              <v:shape style="position:absolute;left:1692;top:3788;width:7014;height:1038" coordorigin="1692,3788" coordsize="7014,1038" path="m1694,3788l8708,3788,8708,4826,1694,4826,1694,3788e" filled="t" fillcolor="#9CC2E4" stroked="f">
                <v:path arrowok="t"/>
                <v:fill/>
              </v:shape>
            </v:group>
            <v:group style="position:absolute;left:8721;top:3788;width:1194;height:1038" coordorigin="8721,3788" coordsize="1194,1038">
              <v:shape style="position:absolute;left:8721;top:3788;width:1194;height:1038" coordorigin="8721,3788" coordsize="1194,1038" path="m8721,3788l9915,3788,9915,4826,8721,4826,8721,3788e" filled="t" fillcolor="#9CC2E4" stroked="f">
                <v:path arrowok="t"/>
                <v:fill/>
              </v:shape>
            </v:group>
            <v:group style="position:absolute;left:1692;top:3781;width:8222;height:2" coordorigin="1692,3781" coordsize="8222,2">
              <v:shape style="position:absolute;left:1692;top:3781;width:8222;height:2" coordorigin="1692,3781" coordsize="8222,0" path="m1692,3781l9914,3781e" filled="f" stroked="t" strokeweight=".96pt" strokecolor="#000000">
                <v:path arrowok="t"/>
              </v:shape>
            </v:group>
            <v:group style="position:absolute;left:1692;top:4837;width:8222;height:2" coordorigin="1692,4837" coordsize="8222,2">
              <v:shape style="position:absolute;left:1692;top:4837;width:8222;height:2" coordorigin="1692,4837" coordsize="8222,0" path="m1692,4837l9914,4837e" filled="f" stroked="t" strokeweight=".96pt" strokecolor="#000000">
                <v:path arrowok="t"/>
              </v:shape>
            </v:group>
            <v:group style="position:absolute;left:1692;top:5185;width:7014;height:2244" coordorigin="1692,5185" coordsize="7014,2244">
              <v:shape style="position:absolute;left:1692;top:5185;width:7014;height:2244" coordorigin="1692,5185" coordsize="7014,2244" path="m1694,5185l8708,5185,8708,7429,1694,7429,1694,5185e" filled="t" fillcolor="#E1EED9" stroked="f">
                <v:path arrowok="t"/>
                <v:fill/>
              </v:shape>
            </v:group>
            <v:group style="position:absolute;left:8721;top:5185;width:1194;height:2244" coordorigin="8721,5185" coordsize="1194,2244">
              <v:shape style="position:absolute;left:8721;top:5185;width:1194;height:2244" coordorigin="8721,5185" coordsize="1194,2244" path="m8721,5185l9915,5185,9915,7429,8721,7429,8721,5185e" filled="t" fillcolor="#E1EED9" stroked="f">
                <v:path arrowok="t"/>
                <v:fill/>
              </v:shape>
            </v:group>
            <v:group style="position:absolute;left:1692;top:5177;width:8222;height:2" coordorigin="1692,5177" coordsize="8222,2">
              <v:shape style="position:absolute;left:1692;top:5177;width:8222;height:2" coordorigin="1692,5177" coordsize="8222,0" path="m1692,5177l9914,5177e" filled="f" stroked="t" strokeweight=".96pt" strokecolor="#000000">
                <v:path arrowok="t"/>
              </v:shape>
            </v:group>
            <v:group style="position:absolute;left:1692;top:7439;width:8222;height:2" coordorigin="1692,7439" coordsize="8222,2">
              <v:shape style="position:absolute;left:1692;top:7439;width:8222;height:2" coordorigin="1692,7439" coordsize="8222,0" path="m1692,7439l9914,7439e" filled="f" stroked="t" strokeweight=".96pt" strokecolor="#000000">
                <v:path arrowok="t"/>
              </v:shape>
            </v:group>
            <v:group style="position:absolute;left:1692;top:7787;width:7014;height:2245" coordorigin="1692,7787" coordsize="7014,2245">
              <v:shape style="position:absolute;left:1692;top:7787;width:7014;height:2245" coordorigin="1692,7787" coordsize="7014,2245" path="m1694,7787l8708,7787,8708,10032,1694,10032,1694,7787e" filled="t" fillcolor="#9CC2E4" stroked="f">
                <v:path arrowok="t"/>
                <v:fill/>
              </v:shape>
            </v:group>
            <v:group style="position:absolute;left:8721;top:7787;width:1194;height:2245" coordorigin="8721,7787" coordsize="1194,2245">
              <v:shape style="position:absolute;left:8721;top:7787;width:1194;height:2245" coordorigin="8721,7787" coordsize="1194,2245" path="m8721,7787l9915,7787,9915,10032,8721,10032,8721,7787e" filled="t" fillcolor="#9CC2E4" stroked="f">
                <v:path arrowok="t"/>
                <v:fill/>
              </v:shape>
            </v:group>
            <v:group style="position:absolute;left:1692;top:10044;width:8222;height:2" coordorigin="1692,10044" coordsize="8222,2">
              <v:shape style="position:absolute;left:1692;top:10044;width:8222;height:2" coordorigin="1692,10044" coordsize="8222,0" path="m1692,10044l9914,10044e" filled="f" stroked="t" strokeweight="1.44pt" strokecolor="#000000">
                <v:path arrowok="t"/>
              </v:shape>
            </v:group>
            <v:group style="position:absolute;left:1692;top:7780;width:8222;height:2" coordorigin="1692,7780" coordsize="8222,2">
              <v:shape style="position:absolute;left:1692;top:7780;width:8222;height:2" coordorigin="1692,7780" coordsize="8222,0" path="m1692,7780l9914,7780e" filled="f" stroked="t" strokeweight=".96pt" strokecolor="#000000">
                <v:path arrowok="t"/>
              </v:shape>
            </v:group>
            <v:group style="position:absolute;left:8713;top:3431;width:2;height:6599" coordorigin="8713,3431" coordsize="2,6599">
              <v:shape style="position:absolute;left:8713;top:3431;width:2;height:6599" coordorigin="8713,3431" coordsize="0,6599" path="m8713,3431l8713,10030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我介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3" w:after="0" w:line="320" w:lineRule="exact"/>
        <w:ind w:left="220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）《教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介绍学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，以及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我介绍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授课老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开始授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！引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入上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课复习。</w:t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  <w:cols w:num="2" w:equalWidth="0">
            <w:col w:w="6960" w:space="475"/>
            <w:col w:w="1225"/>
          </w:cols>
        </w:sectPr>
      </w:pPr>
      <w:rPr/>
    </w:p>
    <w:p>
      <w:pPr>
        <w:spacing w:before="6" w:after="0" w:line="338" w:lineRule="exact"/>
        <w:ind w:left="220" w:right="508" w:firstLine="881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程导入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3"/>
          <w:w w:val="100"/>
        </w:rPr>
        <w:t>二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3"/>
          <w:w w:val="100"/>
        </w:rPr>
        <w:t>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节回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3"/>
          <w:w w:val="100"/>
        </w:rPr>
        <w:t>顾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1" w:after="0" w:line="340" w:lineRule="exact"/>
        <w:ind w:left="220" w:right="508" w:firstLine="353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）询问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生是否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有疑问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并引入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节课内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节课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0" w:after="0" w:line="340" w:lineRule="exact"/>
        <w:ind w:left="995" w:right="535" w:firstLine="-336"/>
        <w:jc w:val="left"/>
        <w:tabs>
          <w:tab w:pos="74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）抛出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动问题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和学生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行互动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程导入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0" w:after="0" w:line="351" w:lineRule="exact"/>
        <w:ind w:left="2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制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0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容分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</w:sectPr>
      </w:pPr>
      <w:rPr/>
    </w:p>
    <w:p>
      <w:pPr>
        <w:spacing w:before="31" w:after="0" w:line="320" w:lineRule="exact"/>
        <w:ind w:left="220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）现在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家已经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节课应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完成一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什么样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那大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思考一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如果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果应该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么做呢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首先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通过一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视频来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个内容。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  <w:cols w:num="2" w:equalWidth="0">
            <w:col w:w="7025" w:space="410"/>
            <w:col w:w="1225"/>
          </w:cols>
        </w:sectPr>
      </w:pPr>
      <w:rPr/>
    </w:p>
    <w:p>
      <w:pPr>
        <w:spacing w:before="31" w:after="0" w:line="376" w:lineRule="exact"/>
        <w:ind w:left="995" w:right="-20"/>
        <w:jc w:val="left"/>
        <w:tabs>
          <w:tab w:pos="74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2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1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2"/>
        </w:rPr>
        <w:t>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制流程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81"/>
          <w:position w:val="-2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10"/>
          <w:w w:val="81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</w:sectPr>
      </w:pPr>
      <w:rPr/>
    </w:p>
    <w:p>
      <w:pPr>
        <w:spacing w:before="31" w:after="0" w:line="320" w:lineRule="exact"/>
        <w:ind w:left="573" w:right="-7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互动：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问模式）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</w:t>
      </w:r>
    </w:p>
    <w:p>
      <w:pPr>
        <w:spacing w:before="0" w:after="0" w:line="311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有没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同学能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诉老师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我们要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样才能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现世界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图呢？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8" w:after="0" w:line="322" w:lineRule="exact"/>
        <w:ind w:left="573" w:right="-75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答：鼠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点击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拖动到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义位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1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1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1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1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列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表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12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1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建</w:t>
      </w:r>
      <w:r>
        <w:rPr>
          <w:rFonts w:ascii="Microsoft JhengHei" w:hAnsi="Microsoft JhengHei" w:cs="Microsoft JhengHei" w:eastAsia="Microsoft JhengHei"/>
          <w:sz w:val="22"/>
          <w:szCs w:val="22"/>
          <w:spacing w:val="12"/>
          <w:w w:val="100"/>
        </w:rPr>
        <w:t>立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好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表</w:t>
      </w:r>
    </w:p>
    <w:p>
      <w:pPr>
        <w:spacing w:before="0" w:after="0" w:line="311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学们来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一下都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哪些！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9" w:lineRule="exact"/>
        <w:ind w:left="573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学生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答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先拖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物体位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，再填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列表对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坐标。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程图）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11" w:after="0" w:line="203" w:lineRule="auto"/>
        <w:ind w:left="220" w:right="-70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）很多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学已经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解了我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今天程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的步骤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现在我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用更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学的方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法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尝试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分解出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们今天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完成的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-1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用流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图规划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出来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吧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（视情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讲解</w:t>
      </w:r>
      <w:r>
        <w:rPr>
          <w:rFonts w:ascii="Microsoft JhengHei" w:hAnsi="Microsoft JhengHei" w:cs="Microsoft JhengHei" w:eastAsia="Microsoft JhengHei"/>
          <w:sz w:val="22"/>
          <w:szCs w:val="22"/>
          <w:spacing w:val="-7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节课已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科普过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程图的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念了</w:t>
      </w:r>
      <w:r>
        <w:rPr>
          <w:rFonts w:ascii="Microsoft JhengHei" w:hAnsi="Microsoft JhengHei" w:cs="Microsoft JhengHei" w:eastAsia="Microsoft JhengHei"/>
          <w:sz w:val="22"/>
          <w:szCs w:val="22"/>
          <w:spacing w:val="-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再来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顾一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-7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以特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的图形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号加上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明</w:t>
      </w:r>
      <w:r>
        <w:rPr>
          <w:rFonts w:ascii="Microsoft JhengHei" w:hAnsi="Microsoft JhengHei" w:cs="Microsoft JhengHei" w:eastAsia="Microsoft JhengHei"/>
          <w:sz w:val="22"/>
          <w:szCs w:val="22"/>
          <w:spacing w:val="-7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表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运算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法的图</w:t>
      </w:r>
      <w:r>
        <w:rPr>
          <w:rFonts w:ascii="Microsoft JhengHei" w:hAnsi="Microsoft JhengHei" w:cs="Microsoft JhengHei" w:eastAsia="Microsoft JhengHei"/>
          <w:sz w:val="22"/>
          <w:szCs w:val="22"/>
          <w:spacing w:val="-7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称为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流程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。也代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成一件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情要经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的大致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骤。</w:t>
      </w:r>
    </w:p>
    <w:p>
      <w:pPr>
        <w:spacing w:before="15" w:after="0" w:line="320" w:lineRule="exact"/>
        <w:ind w:left="573" w:right="2419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为便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识别，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制流程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的习惯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法是：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圆角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形表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“开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”与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结束”；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  <w:position w:val="-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  <w:cols w:num="2" w:equalWidth="0">
            <w:col w:w="7034" w:space="400"/>
            <w:col w:w="1226"/>
          </w:cols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/>
        <w:pict>
          <v:shape style="position:absolute;margin-left:192.600006pt;margin-top:154.080017pt;width:173.340552pt;height:354.78pt;mso-position-horizontal-relative:page;mso-position-vertical-relative:page;z-index:-338" type="#_x0000_t75">
            <v:imagedata r:id="rId6" o:title=""/>
          </v:shape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1296" w:hRule="exact"/>
        </w:trPr>
        <w:tc>
          <w:tcPr>
            <w:tcW w:w="7021" w:type="dxa"/>
            <w:tcBorders>
              <w:top w:val="single" w:sz="11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矩形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示行动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案、普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工作环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用；</w:t>
            </w:r>
          </w:p>
          <w:p>
            <w:pPr>
              <w:spacing w:before="5" w:after="0" w:line="322" w:lineRule="exact"/>
              <w:ind w:left="461" w:right="141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菱形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示问题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断或判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（审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20"/>
              </w:rPr>
              <w:t>/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20"/>
              </w:rPr>
              <w:t>/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评审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环节；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四边形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示输入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出；</w:t>
            </w:r>
          </w:p>
          <w:p>
            <w:pPr>
              <w:spacing w:before="0" w:after="0" w:line="31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箭头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表工作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方向。）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4" w:type="dxa"/>
            <w:tcBorders>
              <w:top w:val="single" w:sz="11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/>
            <w:rPr/>
          </w:p>
        </w:tc>
      </w:tr>
      <w:tr>
        <w:trPr>
          <w:trHeight w:val="7397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流程图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6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现在和老师一起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想一想，画出流程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。我</w:t>
            </w:r>
          </w:p>
          <w:p>
            <w:pPr>
              <w:spacing w:before="7" w:after="0" w:line="320" w:lineRule="exact"/>
              <w:ind w:left="108" w:right="15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节课的内容做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自己动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一起来分解一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吧。（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每一个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程图绘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399998" w:type="dxa"/>
      </w:tblPr>
      <w:tblGrid/>
      <w:tr>
        <w:trPr>
          <w:trHeight w:val="371" w:hRule="exact"/>
        </w:trPr>
        <w:tc>
          <w:tcPr>
            <w:tcW w:w="8223" w:type="dxa"/>
            <w:gridSpan w:val="2"/>
            <w:tcBorders>
              <w:top w:val="nil" w:sz="6" w:space="0" w:color="auto"/>
              <w:bottom w:val="single" w:sz="7.68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8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程序</w:t>
            </w:r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列表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值）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39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引入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节需要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学生认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听讲。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一部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70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互动：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问模式）</w:t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言让同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也可抛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一些问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们操作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老师助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生完成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小节的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83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53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背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的编号）</w:t>
      </w:r>
    </w:p>
    <w:p>
      <w:pPr>
        <w:spacing w:before="9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3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）引入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节需要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学生认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听讲。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4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6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6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6"/>
              </w:rPr>
              <w:t>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6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75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24"/>
                <w:w w:val="9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72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369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4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4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互动：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问模式）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5" w:footer="0" w:top="1100" w:bottom="280" w:left="1580" w:right="1680"/>
          <w:pgSz w:w="11920" w:h="16840"/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656" w:hRule="exact"/>
        </w:trPr>
        <w:tc>
          <w:tcPr>
            <w:tcW w:w="7021" w:type="dxa"/>
            <w:tcBorders>
              <w:top w:val="single" w:sz="11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7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言让同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也可抛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一些问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！</w:t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们操作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老师助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生完成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小节的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4" w:type="dxa"/>
            <w:tcBorders>
              <w:top w:val="single" w:sz="11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角色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序）</w:t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引入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节需要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学生认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听讲。</w:t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2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4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374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72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512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4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互动：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问模式）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言让同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也可抛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一些问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们操作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老师助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生完成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小节的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6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233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72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393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352" w:hRule="exact"/>
        </w:trPr>
        <w:tc>
          <w:tcPr>
            <w:tcW w:w="8223" w:type="dxa"/>
            <w:gridSpan w:val="2"/>
            <w:tcBorders>
              <w:top w:val="nil" w:sz="6" w:space="0" w:color="auto"/>
              <w:bottom w:val="single" w:sz="19.5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20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延伸</w:t>
            </w:r>
          </w:p>
        </w:tc>
      </w:tr>
      <w:tr>
        <w:trPr>
          <w:trHeight w:val="355" w:hRule="exact"/>
        </w:trPr>
        <w:tc>
          <w:tcPr>
            <w:tcW w:w="7021" w:type="dxa"/>
            <w:tcBorders>
              <w:top w:val="single" w:sz="19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）同学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界地理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了解我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所生活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亚洲吗？</w:t>
            </w:r>
          </w:p>
        </w:tc>
        <w:tc>
          <w:tcPr>
            <w:tcW w:w="1202" w:type="dxa"/>
            <w:tcBorders>
              <w:top w:val="single" w:sz="19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识延伸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5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感兴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的同学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要更好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了解世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地理哦。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展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练习</w:t>
      </w:r>
    </w:p>
    <w:p>
      <w:pPr>
        <w:spacing w:before="0" w:after="0" w:line="309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3.879997pt;margin-top:-17.402733pt;width:412.54pt;height:18.78pt;mso-position-horizontal-relative:page;mso-position-vertical-relative:paragraph;z-index:-337" coordorigin="1678,-348" coordsize="8251,376">
            <v:group style="position:absolute;left:1692;top:-306;width:8223;height:314" coordorigin="1692,-306" coordsize="8223,314">
              <v:shape style="position:absolute;left:1692;top:-306;width:8223;height:314" coordorigin="1692,-306" coordsize="8223,314" path="m1694,-306l9917,-306,9917,8,1694,8,1694,-306e" filled="t" fillcolor="#F7C9AC" stroked="f">
                <v:path arrowok="t"/>
                <v:fill/>
              </v:shape>
            </v:group>
            <v:group style="position:absolute;left:1692;top:-334;width:8222;height:29" coordorigin="1692,-334" coordsize="8222,29">
              <v:shape style="position:absolute;left:1692;top:-334;width:8222;height:29" coordorigin="1692,-334" coordsize="8222,29" path="m1692,-334l9914,-334,9914,-305,1692,-305,1692,-334xe" filled="t" fillcolor="#000000" stroked="f">
                <v:path arrowok="t"/>
                <v:fill/>
              </v:shape>
            </v:group>
            <v:group style="position:absolute;left:1692;top:18;width:8222;height:2" coordorigin="1692,18" coordsize="8222,2">
              <v:shape style="position:absolute;left:1692;top:18;width:8222;height:2" coordorigin="1692,18" coordsize="8222,0" path="m1692,18l9914,18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课程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65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4.599998pt;margin-top:2.43166pt;width:411.1pt;height:.1pt;mso-position-horizontal-relative:page;mso-position-vertical-relative:paragraph;z-index:-335" coordorigin="1692,49" coordsize="8222,2">
            <v:shape style="position:absolute;left:1692;top:49;width:8222;height:2" coordorigin="1692,49" coordsize="8222,0" path="m1692,49l9914,49e" filled="f" stroked="t" strokeweight=".96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1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程总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（该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频为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静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态图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片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，用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师总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5" w:lineRule="exact"/>
        <w:ind w:left="659" w:right="-20"/>
        <w:jc w:val="left"/>
        <w:tabs>
          <w:tab w:pos="734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4.099998pt;margin-top:1.481652pt;width:412.15pt;height:19.89pt;mso-position-horizontal-relative:page;mso-position-vertical-relative:paragraph;z-index:-336" coordorigin="1682,30" coordsize="8243,398">
            <v:group style="position:absolute;left:1692;top:56;width:6906;height:351" coordorigin="1692,56" coordsize="6906,351">
              <v:shape style="position:absolute;left:1692;top:56;width:6906;height:351" coordorigin="1692,56" coordsize="6906,351" path="m1694,56l8600,56,8600,407,1694,407,1694,56e" filled="t" fillcolor="#9CC2E4" stroked="f">
                <v:path arrowok="t"/>
                <v:fill/>
              </v:shape>
            </v:group>
            <v:group style="position:absolute;left:8613;top:56;width:1302;height:351" coordorigin="8613,56" coordsize="1302,351">
              <v:shape style="position:absolute;left:8613;top:56;width:1302;height:351" coordorigin="8613,56" coordsize="1302,351" path="m8613,56l9915,56,9915,407,8613,407,8613,56e" filled="t" fillcolor="#9CC2E4" stroked="f">
                <v:path arrowok="t"/>
                <v:fill/>
              </v:shape>
            </v:group>
            <v:group style="position:absolute;left:1692;top:49;width:8222;height:2" coordorigin="1692,49" coordsize="8222,2">
              <v:shape style="position:absolute;left:1692;top:49;width:8222;height:2" coordorigin="1692,49" coordsize="8222,0" path="m1692,49l9914,49e" filled="f" stroked="t" strokeweight=".96pt" strokecolor="#000000">
                <v:path arrowok="t"/>
              </v:shape>
            </v:group>
            <v:group style="position:absolute;left:1692;top:418;width:8222;height:2" coordorigin="1692,418" coordsize="8222,2">
              <v:shape style="position:absolute;left:1692;top:418;width:8222;height:2" coordorigin="1692,418" coordsize="8222,0" path="m1692,418l9914,418e" filled="f" stroked="t" strokeweight=".96pt" strokecolor="#000000">
                <v:path arrowok="t"/>
              </v:shape>
            </v:group>
            <v:group style="position:absolute;left:8605;top:39;width:2;height:369" coordorigin="8605,39" coordsize="2,369">
              <v:shape style="position:absolute;left:8605;top:39;width:2;height:369" coordorigin="8605,39" coordsize="0,369" path="m8605,39l8605,408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结束）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1"/>
        </w:rPr>
        <w:t>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结本节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的代码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1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识！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80"/>
          <w:position w:val="-1"/>
        </w:rPr>
        <w:t>3</w:t>
      </w:r>
      <w:r>
        <w:rPr>
          <w:rFonts w:ascii="Microsoft JhengHei" w:hAnsi="Microsoft JhengHei" w:cs="Microsoft JhengHei" w:eastAsia="Microsoft JhengHei"/>
          <w:sz w:val="24"/>
          <w:szCs w:val="24"/>
          <w:spacing w:val="12"/>
          <w:w w:val="8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5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课后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业）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8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399998" w:type="dxa"/>
      </w:tblPr>
      <w:tblGrid/>
      <w:tr>
        <w:trPr>
          <w:trHeight w:val="1622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）同学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，现在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已经制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完毕了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现在角</w:t>
            </w:r>
          </w:p>
          <w:p>
            <w:pPr>
              <w:spacing w:before="7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色区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还有其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种类的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型，现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它的其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位置的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表设置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好。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将它们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位置都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定好吧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快来动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练习一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吧！大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千万不</w:t>
            </w:r>
          </w:p>
          <w:p>
            <w:pPr>
              <w:spacing w:before="1" w:after="0" w:line="320" w:lineRule="exact"/>
              <w:ind w:left="108" w:right="-88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在课下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课后作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个升级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起来看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下吧。</w:t>
            </w:r>
          </w:p>
        </w:tc>
        <w:tc>
          <w:tcPr>
            <w:tcW w:w="1310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8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8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12"/>
                <w:w w:val="8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69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展练习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309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8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12"/>
                <w:w w:val="8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622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C5DFB3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结束同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们发现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角色区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还有其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种类的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型，现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</w:p>
          <w:p>
            <w:pPr>
              <w:spacing w:before="5" w:after="0" w:line="322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它的其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位置的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表设置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。并将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都设定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吧！快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练习一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吧！大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可以把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的作品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交给老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。希望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同学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能够在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后的课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中展现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己的奇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妙想，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程课堂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迸发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不一样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思维火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次编程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堂不见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散，拜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9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8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12"/>
                <w:w w:val="8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5" w:footer="0" w:top="1100" w:bottom="280" w:left="1580" w:right="168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0pt;margin-top:54.860023pt;width:415.3pt;height:.1pt;mso-position-horizontal-relative:page;mso-position-vertical-relative:page;z-index:-341" coordorigin="1800,1097" coordsize="8306,2">
          <v:shape style="position:absolute;left:1800;top:1097;width:8306;height:2" coordorigin="1800,1097" coordsize="8306,0" path="m1800,1097l10106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2022-07-26T13:18:42Z</dcterms:created>
  <dcterms:modified xsi:type="dcterms:W3CDTF">2022-07-26T13:18:42Z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LastSaved">
    <vt:filetime>2022-07-26T00:00:00Z</vt:filetime>
  </property>
</Properties>
</file>