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621" w:right="380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335781pt;width:411.1pt;height:.1pt;mso-position-horizontal-relative:page;mso-position-vertical-relative:paragraph;z-index:-364" coordorigin="1692,-127" coordsize="8222,2">
            <v:shape style="position:absolute;left:1692;top:-127;width:8222;height:2" coordorigin="1692,-127" coordsize="8222,0" path="m1692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程序作画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转。</w:t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6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77pt;width:412.54pt;height:18.78pt;mso-position-horizontal-relative:page;mso-position-vertical-relative:paragraph;z-index:-363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17.617266pt;width:412.54pt;height:497.57pt;mso-position-horizontal-relative:page;mso-position-vertical-relative:paragraph;z-index:-362" coordorigin="1678,352" coordsize="8251,9951">
            <v:group style="position:absolute;left:1692;top:380;width:7014;height:642" coordorigin="1692,380" coordsize="7014,642">
              <v:shape style="position:absolute;left:1692;top:380;width:7014;height:642" coordorigin="1692,380" coordsize="7014,642" path="m1694,380l8708,380,8708,1022,1694,1022,1694,380e" filled="t" fillcolor="#9CC2E4" stroked="f">
                <v:path arrowok="t"/>
                <v:fill/>
              </v:shape>
            </v:group>
            <v:group style="position:absolute;left:8721;top:380;width:1194;height:642" coordorigin="8721,380" coordsize="1194,642">
              <v:shape style="position:absolute;left:8721;top:380;width:1194;height:642" coordorigin="8721,380" coordsize="1194,642" path="m8721,380l9915,380,9915,1022,8721,1022,8721,380e" filled="t" fillcolor="#9CC2E4" stroked="f">
                <v:path arrowok="t"/>
                <v:fill/>
              </v:shape>
            </v:group>
            <v:group style="position:absolute;left:1692;top:372;width:8222;height:2" coordorigin="1692,372" coordsize="8222,2">
              <v:shape style="position:absolute;left:1692;top:372;width:8222;height:2" coordorigin="1692,372" coordsize="8222,0" path="m1692,372l9914,372e" filled="f" stroked="t" strokeweight=".96pt" strokecolor="#000000">
                <v:path arrowok="t"/>
              </v:shape>
            </v:group>
            <v:group style="position:absolute;left:1692;top:1033;width:8222;height:2" coordorigin="1692,1033" coordsize="8222,2">
              <v:shape style="position:absolute;left:1692;top:1033;width:8222;height:2" coordorigin="1692,1033" coordsize="8222,0" path="m1692,1033l9914,1033e" filled="f" stroked="t" strokeweight=".96pt" strokecolor="#000000">
                <v:path arrowok="t"/>
              </v:shape>
            </v:group>
            <v:group style="position:absolute;left:1692;top:1721;width:7014;height:322" coordorigin="1692,1721" coordsize="7014,322">
              <v:shape style="position:absolute;left:1692;top:1721;width:7014;height:322" coordorigin="1692,1721" coordsize="7014,322" path="m1694,1721l8708,1721,8708,2043,1694,2043,1694,1721e" filled="t" fillcolor="#9CC2E4" stroked="f">
                <v:path arrowok="t"/>
                <v:fill/>
              </v:shape>
            </v:group>
            <v:group style="position:absolute;left:8721;top:1721;width:1194;height:322" coordorigin="8721,1721" coordsize="1194,322">
              <v:shape style="position:absolute;left:8721;top:1721;width:1194;height:322" coordorigin="8721,1721" coordsize="1194,322" path="m8721,1721l9915,1721,9915,2043,8721,2043,8721,1721e" filled="t" fillcolor="#9CC2E4" stroked="f">
                <v:path arrowok="t"/>
                <v:fill/>
              </v:shape>
            </v:group>
            <v:group style="position:absolute;left:1692;top:1713;width:8222;height:2" coordorigin="1692,1713" coordsize="8222,2">
              <v:shape style="position:absolute;left:1692;top:1713;width:8222;height:2" coordorigin="1692,1713" coordsize="8222,0" path="m1692,1713l9914,1713e" filled="f" stroked="t" strokeweight=".96pt" strokecolor="#000000">
                <v:path arrowok="t"/>
              </v:shape>
            </v:group>
            <v:group style="position:absolute;left:1692;top:2054;width:8222;height:2" coordorigin="1692,2054" coordsize="8222,2">
              <v:shape style="position:absolute;left:1692;top:2054;width:8222;height:2" coordorigin="1692,2054" coordsize="8222,0" path="m1692,2054l9914,2054e" filled="f" stroked="t" strokeweight=".96pt" strokecolor="#000000">
                <v:path arrowok="t"/>
              </v:shape>
            </v:group>
            <v:group style="position:absolute;left:1692;top:2401;width:7014;height:322" coordorigin="1692,2401" coordsize="7014,322">
              <v:shape style="position:absolute;left:1692;top:2401;width:7014;height:322" coordorigin="1692,2401" coordsize="7014,322" path="m1694,2401l8708,2401,8708,2723,1694,2723,1694,2401e" filled="t" fillcolor="#E1EED9" stroked="f">
                <v:path arrowok="t"/>
                <v:fill/>
              </v:shape>
            </v:group>
            <v:group style="position:absolute;left:8721;top:2401;width:1194;height:322" coordorigin="8721,2401" coordsize="1194,322">
              <v:shape style="position:absolute;left:8721;top:2401;width:1194;height:322" coordorigin="8721,2401" coordsize="1194,322" path="m8721,2401l9915,2401,9915,2723,8721,2723,8721,2401e" filled="t" fillcolor="#E1EED9" stroked="f">
                <v:path arrowok="t"/>
                <v:fill/>
              </v:shape>
            </v:group>
            <v:group style="position:absolute;left:1692;top:2394;width:8222;height:2" coordorigin="1692,2394" coordsize="8222,2">
              <v:shape style="position:absolute;left:1692;top:2394;width:8222;height:2" coordorigin="1692,2394" coordsize="8222,0" path="m1692,2394l9914,2394e" filled="f" stroked="t" strokeweight=".96pt" strokecolor="#000000">
                <v:path arrowok="t"/>
              </v:shape>
            </v:group>
            <v:group style="position:absolute;left:1692;top:2734;width:8222;height:2" coordorigin="1692,2734" coordsize="8222,2">
              <v:shape style="position:absolute;left:1692;top:2734;width:8222;height:2" coordorigin="1692,2734" coordsize="8222,0" path="m1692,2734l9914,2734e" filled="f" stroked="t" strokeweight=".96pt" strokecolor="#000000">
                <v:path arrowok="t"/>
              </v:shape>
            </v:group>
            <v:group style="position:absolute;left:1692;top:3082;width:8223;height:348" coordorigin="1692,3082" coordsize="8223,348">
              <v:shape style="position:absolute;left:1692;top:3082;width:8223;height:348" coordorigin="1692,3082" coordsize="8223,348" path="m1694,3082l9917,3082,9917,3430,1694,3430,1694,3082e" filled="t" fillcolor="#F7C9AC" stroked="f">
                <v:path arrowok="t"/>
                <v:fill/>
              </v:shape>
            </v:group>
            <v:group style="position:absolute;left:1692;top:3065;width:8222;height:19" coordorigin="1692,3065" coordsize="8222,19">
              <v:shape style="position:absolute;left:1692;top:3065;width:8222;height:19" coordorigin="1692,3065" coordsize="8222,19" path="m1692,3065l9914,3065,9914,3084,1692,3084,1692,3065xe" filled="t" fillcolor="#000000" stroked="f">
                <v:path arrowok="t"/>
                <v:fill/>
              </v:shape>
            </v:group>
            <v:group style="position:absolute;left:1692;top:3441;width:8222;height:2" coordorigin="1692,3441" coordsize="8222,2">
              <v:shape style="position:absolute;left:1692;top:3441;width:8222;height:2" coordorigin="1692,3441" coordsize="8222,0" path="m1692,3441l9914,3441e" filled="f" stroked="t" strokeweight=".96pt" strokecolor="#000000">
                <v:path arrowok="t"/>
              </v:shape>
            </v:group>
            <v:group style="position:absolute;left:1692;top:1373;width:8222;height:2" coordorigin="1692,1373" coordsize="8222,2">
              <v:shape style="position:absolute;left:1692;top:1373;width:8222;height:2" coordorigin="1692,1373" coordsize="8222,0" path="m1692,1373l9914,1373e" filled="f" stroked="t" strokeweight=".96pt" strokecolor="#000000">
                <v:path arrowok="t"/>
              </v:shape>
            </v:group>
            <v:group style="position:absolute;left:8713;top:362;width:2;height:2703" coordorigin="8713,362" coordsize="2,2703">
              <v:shape style="position:absolute;left:8713;top:362;width:2;height:2703" coordorigin="8713,362" coordsize="0,2703" path="m8713,362l8713,3065e" filled="f" stroked="t" strokeweight=".96pt" strokecolor="#000000">
                <v:path arrowok="t"/>
              </v:shape>
            </v:group>
            <v:group style="position:absolute;left:1692;top:3788;width:7014;height:962" coordorigin="1692,3788" coordsize="7014,962">
              <v:shape style="position:absolute;left:1692;top:3788;width:7014;height:962" coordorigin="1692,3788" coordsize="7014,962" path="m1694,3788l8708,3788,8708,4750,1694,4750,1694,3788e" filled="t" fillcolor="#9CC2E4" stroked="f">
                <v:path arrowok="t"/>
                <v:fill/>
              </v:shape>
            </v:group>
            <v:group style="position:absolute;left:8721;top:3788;width:1194;height:962" coordorigin="8721,3788" coordsize="1194,962">
              <v:shape style="position:absolute;left:8721;top:3788;width:1194;height:962" coordorigin="8721,3788" coordsize="1194,962" path="m8721,3788l9915,3788,9915,4750,8721,4750,8721,3788e" filled="t" fillcolor="#9CC2E4" stroked="f">
                <v:path arrowok="t"/>
                <v:fill/>
              </v:shape>
            </v:group>
            <v:group style="position:absolute;left:1692;top:3781;width:8222;height:2" coordorigin="1692,3781" coordsize="8222,2">
              <v:shape style="position:absolute;left:1692;top:3781;width:8222;height:2" coordorigin="1692,3781" coordsize="8222,0" path="m1692,3781l9914,3781e" filled="f" stroked="t" strokeweight=".96pt" strokecolor="#000000">
                <v:path arrowok="t"/>
              </v:shape>
            </v:group>
            <v:group style="position:absolute;left:1692;top:4762;width:8222;height:2" coordorigin="1692,4762" coordsize="8222,2">
              <v:shape style="position:absolute;left:1692;top:4762;width:8222;height:2" coordorigin="1692,4762" coordsize="8222,0" path="m1692,4762l9914,4762e" filled="f" stroked="t" strokeweight=".96pt" strokecolor="#000000">
                <v:path arrowok="t"/>
              </v:shape>
            </v:group>
            <v:group style="position:absolute;left:1692;top:5110;width:7014;height:2244" coordorigin="1692,5110" coordsize="7014,2244">
              <v:shape style="position:absolute;left:1692;top:5110;width:7014;height:2244" coordorigin="1692,5110" coordsize="7014,2244" path="m1694,5110l8708,5110,8708,7354,1694,7354,1694,5110e" filled="t" fillcolor="#E1EED9" stroked="f">
                <v:path arrowok="t"/>
                <v:fill/>
              </v:shape>
            </v:group>
            <v:group style="position:absolute;left:8721;top:5110;width:1194;height:2244" coordorigin="8721,5110" coordsize="1194,2244">
              <v:shape style="position:absolute;left:8721;top:5110;width:1194;height:2244" coordorigin="8721,5110" coordsize="1194,2244" path="m8721,5110l9915,5110,9915,7354,8721,7354,8721,5110e" filled="t" fillcolor="#E1EED9" stroked="f">
                <v:path arrowok="t"/>
                <v:fill/>
              </v:shape>
            </v:group>
            <v:group style="position:absolute;left:1692;top:5102;width:8222;height:2" coordorigin="1692,5102" coordsize="8222,2">
              <v:shape style="position:absolute;left:1692;top:5102;width:8222;height:2" coordorigin="1692,5102" coordsize="8222,0" path="m1692,5102l9914,5102e" filled="f" stroked="t" strokeweight=".96pt" strokecolor="#000000">
                <v:path arrowok="t"/>
              </v:shape>
            </v:group>
            <v:group style="position:absolute;left:1692;top:7364;width:8222;height:2" coordorigin="1692,7364" coordsize="8222,2">
              <v:shape style="position:absolute;left:1692;top:7364;width:8222;height:2" coordorigin="1692,7364" coordsize="8222,0" path="m1692,7364l9914,7364e" filled="f" stroked="t" strokeweight=".96pt" strokecolor="#000000">
                <v:path arrowok="t"/>
              </v:shape>
            </v:group>
            <v:group style="position:absolute;left:1692;top:7712;width:7014;height:2565" coordorigin="1692,7712" coordsize="7014,2565">
              <v:shape style="position:absolute;left:1692;top:7712;width:7014;height:2565" coordorigin="1692,7712" coordsize="7014,2565" path="m1694,7712l8708,7712,8708,10277,1694,10277,1694,7712e" filled="t" fillcolor="#9CC2E4" stroked="f">
                <v:path arrowok="t"/>
                <v:fill/>
              </v:shape>
            </v:group>
            <v:group style="position:absolute;left:8721;top:7712;width:1194;height:2565" coordorigin="8721,7712" coordsize="1194,2565">
              <v:shape style="position:absolute;left:8721;top:7712;width:1194;height:2565" coordorigin="8721,7712" coordsize="1194,2565" path="m8721,7712l9915,7712,9915,10277,8721,10277,8721,7712e" filled="t" fillcolor="#9CC2E4" stroked="f">
                <v:path arrowok="t"/>
                <v:fill/>
              </v:shape>
            </v:group>
            <v:group style="position:absolute;left:1692;top:10289;width:8222;height:2" coordorigin="1692,10289" coordsize="8222,2">
              <v:shape style="position:absolute;left:1692;top:10289;width:8222;height:2" coordorigin="1692,10289" coordsize="8222,0" path="m1692,10289l9914,10289e" filled="f" stroked="t" strokeweight="1.44pt" strokecolor="#000000">
                <v:path arrowok="t"/>
              </v:shape>
            </v:group>
            <v:group style="position:absolute;left:1692;top:7705;width:8222;height:2" coordorigin="1692,7705" coordsize="8222,2">
              <v:shape style="position:absolute;left:1692;top:7705;width:8222;height:2" coordorigin="1692,7705" coordsize="8222,0" path="m1692,7705l9914,7705e" filled="f" stroked="t" strokeweight=".96pt" strokecolor="#000000">
                <v:path arrowok="t"/>
              </v:shape>
            </v:group>
            <v:group style="position:absolute;left:8713;top:3431;width:2;height:6844" coordorigin="8713,3431" coordsize="2,6844">
              <v:shape style="position:absolute;left:8713;top:3431;width:2;height:6844" coordorigin="8713,3431" coordsize="0,6844" path="m8713,3431l8713,10275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3" w:after="0" w:line="320" w:lineRule="exact"/>
        <w:ind w:left="220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）《教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授课老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开始授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课复习。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6960" w:space="475"/>
            <w:col w:w="1225"/>
          </w:cols>
        </w:sectPr>
      </w:pPr>
      <w:rPr/>
    </w:p>
    <w:p>
      <w:pPr>
        <w:spacing w:before="6" w:after="0" w:line="338" w:lineRule="exact"/>
        <w:ind w:left="220" w:right="508" w:firstLine="881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20" w:right="508" w:firstLine="353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生是否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并引入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40" w:lineRule="exact"/>
        <w:ind w:left="995" w:right="535" w:firstLine="-336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）抛出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51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1" w:after="0" w:line="320" w:lineRule="exact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果应该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么做呢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视频来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个内容。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25" w:space="410"/>
            <w:col w:w="1225"/>
          </w:cols>
        </w:sectPr>
      </w:pPr>
      <w:rPr/>
    </w:p>
    <w:p>
      <w:pPr>
        <w:spacing w:before="0" w:after="0" w:line="330" w:lineRule="exact"/>
        <w:ind w:left="995" w:right="-20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3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0" w:after="0" w:line="31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同学能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诉老师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我们要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样才能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出一个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方形呢？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答：使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画笔旋转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</w:t>
      </w:r>
    </w:p>
    <w:p>
      <w:pPr>
        <w:spacing w:before="1" w:after="0" w:line="320" w:lineRule="exact"/>
        <w:ind w:left="573" w:right="789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画的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事添加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们自己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构想呢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有哪些！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答：改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次数以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旋转角度</w:t>
      </w:r>
    </w:p>
    <w:p>
      <w:pPr>
        <w:spacing w:before="0" w:after="0" w:line="33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2" w:lineRule="auto"/>
        <w:ind w:left="220" w:right="-7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）很多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学的方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（视情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讲解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节课已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科普过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念了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顾一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的图形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号加上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法的图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代表了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件事情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经历的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致步骤。</w:t>
      </w:r>
    </w:p>
    <w:p>
      <w:pPr>
        <w:spacing w:before="1" w:after="0" w:line="203" w:lineRule="auto"/>
        <w:ind w:left="573" w:right="241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识别，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法是：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结束”；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矩形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案、普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用；</w:t>
      </w:r>
    </w:p>
    <w:p>
      <w:pPr>
        <w:spacing w:before="0" w:after="0" w:line="34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34" w:space="400"/>
            <w:col w:w="12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31.720001pt;margin-top:138.000031pt;width:94.2pt;height:457.2pt;mso-position-horizontal-relative:page;mso-position-vertical-relative:page;z-index:-361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97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示问题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断或判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环节；</w:t>
            </w:r>
          </w:p>
          <w:p>
            <w:pPr>
              <w:spacing w:before="5" w:after="0" w:line="322" w:lineRule="exact"/>
              <w:ind w:left="461" w:right="36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方向。）</w:t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949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想一想，画出流程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。我</w:t>
            </w:r>
          </w:p>
          <w:p>
            <w:pPr>
              <w:spacing w:before="5" w:after="0" w:line="322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节课的内容做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70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4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5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们操作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，保证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38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5.088354pt;width:412.54pt;height:17.96pt;mso-position-horizontal-relative:page;mso-position-vertical-relative:paragraph;z-index:-360" coordorigin="1678,-302" coordsize="8251,359">
            <v:group style="position:absolute;left:1692;top:-284;width:7014;height:322" coordorigin="1692,-284" coordsize="7014,322">
              <v:shape style="position:absolute;left:1692;top:-284;width:7014;height:322" coordorigin="1692,-284" coordsize="7014,322" path="m1694,-284l8708,-284,8708,38,1694,38,1694,-284e" filled="t" fillcolor="#E1EED9" stroked="f">
                <v:path arrowok="t"/>
                <v:fill/>
              </v:shape>
            </v:group>
            <v:group style="position:absolute;left:8721;top:-284;width:1196;height:325" coordorigin="8721,-284" coordsize="1196,325">
              <v:shape style="position:absolute;left:8721;top:-284;width:1196;height:325" coordorigin="8721,-284" coordsize="1196,325" path="m8721,-284l9917,-284,9917,41,8721,41,8721,-284e" filled="t" fillcolor="#E1EED9" stroked="f">
                <v:path arrowok="t"/>
                <v:fill/>
              </v:shape>
            </v:group>
            <v:group style="position:absolute;left:1692;top:-287;width:8222;height:2" coordorigin="1692,-287" coordsize="8222,2">
              <v:shape style="position:absolute;left:1692;top:-287;width:8222;height:2" coordorigin="1692,-287" coordsize="8222,0" path="m1692,-287l9914,-287e" filled="f" stroked="t" strokeweight="1.44pt" strokecolor="#000000">
                <v:path arrowok="t"/>
              </v:shape>
            </v:group>
            <v:group style="position:absolute;left:1692;top:48;width:8222;height:2" coordorigin="1692,48" coordsize="8222,2">
              <v:shape style="position:absolute;left:1692;top:48;width:8222;height:2" coordorigin="1692,48" coordsize="8222,0" path="m1692,48l9914,48e" filled="f" stroked="t" strokeweight=".96pt" strokecolor="#000000">
                <v:path arrowok="t"/>
              </v:shape>
            </v:group>
            <v:group style="position:absolute;left:8713;top:-273;width:2;height:311" coordorigin="8713,-273" coordsize="2,311">
              <v:shape style="position:absolute;left:8713;top:-273;width:2;height:311" coordorigin="8713,-273" coordsize="0,311" path="m8713,-273l8713,3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画出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方形）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75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4"/>
                <w:w w:val="9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369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阳）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393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朵）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9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355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知道光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作用么？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没有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太阳会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么办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5"/>
                <w:position w:val="-1"/>
              </w:rPr>
              <w:t>?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12737pt;width:412.54pt;height:18.78pt;mso-position-horizontal-relative:page;mso-position-vertical-relative:paragraph;z-index:-359" coordorigin="1678,-348" coordsize="8251,376">
            <v:group style="position:absolute;left:1692;top:-306;width:8223;height:314" coordorigin="1692,-306" coordsize="8223,314">
              <v:shape style="position:absolute;left:1692;top:-306;width:8223;height:314" coordorigin="1692,-306" coordsize="8223,314" path="m1694,-306l9917,-306,9917,8,1694,8,1694,-306e" filled="t" fillcolor="#F7C9AC" stroked="f">
                <v:path arrowok="t"/>
                <v:fill/>
              </v:shape>
            </v:group>
            <v:group style="position:absolute;left:1692;top:-334;width:8222;height:29" coordorigin="1692,-334" coordsize="8222,29">
              <v:shape style="position:absolute;left:1692;top:-334;width:8222;height:29" coordorigin="1692,-334" coordsize="8222,29" path="m1692,-334l9914,-334,9914,-305,1692,-305,1692,-334xe" filled="t" fillcolor="#000000" stroked="f">
                <v:path arrowok="t"/>
                <v:fill/>
              </v:shape>
            </v:group>
            <v:group style="position:absolute;left:1692;top:18;width:8222;height:2" coordorigin="1692,18" coordsize="8222,2">
              <v:shape style="position:absolute;left:1692;top:18;width:8222;height:2" coordorigin="1692,18" coordsize="8222,0" path="m1692,18l9914,1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2.422664pt;width:411.1pt;height:.1pt;mso-position-horizontal-relative:page;mso-position-vertical-relative:paragraph;z-index:-357" coordorigin="1692,48" coordsize="8222,2">
            <v:shape style="position:absolute;left:1692;top:48;width:8222;height:2" coordorigin="1692,48" coordsize="8222,0" path="m1692,48l9914,48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59" w:right="-20"/>
        <w:jc w:val="left"/>
        <w:tabs>
          <w:tab w:pos="73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4.099998pt;margin-top:1.471648pt;width:412.15pt;height:19.89pt;mso-position-horizontal-relative:page;mso-position-vertical-relative:paragraph;z-index:-358" coordorigin="1682,29" coordsize="8243,398">
            <v:group style="position:absolute;left:1692;top:56;width:6906;height:351" coordorigin="1692,56" coordsize="6906,351">
              <v:shape style="position:absolute;left:1692;top:56;width:6906;height:351" coordorigin="1692,56" coordsize="6906,351" path="m1694,56l8600,56,8600,407,1694,407,1694,56e" filled="t" fillcolor="#9CC2E4" stroked="f">
                <v:path arrowok="t"/>
                <v:fill/>
              </v:shape>
            </v:group>
            <v:group style="position:absolute;left:8613;top:56;width:1302;height:351" coordorigin="8613,56" coordsize="1302,351">
              <v:shape style="position:absolute;left:8613;top:56;width:1302;height:351" coordorigin="8613,56" coordsize="1302,351" path="m8613,56l9915,56,9915,407,8613,407,8613,56e" filled="t" fillcolor="#9CC2E4" stroked="f">
                <v:path arrowok="t"/>
                <v:fill/>
              </v:shape>
            </v:group>
            <v:group style="position:absolute;left:1692;top:49;width:8222;height:2" coordorigin="1692,49" coordsize="8222,2">
              <v:shape style="position:absolute;left:1692;top:49;width:8222;height:2" coordorigin="1692,49" coordsize="8222,0" path="m1692,49l9914,49e" filled="f" stroked="t" strokeweight=".96pt" strokecolor="#000000">
                <v:path arrowok="t"/>
              </v:shape>
            </v:group>
            <v:group style="position:absolute;left:1692;top:418;width:8222;height:2" coordorigin="1692,418" coordsize="8222,2">
              <v:shape style="position:absolute;left:1692;top:418;width:8222;height:2" coordorigin="1692,418" coordsize="8222,0" path="m1692,418l9914,418e" filled="f" stroked="t" strokeweight=".96pt" strokecolor="#000000">
                <v:path arrowok="t"/>
              </v:shape>
            </v:group>
            <v:group style="position:absolute;left:8605;top:39;width:2;height:369" coordorigin="8605,39" coordsize="2,369">
              <v:shape style="position:absolute;left:8605;top:39;width:2;height:369" coordorigin="8605,39" coordsize="0,369" path="m8605,39l8605,40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结束）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12"/>
          <w:w w:val="8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认识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国”的创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。希望同</w:t>
            </w:r>
          </w:p>
          <w:p>
            <w:pPr>
              <w:spacing w:before="9" w:after="0" w:line="320" w:lineRule="exact"/>
              <w:ind w:left="108" w:right="1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提前预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表现。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家千万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要忘了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业，这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出五彩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花，那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程中展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花，我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64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2022-07-26T13:17:41Z</dcterms:created>
  <dcterms:modified xsi:type="dcterms:W3CDTF">2022-07-26T13:17:41Z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2022-07-26T00:00:00Z</vt:filetime>
  </property>
</Properties>
</file>