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41" w:lineRule="exact"/>
        <w:ind w:left="3621" w:right="3800"/>
        <w:jc w:val="center"/>
        <w:rPr>
          <w:rFonts w:ascii="Microsoft JhengHei" w:hAnsi="Microsoft JhengHei" w:cs="Microsoft JhengHei" w:eastAsia="Microsoft JhengHei"/>
          <w:sz w:val="28"/>
          <w:szCs w:val="28"/>
        </w:rPr>
      </w:pPr>
      <w:rPr/>
      <w:r>
        <w:rPr/>
        <w:pict>
          <v:group style="position:absolute;margin-left:84.599998pt;margin-top:-6.335781pt;width:411.1pt;height:.1pt;mso-position-horizontal-relative:page;mso-position-vertical-relative:paragraph;z-index:-362" coordorigin="1692,-127" coordsize="8222,2">
            <v:shape style="position:absolute;left:1692;top:-127;width:8222;height:2" coordorigin="1692,-127" coordsize="8222,0" path="m1692,-127l9914,-127e" filled="f" stroked="t" strokeweight="1.44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position w:val="-3"/>
        </w:rPr>
        <w:t>投篮游戏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position w:val="0"/>
        </w:rPr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7.600002" w:type="dxa"/>
      </w:tblPr>
      <w:tblGrid/>
      <w:tr>
        <w:trPr>
          <w:trHeight w:val="332" w:hRule="exact"/>
        </w:trPr>
        <w:tc>
          <w:tcPr>
            <w:tcW w:w="1985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306" w:lineRule="exact"/>
              <w:ind w:left="511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内容</w:t>
            </w:r>
          </w:p>
        </w:tc>
        <w:tc>
          <w:tcPr>
            <w:tcW w:w="6237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</w:tc>
      </w:tr>
      <w:tr>
        <w:trPr>
          <w:trHeight w:val="332" w:hRule="exact"/>
        </w:trPr>
        <w:tc>
          <w:tcPr>
            <w:tcW w:w="1985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305" w:lineRule="exact"/>
              <w:ind w:left="511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时间</w:t>
            </w:r>
          </w:p>
        </w:tc>
        <w:tc>
          <w:tcPr>
            <w:tcW w:w="6237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45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8"/>
                <w:w w:val="86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56" w:hRule="exact"/>
        </w:trPr>
        <w:tc>
          <w:tcPr>
            <w:tcW w:w="1985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304" w:lineRule="exact"/>
              <w:ind w:left="511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目标</w:t>
            </w:r>
          </w:p>
        </w:tc>
        <w:tc>
          <w:tcPr>
            <w:tcW w:w="6237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92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框的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动。</w:t>
            </w:r>
          </w:p>
          <w:p>
            <w:pPr>
              <w:spacing w:before="0" w:after="0" w:line="312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球的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动。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播消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的传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32" w:hRule="exact"/>
        </w:trPr>
        <w:tc>
          <w:tcPr>
            <w:tcW w:w="1985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306" w:lineRule="exact"/>
              <w:ind w:left="511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难点</w:t>
            </w:r>
          </w:p>
        </w:tc>
        <w:tc>
          <w:tcPr>
            <w:tcW w:w="6237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消息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停止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令。</w:t>
            </w:r>
          </w:p>
        </w:tc>
      </w:tr>
      <w:tr>
        <w:trPr>
          <w:trHeight w:val="337" w:hRule="exact"/>
        </w:trPr>
        <w:tc>
          <w:tcPr>
            <w:tcW w:w="1985" w:type="dxa"/>
            <w:tcBorders>
              <w:top w:val="single" w:sz="7.68" w:space="0" w:color="000000"/>
              <w:bottom w:val="single" w:sz="11.52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305" w:lineRule="exact"/>
              <w:ind w:left="511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备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要求</w:t>
            </w:r>
          </w:p>
        </w:tc>
        <w:tc>
          <w:tcPr>
            <w:tcW w:w="6237" w:type="dxa"/>
            <w:tcBorders>
              <w:top w:val="single" w:sz="7.68" w:space="0" w:color="000000"/>
              <w:bottom w:val="single" w:sz="11.52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  <w:t>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</w:rPr>
              <w:t>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72"/>
              </w:rPr>
              <w:t>A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笔</w:t>
            </w:r>
          </w:p>
        </w:tc>
      </w:tr>
    </w:tbl>
    <w:p>
      <w:pPr>
        <w:jc w:val="left"/>
        <w:spacing w:after="0"/>
        <w:sectPr>
          <w:pgMar w:header="905" w:top="1100" w:bottom="280" w:left="1580" w:right="1680"/>
          <w:headerReference w:type="default" r:id="rId5"/>
          <w:type w:val="continuous"/>
          <w:pgSz w:w="11920" w:h="16840"/>
        </w:sectPr>
      </w:pPr>
      <w:rPr/>
    </w:p>
    <w:p>
      <w:pPr>
        <w:spacing w:before="0" w:after="0" w:line="267" w:lineRule="exact"/>
        <w:ind w:left="640" w:right="-20"/>
        <w:jc w:val="left"/>
        <w:rPr>
          <w:rFonts w:ascii="Microsoft JhengHei" w:hAnsi="Microsoft JhengHei" w:cs="Microsoft JhengHei" w:eastAsia="Microsoft JhengHei"/>
          <w:sz w:val="18"/>
          <w:szCs w:val="18"/>
        </w:rPr>
      </w:pPr>
      <w:rPr/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-1"/>
          <w:w w:val="83"/>
          <w:position w:val="-1"/>
        </w:rPr>
        <w:t>P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1"/>
          <w:w w:val="109"/>
          <w:position w:val="-1"/>
        </w:rPr>
        <w:t>s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-1"/>
          <w:w w:val="217"/>
          <w:position w:val="-1"/>
        </w:rPr>
        <w:t>: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0"/>
          <w:w w:val="100"/>
          <w:position w:val="-1"/>
        </w:rPr>
        <w:t>教案内容仅为老师提供参考资料，一切以实际上课情况和教师讲课习惯为主</w:t>
      </w:r>
      <w:r>
        <w:rPr>
          <w:rFonts w:ascii="Microsoft JhengHei" w:hAnsi="Microsoft JhengHei" w:cs="Microsoft JhengHei" w:eastAsia="Microsoft JhengHei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380" w:lineRule="exact"/>
        <w:ind w:left="220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group style="position:absolute;margin-left:83.879997pt;margin-top:1.581477pt;width:412.54pt;height:18.78pt;mso-position-horizontal-relative:page;mso-position-vertical-relative:paragraph;z-index:-361" coordorigin="1678,32" coordsize="8251,376">
            <v:group style="position:absolute;left:1692;top:74;width:8223;height:314" coordorigin="1692,74" coordsize="8223,314">
              <v:shape style="position:absolute;left:1692;top:74;width:8223;height:314" coordorigin="1692,74" coordsize="8223,314" path="m1694,74l9917,74,9917,388,1694,388,1694,74e" filled="t" fillcolor="#F7C9AC" stroked="f">
                <v:path arrowok="t"/>
                <v:fill/>
              </v:shape>
            </v:group>
            <v:group style="position:absolute;left:1692;top:46;width:8222;height:29" coordorigin="1692,46" coordsize="8222,29">
              <v:shape style="position:absolute;left:1692;top:46;width:8222;height:29" coordorigin="1692,46" coordsize="8222,29" path="m1692,46l9914,46,9914,75,1692,75,1692,46xe" filled="t" fillcolor="#000000" stroked="f">
                <v:path arrowok="t"/>
                <v:fill/>
              </v:shape>
            </v:group>
            <v:group style="position:absolute;left:1692;top:398;width:8222;height:2" coordorigin="1692,398" coordsize="8222,2">
              <v:shape style="position:absolute;left:1692;top:398;width:8222;height:2" coordorigin="1692,398" coordsize="8222,0" path="m1692,398l9914,398e" filled="f" stroked="t" strokeweight=".96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一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课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堂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导入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09" w:lineRule="exact"/>
        <w:ind w:left="2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3.879997pt;margin-top:17.617266pt;width:412.54pt;height:497.57pt;mso-position-horizontal-relative:page;mso-position-vertical-relative:paragraph;z-index:-360" coordorigin="1678,352" coordsize="8251,9951">
            <v:group style="position:absolute;left:1692;top:380;width:7014;height:642" coordorigin="1692,380" coordsize="7014,642">
              <v:shape style="position:absolute;left:1692;top:380;width:7014;height:642" coordorigin="1692,380" coordsize="7014,642" path="m1694,380l8708,380,8708,1022,1694,1022,1694,380e" filled="t" fillcolor="#9CC2E4" stroked="f">
                <v:path arrowok="t"/>
                <v:fill/>
              </v:shape>
            </v:group>
            <v:group style="position:absolute;left:8721;top:380;width:1194;height:642" coordorigin="8721,380" coordsize="1194,642">
              <v:shape style="position:absolute;left:8721;top:380;width:1194;height:642" coordorigin="8721,380" coordsize="1194,642" path="m8721,380l9915,380,9915,1022,8721,1022,8721,380e" filled="t" fillcolor="#9CC2E4" stroked="f">
                <v:path arrowok="t"/>
                <v:fill/>
              </v:shape>
            </v:group>
            <v:group style="position:absolute;left:1692;top:372;width:8222;height:2" coordorigin="1692,372" coordsize="8222,2">
              <v:shape style="position:absolute;left:1692;top:372;width:8222;height:2" coordorigin="1692,372" coordsize="8222,0" path="m1692,372l9914,372e" filled="f" stroked="t" strokeweight=".96pt" strokecolor="#000000">
                <v:path arrowok="t"/>
              </v:shape>
            </v:group>
            <v:group style="position:absolute;left:1692;top:1033;width:8222;height:2" coordorigin="1692,1033" coordsize="8222,2">
              <v:shape style="position:absolute;left:1692;top:1033;width:8222;height:2" coordorigin="1692,1033" coordsize="8222,0" path="m1692,1033l9914,1033e" filled="f" stroked="t" strokeweight=".96pt" strokecolor="#000000">
                <v:path arrowok="t"/>
              </v:shape>
            </v:group>
            <v:group style="position:absolute;left:1692;top:1721;width:7014;height:322" coordorigin="1692,1721" coordsize="7014,322">
              <v:shape style="position:absolute;left:1692;top:1721;width:7014;height:322" coordorigin="1692,1721" coordsize="7014,322" path="m1694,1721l8708,1721,8708,2043,1694,2043,1694,1721e" filled="t" fillcolor="#9CC2E4" stroked="f">
                <v:path arrowok="t"/>
                <v:fill/>
              </v:shape>
            </v:group>
            <v:group style="position:absolute;left:8721;top:1721;width:1194;height:322" coordorigin="8721,1721" coordsize="1194,322">
              <v:shape style="position:absolute;left:8721;top:1721;width:1194;height:322" coordorigin="8721,1721" coordsize="1194,322" path="m8721,1721l9915,1721,9915,2043,8721,2043,8721,1721e" filled="t" fillcolor="#9CC2E4" stroked="f">
                <v:path arrowok="t"/>
                <v:fill/>
              </v:shape>
            </v:group>
            <v:group style="position:absolute;left:1692;top:1713;width:8222;height:2" coordorigin="1692,1713" coordsize="8222,2">
              <v:shape style="position:absolute;left:1692;top:1713;width:8222;height:2" coordorigin="1692,1713" coordsize="8222,0" path="m1692,1713l9914,1713e" filled="f" stroked="t" strokeweight=".96pt" strokecolor="#000000">
                <v:path arrowok="t"/>
              </v:shape>
            </v:group>
            <v:group style="position:absolute;left:1692;top:2054;width:8222;height:2" coordorigin="1692,2054" coordsize="8222,2">
              <v:shape style="position:absolute;left:1692;top:2054;width:8222;height:2" coordorigin="1692,2054" coordsize="8222,0" path="m1692,2054l9914,2054e" filled="f" stroked="t" strokeweight=".96pt" strokecolor="#000000">
                <v:path arrowok="t"/>
              </v:shape>
            </v:group>
            <v:group style="position:absolute;left:1692;top:2401;width:7014;height:322" coordorigin="1692,2401" coordsize="7014,322">
              <v:shape style="position:absolute;left:1692;top:2401;width:7014;height:322" coordorigin="1692,2401" coordsize="7014,322" path="m1694,2401l8708,2401,8708,2723,1694,2723,1694,2401e" filled="t" fillcolor="#E1EED9" stroked="f">
                <v:path arrowok="t"/>
                <v:fill/>
              </v:shape>
            </v:group>
            <v:group style="position:absolute;left:8721;top:2401;width:1194;height:322" coordorigin="8721,2401" coordsize="1194,322">
              <v:shape style="position:absolute;left:8721;top:2401;width:1194;height:322" coordorigin="8721,2401" coordsize="1194,322" path="m8721,2401l9915,2401,9915,2723,8721,2723,8721,2401e" filled="t" fillcolor="#E1EED9" stroked="f">
                <v:path arrowok="t"/>
                <v:fill/>
              </v:shape>
            </v:group>
            <v:group style="position:absolute;left:1692;top:2394;width:8222;height:2" coordorigin="1692,2394" coordsize="8222,2">
              <v:shape style="position:absolute;left:1692;top:2394;width:8222;height:2" coordorigin="1692,2394" coordsize="8222,0" path="m1692,2394l9914,2394e" filled="f" stroked="t" strokeweight=".96pt" strokecolor="#000000">
                <v:path arrowok="t"/>
              </v:shape>
            </v:group>
            <v:group style="position:absolute;left:1692;top:2734;width:8222;height:2" coordorigin="1692,2734" coordsize="8222,2">
              <v:shape style="position:absolute;left:1692;top:2734;width:8222;height:2" coordorigin="1692,2734" coordsize="8222,0" path="m1692,2734l9914,2734e" filled="f" stroked="t" strokeweight=".96pt" strokecolor="#000000">
                <v:path arrowok="t"/>
              </v:shape>
            </v:group>
            <v:group style="position:absolute;left:1692;top:3082;width:8223;height:348" coordorigin="1692,3082" coordsize="8223,348">
              <v:shape style="position:absolute;left:1692;top:3082;width:8223;height:348" coordorigin="1692,3082" coordsize="8223,348" path="m1694,3082l9917,3082,9917,3430,1694,3430,1694,3082e" filled="t" fillcolor="#F7C9AC" stroked="f">
                <v:path arrowok="t"/>
                <v:fill/>
              </v:shape>
            </v:group>
            <v:group style="position:absolute;left:1692;top:3065;width:8222;height:19" coordorigin="1692,3065" coordsize="8222,19">
              <v:shape style="position:absolute;left:1692;top:3065;width:8222;height:19" coordorigin="1692,3065" coordsize="8222,19" path="m1692,3065l9914,3065,9914,3084,1692,3084,1692,3065xe" filled="t" fillcolor="#000000" stroked="f">
                <v:path arrowok="t"/>
                <v:fill/>
              </v:shape>
            </v:group>
            <v:group style="position:absolute;left:1692;top:3441;width:8222;height:2" coordorigin="1692,3441" coordsize="8222,2">
              <v:shape style="position:absolute;left:1692;top:3441;width:8222;height:2" coordorigin="1692,3441" coordsize="8222,0" path="m1692,3441l9914,3441e" filled="f" stroked="t" strokeweight=".96pt" strokecolor="#000000">
                <v:path arrowok="t"/>
              </v:shape>
            </v:group>
            <v:group style="position:absolute;left:1692;top:1373;width:8222;height:2" coordorigin="1692,1373" coordsize="8222,2">
              <v:shape style="position:absolute;left:1692;top:1373;width:8222;height:2" coordorigin="1692,1373" coordsize="8222,0" path="m1692,1373l9914,1373e" filled="f" stroked="t" strokeweight=".96pt" strokecolor="#000000">
                <v:path arrowok="t"/>
              </v:shape>
            </v:group>
            <v:group style="position:absolute;left:8713;top:362;width:2;height:2703" coordorigin="8713,362" coordsize="2,2703">
              <v:shape style="position:absolute;left:8713;top:362;width:2;height:2703" coordorigin="8713,362" coordsize="0,2703" path="m8713,362l8713,3065e" filled="f" stroked="t" strokeweight=".96pt" strokecolor="#000000">
                <v:path arrowok="t"/>
              </v:shape>
            </v:group>
            <v:group style="position:absolute;left:1692;top:3788;width:7014;height:962" coordorigin="1692,3788" coordsize="7014,962">
              <v:shape style="position:absolute;left:1692;top:3788;width:7014;height:962" coordorigin="1692,3788" coordsize="7014,962" path="m1694,3788l8708,3788,8708,4750,1694,4750,1694,3788e" filled="t" fillcolor="#9CC2E4" stroked="f">
                <v:path arrowok="t"/>
                <v:fill/>
              </v:shape>
            </v:group>
            <v:group style="position:absolute;left:8721;top:3788;width:1194;height:962" coordorigin="8721,3788" coordsize="1194,962">
              <v:shape style="position:absolute;left:8721;top:3788;width:1194;height:962" coordorigin="8721,3788" coordsize="1194,962" path="m8721,3788l9915,3788,9915,4750,8721,4750,8721,3788e" filled="t" fillcolor="#9CC2E4" stroked="f">
                <v:path arrowok="t"/>
                <v:fill/>
              </v:shape>
            </v:group>
            <v:group style="position:absolute;left:1692;top:3781;width:8222;height:2" coordorigin="1692,3781" coordsize="8222,2">
              <v:shape style="position:absolute;left:1692;top:3781;width:8222;height:2" coordorigin="1692,3781" coordsize="8222,0" path="m1692,3781l9914,3781e" filled="f" stroked="t" strokeweight=".96pt" strokecolor="#000000">
                <v:path arrowok="t"/>
              </v:shape>
            </v:group>
            <v:group style="position:absolute;left:1692;top:4762;width:8222;height:2" coordorigin="1692,4762" coordsize="8222,2">
              <v:shape style="position:absolute;left:1692;top:4762;width:8222;height:2" coordorigin="1692,4762" coordsize="8222,0" path="m1692,4762l9914,4762e" filled="f" stroked="t" strokeweight=".96pt" strokecolor="#000000">
                <v:path arrowok="t"/>
              </v:shape>
            </v:group>
            <v:group style="position:absolute;left:1692;top:5110;width:7014;height:2244" coordorigin="1692,5110" coordsize="7014,2244">
              <v:shape style="position:absolute;left:1692;top:5110;width:7014;height:2244" coordorigin="1692,5110" coordsize="7014,2244" path="m1694,5110l8708,5110,8708,7354,1694,7354,1694,5110e" filled="t" fillcolor="#E1EED9" stroked="f">
                <v:path arrowok="t"/>
                <v:fill/>
              </v:shape>
            </v:group>
            <v:group style="position:absolute;left:8721;top:5110;width:1194;height:2244" coordorigin="8721,5110" coordsize="1194,2244">
              <v:shape style="position:absolute;left:8721;top:5110;width:1194;height:2244" coordorigin="8721,5110" coordsize="1194,2244" path="m8721,5110l9915,5110,9915,7354,8721,7354,8721,5110e" filled="t" fillcolor="#E1EED9" stroked="f">
                <v:path arrowok="t"/>
                <v:fill/>
              </v:shape>
            </v:group>
            <v:group style="position:absolute;left:1692;top:5102;width:8222;height:2" coordorigin="1692,5102" coordsize="8222,2">
              <v:shape style="position:absolute;left:1692;top:5102;width:8222;height:2" coordorigin="1692,5102" coordsize="8222,0" path="m1692,5102l9914,5102e" filled="f" stroked="t" strokeweight=".96pt" strokecolor="#000000">
                <v:path arrowok="t"/>
              </v:shape>
            </v:group>
            <v:group style="position:absolute;left:1692;top:7364;width:8222;height:2" coordorigin="1692,7364" coordsize="8222,2">
              <v:shape style="position:absolute;left:1692;top:7364;width:8222;height:2" coordorigin="1692,7364" coordsize="8222,0" path="m1692,7364l9914,7364e" filled="f" stroked="t" strokeweight=".96pt" strokecolor="#000000">
                <v:path arrowok="t"/>
              </v:shape>
            </v:group>
            <v:group style="position:absolute;left:1692;top:7712;width:7014;height:2565" coordorigin="1692,7712" coordsize="7014,2565">
              <v:shape style="position:absolute;left:1692;top:7712;width:7014;height:2565" coordorigin="1692,7712" coordsize="7014,2565" path="m1694,7712l8708,7712,8708,10277,1694,10277,1694,7712e" filled="t" fillcolor="#9CC2E4" stroked="f">
                <v:path arrowok="t"/>
                <v:fill/>
              </v:shape>
            </v:group>
            <v:group style="position:absolute;left:8721;top:7712;width:1194;height:2565" coordorigin="8721,7712" coordsize="1194,2565">
              <v:shape style="position:absolute;left:8721;top:7712;width:1194;height:2565" coordorigin="8721,7712" coordsize="1194,2565" path="m8721,7712l9915,7712,9915,10277,8721,10277,8721,7712e" filled="t" fillcolor="#9CC2E4" stroked="f">
                <v:path arrowok="t"/>
                <v:fill/>
              </v:shape>
            </v:group>
            <v:group style="position:absolute;left:1692;top:10289;width:8222;height:2" coordorigin="1692,10289" coordsize="8222,2">
              <v:shape style="position:absolute;left:1692;top:10289;width:8222;height:2" coordorigin="1692,10289" coordsize="8222,0" path="m1692,10289l9914,10289e" filled="f" stroked="t" strokeweight="1.44pt" strokecolor="#000000">
                <v:path arrowok="t"/>
              </v:shape>
            </v:group>
            <v:group style="position:absolute;left:1692;top:7705;width:8222;height:2" coordorigin="1692,7705" coordsize="8222,2">
              <v:shape style="position:absolute;left:1692;top:7705;width:8222;height:2" coordorigin="1692,7705" coordsize="8222,0" path="m1692,7705l9914,7705e" filled="f" stroked="t" strokeweight=".96pt" strokecolor="#000000">
                <v:path arrowok="t"/>
              </v:shape>
            </v:group>
            <v:group style="position:absolute;left:8713;top:3431;width:2;height:6844" coordorigin="8713,3431" coordsize="2,6844">
              <v:shape style="position:absolute;left:8713;top:3431;width:2;height:6844" coordorigin="8713,3431" coordsize="0,6844" path="m8713,3431l8713,10275e" filled="f" stroked="t" strokeweight=".96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小节（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我介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43" w:after="0" w:line="320" w:lineRule="exact"/>
        <w:ind w:left="220" w:right="-77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）《教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室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介绍学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，以及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我介绍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授课老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开始授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！引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入上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课复习。</w:t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8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spacing w:val="10"/>
          <w:w w:val="8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580" w:right="1680"/>
          <w:cols w:num="2" w:equalWidth="0">
            <w:col w:w="6960" w:space="475"/>
            <w:col w:w="1225"/>
          </w:cols>
        </w:sectPr>
      </w:pPr>
      <w:rPr/>
    </w:p>
    <w:p>
      <w:pPr>
        <w:spacing w:before="6" w:after="0" w:line="338" w:lineRule="exact"/>
        <w:ind w:left="220" w:right="508" w:firstLine="881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播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</w:rPr>
        <w:t>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8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程导入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8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10"/>
          <w:w w:val="8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3"/>
          <w:w w:val="100"/>
        </w:rPr>
        <w:t>二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小节（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3"/>
          <w:w w:val="100"/>
        </w:rPr>
        <w:t>上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节回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3"/>
          <w:w w:val="100"/>
        </w:rPr>
        <w:t>顾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）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8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10"/>
          <w:w w:val="8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分钟</w:t>
      </w:r>
    </w:p>
    <w:p>
      <w:pPr>
        <w:spacing w:before="1" w:after="0" w:line="340" w:lineRule="exact"/>
        <w:ind w:left="220" w:right="508" w:firstLine="353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）询问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生是否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有疑问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并引入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节课内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。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81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spacing w:val="10"/>
          <w:w w:val="8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小节（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节课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容介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</w:p>
    <w:p>
      <w:pPr>
        <w:spacing w:before="0" w:after="0" w:line="340" w:lineRule="exact"/>
        <w:ind w:left="995" w:right="535" w:firstLine="-336"/>
        <w:jc w:val="left"/>
        <w:tabs>
          <w:tab w:pos="742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）抛出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互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动问题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和学生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进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行互动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提问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81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spacing w:val="10"/>
          <w:w w:val="8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播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</w:rPr>
        <w:t>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8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程导入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8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10"/>
          <w:w w:val="8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分钟</w:t>
      </w:r>
    </w:p>
    <w:p>
      <w:pPr>
        <w:spacing w:before="0" w:after="0" w:line="351" w:lineRule="exact"/>
        <w:ind w:left="220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二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绘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制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流程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40" w:lineRule="exact"/>
        <w:ind w:left="2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四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小节（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容分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解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580" w:right="1680"/>
        </w:sectPr>
      </w:pPr>
      <w:rPr/>
    </w:p>
    <w:p>
      <w:pPr>
        <w:spacing w:before="31" w:after="0" w:line="320" w:lineRule="exact"/>
        <w:ind w:left="220" w:right="-77" w:firstLine="353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）现在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大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家已经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道我们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节课应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完成一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什么样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内容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-12"/>
          <w:w w:val="100"/>
        </w:rPr>
        <w:t>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那大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家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思考一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下</w:t>
      </w:r>
      <w:r>
        <w:rPr>
          <w:rFonts w:ascii="Microsoft JhengHei" w:hAnsi="Microsoft JhengHei" w:cs="Microsoft JhengHei" w:eastAsia="Microsoft JhengHei"/>
          <w:sz w:val="22"/>
          <w:szCs w:val="22"/>
          <w:spacing w:val="-1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如果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们要完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这样的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果应该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怎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么做呢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首先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我们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通过一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视频来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解一下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整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个内容。</w:t>
      </w:r>
    </w:p>
    <w:p>
      <w:pPr>
        <w:spacing w:before="0" w:after="0" w:line="343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81"/>
          <w:position w:val="-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spacing w:val="10"/>
          <w:w w:val="81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580" w:right="1680"/>
          <w:cols w:num="2" w:equalWidth="0">
            <w:col w:w="7025" w:space="410"/>
            <w:col w:w="1225"/>
          </w:cols>
        </w:sectPr>
      </w:pPr>
      <w:rPr/>
    </w:p>
    <w:p>
      <w:pPr>
        <w:spacing w:before="0" w:after="0" w:line="330" w:lineRule="exact"/>
        <w:ind w:left="995" w:right="-20"/>
        <w:jc w:val="left"/>
        <w:tabs>
          <w:tab w:pos="742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播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81"/>
          <w:position w:val="-1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绘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制流程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81"/>
          <w:position w:val="-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10"/>
          <w:w w:val="81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580" w:right="1680"/>
        </w:sectPr>
      </w:pPr>
      <w:rPr/>
    </w:p>
    <w:p>
      <w:pPr>
        <w:spacing w:before="33" w:after="0" w:line="320" w:lineRule="exact"/>
        <w:ind w:left="573" w:right="-77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（师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互动：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问模式）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解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今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天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标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应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怎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样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它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？</w:t>
      </w:r>
    </w:p>
    <w:p>
      <w:pPr>
        <w:spacing w:before="0" w:after="0" w:line="311" w:lineRule="exact"/>
        <w:ind w:left="2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有没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同学能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告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诉老师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我们要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怎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样才能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使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用篮球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进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行投篮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呢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9" w:after="0" w:line="320" w:lineRule="exact"/>
        <w:ind w:left="573" w:right="-77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学生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回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答：消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传递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还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记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得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到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？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怎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样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才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能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给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篮</w:t>
      </w:r>
    </w:p>
    <w:p>
      <w:pPr>
        <w:spacing w:before="1" w:after="0" w:line="320" w:lineRule="exact"/>
        <w:ind w:left="573" w:right="1452" w:firstLine="-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球添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加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我们自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己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的构想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呢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？同学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来说一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都有哪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些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学生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回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答：投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得分，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失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败扣分。</w:t>
      </w:r>
    </w:p>
    <w:p>
      <w:pPr>
        <w:spacing w:before="0" w:after="0" w:line="333" w:lineRule="exact"/>
        <w:ind w:left="2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五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小节（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程图）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12" w:after="0" w:line="202" w:lineRule="auto"/>
        <w:ind w:left="220" w:right="-70" w:firstLine="353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）很多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学已经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解了我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今天程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的步骤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现在我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来使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用更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学的方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法</w:t>
      </w:r>
      <w:r>
        <w:rPr>
          <w:rFonts w:ascii="Microsoft JhengHei" w:hAnsi="Microsoft JhengHei" w:cs="Microsoft JhengHei" w:eastAsia="Microsoft JhengHei"/>
          <w:sz w:val="22"/>
          <w:szCs w:val="22"/>
          <w:spacing w:val="-1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尝试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分解出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们今天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完成的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骤</w:t>
      </w:r>
      <w:r>
        <w:rPr>
          <w:rFonts w:ascii="Microsoft JhengHei" w:hAnsi="Microsoft JhengHei" w:cs="Microsoft JhengHei" w:eastAsia="Microsoft JhengHei"/>
          <w:sz w:val="22"/>
          <w:szCs w:val="22"/>
          <w:spacing w:val="-10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用流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图规划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出来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吧</w:t>
      </w:r>
      <w:r>
        <w:rPr>
          <w:rFonts w:ascii="Microsoft JhengHei" w:hAnsi="Microsoft JhengHei" w:cs="Microsoft JhengHei" w:eastAsia="Microsoft JhengHei"/>
          <w:sz w:val="22"/>
          <w:szCs w:val="22"/>
          <w:spacing w:val="-12"/>
          <w:w w:val="100"/>
        </w:rPr>
        <w:t>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（视情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况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讲解</w:t>
      </w:r>
      <w:r>
        <w:rPr>
          <w:rFonts w:ascii="Microsoft JhengHei" w:hAnsi="Microsoft JhengHei" w:cs="Microsoft JhengHei" w:eastAsia="Microsoft JhengHei"/>
          <w:sz w:val="22"/>
          <w:szCs w:val="22"/>
          <w:spacing w:val="-7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老师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上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节课已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科普过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程图的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念了</w:t>
      </w:r>
      <w:r>
        <w:rPr>
          <w:rFonts w:ascii="Microsoft JhengHei" w:hAnsi="Microsoft JhengHei" w:cs="Microsoft JhengHei" w:eastAsia="Microsoft JhengHei"/>
          <w:sz w:val="22"/>
          <w:szCs w:val="22"/>
          <w:spacing w:val="-5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我们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再来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回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顾一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下</w:t>
      </w:r>
      <w:r>
        <w:rPr>
          <w:rFonts w:ascii="Microsoft JhengHei" w:hAnsi="Microsoft JhengHei" w:cs="Microsoft JhengHei" w:eastAsia="Microsoft JhengHei"/>
          <w:sz w:val="22"/>
          <w:szCs w:val="22"/>
          <w:spacing w:val="-7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以特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的图形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号加上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说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明</w:t>
      </w:r>
      <w:r>
        <w:rPr>
          <w:rFonts w:ascii="Microsoft JhengHei" w:hAnsi="Microsoft JhengHei" w:cs="Microsoft JhengHei" w:eastAsia="Microsoft JhengHei"/>
          <w:sz w:val="22"/>
          <w:szCs w:val="22"/>
          <w:spacing w:val="-7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表示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算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法的图</w:t>
      </w:r>
      <w:r>
        <w:rPr>
          <w:rFonts w:ascii="Microsoft JhengHei" w:hAnsi="Microsoft JhengHei" w:cs="Microsoft JhengHei" w:eastAsia="Microsoft JhengHei"/>
          <w:sz w:val="22"/>
          <w:szCs w:val="22"/>
          <w:spacing w:val="-10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称为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图。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代表了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们完成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件事情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经历的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大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致步骤。</w:t>
      </w:r>
    </w:p>
    <w:p>
      <w:pPr>
        <w:spacing w:before="1" w:after="0" w:line="203" w:lineRule="auto"/>
        <w:ind w:left="573" w:right="2419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为便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于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识别，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制流程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的习惯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法是：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圆角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矩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形表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“开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”与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结束”；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矩形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示行动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案、普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工作环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用；</w:t>
      </w:r>
    </w:p>
    <w:p>
      <w:pPr>
        <w:spacing w:before="0" w:after="0" w:line="346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81"/>
          <w:position w:val="-1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spacing w:val="10"/>
          <w:w w:val="81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8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spacing w:val="10"/>
          <w:w w:val="8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580" w:right="1680"/>
          <w:cols w:num="2" w:equalWidth="0">
            <w:col w:w="7034" w:space="400"/>
            <w:col w:w="1226"/>
          </w:cols>
        </w:sectPr>
      </w:pPr>
      <w:rPr/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/>
        <w:pict>
          <v:shape style="position:absolute;margin-left:242.279999pt;margin-top:138.000031pt;width:73.017076pt;height:354.33pt;mso-position-horizontal-relative:page;mso-position-vertical-relative:page;z-index:-359" type="#_x0000_t75">
            <v:imagedata r:id="rId6" o:title=""/>
          </v:shape>
        </w:pict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7.600002" w:type="dxa"/>
      </w:tblPr>
      <w:tblGrid/>
      <w:tr>
        <w:trPr>
          <w:trHeight w:val="976" w:hRule="exact"/>
        </w:trPr>
        <w:tc>
          <w:tcPr>
            <w:tcW w:w="7021" w:type="dxa"/>
            <w:tcBorders>
              <w:top w:val="single" w:sz="11.52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73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  <w:t>菱形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</w:rPr>
              <w:t>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</w:rPr>
              <w:t>示问题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</w:rPr>
              <w:t>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</w:rPr>
              <w:t>断或判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</w:rPr>
              <w:t>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</w:rPr>
              <w:t>（审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</w:rPr>
              <w:t>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20"/>
              </w:rPr>
              <w:t>/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20"/>
              </w:rPr>
              <w:t>/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评审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环节；</w:t>
            </w:r>
          </w:p>
          <w:p>
            <w:pPr>
              <w:spacing w:before="5" w:after="0" w:line="322" w:lineRule="exact"/>
              <w:ind w:left="461" w:right="361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用平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四边形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示输入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出；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箭头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表工作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方向。）</w:t>
            </w:r>
          </w:p>
        </w:tc>
        <w:tc>
          <w:tcPr>
            <w:tcW w:w="1204" w:type="dxa"/>
            <w:tcBorders>
              <w:top w:val="single" w:sz="11.52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/>
            <w:rPr/>
          </w:p>
        </w:tc>
      </w:tr>
      <w:tr>
        <w:trPr>
          <w:trHeight w:val="7457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流程图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4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6" w:hRule="exact"/>
        </w:trPr>
        <w:tc>
          <w:tcPr>
            <w:tcW w:w="7021" w:type="dxa"/>
            <w:tcBorders>
              <w:top w:val="single" w:sz="7.68" w:space="0" w:color="000000"/>
              <w:bottom w:val="single" w:sz="11.52" w:space="0" w:color="000000"/>
              <w:left w:val="nil" w:sz="6" w:space="0" w:color="auto"/>
              <w:right w:val="single" w:sz="7.68" w:space="0" w:color="000000"/>
            </w:tcBorders>
            <w:shd w:val="clear" w:color="auto" w:fill="E1EED9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: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动手练习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现在和老师一起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想一想，画出流程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。我</w:t>
            </w:r>
          </w:p>
          <w:p>
            <w:pPr>
              <w:spacing w:before="9" w:after="0" w:line="320" w:lineRule="exact"/>
              <w:ind w:left="108" w:right="15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们来为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节课的内容做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个划分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4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自己动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一起来分解一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我们要完成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吧。（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每一个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程图绘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204" w:type="dxa"/>
            <w:tcBorders>
              <w:top w:val="single" w:sz="7.68" w:space="0" w:color="000000"/>
              <w:bottom w:val="single" w:sz="11.52" w:space="0" w:color="000000"/>
              <w:left w:val="single" w:sz="7.68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2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2.399998" w:type="dxa"/>
      </w:tblPr>
      <w:tblGrid/>
      <w:tr>
        <w:trPr>
          <w:trHeight w:val="371" w:hRule="exact"/>
        </w:trPr>
        <w:tc>
          <w:tcPr>
            <w:tcW w:w="8223" w:type="dxa"/>
            <w:gridSpan w:val="2"/>
            <w:tcBorders>
              <w:top w:val="nil" w:sz="6" w:space="0" w:color="auto"/>
              <w:bottom w:val="single" w:sz="7.68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20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三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程序</w:t>
            </w:r>
          </w:p>
        </w:tc>
      </w:tr>
      <w:tr>
        <w:trPr>
          <w:trHeight w:val="341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2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小节（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框的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动）</w:t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39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引入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节需要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指令，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学生认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听讲。</w:t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2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3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写程序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一部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70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0"/>
              </w:rPr>
              <w:t>s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83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0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E1EED9"/>
          </w:tcPr>
          <w:p>
            <w:pPr>
              <w:spacing w:before="0" w:after="0" w:line="283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互动：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问模式）</w:t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言让同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们完成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也可抛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一些问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们操作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老师助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生完成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小节的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码指令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3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0" w:after="0" w:line="284" w:lineRule="exact"/>
        <w:ind w:left="2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七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小节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篮球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运动）</w:t>
      </w:r>
    </w:p>
    <w:p>
      <w:pPr>
        <w:spacing w:before="7" w:after="0" w:line="20" w:lineRule="exact"/>
        <w:jc w:val="left"/>
        <w:rPr>
          <w:sz w:val="2"/>
          <w:szCs w:val="2"/>
        </w:rPr>
      </w:pPr>
      <w:rPr/>
      <w:r>
        <w:rPr>
          <w:sz w:val="2"/>
          <w:szCs w:val="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7.600002" w:type="dxa"/>
      </w:tblPr>
      <w:tblGrid/>
      <w:tr>
        <w:trPr>
          <w:trHeight w:val="340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）引入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节需要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指令，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学生认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听讲。</w:t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2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0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2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6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6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96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6"/>
              </w:rPr>
              <w:t>写程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96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6"/>
              </w:rPr>
              <w:t>（第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96"/>
              </w:rPr>
              <w:t>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6"/>
              </w:rPr>
              <w:t>部分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96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6"/>
              </w:rPr>
              <w:t>75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96"/>
              </w:rPr>
              <w:t>s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24"/>
                <w:w w:val="96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72"/>
              </w:rPr>
              <w:t>-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369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0"/>
              </w:rPr>
              <w:t>s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82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664" w:hRule="exact"/>
        </w:trPr>
        <w:tc>
          <w:tcPr>
            <w:tcW w:w="7021" w:type="dxa"/>
            <w:tcBorders>
              <w:top w:val="single" w:sz="7.68" w:space="0" w:color="000000"/>
              <w:bottom w:val="single" w:sz="11.52" w:space="0" w:color="000000"/>
              <w:left w:val="nil" w:sz="6" w:space="0" w:color="auto"/>
              <w:right w:val="single" w:sz="7.68" w:space="0" w:color="000000"/>
            </w:tcBorders>
            <w:shd w:val="clear" w:color="auto" w:fill="E1EED9"/>
          </w:tcPr>
          <w:p>
            <w:pPr>
              <w:spacing w:before="0" w:after="0" w:line="283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互动：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问模式）</w:t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言让同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们完成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也可抛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一些问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11.52" w:space="0" w:color="000000"/>
              <w:left w:val="single" w:sz="7.68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3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jc w:val="left"/>
        <w:spacing w:after="0"/>
        <w:sectPr>
          <w:pgMar w:header="905" w:footer="0" w:top="1100" w:bottom="280" w:left="1580" w:right="1680"/>
          <w:pgSz w:w="11920" w:h="16840"/>
        </w:sectPr>
      </w:pPr>
      <w:rPr/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7.600002" w:type="dxa"/>
      </w:tblPr>
      <w:tblGrid/>
      <w:tr>
        <w:trPr>
          <w:trHeight w:val="335" w:hRule="exact"/>
        </w:trPr>
        <w:tc>
          <w:tcPr>
            <w:tcW w:w="7021" w:type="dxa"/>
            <w:tcBorders>
              <w:top w:val="single" w:sz="11.52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E1EED9"/>
          </w:tcPr>
          <w:p>
            <w:pPr>
              <w:spacing w:before="0" w:after="0" w:line="273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们操作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老师助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，保证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生完成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小节的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码指令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204" w:type="dxa"/>
            <w:tcBorders>
              <w:top w:val="single" w:sz="11.52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E1EED9"/>
          </w:tcPr>
          <w:p>
            <w:pPr/>
            <w:rPr/>
          </w:p>
        </w:tc>
      </w:tr>
      <w:tr>
        <w:trPr>
          <w:trHeight w:val="341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小节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传递）</w:t>
            </w:r>
          </w:p>
        </w:tc>
        <w:tc>
          <w:tcPr>
            <w:tcW w:w="1204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40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引入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节需要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指令，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学生认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听讲。</w:t>
            </w:r>
          </w:p>
        </w:tc>
        <w:tc>
          <w:tcPr>
            <w:tcW w:w="1204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1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0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2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写程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（第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部分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374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80"/>
              </w:rPr>
              <w:t>s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72"/>
              </w:rPr>
              <w:t>-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512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0"/>
              </w:rPr>
              <w:t>s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4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82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1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E1EED9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互动：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问模式）</w:t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言让同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们完成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也可抛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一些问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们操作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老师助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生完成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小节的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码指令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4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2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3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写程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（第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部分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233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80"/>
              </w:rPr>
              <w:t>s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72"/>
              </w:rPr>
              <w:t>-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393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0"/>
              </w:rPr>
              <w:t>s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4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83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0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小节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设置）</w:t>
            </w:r>
          </w:p>
        </w:tc>
        <w:tc>
          <w:tcPr>
            <w:tcW w:w="1204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40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引入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节需要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指令，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学生认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听讲。</w:t>
            </w:r>
          </w:p>
        </w:tc>
        <w:tc>
          <w:tcPr>
            <w:tcW w:w="1204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1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2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写程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（第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部分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516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80"/>
              </w:rPr>
              <w:t>s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72"/>
              </w:rPr>
              <w:t>-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600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0"/>
              </w:rPr>
              <w:t>s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4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82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5" w:hRule="exact"/>
        </w:trPr>
        <w:tc>
          <w:tcPr>
            <w:tcW w:w="7021" w:type="dxa"/>
            <w:tcBorders>
              <w:top w:val="single" w:sz="7.68" w:space="0" w:color="000000"/>
              <w:bottom w:val="single" w:sz="11.52" w:space="0" w:color="000000"/>
              <w:left w:val="nil" w:sz="6" w:space="0" w:color="auto"/>
              <w:right w:val="single" w:sz="7.68" w:space="0" w:color="000000"/>
            </w:tcBorders>
            <w:shd w:val="clear" w:color="auto" w:fill="E1EED9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互动：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问模式）</w:t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言让同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们完成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也可抛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一些问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们操作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老师助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生完成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小节的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码指令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4" w:type="dxa"/>
            <w:tcBorders>
              <w:top w:val="single" w:sz="7.68" w:space="0" w:color="000000"/>
              <w:bottom w:val="single" w:sz="11.52" w:space="0" w:color="000000"/>
              <w:left w:val="single" w:sz="7.68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2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7.600002" w:type="dxa"/>
      </w:tblPr>
      <w:tblGrid/>
      <w:tr>
        <w:trPr>
          <w:trHeight w:val="352" w:hRule="exact"/>
        </w:trPr>
        <w:tc>
          <w:tcPr>
            <w:tcW w:w="8223" w:type="dxa"/>
            <w:gridSpan w:val="2"/>
            <w:tcBorders>
              <w:top w:val="nil" w:sz="6" w:space="0" w:color="auto"/>
              <w:bottom w:val="single" w:sz="19.52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9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四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识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延伸</w:t>
            </w:r>
          </w:p>
        </w:tc>
      </w:tr>
      <w:tr>
        <w:trPr>
          <w:trHeight w:val="355" w:hRule="exact"/>
        </w:trPr>
        <w:tc>
          <w:tcPr>
            <w:tcW w:w="7021" w:type="dxa"/>
            <w:tcBorders>
              <w:top w:val="single" w:sz="19.52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84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）同学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知道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N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B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A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么？</w:t>
            </w:r>
          </w:p>
        </w:tc>
        <w:tc>
          <w:tcPr>
            <w:tcW w:w="1202" w:type="dxa"/>
            <w:tcBorders>
              <w:top w:val="single" w:sz="19.52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4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1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2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识延伸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282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5" w:hRule="exact"/>
        </w:trPr>
        <w:tc>
          <w:tcPr>
            <w:tcW w:w="7021" w:type="dxa"/>
            <w:tcBorders>
              <w:top w:val="single" w:sz="7.68" w:space="0" w:color="000000"/>
              <w:bottom w:val="single" w:sz="11.52" w:space="0" w:color="000000"/>
              <w:left w:val="nil" w:sz="6" w:space="0" w:color="auto"/>
              <w:right w:val="single" w:sz="7.68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  <w:t>（师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</w:rPr>
              <w:t>互动）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</w:rPr>
              <w:t>美国又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</w:rPr>
              <w:t>哪些风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</w:rPr>
              <w:t>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</w:rPr>
              <w:t>全球的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</w:rPr>
              <w:t>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</w:rPr>
              <w:t>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75"/>
              </w:rPr>
              <w:t>?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7.68" w:space="0" w:color="000000"/>
              <w:bottom w:val="single" w:sz="11.52" w:space="0" w:color="000000"/>
              <w:left w:val="single" w:sz="7.68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27" w:lineRule="exact"/>
        <w:ind w:left="220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五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拓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展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练习</w:t>
      </w:r>
    </w:p>
    <w:p>
      <w:pPr>
        <w:spacing w:before="0" w:after="0" w:line="309" w:lineRule="exact"/>
        <w:ind w:left="2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3.879997pt;margin-top:-17.472729pt;width:412.54pt;height:18.78pt;mso-position-horizontal-relative:page;mso-position-vertical-relative:paragraph;z-index:-358" coordorigin="1678,-349" coordsize="8251,376">
            <v:group style="position:absolute;left:1692;top:-307;width:8223;height:314" coordorigin="1692,-307" coordsize="8223,314">
              <v:shape style="position:absolute;left:1692;top:-307;width:8223;height:314" coordorigin="1692,-307" coordsize="8223,314" path="m1694,-307l9917,-307,9917,7,1694,7,1694,-307e" filled="t" fillcolor="#F7C9AC" stroked="f">
                <v:path arrowok="t"/>
                <v:fill/>
              </v:shape>
            </v:group>
            <v:group style="position:absolute;left:1692;top:-335;width:8222;height:29" coordorigin="1692,-335" coordsize="8222,29">
              <v:shape style="position:absolute;left:1692;top:-335;width:8222;height:29" coordorigin="1692,-335" coordsize="8222,29" path="m1692,-335l9914,-335,9914,-306,1692,-306,1692,-335xe" filled="t" fillcolor="#000000" stroked="f">
                <v:path arrowok="t"/>
                <v:fill/>
              </v:shape>
            </v:group>
            <v:group style="position:absolute;left:1692;top:17;width:8222;height:2" coordorigin="1692,17" coordsize="8222,2">
              <v:shape style="position:absolute;left:1692;top:17;width:8222;height:2" coordorigin="1692,17" coordsize="8222,0" path="m1692,17l9914,17e" filled="f" stroked="t" strokeweight=".96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九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小节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课程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总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结）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38" w:lineRule="exact"/>
        <w:ind w:left="1065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4.599998pt;margin-top:2.361665pt;width:411.1pt;height:.1pt;mso-position-horizontal-relative:page;mso-position-vertical-relative:paragraph;z-index:-356" coordorigin="1692,47" coordsize="8222,2">
            <v:shape style="position:absolute;left:1692;top:47;width:8222;height:2" coordorigin="1692,47" coordsize="8222,0" path="m1692,47l9914,47e" filled="f" stroked="t" strokeweight=".96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播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81"/>
          <w:position w:val="-1"/>
        </w:rPr>
        <w:t>5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程总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结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（该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视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频为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静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态图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片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，用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于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辅助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师总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"/>
          <w:w w:val="100"/>
          <w:position w:val="-1"/>
        </w:rPr>
        <w:t>结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366" w:lineRule="exact"/>
        <w:ind w:left="659" w:right="-20"/>
        <w:jc w:val="left"/>
        <w:tabs>
          <w:tab w:pos="7340" w:val="left"/>
        </w:tabs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group style="position:absolute;margin-left:84.099998pt;margin-top:1.531652pt;width:412.15pt;height:19.89pt;mso-position-horizontal-relative:page;mso-position-vertical-relative:paragraph;z-index:-357" coordorigin="1682,31" coordsize="8243,398">
            <v:group style="position:absolute;left:1692;top:57;width:6906;height:351" coordorigin="1692,57" coordsize="6906,351">
              <v:shape style="position:absolute;left:1692;top:57;width:6906;height:351" coordorigin="1692,57" coordsize="6906,351" path="m1694,57l8600,57,8600,408,1694,408,1694,57e" filled="t" fillcolor="#9CC2E4" stroked="f">
                <v:path arrowok="t"/>
                <v:fill/>
              </v:shape>
            </v:group>
            <v:group style="position:absolute;left:8613;top:57;width:1302;height:351" coordorigin="8613,57" coordsize="1302,351">
              <v:shape style="position:absolute;left:8613;top:57;width:1302;height:351" coordorigin="8613,57" coordsize="1302,351" path="m8613,57l9915,57,9915,408,8613,408,8613,57e" filled="t" fillcolor="#9CC2E4" stroked="f">
                <v:path arrowok="t"/>
                <v:fill/>
              </v:shape>
            </v:group>
            <v:group style="position:absolute;left:1692;top:50;width:8222;height:2" coordorigin="1692,50" coordsize="8222,2">
              <v:shape style="position:absolute;left:1692;top:50;width:8222;height:2" coordorigin="1692,50" coordsize="8222,0" path="m1692,50l9914,50e" filled="f" stroked="t" strokeweight=".96pt" strokecolor="#000000">
                <v:path arrowok="t"/>
              </v:shape>
            </v:group>
            <v:group style="position:absolute;left:1692;top:419;width:8222;height:2" coordorigin="1692,419" coordsize="8222,2">
              <v:shape style="position:absolute;left:1692;top:419;width:8222;height:2" coordorigin="1692,419" coordsize="8222,0" path="m1692,419l9914,419e" filled="f" stroked="t" strokeweight=".96pt" strokecolor="#000000">
                <v:path arrowok="t"/>
              </v:shape>
            </v:group>
            <v:group style="position:absolute;left:8605;top:40;width:2;height:369" coordorigin="8605,40" coordsize="2,369">
              <v:shape style="position:absolute;left:8605;top:40;width:2;height:369" coordorigin="8605,40" coordsize="0,369" path="m8605,40l8605,409e" filled="f" stroked="t" strokeweight=".96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（课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结束）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1"/>
        </w:rPr>
        <w:t>总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结本节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1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的代码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1"/>
        </w:rPr>
        <w:t>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识！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80"/>
          <w:position w:val="-1"/>
        </w:rPr>
        <w:t>3</w:t>
      </w:r>
      <w:r>
        <w:rPr>
          <w:rFonts w:ascii="Microsoft JhengHei" w:hAnsi="Microsoft JhengHei" w:cs="Microsoft JhengHei" w:eastAsia="Microsoft JhengHei"/>
          <w:sz w:val="24"/>
          <w:szCs w:val="24"/>
          <w:spacing w:val="12"/>
          <w:w w:val="8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44" w:lineRule="exact"/>
        <w:ind w:left="2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小节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课后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业）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9" w:after="0" w:line="20" w:lineRule="exact"/>
        <w:jc w:val="left"/>
        <w:rPr>
          <w:sz w:val="2"/>
          <w:szCs w:val="2"/>
        </w:rPr>
      </w:pPr>
      <w:rPr/>
      <w:r>
        <w:rPr>
          <w:sz w:val="2"/>
          <w:szCs w:val="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2.399998" w:type="dxa"/>
      </w:tblPr>
      <w:tblGrid/>
      <w:tr>
        <w:trPr>
          <w:trHeight w:val="1301" w:hRule="exact"/>
        </w:trPr>
        <w:tc>
          <w:tcPr>
            <w:tcW w:w="6913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9CC2E4"/>
          </w:tcPr>
          <w:p>
            <w:pPr>
              <w:spacing w:before="0" w:after="0" w:line="283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）在下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课当中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们会进行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飞船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险”的创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。希望同</w:t>
            </w:r>
          </w:p>
          <w:p>
            <w:pPr>
              <w:spacing w:before="5" w:after="0" w:line="322" w:lineRule="exact"/>
              <w:ind w:left="108" w:right="11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以在课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提前预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，在下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课中踊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表现。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家千万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要忘了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完成我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的课后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业，这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一个升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的小挑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，我们</w:t>
            </w:r>
          </w:p>
          <w:p>
            <w:pPr>
              <w:spacing w:before="0" w:after="0" w:line="31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一起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看一下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  <w:position w:val="-1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310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309" w:lineRule="exact"/>
              <w:ind w:left="31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8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12"/>
                <w:w w:val="8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370" w:hRule="exact"/>
        </w:trPr>
        <w:tc>
          <w:tcPr>
            <w:tcW w:w="6913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</w:tcPr>
          <w:p>
            <w:pPr>
              <w:spacing w:before="0" w:after="0" w:line="282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1"/>
              </w:rPr>
              <w:t>6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"/>
                <w:w w:val="100"/>
              </w:rPr>
              <w:t>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展练习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</w:tcPr>
          <w:p>
            <w:pPr>
              <w:spacing w:before="0" w:after="0" w:line="309" w:lineRule="exact"/>
              <w:ind w:left="31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8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12"/>
                <w:w w:val="8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1301" w:hRule="exact"/>
        </w:trPr>
        <w:tc>
          <w:tcPr>
            <w:tcW w:w="6913" w:type="dxa"/>
            <w:tcBorders>
              <w:top w:val="single" w:sz="7.68" w:space="0" w:color="000000"/>
              <w:bottom w:val="single" w:sz="7.68" w:space="0" w:color="000000"/>
              <w:left w:val="nil" w:sz="6" w:space="0" w:color="auto"/>
              <w:right w:val="single" w:sz="7.68" w:space="0" w:color="000000"/>
            </w:tcBorders>
            <w:shd w:val="clear" w:color="auto" w:fill="C5DFB3"/>
          </w:tcPr>
          <w:p>
            <w:pPr>
              <w:spacing w:before="0" w:after="0" w:line="282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结束）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们拓展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习就是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篮筐随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速度移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，那么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天</w:t>
            </w:r>
          </w:p>
          <w:p>
            <w:pPr>
              <w:spacing w:before="9" w:after="0" w:line="320" w:lineRule="exact"/>
              <w:ind w:left="108" w:right="111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就到这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了，大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可以把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节课完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的作品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交给老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。希望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同学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能够在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后的课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中展现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己的奇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妙想，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程课堂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迸发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不一样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思维火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次编程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堂不见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散，拜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"/>
                <w:w w:val="100"/>
              </w:rPr>
              <w:t>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！</w:t>
            </w:r>
          </w:p>
        </w:tc>
        <w:tc>
          <w:tcPr>
            <w:tcW w:w="1310" w:type="dxa"/>
            <w:tcBorders>
              <w:top w:val="single" w:sz="7.68" w:space="0" w:color="000000"/>
              <w:bottom w:val="single" w:sz="7.68" w:space="0" w:color="000000"/>
              <w:left w:val="single" w:sz="7.68" w:space="0" w:color="000000"/>
              <w:right w:val="nil" w:sz="6" w:space="0" w:color="auto"/>
            </w:tcBorders>
            <w:shd w:val="clear" w:color="auto" w:fill="C5DFB3"/>
          </w:tcPr>
          <w:p>
            <w:pPr>
              <w:spacing w:before="0" w:after="0" w:line="309" w:lineRule="exact"/>
              <w:ind w:left="31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8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12"/>
                <w:w w:val="8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</w:tbl>
    <w:sectPr>
      <w:pgMar w:header="905" w:footer="0" w:top="1100" w:bottom="280" w:left="1580" w:right="168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algun Gothic Semilight">
    <w:altName w:val="Malgun Gothic Semilight"/>
    <w:charset w:val="134"/>
    <w:family w:val="swiss"/>
    <w:pitch w:val="variable"/>
  </w:font>
  <w:font w:name="Microsoft JhengHei">
    <w:altName w:val="Microsoft JhengHe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0pt;margin-top:54.860023pt;width:415.3pt;height:.1pt;mso-position-horizontal-relative:page;mso-position-vertical-relative:page;z-index:-362" coordorigin="1800,1097" coordsize="8306,2">
          <v:shape style="position:absolute;left:1800;top:1097;width:8306;height:2" coordorigin="1800,1097" coordsize="8306,0" path="m1800,1097l10106,1097e" filled="f" stroked="t" strokeweight=".82pt" strokecolor="#000000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2022-07-26T13:17:19Z</dcterms:created>
  <dcterms:modified xsi:type="dcterms:W3CDTF">2022-07-26T13:17:19Z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2021-03-05T00:00:00Z</vt:filetime>
  </property>
  <property fmtid="{D5CDD505-2E9C-101B-9397-08002B2CF9AE}" pid="3" name="LastSaved">
    <vt:filetime>2022-07-26T00:00:00Z</vt:filetime>
  </property>
</Properties>
</file>