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479" w:right="3661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335781pt;width:411.1pt;height:.1pt;mso-position-horizontal-relative:page;mso-position-vertical-relative:paragraph;z-index:-360" coordorigin="1692,-127" coordsize="8222,2">
            <v:shape style="position:absolute;left:1692;top:-127;width:8222;height:2" coordorigin="1692,-127" coordsize="8222,0" path="m1692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大家来找茬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克隆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精确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色。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例区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照物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设置。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6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77pt;width:412.54pt;height:18.78pt;mso-position-horizontal-relative:page;mso-position-vertical-relative:paragraph;z-index:-359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17.617266pt;width:412.54pt;height:497.57pt;mso-position-horizontal-relative:page;mso-position-vertical-relative:paragraph;z-index:-358" coordorigin="1678,352" coordsize="8251,9951">
            <v:group style="position:absolute;left:1692;top:380;width:7014;height:642" coordorigin="1692,380" coordsize="7014,642">
              <v:shape style="position:absolute;left:1692;top:380;width:7014;height:642" coordorigin="1692,380" coordsize="7014,642" path="m1694,380l8708,380,8708,1022,1694,1022,1694,380e" filled="t" fillcolor="#9CC2E4" stroked="f">
                <v:path arrowok="t"/>
                <v:fill/>
              </v:shape>
            </v:group>
            <v:group style="position:absolute;left:8721;top:380;width:1194;height:642" coordorigin="8721,380" coordsize="1194,642">
              <v:shape style="position:absolute;left:8721;top:380;width:1194;height:642" coordorigin="8721,380" coordsize="1194,642" path="m8721,380l9915,380,9915,1022,8721,1022,8721,380e" filled="t" fillcolor="#9CC2E4" stroked="f">
                <v:path arrowok="t"/>
                <v:fill/>
              </v:shape>
            </v:group>
            <v:group style="position:absolute;left:1692;top:372;width:8222;height:2" coordorigin="1692,372" coordsize="8222,2">
              <v:shape style="position:absolute;left:1692;top:372;width:8222;height:2" coordorigin="1692,372" coordsize="8222,0" path="m1692,372l9914,372e" filled="f" stroked="t" strokeweight=".96pt" strokecolor="#000000">
                <v:path arrowok="t"/>
              </v:shape>
            </v:group>
            <v:group style="position:absolute;left:1692;top:1033;width:8222;height:2" coordorigin="1692,1033" coordsize="8222,2">
              <v:shape style="position:absolute;left:1692;top:1033;width:8222;height:2" coordorigin="1692,1033" coordsize="8222,0" path="m1692,1033l9914,1033e" filled="f" stroked="t" strokeweight=".96pt" strokecolor="#000000">
                <v:path arrowok="t"/>
              </v:shape>
            </v:group>
            <v:group style="position:absolute;left:1692;top:1721;width:7014;height:322" coordorigin="1692,1721" coordsize="7014,322">
              <v:shape style="position:absolute;left:1692;top:1721;width:7014;height:322" coordorigin="1692,1721" coordsize="7014,322" path="m1694,1721l8708,1721,8708,2043,1694,2043,1694,1721e" filled="t" fillcolor="#9CC2E4" stroked="f">
                <v:path arrowok="t"/>
                <v:fill/>
              </v:shape>
            </v:group>
            <v:group style="position:absolute;left:8721;top:1721;width:1194;height:322" coordorigin="8721,1721" coordsize="1194,322">
              <v:shape style="position:absolute;left:8721;top:1721;width:1194;height:322" coordorigin="8721,1721" coordsize="1194,322" path="m8721,1721l9915,1721,9915,2043,8721,2043,8721,1721e" filled="t" fillcolor="#9CC2E4" stroked="f">
                <v:path arrowok="t"/>
                <v:fill/>
              </v:shape>
            </v:group>
            <v:group style="position:absolute;left:1692;top:1713;width:8222;height:2" coordorigin="1692,1713" coordsize="8222,2">
              <v:shape style="position:absolute;left:1692;top:1713;width:8222;height:2" coordorigin="1692,1713" coordsize="8222,0" path="m1692,1713l9914,1713e" filled="f" stroked="t" strokeweight=".96pt" strokecolor="#000000">
                <v:path arrowok="t"/>
              </v:shape>
            </v:group>
            <v:group style="position:absolute;left:1692;top:2054;width:8222;height:2" coordorigin="1692,2054" coordsize="8222,2">
              <v:shape style="position:absolute;left:1692;top:2054;width:8222;height:2" coordorigin="1692,2054" coordsize="8222,0" path="m1692,2054l9914,2054e" filled="f" stroked="t" strokeweight=".96pt" strokecolor="#000000">
                <v:path arrowok="t"/>
              </v:shape>
            </v:group>
            <v:group style="position:absolute;left:1692;top:2401;width:7014;height:322" coordorigin="1692,2401" coordsize="7014,322">
              <v:shape style="position:absolute;left:1692;top:2401;width:7014;height:322" coordorigin="1692,2401" coordsize="7014,322" path="m1694,2401l8708,2401,8708,2723,1694,2723,1694,2401e" filled="t" fillcolor="#E1EED9" stroked="f">
                <v:path arrowok="t"/>
                <v:fill/>
              </v:shape>
            </v:group>
            <v:group style="position:absolute;left:8721;top:2401;width:1194;height:322" coordorigin="8721,2401" coordsize="1194,322">
              <v:shape style="position:absolute;left:8721;top:2401;width:1194;height:322" coordorigin="8721,2401" coordsize="1194,322" path="m8721,2401l9915,2401,9915,2723,8721,2723,8721,2401e" filled="t" fillcolor="#E1EED9" stroked="f">
                <v:path arrowok="t"/>
                <v:fill/>
              </v:shape>
            </v:group>
            <v:group style="position:absolute;left:1692;top:2394;width:8222;height:2" coordorigin="1692,2394" coordsize="8222,2">
              <v:shape style="position:absolute;left:1692;top:2394;width:8222;height:2" coordorigin="1692,2394" coordsize="8222,0" path="m1692,2394l9914,2394e" filled="f" stroked="t" strokeweight=".96pt" strokecolor="#000000">
                <v:path arrowok="t"/>
              </v:shape>
            </v:group>
            <v:group style="position:absolute;left:1692;top:2734;width:8222;height:2" coordorigin="1692,2734" coordsize="8222,2">
              <v:shape style="position:absolute;left:1692;top:2734;width:8222;height:2" coordorigin="1692,2734" coordsize="8222,0" path="m1692,2734l9914,2734e" filled="f" stroked="t" strokeweight=".96pt" strokecolor="#000000">
                <v:path arrowok="t"/>
              </v:shape>
            </v:group>
            <v:group style="position:absolute;left:1692;top:3082;width:8223;height:348" coordorigin="1692,3082" coordsize="8223,348">
              <v:shape style="position:absolute;left:1692;top:3082;width:8223;height:348" coordorigin="1692,3082" coordsize="8223,348" path="m1694,3082l9917,3082,9917,3430,1694,3430,1694,3082e" filled="t" fillcolor="#F7C9AC" stroked="f">
                <v:path arrowok="t"/>
                <v:fill/>
              </v:shape>
            </v:group>
            <v:group style="position:absolute;left:1692;top:3065;width:8222;height:19" coordorigin="1692,3065" coordsize="8222,19">
              <v:shape style="position:absolute;left:1692;top:3065;width:8222;height:19" coordorigin="1692,3065" coordsize="8222,19" path="m1692,3065l9914,3065,9914,3084,1692,3084,1692,3065xe" filled="t" fillcolor="#000000" stroked="f">
                <v:path arrowok="t"/>
                <v:fill/>
              </v:shape>
            </v:group>
            <v:group style="position:absolute;left:1692;top:3441;width:8222;height:2" coordorigin="1692,3441" coordsize="8222,2">
              <v:shape style="position:absolute;left:1692;top:3441;width:8222;height:2" coordorigin="1692,3441" coordsize="8222,0" path="m1692,3441l9914,3441e" filled="f" stroked="t" strokeweight=".96pt" strokecolor="#000000">
                <v:path arrowok="t"/>
              </v:shape>
            </v:group>
            <v:group style="position:absolute;left:1692;top:1373;width:8222;height:2" coordorigin="1692,1373" coordsize="8222,2">
              <v:shape style="position:absolute;left:1692;top:1373;width:8222;height:2" coordorigin="1692,1373" coordsize="8222,0" path="m1692,1373l9914,1373e" filled="f" stroked="t" strokeweight=".96pt" strokecolor="#000000">
                <v:path arrowok="t"/>
              </v:shape>
            </v:group>
            <v:group style="position:absolute;left:8713;top:362;width:2;height:2703" coordorigin="8713,362" coordsize="2,2703">
              <v:shape style="position:absolute;left:8713;top:362;width:2;height:2703" coordorigin="8713,362" coordsize="0,2703" path="m8713,362l8713,3065e" filled="f" stroked="t" strokeweight=".96pt" strokecolor="#000000">
                <v:path arrowok="t"/>
              </v:shape>
            </v:group>
            <v:group style="position:absolute;left:1692;top:3788;width:7014;height:962" coordorigin="1692,3788" coordsize="7014,962">
              <v:shape style="position:absolute;left:1692;top:3788;width:7014;height:962" coordorigin="1692,3788" coordsize="7014,962" path="m1694,3788l8708,3788,8708,4750,1694,4750,1694,3788e" filled="t" fillcolor="#9CC2E4" stroked="f">
                <v:path arrowok="t"/>
                <v:fill/>
              </v:shape>
            </v:group>
            <v:group style="position:absolute;left:8721;top:3788;width:1194;height:962" coordorigin="8721,3788" coordsize="1194,962">
              <v:shape style="position:absolute;left:8721;top:3788;width:1194;height:962" coordorigin="8721,3788" coordsize="1194,962" path="m8721,3788l9915,3788,9915,4750,8721,4750,8721,3788e" filled="t" fillcolor="#9CC2E4" stroked="f">
                <v:path arrowok="t"/>
                <v:fill/>
              </v:shape>
            </v:group>
            <v:group style="position:absolute;left:1692;top:3781;width:8222;height:2" coordorigin="1692,3781" coordsize="8222,2">
              <v:shape style="position:absolute;left:1692;top:3781;width:8222;height:2" coordorigin="1692,3781" coordsize="8222,0" path="m1692,3781l9914,3781e" filled="f" stroked="t" strokeweight=".96pt" strokecolor="#000000">
                <v:path arrowok="t"/>
              </v:shape>
            </v:group>
            <v:group style="position:absolute;left:1692;top:4762;width:8222;height:2" coordorigin="1692,4762" coordsize="8222,2">
              <v:shape style="position:absolute;left:1692;top:4762;width:8222;height:2" coordorigin="1692,4762" coordsize="8222,0" path="m1692,4762l9914,4762e" filled="f" stroked="t" strokeweight=".96pt" strokecolor="#000000">
                <v:path arrowok="t"/>
              </v:shape>
            </v:group>
            <v:group style="position:absolute;left:1692;top:5110;width:7014;height:1923" coordorigin="1692,5110" coordsize="7014,1923">
              <v:shape style="position:absolute;left:1692;top:5110;width:7014;height:1923" coordorigin="1692,5110" coordsize="7014,1923" path="m1694,5110l8708,5110,8708,7033,1694,7033,1694,5110e" filled="t" fillcolor="#E1EED9" stroked="f">
                <v:path arrowok="t"/>
                <v:fill/>
              </v:shape>
            </v:group>
            <v:group style="position:absolute;left:8721;top:5110;width:1194;height:1923" coordorigin="8721,5110" coordsize="1194,1923">
              <v:shape style="position:absolute;left:8721;top:5110;width:1194;height:1923" coordorigin="8721,5110" coordsize="1194,1923" path="m8721,5110l9915,5110,9915,7033,8721,7033,8721,5110e" filled="t" fillcolor="#E1EED9" stroked="f">
                <v:path arrowok="t"/>
                <v:fill/>
              </v:shape>
            </v:group>
            <v:group style="position:absolute;left:1692;top:5102;width:8222;height:2" coordorigin="1692,5102" coordsize="8222,2">
              <v:shape style="position:absolute;left:1692;top:5102;width:8222;height:2" coordorigin="1692,5102" coordsize="8222,0" path="m1692,5102l9914,5102e" filled="f" stroked="t" strokeweight=".96pt" strokecolor="#000000">
                <v:path arrowok="t"/>
              </v:shape>
            </v:group>
            <v:group style="position:absolute;left:1692;top:7044;width:8222;height:2" coordorigin="1692,7044" coordsize="8222,2">
              <v:shape style="position:absolute;left:1692;top:7044;width:8222;height:2" coordorigin="1692,7044" coordsize="8222,0" path="m1692,7044l9914,7044e" filled="f" stroked="t" strokeweight=".96pt" strokecolor="#000000">
                <v:path arrowok="t"/>
              </v:shape>
            </v:group>
            <v:group style="position:absolute;left:1692;top:7392;width:7014;height:2885" coordorigin="1692,7392" coordsize="7014,2885">
              <v:shape style="position:absolute;left:1692;top:7392;width:7014;height:2885" coordorigin="1692,7392" coordsize="7014,2885" path="m1694,7392l8708,7392,8708,10277,1694,10277,1694,7392e" filled="t" fillcolor="#9CC2E4" stroked="f">
                <v:path arrowok="t"/>
                <v:fill/>
              </v:shape>
            </v:group>
            <v:group style="position:absolute;left:8721;top:7392;width:1194;height:2885" coordorigin="8721,7392" coordsize="1194,2885">
              <v:shape style="position:absolute;left:8721;top:7392;width:1194;height:2885" coordorigin="8721,7392" coordsize="1194,2885" path="m8721,7392l9915,7392,9915,10277,8721,10277,8721,7392e" filled="t" fillcolor="#9CC2E4" stroked="f">
                <v:path arrowok="t"/>
                <v:fill/>
              </v:shape>
            </v:group>
            <v:group style="position:absolute;left:1692;top:10289;width:8222;height:2" coordorigin="1692,10289" coordsize="8222,2">
              <v:shape style="position:absolute;left:1692;top:10289;width:8222;height:2" coordorigin="1692,10289" coordsize="8222,0" path="m1692,10289l9914,10289e" filled="f" stroked="t" strokeweight="1.44pt" strokecolor="#000000">
                <v:path arrowok="t"/>
              </v:shape>
            </v:group>
            <v:group style="position:absolute;left:1692;top:7384;width:8222;height:2" coordorigin="1692,7384" coordsize="8222,2">
              <v:shape style="position:absolute;left:1692;top:7384;width:8222;height:2" coordorigin="1692,7384" coordsize="8222,0" path="m1692,7384l9914,7384e" filled="f" stroked="t" strokeweight=".96pt" strokecolor="#000000">
                <v:path arrowok="t"/>
              </v:shape>
            </v:group>
            <v:group style="position:absolute;left:8713;top:3431;width:2;height:6844" coordorigin="8713,3431" coordsize="2,6844">
              <v:shape style="position:absolute;left:8713;top:3431;width:2;height:6844" coordorigin="8713,3431" coordsize="0,6844" path="m8713,3431l8713,10275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3" w:after="0" w:line="320" w:lineRule="exact"/>
        <w:ind w:left="220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）《教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授课老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开始授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课复习。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6960" w:space="475"/>
            <w:col w:w="1225"/>
          </w:cols>
        </w:sectPr>
      </w:pPr>
      <w:rPr/>
    </w:p>
    <w:p>
      <w:pPr>
        <w:spacing w:before="6" w:after="0" w:line="338" w:lineRule="exact"/>
        <w:ind w:left="220" w:right="508" w:firstLine="881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20" w:right="508" w:firstLine="353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生是否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并引入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40" w:lineRule="exact"/>
        <w:ind w:left="995" w:right="535" w:firstLine="-336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）抛出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51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1" w:after="0" w:line="320" w:lineRule="exact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果应该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么做呢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视频来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个内容。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25" w:space="410"/>
            <w:col w:w="1225"/>
          </w:cols>
        </w:sectPr>
      </w:pPr>
      <w:rPr/>
    </w:p>
    <w:p>
      <w:pPr>
        <w:spacing w:before="0" w:after="0" w:line="330" w:lineRule="exact"/>
        <w:ind w:left="995" w:right="-20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3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0" w:after="0" w:line="31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同学能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诉老师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我们要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样才能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置好舞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的初始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答：使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运动区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参</w:t>
      </w:r>
    </w:p>
    <w:p>
      <w:pPr>
        <w:spacing w:before="0" w:after="0" w:line="314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照物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设定吧！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3" w:lineRule="auto"/>
        <w:ind w:left="220" w:right="-7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）很多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学的方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（视情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讲解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节课已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科普过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念了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顾一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的图形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号加上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法的图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代表了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件事情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经历的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致步骤。</w:t>
      </w:r>
    </w:p>
    <w:p>
      <w:pPr>
        <w:spacing w:before="14" w:after="0" w:line="322" w:lineRule="exact"/>
        <w:ind w:left="573" w:right="241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识别，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法是：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结束”；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矩形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案、普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用；</w:t>
      </w:r>
    </w:p>
    <w:p>
      <w:pPr>
        <w:spacing w:before="0" w:after="0" w:line="311" w:lineRule="exact"/>
        <w:ind w:left="5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position w:val="-1"/>
        </w:rPr>
        <w:t>菱形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示问题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position w:val="-1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断或判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position w:val="-1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（审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position w:val="-1"/>
        </w:rPr>
        <w:t>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20"/>
          <w:position w:val="-1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20"/>
          <w:position w:val="-1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评审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环节；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34" w:space="400"/>
            <w:col w:w="12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36.759995pt;margin-top:122.040024pt;width:85.95985pt;height:414.5175pt;mso-position-horizontal-relative:page;mso-position-vertical-relative:page;z-index:-357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65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方向。）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850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想一想，画出流程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。我</w:t>
            </w:r>
          </w:p>
          <w:p>
            <w:pPr>
              <w:spacing w:before="7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节课的内容做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台与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照物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70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克隆）</w:t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4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75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4"/>
                <w:w w:val="9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369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98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倒计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393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355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怎样看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图形的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来发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5"/>
                <w:position w:val="-1"/>
              </w:rPr>
              <w:t>?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02739pt;width:412.54pt;height:18.78pt;mso-position-horizontal-relative:page;mso-position-vertical-relative:paragraph;z-index:-356" coordorigin="1678,-348" coordsize="8251,376">
            <v:group style="position:absolute;left:1692;top:-306;width:8223;height:314" coordorigin="1692,-306" coordsize="8223,314">
              <v:shape style="position:absolute;left:1692;top:-306;width:8223;height:314" coordorigin="1692,-306" coordsize="8223,314" path="m1694,-306l9917,-306,9917,8,1694,8,1694,-306e" filled="t" fillcolor="#F7C9AC" stroked="f">
                <v:path arrowok="t"/>
                <v:fill/>
              </v:shape>
            </v:group>
            <v:group style="position:absolute;left:1692;top:-334;width:8222;height:29" coordorigin="1692,-334" coordsize="8222,29">
              <v:shape style="position:absolute;left:1692;top:-334;width:8222;height:29" coordorigin="1692,-334" coordsize="8222,29" path="m1692,-334l9914,-334,9914,-305,1692,-305,1692,-334xe" filled="t" fillcolor="#000000" stroked="f">
                <v:path arrowok="t"/>
                <v:fill/>
              </v:shape>
            </v:group>
            <v:group style="position:absolute;left:1692;top:18;width:8222;height:2" coordorigin="1692,18" coordsize="8222,2">
              <v:shape style="position:absolute;left:1692;top:18;width:8222;height:2" coordorigin="1692,18" coordsize="8222,0" path="m1692,18l9914,1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2.431654pt;width:411.1pt;height:.1pt;mso-position-horizontal-relative:page;mso-position-vertical-relative:paragraph;z-index:-354" coordorigin="1692,49" coordsize="8222,2">
            <v:shape style="position:absolute;left:1692;top:49;width:8222;height:2" coordorigin="1692,49" coordsize="8222,0" path="m1692,49l9914,49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59" w:right="-20"/>
        <w:jc w:val="left"/>
        <w:tabs>
          <w:tab w:pos="73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4.099998pt;margin-top:1.481645pt;width:412.15pt;height:19.89pt;mso-position-horizontal-relative:page;mso-position-vertical-relative:paragraph;z-index:-355" coordorigin="1682,30" coordsize="8243,398">
            <v:group style="position:absolute;left:1692;top:56;width:6906;height:351" coordorigin="1692,56" coordsize="6906,351">
              <v:shape style="position:absolute;left:1692;top:56;width:6906;height:351" coordorigin="1692,56" coordsize="6906,351" path="m1694,56l8600,56,8600,407,1694,407,1694,56e" filled="t" fillcolor="#9CC2E4" stroked="f">
                <v:path arrowok="t"/>
                <v:fill/>
              </v:shape>
            </v:group>
            <v:group style="position:absolute;left:8613;top:56;width:1302;height:351" coordorigin="8613,56" coordsize="1302,351">
              <v:shape style="position:absolute;left:8613;top:56;width:1302;height:351" coordorigin="8613,56" coordsize="1302,351" path="m8613,56l9915,56,9915,407,8613,407,8613,56e" filled="t" fillcolor="#9CC2E4" stroked="f">
                <v:path arrowok="t"/>
                <v:fill/>
              </v:shape>
            </v:group>
            <v:group style="position:absolute;left:1692;top:49;width:8222;height:2" coordorigin="1692,49" coordsize="8222,2">
              <v:shape style="position:absolute;left:1692;top:49;width:8222;height:2" coordorigin="1692,49" coordsize="8222,0" path="m1692,49l9914,49e" filled="f" stroked="t" strokeweight=".96pt" strokecolor="#000000">
                <v:path arrowok="t"/>
              </v:shape>
            </v:group>
            <v:group style="position:absolute;left:1692;top:418;width:8222;height:2" coordorigin="1692,418" coordsize="8222,2">
              <v:shape style="position:absolute;left:1692;top:418;width:8222;height:2" coordorigin="1692,418" coordsize="8222,0" path="m1692,418l9914,418e" filled="f" stroked="t" strokeweight=".96pt" strokecolor="#000000">
                <v:path arrowok="t"/>
              </v:shape>
            </v:group>
            <v:group style="position:absolute;left:8605;top:39;width:2;height:369" coordorigin="8605,39" coordsize="2,369">
              <v:shape style="position:absolute;left:8605;top:39;width:2;height:369" coordorigin="8605,39" coordsize="0,369" path="m8605,39l8605,40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结束）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12"/>
          <w:w w:val="8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投篮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戏”的创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。希望同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提前预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表现。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家千万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要忘了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业，这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69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图形更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复，那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程中展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花，我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10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60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2022-07-26T13:16:33Z</dcterms:created>
  <dcterms:modified xsi:type="dcterms:W3CDTF">2022-07-26T13:16:33Z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2022-07-26T00:00:00Z</vt:filetime>
  </property>
</Properties>
</file>