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94.924004pt;margin-top:500.569977pt;width:341.27pt;height:113.08pt;mso-position-horizontal-relative:page;mso-position-vertical-relative:page;z-index:-506" coordorigin="1898,10011" coordsize="6825,2262">
            <v:group style="position:absolute;left:1908;top:10021;width:6805;height:322" coordorigin="1908,10021" coordsize="6805,322">
              <v:shape style="position:absolute;left:1908;top:10021;width:6805;height:322" coordorigin="1908,10021" coordsize="6805,322" path="m1908,10343l8714,10343,8714,10021,1908,10021,1908,10343e" filled="t" fillcolor="#9CC2E4" stroked="f">
                <v:path arrowok="t"/>
                <v:fill/>
              </v:shape>
            </v:group>
            <v:group style="position:absolute;left:1908;top:10343;width:6805;height:319" coordorigin="1908,10343" coordsize="6805,319">
              <v:shape style="position:absolute;left:1908;top:10343;width:6805;height:319" coordorigin="1908,10343" coordsize="6805,319" path="m1908,10662l8714,10662,8714,10343,1908,10343,1908,10662e" filled="t" fillcolor="#9CC2E4" stroked="f">
                <v:path arrowok="t"/>
                <v:fill/>
              </v:shape>
            </v:group>
            <v:group style="position:absolute;left:1908;top:10662;width:6805;height:322" coordorigin="1908,10662" coordsize="6805,322">
              <v:shape style="position:absolute;left:1908;top:10662;width:6805;height:322" coordorigin="1908,10662" coordsize="6805,322" path="m1908,10984l8714,10984,8714,10662,1908,10662,1908,10984e" filled="t" fillcolor="#9CC2E4" stroked="f">
                <v:path arrowok="t"/>
                <v:fill/>
              </v:shape>
            </v:group>
            <v:group style="position:absolute;left:1908;top:10984;width:6805;height:319" coordorigin="1908,10984" coordsize="6805,319">
              <v:shape style="position:absolute;left:1908;top:10984;width:6805;height:319" coordorigin="1908,10984" coordsize="6805,319" path="m1908,11303l8714,11303,8714,10984,1908,10984,1908,11303e" filled="t" fillcolor="#9CC2E4" stroked="f">
                <v:path arrowok="t"/>
                <v:fill/>
              </v:shape>
            </v:group>
            <v:group style="position:absolute;left:1908;top:11303;width:6805;height:322" coordorigin="1908,11303" coordsize="6805,322">
              <v:shape style="position:absolute;left:1908;top:11303;width:6805;height:322" coordorigin="1908,11303" coordsize="6805,322" path="m1908,11625l8714,11625,8714,11303,1908,11303,1908,11625e" filled="t" fillcolor="#9CC2E4" stroked="f">
                <v:path arrowok="t"/>
                <v:fill/>
              </v:shape>
            </v:group>
            <v:group style="position:absolute;left:1908;top:11625;width:6805;height:319" coordorigin="1908,11625" coordsize="6805,319">
              <v:shape style="position:absolute;left:1908;top:11625;width:6805;height:319" coordorigin="1908,11625" coordsize="6805,319" path="m1908,11944l8714,11944,8714,11625,1908,11625,1908,11944e" filled="t" fillcolor="#9CC2E4" stroked="f">
                <v:path arrowok="t"/>
                <v:fill/>
              </v:shape>
            </v:group>
            <v:group style="position:absolute;left:1908;top:11944;width:6805;height:319" coordorigin="1908,11944" coordsize="6805,319">
              <v:shape style="position:absolute;left:1908;top:11944;width:6805;height:319" coordorigin="1908,11944" coordsize="6805,319" path="m1908,12263l8714,12263,8714,11944,1908,11944,1908,12263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776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6.434375pt;width:411.19pt;height:.1pt;mso-position-horizontal-relative:page;mso-position-vertical-relative:paragraph;z-index:-510" coordorigin="1800,-129" coordsize="8224,2">
            <v:shape style="position:absolute;left:1800;top:-129;width:8224;height:2" coordorigin="1800,-129" coordsize="8224,0" path="m1800,-129l10024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第六节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斯芬克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斯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的回答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深入了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、询问。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、回答。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570427pt;width:412.73pt;height:18.87pt;mso-position-horizontal-relative:page;mso-position-vertical-relative:paragraph;z-index:-509" coordorigin="1785,31" coordsize="8255,377">
            <v:group style="position:absolute;left:9916;top:77;width:108;height:312" coordorigin="9916,77" coordsize="108,312">
              <v:shape style="position:absolute;left:9916;top:77;width:108;height:312" coordorigin="9916,77" coordsize="108,312" path="m9916,389l10024,389,10024,77,9916,77,9916,389xe" filled="t" fillcolor="#F7C9AC" stroked="f">
                <v:path arrowok="t"/>
                <v:fill/>
              </v:shape>
            </v:group>
            <v:group style="position:absolute;left:1800;top:77;width:108;height:312" coordorigin="1800,77" coordsize="108,312">
              <v:shape style="position:absolute;left:1800;top:77;width:108;height:312" coordorigin="1800,77" coordsize="108,312" path="m1800,389l1908,389,1908,77,1800,77,1800,389xe" filled="t" fillcolor="#F7C9AC" stroked="f">
                <v:path arrowok="t"/>
                <v:fill/>
              </v:shape>
            </v:group>
            <v:group style="position:absolute;left:1908;top:77;width:8008;height:312" coordorigin="1908,77" coordsize="8008,312">
              <v:shape style="position:absolute;left:1908;top:77;width:8008;height:312" coordorigin="1908,77" coordsize="8008,312" path="m1908,389l9916,389,9916,77,1908,77,1908,389e" filled="t" fillcolor="#F7C9AC" stroked="f">
                <v:path arrowok="t"/>
                <v:fill/>
              </v:shape>
            </v:group>
            <v:group style="position:absolute;left:1800;top:47;width:8224;height:31" coordorigin="1800,47" coordsize="8224,31">
              <v:shape style="position:absolute;left:1800;top:47;width:8224;height:31" coordorigin="1800,47" coordsize="8224,31" path="m1800,78l10024,78,10024,47,1800,47,1800,78xe" filled="t" fillcolor="#000000" stroked="f">
                <v:path arrowok="t"/>
                <v:fill/>
              </v:shape>
            </v:group>
            <v:group style="position:absolute;left:1800;top:76;width:8224;height:4" coordorigin="1800,76" coordsize="8224,4">
              <v:shape style="position:absolute;left:1800;top:76;width:8224;height:4" coordorigin="1800,76" coordsize="8224,4" path="m1800,80l10024,80,10024,76,1800,76,1800,80xe" filled="t" fillcolor="#F7C9AC" stroked="f">
                <v:path arrowok="t"/>
                <v:fill/>
              </v:shape>
            </v:group>
            <v:group style="position:absolute;left:1800;top:398;width:8224;height:2" coordorigin="1800,398" coordsize="8224,2">
              <v:shape style="position:absolute;left:1800;top:398;width:8224;height:2" coordorigin="1800,398" coordsize="8224,0" path="m1800,398l10024,39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8.797249pt;width:341.27pt;height:65.08pt;mso-position-horizontal-relative:page;mso-position-vertical-relative:paragraph;z-index:-508" coordorigin="1898,376" coordsize="6825,1302">
            <v:group style="position:absolute;left:1908;top:386;width:6805;height:319" coordorigin="1908,386" coordsize="6805,319">
              <v:shape style="position:absolute;left:1908;top:386;width:6805;height:319" coordorigin="1908,386" coordsize="6805,319" path="m1908,705l8714,705,8714,386,1908,386,1908,705e" filled="t" fillcolor="#9CC2E4" stroked="f">
                <v:path arrowok="t"/>
                <v:fill/>
              </v:shape>
            </v:group>
            <v:group style="position:absolute;left:1908;top:705;width:6805;height:322" coordorigin="1908,705" coordsize="6805,322">
              <v:shape style="position:absolute;left:1908;top:705;width:6805;height:322" coordorigin="1908,705" coordsize="6805,322" path="m1908,1027l8714,1027,8714,705,1908,705,1908,1027e" filled="t" fillcolor="#9CC2E4" stroked="f">
                <v:path arrowok="t"/>
                <v:fill/>
              </v:shape>
            </v:group>
            <v:group style="position:absolute;left:1908;top:1027;width:6805;height:319" coordorigin="1908,1027" coordsize="6805,319">
              <v:shape style="position:absolute;left:1908;top:1027;width:6805;height:319" coordorigin="1908,1027" coordsize="6805,319" path="m1908,1346l8714,1346,8714,1027,1908,1027,1908,1346e" filled="t" fillcolor="#9CC2E4" stroked="f">
                <v:path arrowok="t"/>
                <v:fill/>
              </v:shape>
            </v:group>
            <v:group style="position:absolute;left:1908;top:1346;width:6805;height:322" coordorigin="1908,1346" coordsize="6805,322">
              <v:shape style="position:absolute;left:1908;top:1346;width:6805;height:322" coordorigin="1908,1346" coordsize="6805,322" path="m1908,1668l8714,1668,8714,1346,1908,1346,1908,1668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130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室介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校介绍，以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自我介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5" w:after="0" w:line="322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欢迎来到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我是你们的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高兴又跟大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见面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了，在上节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功的找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吃的，小朋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们还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记得吗？让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98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6.490pt;width:341.27pt;height:113.1pt;mso-position-horizontal-relative:page;mso-position-vertical-relative:paragraph;z-index:-507" coordorigin="1898,330" coordsize="6825,2262">
            <v:group style="position:absolute;left:1908;top:340;width:6805;height:319" coordorigin="1908,340" coordsize="6805,319">
              <v:shape style="position:absolute;left:1908;top:340;width:6805;height:319" coordorigin="1908,340" coordsize="6805,319" path="m1908,659l8714,659,8714,340,1908,340,1908,659e" filled="t" fillcolor="#9CC2E4" stroked="f">
                <v:path arrowok="t"/>
                <v:fill/>
              </v:shape>
            </v:group>
            <v:group style="position:absolute;left:1908;top:659;width:6805;height:322" coordorigin="1908,659" coordsize="6805,322">
              <v:shape style="position:absolute;left:1908;top:659;width:6805;height:322" coordorigin="1908,659" coordsize="6805,322" path="m1908,981l8714,981,8714,659,1908,659,1908,981e" filled="t" fillcolor="#9CC2E4" stroked="f">
                <v:path arrowok="t"/>
                <v:fill/>
              </v:shape>
            </v:group>
            <v:group style="position:absolute;left:1908;top:981;width:6805;height:319" coordorigin="1908,981" coordsize="6805,319">
              <v:shape style="position:absolute;left:1908;top:981;width:6805;height:319" coordorigin="1908,981" coordsize="6805,319" path="m1908,1300l8714,1300,8714,981,1908,981,1908,1300e" filled="t" fillcolor="#9CC2E4" stroked="f">
                <v:path arrowok="t"/>
                <v:fill/>
              </v:shape>
            </v:group>
            <v:group style="position:absolute;left:1908;top:1300;width:6805;height:322" coordorigin="1908,1300" coordsize="6805,322">
              <v:shape style="position:absolute;left:1908;top:1300;width:6805;height:322" coordorigin="1908,1300" coordsize="6805,322" path="m1908,1621l8714,1621,8714,1300,1908,1300,1908,1621e" filled="t" fillcolor="#9CC2E4" stroked="f">
                <v:path arrowok="t"/>
                <v:fill/>
              </v:shape>
            </v:group>
            <v:group style="position:absolute;left:1908;top:1621;width:6805;height:320" coordorigin="1908,1621" coordsize="6805,320">
              <v:shape style="position:absolute;left:1908;top:1621;width:6805;height:320" coordorigin="1908,1621" coordsize="6805,320" path="m1908,1941l8714,1941,8714,1621,1908,1621,1908,1941e" filled="t" fillcolor="#9CC2E4" stroked="f">
                <v:path arrowok="t"/>
                <v:fill/>
              </v:shape>
            </v:group>
            <v:group style="position:absolute;left:1908;top:1941;width:6805;height:322" coordorigin="1908,1941" coordsize="6805,322">
              <v:shape style="position:absolute;left:1908;top:1941;width:6805;height:322" coordorigin="1908,1941" coordsize="6805,322" path="m1908,2263l8714,2263,8714,1941,1908,1941,1908,2263e" filled="t" fillcolor="#9CC2E4" stroked="f">
                <v:path arrowok="t"/>
                <v:fill/>
              </v:shape>
            </v:group>
            <v:group style="position:absolute;left:1908;top:2263;width:6805;height:319" coordorigin="1908,2263" coordsize="6805,319">
              <v:shape style="position:absolute;left:1908;top:2263;width:6805;height:319" coordorigin="1908,2263" coordsize="6805,319" path="m1908,2582l8714,2582,8714,2263,1908,2263,1908,2582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回顾）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263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们帮助米乐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选择了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食物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且还学习</w:t>
            </w:r>
          </w:p>
          <w:p>
            <w:pPr>
              <w:spacing w:before="5" w:after="0" w:line="322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了一些新的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们来复习一下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程中米乐熊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用到了询问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令能够帮助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们让角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问出一个问题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判断回答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还用到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  <w:position w:val="-1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断指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指令能够帮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的六边形框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放入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条件即可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毕后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了滑行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些就是我们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节课所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学习的新指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第三小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身人面像会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持</w:t>
            </w:r>
          </w:p>
          <w:p>
            <w:pPr>
              <w:spacing w:before="9" w:after="0" w:line="320" w:lineRule="exact"/>
              <w:ind w:left="108" w:right="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疑问的造型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答这个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面像会让开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显示出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金字塔的入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“你竟然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最难的问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你进去</w:t>
            </w:r>
          </w:p>
          <w:p>
            <w:pPr>
              <w:spacing w:before="1" w:after="0" w:line="320" w:lineRule="exact"/>
              <w:ind w:left="108" w:right="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同时米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熊会切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答对的造型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好厉害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答错误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身人面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撞向米乐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哈哈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然没有猜</w:t>
            </w:r>
          </w:p>
          <w:p>
            <w:pPr>
              <w:spacing w:before="1" w:after="0" w:line="320" w:lineRule="exact"/>
              <w:ind w:left="108" w:right="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对我的问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快走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远不要回来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还会说出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“好疼呀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8016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内容介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7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制流程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第四小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7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道我们本节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应该完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个什么样的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</w:t>
            </w:r>
          </w:p>
          <w:p>
            <w:pPr>
              <w:spacing w:before="5" w:after="0" w:line="322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了。那大家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考一下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果我们要完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应该怎么做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先我们先通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解析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一考大家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记得我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程序流程图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我们的判断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该是用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样的形状呢？</w:t>
      </w:r>
    </w:p>
    <w:p>
      <w:pPr>
        <w:spacing w:before="0" w:after="0" w:line="320" w:lineRule="exact"/>
        <w:ind w:left="6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xxxxx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322" w:lineRule="exact"/>
        <w:ind w:left="248" w:right="1522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老师对孩子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：开始与结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，判断我们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用菱形，以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正常事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们来使用矩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，大家就动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</w:t>
      </w:r>
    </w:p>
    <w:p>
      <w:pPr>
        <w:spacing w:before="0" w:after="0" w:line="31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来绘制一下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80.438362pt;width:412.736pt;height:83.45pt;mso-position-horizontal-relative:page;mso-position-vertical-relative:paragraph;z-index:-505" coordorigin="1785,-1609" coordsize="8255,1669">
            <v:group style="position:absolute;left:1800;top:-1561;width:7012;height:1601" coordorigin="1800,-1561" coordsize="7012,1601">
              <v:shape style="position:absolute;left:1800;top:-1561;width:7012;height:1601" coordorigin="1800,-1561" coordsize="7012,1601" path="m1800,40l8812,40,8812,-1561,1800,-1561,1800,40e" filled="t" fillcolor="#E1EED9" stroked="f">
                <v:path arrowok="t"/>
                <v:fill/>
              </v:shape>
            </v:group>
            <v:group style="position:absolute;left:1908;top:-1561;width:6805;height:320" coordorigin="1908,-1561" coordsize="6805,320">
              <v:shape style="position:absolute;left:1908;top:-1561;width:6805;height:320" coordorigin="1908,-1561" coordsize="6805,320" path="m1908,-1242l8714,-1242,8714,-1561,1908,-1561,1908,-1242e" filled="t" fillcolor="#E1EED9" stroked="f">
                <v:path arrowok="t"/>
                <v:fill/>
              </v:shape>
            </v:group>
            <v:group style="position:absolute;left:1908;top:-1242;width:6805;height:319" coordorigin="1908,-1242" coordsize="6805,319">
              <v:shape style="position:absolute;left:1908;top:-1242;width:6805;height:319" coordorigin="1908,-1242" coordsize="6805,319" path="m1908,-922l8714,-922,8714,-1242,1908,-1242,1908,-922e" filled="t" fillcolor="#E1EED9" stroked="f">
                <v:path arrowok="t"/>
                <v:fill/>
              </v:shape>
            </v:group>
            <v:group style="position:absolute;left:1908;top:-922;width:6805;height:322" coordorigin="1908,-922" coordsize="6805,322">
              <v:shape style="position:absolute;left:1908;top:-922;width:6805;height:322" coordorigin="1908,-922" coordsize="6805,322" path="m1908,-601l8714,-601,8714,-922,1908,-922,1908,-601e" filled="t" fillcolor="#E1EED9" stroked="f">
                <v:path arrowok="t"/>
                <v:fill/>
              </v:shape>
            </v:group>
            <v:group style="position:absolute;left:1908;top:-601;width:6805;height:319" coordorigin="1908,-601" coordsize="6805,319">
              <v:shape style="position:absolute;left:1908;top:-601;width:6805;height:319" coordorigin="1908,-601" coordsize="6805,319" path="m1908,-282l8714,-282,8714,-601,1908,-601,1908,-282e" filled="t" fillcolor="#E1EED9" stroked="f">
                <v:path arrowok="t"/>
                <v:fill/>
              </v:shape>
            </v:group>
            <v:group style="position:absolute;left:1908;top:-282;width:6805;height:322" coordorigin="1908,-282" coordsize="6805,322">
              <v:shape style="position:absolute;left:1908;top:-282;width:6805;height:322" coordorigin="1908,-282" coordsize="6805,322" path="m1908,40l8714,40,8714,-282,1908,-282,1908,40e" filled="t" fillcolor="#E1EED9" stroked="f">
                <v:path arrowok="t"/>
                <v:fill/>
              </v:shape>
            </v:group>
            <v:group style="position:absolute;left:8834;top:-1561;width:1190;height:1601" coordorigin="8834,-1561" coordsize="1190,1601">
              <v:shape style="position:absolute;left:8834;top:-1561;width:1190;height:1601" coordorigin="8834,-1561" coordsize="1190,1601" path="m8834,40l10024,40,10024,-1561,8834,-1561,8834,40e" filled="t" fillcolor="#E1EED9" stroked="f">
                <v:path arrowok="t"/>
                <v:fill/>
              </v:shape>
            </v:group>
            <v:group style="position:absolute;left:1800;top:-1593;width:8224;height:31" coordorigin="1800,-1593" coordsize="8224,31">
              <v:shape style="position:absolute;left:1800;top:-1593;width:8224;height:31" coordorigin="1800,-1593" coordsize="8224,31" path="m1800,-1563l10024,-1563,10024,-1593,1800,-1593,1800,-1563xe" filled="t" fillcolor="#000000" stroked="f">
                <v:path arrowok="t"/>
                <v:fill/>
              </v:shape>
            </v:group>
            <v:group style="position:absolute;left:1800;top:-1565;width:8224;height:4" coordorigin="1800,-1565" coordsize="8224,4">
              <v:shape style="position:absolute;left:1800;top:-1565;width:8224;height:4" coordorigin="1800,-1565" coordsize="8224,4" path="m1800,-1560l10024,-1560,10024,-1565,1800,-1565,1800,-1560xe" filled="t" fillcolor="#E1EED9" stroked="f">
                <v:path arrowok="t"/>
                <v:fill/>
              </v:shape>
            </v:group>
            <v:group style="position:absolute;left:8822;top:-1573;width:2;height:1613" coordorigin="8822,-1573" coordsize="2,1613">
              <v:shape style="position:absolute;left:8822;top:-1573;width:2;height:1613" coordorigin="8822,-1573" coordsize="0,1613" path="m8822,-1573l8822,40e" filled="f" stroked="t" strokeweight="1.05999pt" strokecolor="#000000">
                <v:path arrowok="t"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19.501637pt;width:341.27pt;height:177.19pt;mso-position-horizontal-relative:page;mso-position-vertical-relative:paragraph;z-index:-504" coordorigin="1898,390" coordsize="6825,3544">
            <v:group style="position:absolute;left:1908;top:400;width:6805;height:319" coordorigin="1908,400" coordsize="6805,319">
              <v:shape style="position:absolute;left:1908;top:400;width:6805;height:319" coordorigin="1908,400" coordsize="6805,319" path="m1908,719l8714,719,8714,400,1908,400,1908,719e" filled="t" fillcolor="#9CC2E4" stroked="f">
                <v:path arrowok="t"/>
                <v:fill/>
              </v:shape>
            </v:group>
            <v:group style="position:absolute;left:1908;top:719;width:6805;height:322" coordorigin="1908,719" coordsize="6805,322">
              <v:shape style="position:absolute;left:1908;top:719;width:6805;height:322" coordorigin="1908,719" coordsize="6805,322" path="m1908,1041l8714,1041,8714,719,1908,719,1908,1041e" filled="t" fillcolor="#9CC2E4" stroked="f">
                <v:path arrowok="t"/>
                <v:fill/>
              </v:shape>
            </v:group>
            <v:group style="position:absolute;left:1908;top:1041;width:6805;height:319" coordorigin="1908,1041" coordsize="6805,319">
              <v:shape style="position:absolute;left:1908;top:1041;width:6805;height:319" coordorigin="1908,1041" coordsize="6805,319" path="m1908,1360l8714,1360,8714,1041,1908,1041,1908,1360e" filled="t" fillcolor="#9CC2E4" stroked="f">
                <v:path arrowok="t"/>
                <v:fill/>
              </v:shape>
            </v:group>
            <v:group style="position:absolute;left:1908;top:1360;width:6805;height:322" coordorigin="1908,1360" coordsize="6805,322">
              <v:shape style="position:absolute;left:1908;top:1360;width:6805;height:322" coordorigin="1908,1360" coordsize="6805,322" path="m1908,1682l8714,1682,8714,1360,1908,1360,1908,1682e" filled="t" fillcolor="#9CC2E4" stroked="f">
                <v:path arrowok="t"/>
                <v:fill/>
              </v:shape>
            </v:group>
            <v:group style="position:absolute;left:1908;top:1682;width:6805;height:319" coordorigin="1908,1682" coordsize="6805,319">
              <v:shape style="position:absolute;left:1908;top:1682;width:6805;height:319" coordorigin="1908,1682" coordsize="6805,319" path="m1908,2001l8714,2001,8714,1682,1908,1682,1908,2001e" filled="t" fillcolor="#9CC2E4" stroked="f">
                <v:path arrowok="t"/>
                <v:fill/>
              </v:shape>
            </v:group>
            <v:group style="position:absolute;left:1908;top:2001;width:6805;height:322" coordorigin="1908,2001" coordsize="6805,322">
              <v:shape style="position:absolute;left:1908;top:2001;width:6805;height:322" coordorigin="1908,2001" coordsize="6805,322" path="m1908,2323l8714,2323,8714,2001,1908,2001,1908,2323e" filled="t" fillcolor="#9CC2E4" stroked="f">
                <v:path arrowok="t"/>
                <v:fill/>
              </v:shape>
            </v:group>
            <v:group style="position:absolute;left:1908;top:2323;width:6805;height:319" coordorigin="1908,2323" coordsize="6805,319">
              <v:shape style="position:absolute;left:1908;top:2323;width:6805;height:319" coordorigin="1908,2323" coordsize="6805,319" path="m1908,2642l8714,2642,8714,2323,1908,2323,1908,2642e" filled="t" fillcolor="#9CC2E4" stroked="f">
                <v:path arrowok="t"/>
                <v:fill/>
              </v:shape>
            </v:group>
            <v:group style="position:absolute;left:1908;top:2642;width:6805;height:322" coordorigin="1908,2642" coordsize="6805,322">
              <v:shape style="position:absolute;left:1908;top:2642;width:6805;height:322" coordorigin="1908,2642" coordsize="6805,322" path="m1908,2964l8714,2964,8714,2642,1908,2642,1908,2964e" filled="t" fillcolor="#9CC2E4" stroked="f">
                <v:path arrowok="t"/>
                <v:fill/>
              </v:shape>
            </v:group>
            <v:group style="position:absolute;left:1908;top:2964;width:6805;height:319" coordorigin="1908,2964" coordsize="6805,319">
              <v:shape style="position:absolute;left:1908;top:2964;width:6805;height:319" coordorigin="1908,2964" coordsize="6805,319" path="m1908,3283l8714,3283,8714,2964,1908,2964,1908,3283e" filled="t" fillcolor="#9CC2E4" stroked="f">
                <v:path arrowok="t"/>
                <v:fill/>
              </v:shape>
            </v:group>
            <v:group style="position:absolute;left:1908;top:3283;width:6805;height:322" coordorigin="1908,3283" coordsize="6805,322">
              <v:shape style="position:absolute;left:1908;top:3283;width:6805;height:322" coordorigin="1908,3283" coordsize="6805,322" path="m1908,3605l8714,3605,8714,3283,1908,3283,1908,3605e" filled="t" fillcolor="#9CC2E4" stroked="f">
                <v:path arrowok="t"/>
                <v:fill/>
              </v:shape>
            </v:group>
            <v:group style="position:absolute;left:1908;top:3605;width:6805;height:319" coordorigin="1908,3605" coordsize="6805,319">
              <v:shape style="position:absolute;left:1908;top:3605;width:6805;height:319" coordorigin="1908,3605" coordsize="6805,319" path="m1908,3924l8714,3924,8714,3605,1908,3605,1908,3924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43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解了我们今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</w:p>
          <w:p>
            <w:pPr>
              <w:spacing w:before="5" w:after="0" w:line="322" w:lineRule="exact"/>
              <w:ind w:left="108" w:right="10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用更科学的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划出来吧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视情况讲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老师上节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流程图的概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了，我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们再来回顾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的图形符号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上说明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示算法的图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461" w:right="1321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流程图。也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表了我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成一件事情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步骤。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为便于识别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的习惯做法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</w:t>
            </w:r>
          </w:p>
          <w:p>
            <w:pPr>
              <w:spacing w:before="2" w:after="0" w:line="320" w:lineRule="exact"/>
              <w:ind w:left="461" w:right="272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圆角矩形表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矩形表示行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方案、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工作环节用；</w:t>
            </w:r>
          </w:p>
          <w:p>
            <w:pPr>
              <w:spacing w:before="1" w:after="0" w:line="320" w:lineRule="exact"/>
              <w:ind w:left="461" w:right="140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菱形表示问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判断或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</w:rPr>
              <w:t>核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审批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评审）环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用平行四边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箭头代表工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流方向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523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</w:t>
            </w:r>
          </w:p>
          <w:p>
            <w:pPr>
              <w:spacing w:before="6" w:after="0" w:line="322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我们来为本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容做一个划分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一个同学完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shape style="position:absolute;margin-left:203.880005pt;margin-top:-310.907501pt;width:162.98427pt;height:245.745pt;mso-position-horizontal-relative:page;mso-position-vertical-relative:paragraph;z-index:-501" type="#_x0000_t75">
            <v:imagedata r:id="rId6" o:title=""/>
          </v:shape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写程序</w:t>
      </w:r>
    </w:p>
    <w:p>
      <w:pPr>
        <w:spacing w:before="0" w:after="0" w:line="34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12740pt;width:412.73pt;height:20.55pt;mso-position-horizontal-relative:page;mso-position-vertical-relative:paragraph;z-index:-503" coordorigin="1785,-346" coordsize="8255,411">
            <v:group style="position:absolute;left:1800;top:-301;width:8224;height:346" coordorigin="1800,-301" coordsize="8224,346">
              <v:shape style="position:absolute;left:1800;top:-301;width:8224;height:346" coordorigin="1800,-301" coordsize="8224,346" path="m1800,45l10024,45,10024,-301,1800,-301,1800,45e" filled="t" fillcolor="#F7C9AC" stroked="f">
                <v:path arrowok="t"/>
                <v:fill/>
              </v:shape>
            </v:group>
            <v:group style="position:absolute;left:1908;top:-301;width:8008;height:312" coordorigin="1908,-301" coordsize="8008,312">
              <v:shape style="position:absolute;left:1908;top:-301;width:8008;height:312" coordorigin="1908,-301" coordsize="8008,312" path="m1908,11l9916,11,9916,-301,1908,-301,1908,11e" filled="t" fillcolor="#F7C9AC" stroked="f">
                <v:path arrowok="t"/>
                <v:fill/>
              </v:shape>
            </v:group>
            <v:group style="position:absolute;left:1800;top:-331;width:8224;height:31" coordorigin="1800,-331" coordsize="8224,31">
              <v:shape style="position:absolute;left:1800;top:-331;width:8224;height:31" coordorigin="1800,-331" coordsize="8224,31" path="m1800,-300l10024,-300,10024,-331,1800,-331,1800,-300xe" filled="t" fillcolor="#000000" stroked="f">
                <v:path arrowok="t"/>
                <v:fill/>
              </v:shape>
            </v:group>
            <v:group style="position:absolute;left:1800;top:-302;width:8224;height:4" coordorigin="1800,-302" coordsize="8224,4">
              <v:shape style="position:absolute;left:1800;top:-302;width:8224;height:4" coordorigin="1800,-302" coordsize="8224,4" path="m1800,-298l10024,-298,10024,-302,1800,-302,1800,-298xe" filled="t" fillcolor="#F7C9AC" stroked="f">
                <v:path arrowok="t"/>
                <v:fill/>
              </v:shape>
            </v:group>
            <v:group style="position:absolute;left:1800;top:54;width:8224;height:2" coordorigin="1800,54" coordsize="8224,2">
              <v:shape style="position:absolute;left:1800;top:54;width:8224;height:2" coordorigin="1800,54" coordsize="8224,0" path="m1800,54l10024,54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第六小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1.812688pt;width:413.456pt;height:50.61602pt;mso-position-horizontal-relative:page;mso-position-vertical-relative:paragraph;z-index:-502" coordorigin="1771,36" coordsize="8269,1012">
            <v:group style="position:absolute;left:1800;top:56;width:7012;height:962" coordorigin="1800,56" coordsize="7012,962">
              <v:shape style="position:absolute;left:1800;top:56;width:7012;height:962" coordorigin="1800,56" coordsize="7012,962" path="m1800,1019l8812,1019,8812,56,1800,56,1800,1019e" filled="t" fillcolor="#9CC2E4" stroked="f">
                <v:path arrowok="t"/>
                <v:fill/>
              </v:shape>
            </v:group>
            <v:group style="position:absolute;left:1908;top:56;width:6805;height:322" coordorigin="1908,56" coordsize="6805,322">
              <v:shape style="position:absolute;left:1908;top:56;width:6805;height:322" coordorigin="1908,56" coordsize="6805,322" path="m1908,378l8714,378,8714,56,1908,56,1908,378e" filled="t" fillcolor="#9CC2E4" stroked="f">
                <v:path arrowok="t"/>
                <v:fill/>
              </v:shape>
            </v:group>
            <v:group style="position:absolute;left:1908;top:378;width:6805;height:319" coordorigin="1908,378" coordsize="6805,319">
              <v:shape style="position:absolute;left:1908;top:378;width:6805;height:319" coordorigin="1908,378" coordsize="6805,319" path="m1908,697l8714,697,8714,378,1908,378,1908,697e" filled="t" fillcolor="#9CC2E4" stroked="f">
                <v:path arrowok="t"/>
                <v:fill/>
              </v:shape>
            </v:group>
            <v:group style="position:absolute;left:1908;top:697;width:6805;height:322" coordorigin="1908,697" coordsize="6805,322">
              <v:shape style="position:absolute;left:1908;top:697;width:6805;height:322" coordorigin="1908,697" coordsize="6805,322" path="m1908,1019l8714,1019,8714,697,1908,697,1908,1019e" filled="t" fillcolor="#9CC2E4" stroked="f">
                <v:path arrowok="t"/>
                <v:fill/>
              </v:shape>
            </v:group>
            <v:group style="position:absolute;left:8834;top:56;width:1190;height:962" coordorigin="8834,56" coordsize="1190,962">
              <v:shape style="position:absolute;left:8834;top:56;width:1190;height:962" coordorigin="8834,56" coordsize="1190,962" path="m8834,1019l10024,1019,10024,56,8834,56,8834,1019e" filled="t" fillcolor="#9CC2E4" stroked="f">
                <v:path arrowok="t"/>
                <v:fill/>
              </v:shape>
            </v:group>
            <v:group style="position:absolute;left:8930;top:56;width:986;height:322" coordorigin="8930,56" coordsize="986,322">
              <v:shape style="position:absolute;left:8930;top:56;width:986;height:322" coordorigin="8930,56" coordsize="986,322" path="m8930,378l9916,378,9916,56,8930,56,8930,378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2pt" strokecolor="#000000">
                <v:path arrowok="t"/>
              </v:shape>
            </v:group>
            <v:group style="position:absolute;left:1786;top:1033;width:8238;height:2" coordorigin="1786,1033" coordsize="8238,2">
              <v:shape style="position:absolute;left:1786;top:1033;width:8238;height:2" coordorigin="1786,1033" coordsize="8238,0" path="m1786,1033l10024,1033e" filled="f" stroked="t" strokeweight="1.54pt" strokecolor="#000000">
                <v:path arrowok="t"/>
              </v:shape>
            </v:group>
            <v:group style="position:absolute;left:8822;top:56;width:2;height:962" coordorigin="8822,56" coordsize="2,962">
              <v:shape style="position:absolute;left:8822;top:56;width:2;height:962" coordorigin="8822,56" coordsize="0,962" path="m8822,56l8822,1019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运动分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，拖出一条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入绿旗指令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方，确定狮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人面像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始的位置，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来到外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区中，拖出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条换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成“狮身人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像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造型指令，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入移到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的下方，确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初始的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904" w:type="dxa"/>
      </w:tblPr>
      <w:tblGrid/>
      <w:tr>
        <w:trPr>
          <w:trHeight w:val="345" w:hRule="exact"/>
        </w:trPr>
        <w:tc>
          <w:tcPr>
            <w:tcW w:w="7022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造型。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582" w:hRule="exact"/>
        </w:trPr>
        <w:tc>
          <w:tcPr>
            <w:tcW w:w="7022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8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不是已经做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好多次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我请一位同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解释一下初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化吧。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7" w:after="0" w:line="320" w:lineRule="exact"/>
              <w:ind w:left="108" w:right="8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老师对孩子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：初始化是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个概念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是要我们每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打开程序，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色都会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原本的样子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乐熊添加角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以及位置，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起试试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始化）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-129.669998pt;width:341.27pt;height:129.16pt;mso-position-horizontal-relative:page;mso-position-vertical-relative:paragraph;z-index:-500" coordorigin="1898,-2593" coordsize="6825,2583">
            <v:group style="position:absolute;left:1908;top:-2583;width:6805;height:322" coordorigin="1908,-2583" coordsize="6805,322">
              <v:shape style="position:absolute;left:1908;top:-2583;width:6805;height:322" coordorigin="1908,-2583" coordsize="6805,322" path="m1908,-2262l8714,-2262,8714,-2583,1908,-2583,1908,-2262e" filled="t" fillcolor="#E1EED9" stroked="f">
                <v:path arrowok="t"/>
                <v:fill/>
              </v:shape>
            </v:group>
            <v:group style="position:absolute;left:1908;top:-2262;width:6805;height:319" coordorigin="1908,-2262" coordsize="6805,319">
              <v:shape style="position:absolute;left:1908;top:-2262;width:6805;height:319" coordorigin="1908,-2262" coordsize="6805,319" path="m1908,-1943l8714,-1943,8714,-2262,1908,-2262,1908,-1943e" filled="t" fillcolor="#E1EED9" stroked="f">
                <v:path arrowok="t"/>
                <v:fill/>
              </v:shape>
            </v:group>
            <v:group style="position:absolute;left:1908;top:-1943;width:6805;height:322" coordorigin="1908,-1943" coordsize="6805,322">
              <v:shape style="position:absolute;left:1908;top:-1943;width:6805;height:322" coordorigin="1908,-1943" coordsize="6805,322" path="m1908,-1621l8714,-1621,8714,-1943,1908,-1943,1908,-1621e" filled="t" fillcolor="#E1EED9" stroked="f">
                <v:path arrowok="t"/>
                <v:fill/>
              </v:shape>
            </v:group>
            <v:group style="position:absolute;left:1908;top:-1621;width:6805;height:319" coordorigin="1908,-1621" coordsize="6805,319">
              <v:shape style="position:absolute;left:1908;top:-1621;width:6805;height:319" coordorigin="1908,-1621" coordsize="6805,319" path="m1908,-1302l8714,-1302,8714,-1621,1908,-1621,1908,-1302e" filled="t" fillcolor="#E1EED9" stroked="f">
                <v:path arrowok="t"/>
                <v:fill/>
              </v:shape>
            </v:group>
            <v:group style="position:absolute;left:1908;top:-1302;width:6805;height:319" coordorigin="1908,-1302" coordsize="6805,319">
              <v:shape style="position:absolute;left:1908;top:-1302;width:6805;height:319" coordorigin="1908,-1302" coordsize="6805,319" path="m1908,-983l8714,-983,8714,-1302,1908,-1302,1908,-983e" filled="t" fillcolor="#E1EED9" stroked="f">
                <v:path arrowok="t"/>
                <v:fill/>
              </v:shape>
            </v:group>
            <v:group style="position:absolute;left:1908;top:-983;width:6805;height:322" coordorigin="1908,-983" coordsize="6805,322">
              <v:shape style="position:absolute;left:1908;top:-983;width:6805;height:322" coordorigin="1908,-983" coordsize="6805,322" path="m1908,-661l8714,-661,8714,-983,1908,-983,1908,-661e" filled="t" fillcolor="#E1EED9" stroked="f">
                <v:path arrowok="t"/>
                <v:fill/>
              </v:shape>
            </v:group>
            <v:group style="position:absolute;left:1908;top:-661;width:6805;height:319" coordorigin="1908,-661" coordsize="6805,319">
              <v:shape style="position:absolute;left:1908;top:-661;width:6805;height:319" coordorigin="1908,-661" coordsize="6805,319" path="m1908,-342l8714,-342,8714,-661,1908,-661,1908,-342e" filled="t" fillcolor="#E1EED9" stroked="f">
                <v:path arrowok="t"/>
                <v:fill/>
              </v:shape>
            </v:group>
            <v:group style="position:absolute;left:1908;top:-342;width:6805;height:322" coordorigin="1908,-342" coordsize="6805,322">
              <v:shape style="position:absolute;left:1908;top:-342;width:6805;height:322" coordorigin="1908,-342" coordsize="6805,322" path="m1908,-20l8714,-20,8714,-342,1908,-342,1908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16.496pt;width:341.27pt;height:65.104pt;mso-position-horizontal-relative:page;mso-position-vertical-relative:paragraph;z-index:-499" coordorigin="1898,330" coordsize="6825,1302">
            <v:group style="position:absolute;left:1908;top:340;width:6805;height:320" coordorigin="1908,340" coordsize="6805,320">
              <v:shape style="position:absolute;left:1908;top:340;width:6805;height:320" coordorigin="1908,340" coordsize="6805,320" path="m1908,660l8714,660,8714,340,1908,340,1908,660e" filled="t" fillcolor="#9CC2E4" stroked="f">
                <v:path arrowok="t"/>
                <v:fill/>
              </v:shape>
            </v:group>
            <v:group style="position:absolute;left:1908;top:660;width:6805;height:322" coordorigin="1908,660" coordsize="6805,322">
              <v:shape style="position:absolute;left:1908;top:660;width:6805;height:322" coordorigin="1908,660" coordsize="6805,322" path="m1908,981l8714,981,8714,660,1908,660,1908,981e" filled="t" fillcolor="#9CC2E4" stroked="f">
                <v:path arrowok="t"/>
                <v:fill/>
              </v:shape>
            </v:group>
            <v:group style="position:absolute;left:1908;top:981;width:6805;height:319" coordorigin="1908,981" coordsize="6805,319">
              <v:shape style="position:absolute;left:1908;top:981;width:6805;height:319" coordorigin="1908,981" coordsize="6805,319" path="m1908,1300l8714,1300,8714,981,1908,981,1908,1300e" filled="t" fillcolor="#9CC2E4" stroked="f">
                <v:path arrowok="t"/>
                <v:fill/>
              </v:shape>
            </v:group>
            <v:group style="position:absolute;left:1908;top:1300;width:6805;height:322" coordorigin="1908,1300" coordsize="6805,322">
              <v:shape style="position:absolute;left:1908;top:1300;width:6805;height:322" coordorigin="1908,1300" coordsize="6805,322" path="m1908,1622l8714,1622,8714,1300,1908,1300,1908,1622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问题）</w:t>
      </w:r>
    </w:p>
    <w:p>
      <w:pPr>
        <w:spacing w:before="2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130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他询</w:t>
            </w:r>
          </w:p>
          <w:p>
            <w:pPr>
              <w:spacing w:before="6" w:after="0" w:line="322" w:lineRule="exact"/>
              <w:ind w:left="108" w:right="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问出他的问题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何让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身人面像问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家可以想一下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测分区中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找到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条询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并等待指令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不是就是用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帮助我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们的角色提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问题的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让我们一起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6.490pt;width:341.27pt;height:113.1pt;mso-position-horizontal-relative:page;mso-position-vertical-relative:paragraph;z-index:-498" coordorigin="1898,330" coordsize="6825,2262">
            <v:group style="position:absolute;left:1908;top:340;width:6805;height:319" coordorigin="1908,340" coordsize="6805,319">
              <v:shape style="position:absolute;left:1908;top:340;width:6805;height:319" coordorigin="1908,340" coordsize="6805,319" path="m1908,659l8714,659,8714,340,1908,340,1908,659e" filled="t" fillcolor="#9CC2E4" stroked="f">
                <v:path arrowok="t"/>
                <v:fill/>
              </v:shape>
            </v:group>
            <v:group style="position:absolute;left:1908;top:659;width:6805;height:322" coordorigin="1908,659" coordsize="6805,322">
              <v:shape style="position:absolute;left:1908;top:659;width:6805;height:322" coordorigin="1908,659" coordsize="6805,322" path="m1908,981l8714,981,8714,659,1908,659,1908,981e" filled="t" fillcolor="#9CC2E4" stroked="f">
                <v:path arrowok="t"/>
                <v:fill/>
              </v:shape>
            </v:group>
            <v:group style="position:absolute;left:1908;top:981;width:6805;height:319" coordorigin="1908,981" coordsize="6805,319">
              <v:shape style="position:absolute;left:1908;top:981;width:6805;height:319" coordorigin="1908,981" coordsize="6805,319" path="m1908,1300l8714,1300,8714,981,1908,981,1908,1300e" filled="t" fillcolor="#9CC2E4" stroked="f">
                <v:path arrowok="t"/>
                <v:fill/>
              </v:shape>
            </v:group>
            <v:group style="position:absolute;left:1908;top:1300;width:6805;height:322" coordorigin="1908,1300" coordsize="6805,322">
              <v:shape style="position:absolute;left:1908;top:1300;width:6805;height:322" coordorigin="1908,1300" coordsize="6805,322" path="m1908,1621l8714,1621,8714,1300,1908,1300,1908,1621e" filled="t" fillcolor="#9CC2E4" stroked="f">
                <v:path arrowok="t"/>
                <v:fill/>
              </v:shape>
            </v:group>
            <v:group style="position:absolute;left:1908;top:1621;width:6805;height:319" coordorigin="1908,1621" coordsize="6805,319">
              <v:shape style="position:absolute;left:1908;top:1621;width:6805;height:319" coordorigin="1908,1621" coordsize="6805,319" path="m1908,1941l8714,1941,8714,1621,1908,1621,1908,1941e" filled="t" fillcolor="#9CC2E4" stroked="f">
                <v:path arrowok="t"/>
                <v:fill/>
              </v:shape>
            </v:group>
            <v:group style="position:absolute;left:1908;top:1941;width:6805;height:322" coordorigin="1908,1941" coordsize="6805,322">
              <v:shape style="position:absolute;left:1908;top:1941;width:6805;height:322" coordorigin="1908,1941" coordsize="6805,322" path="m1908,2262l8714,2262,8714,1941,1908,1941,1908,2262e" filled="t" fillcolor="#9CC2E4" stroked="f">
                <v:path arrowok="t"/>
                <v:fill/>
              </v:shape>
            </v:group>
            <v:group style="position:absolute;left:1908;top:2262;width:6805;height:320" coordorigin="1908,2262" coordsize="6805,320">
              <v:shape style="position:absolute;left:1908;top:2262;width:6805;height:320" coordorigin="1908,2262" coordsize="6805,320" path="m1908,2582l8714,2582,8714,2262,1908,2262,1908,2582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第八小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克斯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断）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2263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让狮身人面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问出了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就可以</w:t>
            </w:r>
          </w:p>
          <w:p>
            <w:pPr>
              <w:spacing w:before="5" w:after="0" w:line="322" w:lineRule="exact"/>
              <w:ind w:left="108" w:right="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进行回答了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那怎么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定我么的答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是不是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的呢？让我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一下成功的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到运算分区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拖出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等于指令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在如果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来到侦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拖出一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回答指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个回答指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指的就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是我们在键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中所输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于指令的第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框内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在第二个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可以判断答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是否正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确了，让我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通过视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仔细的观看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6.490pt;width:341.27pt;height:65.08pt;mso-position-horizontal-relative:page;mso-position-vertical-relative:paragraph;z-index:-497" coordorigin="1898,330" coordsize="6825,1302">
            <v:group style="position:absolute;left:1908;top:340;width:6805;height:319" coordorigin="1908,340" coordsize="6805,319">
              <v:shape style="position:absolute;left:1908;top:340;width:6805;height:319" coordorigin="1908,340" coordsize="6805,319" path="m1908,659l8714,659,8714,340,1908,340,1908,659e" filled="t" fillcolor="#9CC2E4" stroked="f">
                <v:path arrowok="t"/>
                <v:fill/>
              </v:shape>
            </v:group>
            <v:group style="position:absolute;left:1908;top:659;width:6805;height:322" coordorigin="1908,659" coordsize="6805,322">
              <v:shape style="position:absolute;left:1908;top:659;width:6805;height:322" coordorigin="1908,659" coordsize="6805,322" path="m1908,981l8714,981,8714,659,1908,659,1908,981e" filled="t" fillcolor="#9CC2E4" stroked="f">
                <v:path arrowok="t"/>
                <v:fill/>
              </v:shape>
            </v:group>
            <v:group style="position:absolute;left:1908;top:981;width:6805;height:319" coordorigin="1908,981" coordsize="6805,319">
              <v:shape style="position:absolute;left:1908;top:981;width:6805;height:319" coordorigin="1908,981" coordsize="6805,319" path="m1908,1300l8714,1300,8714,981,1908,981,1908,1300e" filled="t" fillcolor="#9CC2E4" stroked="f">
                <v:path arrowok="t"/>
                <v:fill/>
              </v:shape>
            </v:group>
            <v:group style="position:absolute;left:1908;top:1300;width:6805;height:322" coordorigin="1908,1300" coordsize="6805,322">
              <v:shape style="position:absolute;left:1908;top:1300;width:6805;height:322" coordorigin="1908,1300" coordsize="6805,322" path="m1908,1621l8714,1621,8714,1300,1908,1300,1908,1621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2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1301" w:hRule="exact"/>
        </w:trPr>
        <w:tc>
          <w:tcPr>
            <w:tcW w:w="7022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这个时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我么已经可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题并且判断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</w:t>
            </w:r>
          </w:p>
          <w:p>
            <w:pPr>
              <w:spacing w:before="5" w:after="0" w:line="322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的问题是否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确的时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身人面像会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出一条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但是如果回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错误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就会受到相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的惩罚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我们来看看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何完成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米乐熊的这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反应吧！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第四部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268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5" w:after="0" w:line="322" w:lineRule="exact"/>
              <w:ind w:left="108" w:right="87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后一步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应该做出米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老师给大家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个小比方，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了，会做出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么反应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87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老师对孩子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：同学们回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的非常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就应该是摆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打的造型以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不对，那我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来试一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327" w:lineRule="exact"/>
        <w:ind w:left="632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924004pt;margin-top:-131.097504pt;width:341.27pt;height:113.11pt;mso-position-horizontal-relative:page;mso-position-vertical-relative:paragraph;z-index:-496" coordorigin="1898,-2622" coordsize="6825,2262">
            <v:group style="position:absolute;left:1908;top:-2612;width:6805;height:319" coordorigin="1908,-2612" coordsize="6805,319">
              <v:shape style="position:absolute;left:1908;top:-2612;width:6805;height:319" coordorigin="1908,-2612" coordsize="6805,319" path="m1908,-2293l8714,-2293,8714,-2612,1908,-2612,1908,-2293e" filled="t" fillcolor="#E1EED9" stroked="f">
                <v:path arrowok="t"/>
                <v:fill/>
              </v:shape>
            </v:group>
            <v:group style="position:absolute;left:1908;top:-2293;width:6805;height:322" coordorigin="1908,-2293" coordsize="6805,322">
              <v:shape style="position:absolute;left:1908;top:-2293;width:6805;height:322" coordorigin="1908,-2293" coordsize="6805,322" path="m1908,-1971l8714,-1971,8714,-2293,1908,-2293,1908,-1971e" filled="t" fillcolor="#E1EED9" stroked="f">
                <v:path arrowok="t"/>
                <v:fill/>
              </v:shape>
            </v:group>
            <v:group style="position:absolute;left:1908;top:-1971;width:6805;height:319" coordorigin="1908,-1971" coordsize="6805,319">
              <v:shape style="position:absolute;left:1908;top:-1971;width:6805;height:319" coordorigin="1908,-1971" coordsize="6805,319" path="m1908,-1652l8714,-1652,8714,-1971,1908,-1971,1908,-1652e" filled="t" fillcolor="#E1EED9" stroked="f">
                <v:path arrowok="t"/>
                <v:fill/>
              </v:shape>
            </v:group>
            <v:group style="position:absolute;left:1908;top:-1652;width:6805;height:322" coordorigin="1908,-1652" coordsize="6805,322">
              <v:shape style="position:absolute;left:1908;top:-1652;width:6805;height:322" coordorigin="1908,-1652" coordsize="6805,322" path="m1908,-1330l8714,-1330,8714,-1652,1908,-1652,1908,-1330e" filled="t" fillcolor="#E1EED9" stroked="f">
                <v:path arrowok="t"/>
                <v:fill/>
              </v:shape>
            </v:group>
            <v:group style="position:absolute;left:1908;top:-1330;width:6805;height:319" coordorigin="1908,-1330" coordsize="6805,319">
              <v:shape style="position:absolute;left:1908;top:-1330;width:6805;height:319" coordorigin="1908,-1330" coordsize="6805,319" path="m1908,-1011l8714,-1011,8714,-1330,1908,-1330,1908,-1011e" filled="t" fillcolor="#E1EED9" stroked="f">
                <v:path arrowok="t"/>
                <v:fill/>
              </v:shape>
            </v:group>
            <v:group style="position:absolute;left:1908;top:-1011;width:6805;height:322" coordorigin="1908,-1011" coordsize="6805,322">
              <v:shape style="position:absolute;left:1908;top:-1011;width:6805;height:322" coordorigin="1908,-1011" coordsize="6805,322" path="m1908,-689l8714,-689,8714,-1011,1908,-1011,1908,-689e" filled="t" fillcolor="#E1EED9" stroked="f">
                <v:path arrowok="t"/>
                <v:fill/>
              </v:shape>
            </v:group>
            <v:group style="position:absolute;left:1908;top:-689;width:6805;height:319" coordorigin="1908,-689" coordsize="6805,319">
              <v:shape style="position:absolute;left:1908;top:-689;width:6805;height:319" coordorigin="1908,-689" coordsize="6805,319" path="m1908,-370l8714,-370,8714,-689,1908,-689,1908,-37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8.053993pt;margin-top:711.599976pt;width:414.41602pt;height:54.026pt;mso-position-horizontal-relative:page;mso-position-vertical-relative:page;z-index:-495" coordorigin="1761,14232" coordsize="8288,1081">
            <v:group style="position:absolute;left:1800;top:14640;width:7012;height:641" coordorigin="1800,14640" coordsize="7012,641">
              <v:shape style="position:absolute;left:1800;top:14640;width:7012;height:641" coordorigin="1800,14640" coordsize="7012,641" path="m1800,15280l8812,15280,8812,14640,1800,14640,1800,15280e" filled="t" fillcolor="#9CC2E4" stroked="f">
                <v:path arrowok="t"/>
                <v:fill/>
              </v:shape>
            </v:group>
            <v:group style="position:absolute;left:1908;top:14640;width:6805;height:322" coordorigin="1908,14640" coordsize="6805,322">
              <v:shape style="position:absolute;left:1908;top:14640;width:6805;height:322" coordorigin="1908,14640" coordsize="6805,322" path="m1908,14961l8714,14961,8714,14640,1908,14640,1908,14961e" filled="t" fillcolor="#9CC2E4" stroked="f">
                <v:path arrowok="t"/>
                <v:fill/>
              </v:shape>
            </v:group>
            <v:group style="position:absolute;left:1908;top:14961;width:6805;height:319" coordorigin="1908,14961" coordsize="6805,319">
              <v:shape style="position:absolute;left:1908;top:14961;width:6805;height:319" coordorigin="1908,14961" coordsize="6805,319" path="m1908,15280l8714,15280,8714,14961,1908,14961,1908,15280e" filled="t" fillcolor="#9CC2E4" stroked="f">
                <v:path arrowok="t"/>
                <v:fill/>
              </v:shape>
            </v:group>
            <v:group style="position:absolute;left:8834;top:14640;width:1190;height:641" coordorigin="8834,14640" coordsize="1190,641">
              <v:shape style="position:absolute;left:8834;top:14640;width:1190;height:641" coordorigin="8834,14640" coordsize="1190,641" path="m8834,15280l10024,15280,10024,14640,8834,14640,8834,15280e" filled="t" fillcolor="#9CC2E4" stroked="f">
                <v:path arrowok="t"/>
                <v:fill/>
              </v:shape>
            </v:group>
            <v:group style="position:absolute;left:8930;top:14640;width:986;height:322" coordorigin="8930,14640" coordsize="986,322">
              <v:shape style="position:absolute;left:8930;top:14640;width:986;height:322" coordorigin="8930,14640" coordsize="986,322" path="m8930,14961l9916,14961,9916,14640,8930,14640,8930,14961e" filled="t" fillcolor="#9CC2E4" stroked="f">
                <v:path arrowok="t"/>
                <v:fill/>
              </v:shape>
            </v:group>
            <v:group style="position:absolute;left:1786;top:14591;width:8238;height:50" coordorigin="1786,14591" coordsize="8238,50">
              <v:shape style="position:absolute;left:1786;top:14591;width:8238;height:50" coordorigin="1786,14591" coordsize="8238,50" path="m1786,14641l10024,14641,10024,14591,1786,14591,1786,14641xe" filled="t" fillcolor="#000000" stroked="f">
                <v:path arrowok="t"/>
                <v:fill/>
              </v:shape>
            </v:group>
            <v:group style="position:absolute;left:1800;top:14639;width:8224;height:4" coordorigin="1800,14639" coordsize="8224,4">
              <v:shape style="position:absolute;left:1800;top:14639;width:8224;height:4" coordorigin="1800,14639" coordsize="8224,4" path="m1800,14643l10024,14643,10024,14639,1800,14639,1800,14643xe" filled="t" fillcolor="#9CC2E4" stroked="f">
                <v:path arrowok="t"/>
                <v:fill/>
              </v:shape>
            </v:group>
            <v:group style="position:absolute;left:1786;top:15297;width:8238;height:2" coordorigin="1786,15297" coordsize="8238,2">
              <v:shape style="position:absolute;left:1786;top:15297;width:8238;height:2" coordorigin="1786,15297" coordsize="8238,0" path="m1786,15297l10024,15297e" filled="f" stroked="t" strokeweight="1.54pt" strokecolor="#000000">
                <v:path arrowok="t"/>
              </v:shape>
            </v:group>
            <v:group style="position:absolute;left:8822;top:14630;width:2;height:653" coordorigin="8822,14630" coordsize="2,653">
              <v:shape style="position:absolute;left:8822;top:14630;width:2;height:653" coordorigin="8822,14630" coordsize="0,653" path="m8822,14630l8822,15283e" filled="f" stroked="t" strokeweight="1.05999pt" strokecolor="#000000">
                <v:path arrowok="t"/>
              </v:shape>
            </v:group>
            <v:group style="position:absolute;left:9916;top:14280;width:108;height:312" coordorigin="9916,14280" coordsize="108,312">
              <v:shape style="position:absolute;left:9916;top:14280;width:108;height:312" coordorigin="9916,14280" coordsize="108,312" path="m9916,14592l10024,14592,10024,14280,9916,14280,9916,14592xe" filled="t" fillcolor="#F7C9AC" stroked="f">
                <v:path arrowok="t"/>
                <v:fill/>
              </v:shape>
            </v:group>
            <v:group style="position:absolute;left:1800;top:14280;width:108;height:312" coordorigin="1800,14280" coordsize="108,312">
              <v:shape style="position:absolute;left:1800;top:14280;width:108;height:312" coordorigin="1800,14280" coordsize="108,312" path="m1800,14592l1908,14592,1908,14280,1800,14280,1800,14592xe" filled="t" fillcolor="#F7C9AC" stroked="f">
                <v:path arrowok="t"/>
                <v:fill/>
              </v:shape>
            </v:group>
            <v:group style="position:absolute;left:1908;top:14280;width:8008;height:312" coordorigin="1908,14280" coordsize="8008,312">
              <v:shape style="position:absolute;left:1908;top:14280;width:8008;height:312" coordorigin="1908,14280" coordsize="8008,312" path="m1908,14592l9916,14592,9916,14280,1908,14280,1908,14592e" filled="t" fillcolor="#F7C9AC" stroked="f">
                <v:path arrowok="t"/>
                <v:fill/>
              </v:shape>
            </v:group>
            <v:group style="position:absolute;left:1800;top:14247;width:8224;height:31" coordorigin="1800,14247" coordsize="8224,31">
              <v:shape style="position:absolute;left:1800;top:14247;width:8224;height:31" coordorigin="1800,14247" coordsize="8224,31" path="m1800,14278l10024,14278,10024,14247,1800,14247,1800,14278xe" filled="t" fillcolor="#000000" stroked="f">
                <v:path arrowok="t"/>
                <v:fill/>
              </v:shape>
            </v:group>
            <v:group style="position:absolute;left:1800;top:14276;width:8224;height:4" coordorigin="1800,14276" coordsize="8224,4">
              <v:shape style="position:absolute;left:1800;top:14276;width:8224;height:4" coordorigin="1800,14276" coordsize="8224,4" path="m1800,14281l10024,14281,10024,14276,1800,14276,1800,14281xe" filled="t" fillcolor="#F7C9AC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四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识延伸</w:t>
      </w:r>
    </w:p>
    <w:p>
      <w:pPr>
        <w:spacing w:before="27" w:after="0" w:line="322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53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现在整个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5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熊遇到了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狮身人面像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小朋友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道狮身人面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的传说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带领大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565"/>
            <w:col w:w="977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94.924004pt;margin-top:487.72998pt;width:335.87pt;height:65.08pt;mso-position-horizontal-relative:page;mso-position-vertical-relative:page;z-index:-491" coordorigin="1898,9755" coordsize="6717,1302">
            <v:group style="position:absolute;left:1908;top:9765;width:6697;height:319" coordorigin="1908,9765" coordsize="6697,319">
              <v:shape style="position:absolute;left:1908;top:9765;width:6697;height:319" coordorigin="1908,9765" coordsize="6697,319" path="m1908,10084l8606,10084,8606,9765,1908,9765,1908,10084e" filled="t" fillcolor="#C5DFB3" stroked="f">
                <v:path arrowok="t"/>
                <v:fill/>
              </v:shape>
            </v:group>
            <v:group style="position:absolute;left:1908;top:10084;width:6697;height:322" coordorigin="1908,10084" coordsize="6697,322">
              <v:shape style="position:absolute;left:1908;top:10084;width:6697;height:322" coordorigin="1908,10084" coordsize="6697,322" path="m1908,10405l8606,10405,8606,10084,1908,10084,1908,10405e" filled="t" fillcolor="#C5DFB3" stroked="f">
                <v:path arrowok="t"/>
                <v:fill/>
              </v:shape>
            </v:group>
            <v:group style="position:absolute;left:1908;top:10405;width:6697;height:319" coordorigin="1908,10405" coordsize="6697,319">
              <v:shape style="position:absolute;left:1908;top:10405;width:6697;height:319" coordorigin="1908,10405" coordsize="6697,319" path="m1908,10725l8606,10725,8606,10405,1908,10405,1908,10725e" filled="t" fillcolor="#C5DFB3" stroked="f">
                <v:path arrowok="t"/>
                <v:fill/>
              </v:shape>
            </v:group>
            <v:group style="position:absolute;left:1908;top:10725;width:6697;height:322" coordorigin="1908,10725" coordsize="6697,322">
              <v:shape style="position:absolute;left:1908;top:10725;width:6697;height:322" coordorigin="1908,10725" coordsize="6697,322" path="m1908,11046l8606,11046,8606,10725,1908,10725,1908,11046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1305" w:hRule="exact"/>
        </w:trPr>
        <w:tc>
          <w:tcPr>
            <w:tcW w:w="7022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家了解一下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身人面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7" w:after="0" w:line="320" w:lineRule="exact"/>
              <w:ind w:left="108" w:right="19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吉德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胡夫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的肖像建造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狮身人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这座纪念碑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座纪念碑事迹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生过一个十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有趣且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的故事，让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故事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你身</w:t>
            </w:r>
          </w:p>
          <w:p>
            <w:pPr>
              <w:spacing w:before="7" w:after="0" w:line="320" w:lineRule="exact"/>
              <w:ind w:left="108" w:right="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</w:rPr>
              <w:t>吧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14"/>
              </w:rPr>
              <w:t>~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听！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924004pt;margin-top:-148.971497pt;width:341.27pt;height:64.9840pt;mso-position-horizontal-relative:page;mso-position-vertical-relative:paragraph;z-index:-494" coordorigin="1898,-2979" coordsize="6825,1300">
            <v:group style="position:absolute;left:1908;top:-2969;width:6805;height:320" coordorigin="1908,-2969" coordsize="6805,320">
              <v:shape style="position:absolute;left:1908;top:-2969;width:6805;height:320" coordorigin="1908,-2969" coordsize="6805,320" path="m1908,-2650l8714,-2650,8714,-2969,1908,-2969,1908,-2650e" filled="t" fillcolor="#9CC2E4" stroked="f">
                <v:path arrowok="t"/>
                <v:fill/>
              </v:shape>
            </v:group>
            <v:group style="position:absolute;left:1908;top:-2650;width:6805;height:319" coordorigin="1908,-2650" coordsize="6805,319">
              <v:shape style="position:absolute;left:1908;top:-2650;width:6805;height:319" coordorigin="1908,-2650" coordsize="6805,319" path="m1908,-2331l8714,-2331,8714,-2650,1908,-2650,1908,-2331e" filled="t" fillcolor="#9CC2E4" stroked="f">
                <v:path arrowok="t"/>
                <v:fill/>
              </v:shape>
            </v:group>
            <v:group style="position:absolute;left:1908;top:-2331;width:6805;height:322" coordorigin="1908,-2331" coordsize="6805,322">
              <v:shape style="position:absolute;left:1908;top:-2331;width:6805;height:322" coordorigin="1908,-2331" coordsize="6805,322" path="m1908,-2009l8714,-2009,8714,-2331,1908,-2331,1908,-2009e" filled="t" fillcolor="#9CC2E4" stroked="f">
                <v:path arrowok="t"/>
                <v:fill/>
              </v:shape>
            </v:group>
            <v:group style="position:absolute;left:1908;top:-2009;width:6805;height:319" coordorigin="1908,-2009" coordsize="6805,319">
              <v:shape style="position:absolute;left:1908;top:-2009;width:6805;height:319" coordorigin="1908,-2009" coordsize="6805,319" path="m1908,-1690l8714,-1690,8714,-2009,1908,-2009,1908,-1690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4" w:lineRule="exact"/>
        <w:ind w:left="68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70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33.018345pt;width:412.73pt;height:37.35pt;mso-position-horizontal-relative:page;mso-position-vertical-relative:paragraph;z-index:-493" coordorigin="1785,-660" coordsize="8255,747">
            <v:group style="position:absolute;left:9916;top:-615;width:108;height:312" coordorigin="9916,-615" coordsize="108,312">
              <v:shape style="position:absolute;left:9916;top:-615;width:108;height:312" coordorigin="9916,-615" coordsize="108,312" path="m9916,-303l10024,-303,10024,-615,9916,-615,9916,-303xe" filled="t" fillcolor="#F7C9AC" stroked="f">
                <v:path arrowok="t"/>
                <v:fill/>
              </v:shape>
            </v:group>
            <v:group style="position:absolute;left:1800;top:-615;width:108;height:312" coordorigin="1800,-615" coordsize="108,312">
              <v:shape style="position:absolute;left:1800;top:-615;width:108;height:312" coordorigin="1800,-615" coordsize="108,312" path="m1800,-303l1908,-303,1908,-615,1800,-615,1800,-303xe" filled="t" fillcolor="#F7C9AC" stroked="f">
                <v:path arrowok="t"/>
                <v:fill/>
              </v:shape>
            </v:group>
            <v:group style="position:absolute;left:1908;top:-615;width:8008;height:312" coordorigin="1908,-615" coordsize="8008,312">
              <v:shape style="position:absolute;left:1908;top:-615;width:8008;height:312" coordorigin="1908,-615" coordsize="8008,312" path="m1908,-303l9916,-303,9916,-615,1908,-615,1908,-303e" filled="t" fillcolor="#F7C9AC" stroked="f">
                <v:path arrowok="t"/>
                <v:fill/>
              </v:shape>
            </v:group>
            <v:group style="position:absolute;left:1800;top:-645;width:8224;height:31" coordorigin="1800,-645" coordsize="8224,31">
              <v:shape style="position:absolute;left:1800;top:-645;width:8224;height:31" coordorigin="1800,-645" coordsize="8224,31" path="m1800,-614l10024,-614,10024,-645,1800,-645,1800,-614xe" filled="t" fillcolor="#000000" stroked="f">
                <v:path arrowok="t"/>
                <v:fill/>
              </v:shape>
            </v:group>
            <v:group style="position:absolute;left:1800;top:-616;width:8224;height:4" coordorigin="1800,-616" coordsize="8224,4">
              <v:shape style="position:absolute;left:1800;top:-616;width:8224;height:4" coordorigin="1800,-616" coordsize="8224,4" path="m1800,-612l10024,-612,10024,-616,1800,-616,1800,-612xe" filled="t" fillcolor="#F7C9AC" stroked="f">
                <v:path arrowok="t"/>
                <v:fill/>
              </v:shape>
            </v:group>
            <v:group style="position:absolute;left:1800;top:-294;width:8224;height:2" coordorigin="1800,-294" coordsize="8224,2">
              <v:shape style="position:absolute;left:1800;top:-294;width:8224;height:2" coordorigin="1800,-294" coordsize="8224,0" path="m1800,-294l10024,-294e" filled="f" stroked="t" strokeweight="1.060010pt" strokecolor="#000000">
                <v:path arrowok="t"/>
              </v:shape>
            </v:group>
            <v:group style="position:absolute;left:8714;top:-284;width:2;height:350" coordorigin="8714,-284" coordsize="2,350">
              <v:shape style="position:absolute;left:8714;top:-284;width:2;height:350" coordorigin="8714,-284" coordsize="0,350" path="m8714,-284l8714,66e" filled="f" stroked="t" strokeweight="1.05999pt" strokecolor="#000000">
                <v:path arrowok="t"/>
              </v:shape>
            </v:group>
            <v:group style="position:absolute;left:1800;top:76;width:8224;height:2" coordorigin="1800,76" coordsize="8224,2">
              <v:shape style="position:absolute;left:1800;top:76;width:8224;height:2" coordorigin="1800,76" coordsize="8224,0" path="m1800,76l10024,76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20.971655pt;width:335.87pt;height:194.22pt;mso-position-horizontal-relative:page;mso-position-vertical-relative:paragraph;z-index:-492" coordorigin="1898,419" coordsize="6717,3884">
            <v:group style="position:absolute;left:1908;top:429;width:6697;height:319" coordorigin="1908,429" coordsize="6697,319">
              <v:shape style="position:absolute;left:1908;top:429;width:6697;height:319" coordorigin="1908,429" coordsize="6697,319" path="m1908,749l8606,749,8606,429,1908,429,1908,749e" filled="t" fillcolor="#9CC2E4" stroked="f">
                <v:path arrowok="t"/>
                <v:fill/>
              </v:shape>
            </v:group>
            <v:group style="position:absolute;left:1908;top:749;width:6697;height:319" coordorigin="1908,749" coordsize="6697,319">
              <v:shape style="position:absolute;left:1908;top:749;width:6697;height:319" coordorigin="1908,749" coordsize="6697,319" path="m1908,1068l8606,1068,8606,749,1908,749,1908,1068e" filled="t" fillcolor="#9CC2E4" stroked="f">
                <v:path arrowok="t"/>
                <v:fill/>
              </v:shape>
            </v:group>
            <v:group style="position:absolute;left:1908;top:1068;width:6697;height:322" coordorigin="1908,1068" coordsize="6697,322">
              <v:shape style="position:absolute;left:1908;top:1068;width:6697;height:322" coordorigin="1908,1068" coordsize="6697,322" path="m1908,1389l8606,1389,8606,1068,1908,1068,1908,1389e" filled="t" fillcolor="#9CC2E4" stroked="f">
                <v:path arrowok="t"/>
                <v:fill/>
              </v:shape>
            </v:group>
            <v:group style="position:absolute;left:1908;top:1389;width:6697;height:319" coordorigin="1908,1389" coordsize="6697,319">
              <v:shape style="position:absolute;left:1908;top:1389;width:6697;height:319" coordorigin="1908,1389" coordsize="6697,319" path="m1908,1709l8606,1709,8606,1389,1908,1389,1908,1709e" filled="t" fillcolor="#9CC2E4" stroked="f">
                <v:path arrowok="t"/>
                <v:fill/>
              </v:shape>
            </v:group>
            <v:group style="position:absolute;left:1908;top:1709;width:6697;height:322" coordorigin="1908,1709" coordsize="6697,322">
              <v:shape style="position:absolute;left:1908;top:1709;width:6697;height:322" coordorigin="1908,1709" coordsize="6697,322" path="m1908,2030l8606,2030,8606,1709,1908,1709,1908,2030e" filled="t" fillcolor="#9CC2E4" stroked="f">
                <v:path arrowok="t"/>
                <v:fill/>
              </v:shape>
            </v:group>
            <v:group style="position:absolute;left:1908;top:2030;width:6697;height:319" coordorigin="1908,2030" coordsize="6697,319">
              <v:shape style="position:absolute;left:1908;top:2030;width:6697;height:319" coordorigin="1908,2030" coordsize="6697,319" path="m1908,2349l8606,2349,8606,2030,1908,2030,1908,2349e" filled="t" fillcolor="#9CC2E4" stroked="f">
                <v:path arrowok="t"/>
                <v:fill/>
              </v:shape>
            </v:group>
            <v:group style="position:absolute;left:1908;top:2349;width:6697;height:322" coordorigin="1908,2349" coordsize="6697,322">
              <v:shape style="position:absolute;left:1908;top:2349;width:6697;height:322" coordorigin="1908,2349" coordsize="6697,322" path="m1908,2671l8606,2671,8606,2349,1908,2349,1908,2671e" filled="t" fillcolor="#9CC2E4" stroked="f">
                <v:path arrowok="t"/>
                <v:fill/>
              </v:shape>
            </v:group>
            <v:group style="position:absolute;left:1908;top:2671;width:6697;height:319" coordorigin="1908,2671" coordsize="6697,319">
              <v:shape style="position:absolute;left:1908;top:2671;width:6697;height:319" coordorigin="1908,2671" coordsize="6697,319" path="m1908,2990l8606,2990,8606,2671,1908,2671,1908,2990e" filled="t" fillcolor="#9CC2E4" stroked="f">
                <v:path arrowok="t"/>
                <v:fill/>
              </v:shape>
            </v:group>
            <v:group style="position:absolute;left:1908;top:3012;width:6697;height:319" coordorigin="1908,3012" coordsize="6697,319">
              <v:shape style="position:absolute;left:1908;top:3012;width:6697;height:319" coordorigin="1908,3012" coordsize="6697,319" path="m1908,3331l8606,3331,8606,3012,1908,3012,1908,3331e" filled="t" fillcolor="#9CC2E4" stroked="f">
                <v:path arrowok="t"/>
                <v:fill/>
              </v:shape>
            </v:group>
            <v:group style="position:absolute;left:1908;top:3331;width:6697;height:322" coordorigin="1908,3331" coordsize="6697,322">
              <v:shape style="position:absolute;left:1908;top:3331;width:6697;height:322" coordorigin="1908,3331" coordsize="6697,322" path="m1908,3653l8606,3653,8606,3331,1908,3331,1908,3653e" filled="t" fillcolor="#9CC2E4" stroked="f">
                <v:path arrowok="t"/>
                <v:fill/>
              </v:shape>
            </v:group>
            <v:group style="position:absolute;left:1908;top:3653;width:6697;height:320" coordorigin="1908,3653" coordsize="6697,320">
              <v:shape style="position:absolute;left:1908;top:3653;width:6697;height:320" coordorigin="1908,3653" coordsize="6697,320" path="m1908,3972l8606,3972,8606,3653,1908,3653,1908,3972e" filled="t" fillcolor="#9CC2E4" stroked="f">
                <v:path arrowok="t"/>
                <v:fill/>
              </v:shape>
            </v:group>
            <v:group style="position:absolute;left:1908;top:3972;width:6697;height:322" coordorigin="1908,3972" coordsize="6697,322">
              <v:shape style="position:absolute;left:1908;top:3972;width:6697;height:322" coordorigin="1908,3972" coordsize="6697,322" path="m1908,4294l8606,4294,8606,3972,1908,3972,1908,4294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79803" w:type="dxa"/>
      </w:tblPr>
      <w:tblGrid/>
      <w:tr>
        <w:trPr>
          <w:trHeight w:val="258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内容就结束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起来总结一下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本节课都学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了那些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做出了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人面像的初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为它添加了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置，之后我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紧接着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了狮身人面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的询</w:t>
            </w:r>
          </w:p>
          <w:p>
            <w:pPr>
              <w:spacing w:before="1" w:after="0" w:line="320" w:lineRule="exact"/>
              <w:ind w:left="108" w:right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问，通过询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耐人寻味的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题之后我们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进行判断了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依旧使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果那么指令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还有回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及等于指令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来组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成我们需要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接着来为米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的初始化，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播指令来让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息，分别是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回答失败相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的判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断。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3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宫大冒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的小动画希望</w:t>
            </w:r>
          </w:p>
          <w:p>
            <w:pPr>
              <w:spacing w:before="5" w:after="0" w:line="322" w:lineRule="exact"/>
              <w:ind w:left="108" w:right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习，在下次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中踊跃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。大家千万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升级的小挑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们一起来看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68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2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这节课完成的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10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2022-07-26T12:54:40Z</dcterms:created>
  <dcterms:modified xsi:type="dcterms:W3CDTF">2022-07-26T12:54:40Z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2022-07-26T00:00:00Z</vt:filetime>
  </property>
</Properties>
</file>