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4.924004pt;margin-top:500.569977pt;width:341.27pt;height:97.12pt;mso-position-horizontal-relative:page;mso-position-vertical-relative:page;z-index:-535" coordorigin="1898,10011" coordsize="6825,1942">
            <v:group style="position:absolute;left:1908;top:10021;width:6805;height:322" coordorigin="1908,10021" coordsize="6805,322">
              <v:shape style="position:absolute;left:1908;top:10021;width:6805;height:322" coordorigin="1908,10021" coordsize="6805,322" path="m1908,10343l8714,10343,8714,10021,1908,10021,1908,10343e" filled="t" fillcolor="#9CC2E4" stroked="f">
                <v:path arrowok="t"/>
                <v:fill/>
              </v:shape>
            </v:group>
            <v:group style="position:absolute;left:1908;top:10343;width:6805;height:319" coordorigin="1908,10343" coordsize="6805,319">
              <v:shape style="position:absolute;left:1908;top:10343;width:6805;height:319" coordorigin="1908,10343" coordsize="6805,319" path="m1908,10662l8714,10662,8714,10343,1908,10343,1908,10662e" filled="t" fillcolor="#9CC2E4" stroked="f">
                <v:path arrowok="t"/>
                <v:fill/>
              </v:shape>
            </v:group>
            <v:group style="position:absolute;left:1908;top:10662;width:6805;height:322" coordorigin="1908,10662" coordsize="6805,322">
              <v:shape style="position:absolute;left:1908;top:10662;width:6805;height:322" coordorigin="1908,10662" coordsize="6805,322" path="m1908,10984l8714,10984,8714,10662,1908,10662,1908,10984e" filled="t" fillcolor="#9CC2E4" stroked="f">
                <v:path arrowok="t"/>
                <v:fill/>
              </v:shape>
            </v:group>
            <v:group style="position:absolute;left:1908;top:10984;width:6805;height:319" coordorigin="1908,10984" coordsize="6805,319">
              <v:shape style="position:absolute;left:1908;top:10984;width:6805;height:319" coordorigin="1908,10984" coordsize="6805,319" path="m1908,11303l8714,11303,8714,10984,1908,10984,1908,11303e" filled="t" fillcolor="#9CC2E4" stroked="f">
                <v:path arrowok="t"/>
                <v:fill/>
              </v:shape>
            </v:group>
            <v:group style="position:absolute;left:1908;top:11303;width:6805;height:322" coordorigin="1908,11303" coordsize="6805,322">
              <v:shape style="position:absolute;left:1908;top:11303;width:6805;height:322" coordorigin="1908,11303" coordsize="6805,322" path="m1908,11625l8714,11625,8714,11303,1908,11303,1908,11625e" filled="t" fillcolor="#9CC2E4" stroked="f">
                <v:path arrowok="t"/>
                <v:fill/>
              </v:shape>
            </v:group>
            <v:group style="position:absolute;left:1908;top:11625;width:6805;height:319" coordorigin="1908,11625" coordsize="6805,319">
              <v:shape style="position:absolute;left:1908;top:11625;width:6805;height:319" coordorigin="1908,11625" coordsize="6805,319" path="m1908,11944l8714,11944,8714,11625,1908,11625,1908,11944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016" w:right="3078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6.434375pt;width:411.19pt;height:.1pt;mso-position-horizontal-relative:page;mso-position-vertical-relative:paragraph;z-index:-539" coordorigin="1800,-129" coordsize="8224,2">
            <v:shape style="position:absolute;left:1800;top:-129;width:8224;height:2" coordorigin="1800,-129" coordsize="8224,0" path="m1800,-129l10024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第五节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熊熊吃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什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么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困难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选择心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、做出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判断回答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570427pt;width:412.73pt;height:18.87pt;mso-position-horizontal-relative:page;mso-position-vertical-relative:paragraph;z-index:-538" coordorigin="1785,31" coordsize="8255,377">
            <v:group style="position:absolute;left:9916;top:77;width:108;height:312" coordorigin="9916,77" coordsize="108,312">
              <v:shape style="position:absolute;left:9916;top:77;width:108;height:312" coordorigin="9916,77" coordsize="108,312" path="m9916,389l10024,389,10024,77,9916,77,9916,389xe" filled="t" fillcolor="#F7C9AC" stroked="f">
                <v:path arrowok="t"/>
                <v:fill/>
              </v:shape>
            </v:group>
            <v:group style="position:absolute;left:1800;top:77;width:108;height:312" coordorigin="1800,77" coordsize="108,312">
              <v:shape style="position:absolute;left:1800;top:77;width:108;height:312" coordorigin="1800,77" coordsize="108,312" path="m1800,389l1908,389,1908,77,1800,77,1800,389xe" filled="t" fillcolor="#F7C9AC" stroked="f">
                <v:path arrowok="t"/>
                <v:fill/>
              </v:shape>
            </v:group>
            <v:group style="position:absolute;left:1908;top:77;width:8008;height:312" coordorigin="1908,77" coordsize="8008,312">
              <v:shape style="position:absolute;left:1908;top:77;width:8008;height:312" coordorigin="1908,77" coordsize="8008,312" path="m1908,389l9916,389,9916,77,1908,77,1908,389e" filled="t" fillcolor="#F7C9AC" stroked="f">
                <v:path arrowok="t"/>
                <v:fill/>
              </v:shape>
            </v:group>
            <v:group style="position:absolute;left:1800;top:47;width:8224;height:31" coordorigin="1800,47" coordsize="8224,31">
              <v:shape style="position:absolute;left:1800;top:47;width:8224;height:31" coordorigin="1800,47" coordsize="8224,31" path="m1800,78l10024,78,10024,47,1800,47,1800,78xe" filled="t" fillcolor="#000000" stroked="f">
                <v:path arrowok="t"/>
                <v:fill/>
              </v:shape>
            </v:group>
            <v:group style="position:absolute;left:1800;top:76;width:8224;height:4" coordorigin="1800,76" coordsize="8224,4">
              <v:shape style="position:absolute;left:1800;top:76;width:8224;height:4" coordorigin="1800,76" coordsize="8224,4" path="m1800,80l10024,80,10024,76,1800,76,1800,80xe" filled="t" fillcolor="#F7C9AC" stroked="f">
                <v:path arrowok="t"/>
                <v:fill/>
              </v:shape>
            </v:group>
            <v:group style="position:absolute;left:1800;top:398;width:8224;height:2" coordorigin="1800,398" coordsize="8224,2">
              <v:shape style="position:absolute;left:1800;top:398;width:8224;height:2" coordorigin="1800,398" coordsize="8224,0" path="m1800,398l10024,39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18.797249pt;width:341.27pt;height:65.08pt;mso-position-horizontal-relative:page;mso-position-vertical-relative:paragraph;z-index:-537" coordorigin="1898,376" coordsize="6825,1302">
            <v:group style="position:absolute;left:1908;top:386;width:6805;height:319" coordorigin="1908,386" coordsize="6805,319">
              <v:shape style="position:absolute;left:1908;top:386;width:6805;height:319" coordorigin="1908,386" coordsize="6805,319" path="m1908,705l8714,705,8714,386,1908,386,1908,705e" filled="t" fillcolor="#9CC2E4" stroked="f">
                <v:path arrowok="t"/>
                <v:fill/>
              </v:shape>
            </v:group>
            <v:group style="position:absolute;left:1908;top:705;width:6805;height:322" coordorigin="1908,705" coordsize="6805,322">
              <v:shape style="position:absolute;left:1908;top:705;width:6805;height:322" coordorigin="1908,705" coordsize="6805,322" path="m1908,1027l8714,1027,8714,705,1908,705,1908,1027e" filled="t" fillcolor="#9CC2E4" stroked="f">
                <v:path arrowok="t"/>
                <v:fill/>
              </v:shape>
            </v:group>
            <v:group style="position:absolute;left:1908;top:1027;width:6805;height:319" coordorigin="1908,1027" coordsize="6805,319">
              <v:shape style="position:absolute;left:1908;top:1027;width:6805;height:319" coordorigin="1908,1027" coordsize="6805,319" path="m1908,1346l8714,1346,8714,1027,1908,1027,1908,1346e" filled="t" fillcolor="#9CC2E4" stroked="f">
                <v:path arrowok="t"/>
                <v:fill/>
              </v:shape>
            </v:group>
            <v:group style="position:absolute;left:1908;top:1346;width:6805;height:322" coordorigin="1908,1346" coordsize="6805,322">
              <v:shape style="position:absolute;left:1908;top:1346;width:6805;height:322" coordorigin="1908,1346" coordsize="6805,322" path="m1908,1668l8714,1668,8714,1346,1908,1346,1908,1668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00.877251pt;width:341.27pt;height:113.1pt;mso-position-horizontal-relative:page;mso-position-vertical-relative:paragraph;z-index:-536" coordorigin="1898,2018" coordsize="6825,2262">
            <v:group style="position:absolute;left:1908;top:2028;width:6805;height:319" coordorigin="1908,2028" coordsize="6805,319">
              <v:shape style="position:absolute;left:1908;top:2028;width:6805;height:319" coordorigin="1908,2028" coordsize="6805,319" path="m1908,2347l8714,2347,8714,2028,1908,2028,1908,2347e" filled="t" fillcolor="#9CC2E4" stroked="f">
                <v:path arrowok="t"/>
                <v:fill/>
              </v:shape>
            </v:group>
            <v:group style="position:absolute;left:1908;top:2347;width:6805;height:322" coordorigin="1908,2347" coordsize="6805,322">
              <v:shape style="position:absolute;left:1908;top:2347;width:6805;height:322" coordorigin="1908,2347" coordsize="6805,322" path="m1908,2668l8714,2668,8714,2347,1908,2347,1908,2668e" filled="t" fillcolor="#9CC2E4" stroked="f">
                <v:path arrowok="t"/>
                <v:fill/>
              </v:shape>
            </v:group>
            <v:group style="position:absolute;left:1908;top:2668;width:6805;height:319" coordorigin="1908,2668" coordsize="6805,319">
              <v:shape style="position:absolute;left:1908;top:2668;width:6805;height:319" coordorigin="1908,2668" coordsize="6805,319" path="m1908,2988l8714,2988,8714,2668,1908,2668,1908,2988e" filled="t" fillcolor="#9CC2E4" stroked="f">
                <v:path arrowok="t"/>
                <v:fill/>
              </v:shape>
            </v:group>
            <v:group style="position:absolute;left:1908;top:2988;width:6805;height:322" coordorigin="1908,2988" coordsize="6805,322">
              <v:shape style="position:absolute;left:1908;top:2988;width:6805;height:322" coordorigin="1908,2988" coordsize="6805,322" path="m1908,3309l8714,3309,8714,2988,1908,2988,1908,3309e" filled="t" fillcolor="#9CC2E4" stroked="f">
                <v:path arrowok="t"/>
                <v:fill/>
              </v:shape>
            </v:group>
            <v:group style="position:absolute;left:1908;top:3309;width:6805;height:319" coordorigin="1908,3309" coordsize="6805,319">
              <v:shape style="position:absolute;left:1908;top:3309;width:6805;height:319" coordorigin="1908,3309" coordsize="6805,319" path="m1908,3628l8714,3628,8714,3309,1908,3309,1908,3628e" filled="t" fillcolor="#9CC2E4" stroked="f">
                <v:path arrowok="t"/>
                <v:fill/>
              </v:shape>
            </v:group>
            <v:group style="position:absolute;left:1908;top:3628;width:6805;height:322" coordorigin="1908,3628" coordsize="6805,322">
              <v:shape style="position:absolute;left:1908;top:3628;width:6805;height:322" coordorigin="1908,3628" coordsize="6805,322" path="m1908,3950l8714,3950,8714,3628,1908,3628,1908,3950e" filled="t" fillcolor="#9CC2E4" stroked="f">
                <v:path arrowok="t"/>
                <v:fill/>
              </v:shape>
            </v:group>
            <v:group style="position:absolute;left:1908;top:3950;width:6805;height:319" coordorigin="1908,3950" coordsize="6805,319">
              <v:shape style="position:absolute;left:1908;top:3950;width:6805;height:319" coordorigin="1908,3950" coordsize="6805,319" path="m1908,4270l8714,4270,8714,3950,1908,3950,1908,4270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30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《教室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校介绍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同学们大家好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欢</w:t>
            </w:r>
          </w:p>
          <w:p>
            <w:pPr>
              <w:spacing w:before="5" w:after="0" w:line="322" w:lineRule="exact"/>
              <w:ind w:left="108" w:right="1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迎来到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是你们的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老师，很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兴又跟大家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在上节课中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了米乐熊从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处跑过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们还记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得吗？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回顾）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6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们完成了奔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带着大家复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节课程中使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指令与将大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由小变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又使用了造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切换造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这样米乐熊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边变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一边切换造型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实现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由远到近的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跑效果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离我们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了一句话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停止全部脚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序停止了下来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上节课程用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的指令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啦！让我们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90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42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乐熊会站在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个分叉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右边有一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森</w:t>
            </w:r>
          </w:p>
          <w:p>
            <w:pPr>
              <w:spacing w:before="9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一条小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乐熊会说出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句问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说好饿呀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吃鱼还是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8"/>
              </w:rPr>
              <w:t>吃蜂蜜呢？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98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8"/>
              </w:rPr>
              <w:t>示吃鱼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1"/>
                <w:w w:val="98"/>
              </w:rPr>
              <w:t>，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8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98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表示吃蜂蜜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在下方的输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框中输入</w:t>
            </w:r>
          </w:p>
          <w:p>
            <w:pPr>
              <w:spacing w:before="1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点击回车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会发现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乐熊移动到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小河边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且切换了一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出鱼儿真好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运行一下程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，这次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回车，</w:t>
            </w:r>
          </w:p>
          <w:p>
            <w:pPr>
              <w:spacing w:before="0" w:after="0" w:line="314" w:lineRule="exact"/>
              <w:ind w:left="108" w:right="-8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会发现米乐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林里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且切换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蜂蜜真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啊！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内容介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道我们本节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个什么样的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容</w:t>
            </w:r>
          </w:p>
          <w:p>
            <w:pPr>
              <w:spacing w:before="9" w:after="0" w:line="320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了。那大家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考一下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果我们要完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应该怎么做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先我们先通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解析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461" w:right="30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一考大家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熊都喜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什么食物呢？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94.924004pt;margin-top:73.059982pt;width:341.27pt;height:161.1pt;mso-position-horizontal-relative:page;mso-position-vertical-relative:page;z-index:-534" coordorigin="1898,1461" coordsize="6825,3222"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1908;top:2432;width:6805;height:319" coordorigin="1908,2432" coordsize="6805,319">
              <v:shape style="position:absolute;left:1908;top:2432;width:6805;height:319" coordorigin="1908,2432" coordsize="6805,319" path="m1908,2751l8714,2751,8714,2432,1908,2432,1908,2751e" filled="t" fillcolor="#E1EED9" stroked="f">
                <v:path arrowok="t"/>
                <v:fill/>
              </v:shape>
            </v:group>
            <v:group style="position:absolute;left:1908;top:2751;width:6805;height:322" coordorigin="1908,2751" coordsize="6805,322">
              <v:shape style="position:absolute;left:1908;top:2751;width:6805;height:322" coordorigin="1908,2751" coordsize="6805,322" path="m1908,3072l8714,3072,8714,2751,1908,2751,1908,3072e" filled="t" fillcolor="#E1EED9" stroked="f">
                <v:path arrowok="t"/>
                <v:fill/>
              </v:shape>
            </v:group>
            <v:group style="position:absolute;left:1908;top:3072;width:6805;height:319" coordorigin="1908,3072" coordsize="6805,319">
              <v:shape style="position:absolute;left:1908;top:3072;width:6805;height:319" coordorigin="1908,3072" coordsize="6805,319" path="m1908,3392l8714,3392,8714,3072,1908,3072,1908,3392e" filled="t" fillcolor="#E1EED9" stroked="f">
                <v:path arrowok="t"/>
                <v:fill/>
              </v:shape>
            </v:group>
            <v:group style="position:absolute;left:1908;top:3392;width:6805;height:322" coordorigin="1908,3392" coordsize="6805,322">
              <v:shape style="position:absolute;left:1908;top:3392;width:6805;height:322" coordorigin="1908,3392" coordsize="6805,322" path="m1908,3713l8714,3713,8714,3392,1908,3392,1908,3713e" filled="t" fillcolor="#E1EED9" stroked="f">
                <v:path arrowok="t"/>
                <v:fill/>
              </v:shape>
            </v:group>
            <v:group style="position:absolute;left:1908;top:3713;width:6805;height:319" coordorigin="1908,3713" coordsize="6805,319">
              <v:shape style="position:absolute;left:1908;top:3713;width:6805;height:319" coordorigin="1908,3713" coordsize="6805,319" path="m1908,4032l8714,4032,8714,3713,1908,3713,1908,4032e" filled="t" fillcolor="#E1EED9" stroked="f">
                <v:path arrowok="t"/>
                <v:fill/>
              </v:shape>
            </v:group>
            <v:group style="position:absolute;left:1908;top:4032;width:6805;height:322" coordorigin="1908,4032" coordsize="6805,322">
              <v:shape style="position:absolute;left:1908;top:4032;width:6805;height:322" coordorigin="1908,4032" coordsize="6805,322" path="m1908,4354l8714,4354,8714,4032,1908,4032,1908,4354e" filled="t" fillcolor="#E1EED9" stroked="f">
                <v:path arrowok="t"/>
                <v:fill/>
              </v:shape>
            </v:group>
            <v:group style="position:absolute;left:1908;top:4354;width:6805;height:319" coordorigin="1908,4354" coordsize="6805,319">
              <v:shape style="position:absolute;left:1908;top:4354;width:6805;height:319" coordorigin="1908,4354" coordsize="6805,319" path="m1908,4673l8714,4673,8714,4354,1908,4354,1908,4673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251.165985pt;width:341.27pt;height:193.264pt;mso-position-horizontal-relative:page;mso-position-vertical-relative:page;z-index:-533" coordorigin="1898,5023" coordsize="6825,3865">
            <v:group style="position:absolute;left:1908;top:5033;width:6805;height:322" coordorigin="1908,5033" coordsize="6805,322">
              <v:shape style="position:absolute;left:1908;top:5033;width:6805;height:322" coordorigin="1908,5033" coordsize="6805,322" path="m1908,5355l8714,5355,8714,5033,1908,5033,1908,5355e" filled="t" fillcolor="#9CC2E4" stroked="f">
                <v:path arrowok="t"/>
                <v:fill/>
              </v:shape>
            </v:group>
            <v:group style="position:absolute;left:1908;top:5355;width:6805;height:319" coordorigin="1908,5355" coordsize="6805,319">
              <v:shape style="position:absolute;left:1908;top:5355;width:6805;height:319" coordorigin="1908,5355" coordsize="6805,319" path="m1908,5675l8714,5675,8714,5355,1908,5355,1908,5675e" filled="t" fillcolor="#9CC2E4" stroked="f">
                <v:path arrowok="t"/>
                <v:fill/>
              </v:shape>
            </v:group>
            <v:group style="position:absolute;left:1908;top:5675;width:6805;height:322" coordorigin="1908,5675" coordsize="6805,322">
              <v:shape style="position:absolute;left:1908;top:5675;width:6805;height:322" coordorigin="1908,5675" coordsize="6805,322" path="m1908,5996l8714,5996,8714,5675,1908,5675,1908,5996e" filled="t" fillcolor="#9CC2E4" stroked="f">
                <v:path arrowok="t"/>
                <v:fill/>
              </v:shape>
            </v:group>
            <v:group style="position:absolute;left:1908;top:5996;width:6805;height:319" coordorigin="1908,5996" coordsize="6805,319">
              <v:shape style="position:absolute;left:1908;top:5996;width:6805;height:319" coordorigin="1908,5996" coordsize="6805,319" path="m1908,6315l8714,6315,8714,5996,1908,5996,1908,6315e" filled="t" fillcolor="#9CC2E4" stroked="f">
                <v:path arrowok="t"/>
                <v:fill/>
              </v:shape>
            </v:group>
            <v:group style="position:absolute;left:1908;top:6315;width:6805;height:322" coordorigin="1908,6315" coordsize="6805,322">
              <v:shape style="position:absolute;left:1908;top:6315;width:6805;height:322" coordorigin="1908,6315" coordsize="6805,322" path="m1908,6637l8714,6637,8714,6315,1908,6315,1908,6637e" filled="t" fillcolor="#9CC2E4" stroked="f">
                <v:path arrowok="t"/>
                <v:fill/>
              </v:shape>
            </v:group>
            <v:group style="position:absolute;left:1908;top:6637;width:6805;height:319" coordorigin="1908,6637" coordsize="6805,319">
              <v:shape style="position:absolute;left:1908;top:6637;width:6805;height:319" coordorigin="1908,6637" coordsize="6805,319" path="m1908,6956l8714,6956,8714,6637,1908,6637,1908,6956e" filled="t" fillcolor="#9CC2E4" stroked="f">
                <v:path arrowok="t"/>
                <v:fill/>
              </v:shape>
            </v:group>
            <v:group style="position:absolute;left:1908;top:6956;width:6805;height:322" coordorigin="1908,6956" coordsize="6805,322">
              <v:shape style="position:absolute;left:1908;top:6956;width:6805;height:322" coordorigin="1908,6956" coordsize="6805,322" path="m1908,7278l8714,7278,8714,6956,1908,6956,1908,7278e" filled="t" fillcolor="#9CC2E4" stroked="f">
                <v:path arrowok="t"/>
                <v:fill/>
              </v:shape>
            </v:group>
            <v:group style="position:absolute;left:1908;top:7278;width:6805;height:319" coordorigin="1908,7278" coordsize="6805,319">
              <v:shape style="position:absolute;left:1908;top:7278;width:6805;height:319" coordorigin="1908,7278" coordsize="6805,319" path="m1908,7597l8714,7597,8714,7278,1908,7278,1908,7597e" filled="t" fillcolor="#9CC2E4" stroked="f">
                <v:path arrowok="t"/>
                <v:fill/>
              </v:shape>
            </v:group>
            <v:group style="position:absolute;left:1908;top:7597;width:6805;height:322" coordorigin="1908,7597" coordsize="6805,322">
              <v:shape style="position:absolute;left:1908;top:7597;width:6805;height:322" coordorigin="1908,7597" coordsize="6805,322" path="m1908,7919l8714,7919,8714,7597,1908,7597,1908,7919e" filled="t" fillcolor="#9CC2E4" stroked="f">
                <v:path arrowok="t"/>
                <v:fill/>
              </v:shape>
            </v:group>
            <v:group style="position:absolute;left:1908;top:7919;width:6805;height:319" coordorigin="1908,7919" coordsize="6805,319">
              <v:shape style="position:absolute;left:1908;top:7919;width:6805;height:319" coordorigin="1908,7919" coordsize="6805,319" path="m1908,8238l8714,8238,8714,7919,1908,7919,1908,8238e" filled="t" fillcolor="#9CC2E4" stroked="f">
                <v:path arrowok="t"/>
                <v:fill/>
              </v:shape>
            </v:group>
            <v:group style="position:absolute;left:1908;top:8238;width:6805;height:319" coordorigin="1908,8238" coordsize="6805,319">
              <v:shape style="position:absolute;left:1908;top:8238;width:6805;height:319" coordorigin="1908,8238" coordsize="6805,319" path="m1908,8557l8714,8557,8714,8238,1908,8238,1908,8557e" filled="t" fillcolor="#9CC2E4" stroked="f">
                <v:path arrowok="t"/>
                <v:fill/>
              </v:shape>
            </v:group>
            <v:group style="position:absolute;left:1908;top:8557;width:6805;height:322" coordorigin="1908,8557" coordsize="6805,322">
              <v:shape style="position:absolute;left:1908;top:8557;width:6805;height:322" coordorigin="1908,8557" coordsize="6805,322" path="m1908,8879l8714,8879,8714,8557,1908,8557,1908,8879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205.199997pt;margin-top:460.919983pt;width:156.45602pt;height:287.7pt;mso-position-horizontal-relative:page;mso-position-vertical-relative:page;z-index:-532" type="#_x0000_t75">
            <v:imagedata r:id="rId7" o:title=""/>
          </v:shape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227" w:hRule="exact"/>
        </w:trPr>
        <w:tc>
          <w:tcPr>
            <w:tcW w:w="7022" w:type="dxa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老师对孩子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：同学们回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小熊在生活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7" w:after="0" w:line="320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喜欢的食物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很多，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鱼，蜂蜜，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果。它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朋友大熊猫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喜欢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吃竹子呢。</w:t>
            </w:r>
          </w:p>
          <w:p>
            <w:pPr>
              <w:spacing w:before="1" w:after="0" w:line="320" w:lineRule="exact"/>
              <w:ind w:left="108" w:right="87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了一个岔路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左边是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。右边是蜂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大家想要小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只能选一种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87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老师对孩子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在只能选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一种的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下，我们是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要进行一种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择呢？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们生活中我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要选择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一条路去学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以及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周末做什么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看米乐熊要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样抉择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第五小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865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解了我们今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</w:p>
          <w:p>
            <w:pPr>
              <w:spacing w:before="10" w:after="0" w:line="320" w:lineRule="exact"/>
              <w:ind w:left="108" w:right="2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用更科学的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划出来吧。</w:t>
            </w:r>
          </w:p>
          <w:p>
            <w:pPr>
              <w:spacing w:before="1" w:after="0" w:line="320" w:lineRule="exact"/>
              <w:ind w:left="108" w:right="86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（视情况讲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课已经科普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念了，我们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回顾一下：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特定的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符号加上说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，表示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的图，称为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</w:p>
          <w:p>
            <w:pPr>
              <w:spacing w:before="1" w:after="0" w:line="320" w:lineRule="exact"/>
              <w:ind w:left="461" w:right="1762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图。也代表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件事情要经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的大致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为便于识别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的习惯做法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</w:t>
            </w:r>
          </w:p>
          <w:p>
            <w:pPr>
              <w:spacing w:before="1" w:after="0" w:line="320" w:lineRule="exact"/>
              <w:ind w:left="461" w:right="272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圆角矩形表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矩形表示行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方案、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工作环节用；</w:t>
            </w:r>
          </w:p>
          <w:p>
            <w:pPr>
              <w:spacing w:before="1" w:after="0" w:line="320" w:lineRule="exact"/>
              <w:ind w:left="461" w:right="140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菱形表示问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判断或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</w:rPr>
              <w:t>核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审批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8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评审）环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用平行四边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箭头代表工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流方向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210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画出流程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</w:p>
    <w:p>
      <w:pPr>
        <w:spacing w:before="7" w:after="0" w:line="320" w:lineRule="exact"/>
        <w:ind w:left="24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们来为本节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个划分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的步骤吧</w:t>
      </w:r>
      <w:r>
        <w:rPr>
          <w:rFonts w:ascii="Microsoft JhengHei" w:hAnsi="Microsoft JhengHei" w:cs="Microsoft JhengHei" w:eastAsia="Microsoft JhengHei"/>
          <w:sz w:val="22"/>
          <w:szCs w:val="22"/>
          <w:spacing w:val="-178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（让每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学完成流程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6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得我们首先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该使用什</w:t>
      </w:r>
    </w:p>
    <w:p>
      <w:pPr>
        <w:spacing w:before="1" w:after="0" w:line="320" w:lineRule="exact"/>
        <w:ind w:left="601" w:right="4772" w:firstLine="-3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么形状来开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xxxxx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311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065979pt;width:341.27pt;height:97.024pt;mso-position-horizontal-relative:page;mso-position-vertical-relative:paragraph;z-index:-530" coordorigin="1898,1421" coordsize="6825,1940">
            <v:group style="position:absolute;left:1908;top:1431;width:6805;height:319" coordorigin="1908,1431" coordsize="6805,319">
              <v:shape style="position:absolute;left:1908;top:1431;width:6805;height:319" coordorigin="1908,1431" coordsize="6805,319" path="m1908,1751l8714,1751,8714,1431,1908,1431,1908,1751e" filled="t" fillcolor="#9CC2E4" stroked="f">
                <v:path arrowok="t"/>
                <v:fill/>
              </v:shape>
            </v:group>
            <v:group style="position:absolute;left:1908;top:1750;width:6805;height:322" coordorigin="1908,1750" coordsize="6805,322">
              <v:shape style="position:absolute;left:1908;top:1750;width:6805;height:322" coordorigin="1908,1750" coordsize="6805,322" path="m1908,2072l8714,2072,8714,1750,1908,1750,1908,2072e" filled="t" fillcolor="#9CC2E4" stroked="f">
                <v:path arrowok="t"/>
                <v:fill/>
              </v:shape>
            </v:group>
            <v:group style="position:absolute;left:1908;top:2072;width:6805;height:320" coordorigin="1908,2072" coordsize="6805,320">
              <v:shape style="position:absolute;left:1908;top:2072;width:6805;height:320" coordorigin="1908,2072" coordsize="6805,320" path="m1908,2392l8714,2392,8714,2072,1908,2072,1908,2392e" filled="t" fillcolor="#9CC2E4" stroked="f">
                <v:path arrowok="t"/>
                <v:fill/>
              </v:shape>
            </v:group>
            <v:group style="position:absolute;left:1908;top:2392;width:6805;height:319" coordorigin="1908,2392" coordsize="6805,319">
              <v:shape style="position:absolute;left:1908;top:2392;width:6805;height:319" coordorigin="1908,2392" coordsize="6805,319" path="m1908,2711l8714,2711,8714,2392,1908,2392,1908,2711e" filled="t" fillcolor="#9CC2E4" stroked="f">
                <v:path arrowok="t"/>
                <v:fill/>
              </v:shape>
            </v:group>
            <v:group style="position:absolute;left:1908;top:2711;width:6805;height:322" coordorigin="1908,2711" coordsize="6805,322">
              <v:shape style="position:absolute;left:1908;top:2711;width:6805;height:322" coordorigin="1908,2711" coordsize="6805,322" path="m1908,3033l8714,3033,8714,2711,1908,2711,1908,3033e" filled="t" fillcolor="#9CC2E4" stroked="f">
                <v:path arrowok="t"/>
                <v:fill/>
              </v:shape>
            </v:group>
            <v:group style="position:absolute;left:1908;top:3033;width:6805;height:319" coordorigin="1908,3033" coordsize="6805,319">
              <v:shape style="position:absolute;left:1908;top:3033;width:6805;height:319" coordorigin="1908,3033" coordsize="6805,319" path="m1908,3352l8714,3352,8714,3033,1908,3033,1908,3352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教师：那事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宜迟，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就来一起试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下。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9" w:space="403"/>
            <w:col w:w="1138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88.533997pt;margin-top:71.179985pt;width:413.456pt;height:100.01pt;mso-position-horizontal-relative:page;mso-position-vertical-relative:page;z-index:-531" coordorigin="1771,1424" coordsize="8269,2000">
            <v:group style="position:absolute;left:1800;top:1471;width:7012;height:1920" coordorigin="1800,1471" coordsize="7012,1920">
              <v:shape style="position:absolute;left:1800;top:1471;width:7012;height:1920" coordorigin="1800,1471" coordsize="7012,1920" path="m1800,3392l8812,3392,8812,1471,1800,1471,1800,339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1908;top:2432;width:6805;height:319" coordorigin="1908,2432" coordsize="6805,319">
              <v:shape style="position:absolute;left:1908;top:2432;width:6805;height:319" coordorigin="1908,2432" coordsize="6805,319" path="m1908,2751l8714,2751,8714,2432,1908,2432,1908,2751e" filled="t" fillcolor="#E1EED9" stroked="f">
                <v:path arrowok="t"/>
                <v:fill/>
              </v:shape>
            </v:group>
            <v:group style="position:absolute;left:1908;top:2751;width:6805;height:322" coordorigin="1908,2751" coordsize="6805,322">
              <v:shape style="position:absolute;left:1908;top:2751;width:6805;height:322" coordorigin="1908,2751" coordsize="6805,322" path="m1908,3072l8714,3072,8714,2751,1908,2751,1908,3072e" filled="t" fillcolor="#E1EED9" stroked="f">
                <v:path arrowok="t"/>
                <v:fill/>
              </v:shape>
            </v:group>
            <v:group style="position:absolute;left:1908;top:3072;width:6805;height:319" coordorigin="1908,3072" coordsize="6805,319">
              <v:shape style="position:absolute;left:1908;top:3072;width:6805;height:319" coordorigin="1908,3072" coordsize="6805,319" path="m1908,3392l8714,3392,8714,3072,1908,3072,1908,3392e" filled="t" fillcolor="#E1EED9" stroked="f">
                <v:path arrowok="t"/>
                <v:fill/>
              </v:shape>
            </v:group>
            <v:group style="position:absolute;left:8834;top:1471;width:1190;height:1920" coordorigin="8834,1471" coordsize="1190,1920">
              <v:shape style="position:absolute;left:8834;top:1471;width:1190;height:1920" coordorigin="8834,1471" coordsize="1190,1920" path="m8834,3392l10024,3392,10024,1471,8834,1471,8834,339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3408;width:8238;height:2" coordorigin="1786,3408" coordsize="8238,2">
              <v:shape style="position:absolute;left:1786;top:3408;width:8238;height:2" coordorigin="1786,3408" coordsize="8238,0" path="m1786,3408l10024,3408e" filled="f" stroked="t" strokeweight="1.54pt" strokecolor="#000000">
                <v:path arrowok="t"/>
              </v:shape>
            </v:group>
            <v:group style="position:absolute;left:8822;top:1459;width:2;height:1935" coordorigin="8822,1459" coordsize="2,1935">
              <v:shape style="position:absolute;left:8822;top:1459;width:2;height:1935" coordorigin="8822,1459" coordsize="0,1935" path="m8822,1459l8822,3394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534.409973pt;width:341.27pt;height:225.186pt;mso-position-horizontal-relative:page;mso-position-vertical-relative:page;z-index:-527" coordorigin="1898,10688" coordsize="6825,4504">
            <v:group style="position:absolute;left:1908;top:10698;width:6805;height:319" coordorigin="1908,10698" coordsize="6805,319">
              <v:shape style="position:absolute;left:1908;top:10698;width:6805;height:319" coordorigin="1908,10698" coordsize="6805,319" path="m1908,11017l8714,11017,8714,10698,1908,10698,1908,11017e" filled="t" fillcolor="#9CC2E4" stroked="f">
                <v:path arrowok="t"/>
                <v:fill/>
              </v:shape>
            </v:group>
            <v:group style="position:absolute;left:1908;top:11017;width:6805;height:322" coordorigin="1908,11017" coordsize="6805,322">
              <v:shape style="position:absolute;left:1908;top:11017;width:6805;height:322" coordorigin="1908,11017" coordsize="6805,322" path="m1908,11339l8714,11339,8714,11017,1908,11017,1908,11339e" filled="t" fillcolor="#9CC2E4" stroked="f">
                <v:path arrowok="t"/>
                <v:fill/>
              </v:shape>
            </v:group>
            <v:group style="position:absolute;left:1908;top:11339;width:6805;height:319" coordorigin="1908,11339" coordsize="6805,319">
              <v:shape style="position:absolute;left:1908;top:11339;width:6805;height:319" coordorigin="1908,11339" coordsize="6805,319" path="m1908,11658l8714,11658,8714,11339,1908,11339,1908,11658e" filled="t" fillcolor="#9CC2E4" stroked="f">
                <v:path arrowok="t"/>
                <v:fill/>
              </v:shape>
            </v:group>
            <v:group style="position:absolute;left:1908;top:11658;width:6805;height:322" coordorigin="1908,11658" coordsize="6805,322">
              <v:shape style="position:absolute;left:1908;top:11658;width:6805;height:322" coordorigin="1908,11658" coordsize="6805,322" path="m1908,11980l8714,11980,8714,11658,1908,11658,1908,11980e" filled="t" fillcolor="#9CC2E4" stroked="f">
                <v:path arrowok="t"/>
                <v:fill/>
              </v:shape>
            </v:group>
            <v:group style="position:absolute;left:1908;top:11980;width:6805;height:319" coordorigin="1908,11980" coordsize="6805,319">
              <v:shape style="position:absolute;left:1908;top:11980;width:6805;height:319" coordorigin="1908,11980" coordsize="6805,319" path="m1908,12299l8714,12299,8714,11980,1908,11980,1908,12299e" filled="t" fillcolor="#9CC2E4" stroked="f">
                <v:path arrowok="t"/>
                <v:fill/>
              </v:shape>
            </v:group>
            <v:group style="position:absolute;left:1908;top:12299;width:6805;height:322" coordorigin="1908,12299" coordsize="6805,322">
              <v:shape style="position:absolute;left:1908;top:12299;width:6805;height:322" coordorigin="1908,12299" coordsize="6805,322" path="m1908,12621l8714,12621,8714,12299,1908,12299,1908,12621e" filled="t" fillcolor="#9CC2E4" stroked="f">
                <v:path arrowok="t"/>
                <v:fill/>
              </v:shape>
            </v:group>
            <v:group style="position:absolute;left:1908;top:12621;width:6805;height:320" coordorigin="1908,12621" coordsize="6805,320">
              <v:shape style="position:absolute;left:1908;top:12621;width:6805;height:320" coordorigin="1908,12621" coordsize="6805,320" path="m1908,12940l8714,12940,8714,12621,1908,12621,1908,12940e" filled="t" fillcolor="#9CC2E4" stroked="f">
                <v:path arrowok="t"/>
                <v:fill/>
              </v:shape>
            </v:group>
            <v:group style="position:absolute;left:1908;top:12940;width:6805;height:322" coordorigin="1908,12940" coordsize="6805,322">
              <v:shape style="position:absolute;left:1908;top:12940;width:6805;height:322" coordorigin="1908,12940" coordsize="6805,322" path="m1908,13262l8714,13262,8714,12940,1908,12940,1908,13262e" filled="t" fillcolor="#9CC2E4" stroked="f">
                <v:path arrowok="t"/>
                <v:fill/>
              </v:shape>
            </v:group>
            <v:group style="position:absolute;left:1908;top:13262;width:6805;height:319" coordorigin="1908,13262" coordsize="6805,319">
              <v:shape style="position:absolute;left:1908;top:13262;width:6805;height:319" coordorigin="1908,13262" coordsize="6805,319" path="m1908,13581l8714,13581,8714,13262,1908,13262,1908,13581e" filled="t" fillcolor="#9CC2E4" stroked="f">
                <v:path arrowok="t"/>
                <v:fill/>
              </v:shape>
            </v:group>
            <v:group style="position:absolute;left:1908;top:13581;width:6805;height:319" coordorigin="1908,13581" coordsize="6805,319">
              <v:shape style="position:absolute;left:1908;top:13581;width:6805;height:319" coordorigin="1908,13581" coordsize="6805,319" path="m1908,13900l8714,13900,8714,13581,1908,13581,1908,13900e" filled="t" fillcolor="#9CC2E4" stroked="f">
                <v:path arrowok="t"/>
                <v:fill/>
              </v:shape>
            </v:group>
            <v:group style="position:absolute;left:1908;top:13900;width:6805;height:322" coordorigin="1908,13900" coordsize="6805,322">
              <v:shape style="position:absolute;left:1908;top:13900;width:6805;height:322" coordorigin="1908,13900" coordsize="6805,322" path="m1908,14222l8714,14222,8714,13900,1908,13900,1908,14222e" filled="t" fillcolor="#9CC2E4" stroked="f">
                <v:path arrowok="t"/>
                <v:fill/>
              </v:shape>
            </v:group>
            <v:group style="position:absolute;left:1908;top:14222;width:6805;height:319" coordorigin="1908,14222" coordsize="6805,319">
              <v:shape style="position:absolute;left:1908;top:14222;width:6805;height:319" coordorigin="1908,14222" coordsize="6805,319" path="m1908,14541l8714,14541,8714,14222,1908,14222,1908,14541e" filled="t" fillcolor="#9CC2E4" stroked="f">
                <v:path arrowok="t"/>
                <v:fill/>
              </v:shape>
            </v:group>
            <v:group style="position:absolute;left:1908;top:14541;width:6805;height:322" coordorigin="1908,14541" coordsize="6805,322">
              <v:shape style="position:absolute;left:1908;top:14541;width:6805;height:322" coordorigin="1908,14541" coordsize="6805,322" path="m1908,14863l8714,14863,8714,14541,1908,14541,1908,14863e" filled="t" fillcolor="#9CC2E4" stroked="f">
                <v:path arrowok="t"/>
                <v:fill/>
              </v:shape>
            </v:group>
            <v:group style="position:absolute;left:1908;top:14863;width:6805;height:319" coordorigin="1908,14863" coordsize="6805,319">
              <v:shape style="position:absolute;left:1908;top:14863;width:6805;height:319" coordorigin="1908,14863" coordsize="6805,319" path="m1908,15182l8714,15182,8714,14863,1908,14863,1908,15182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外观分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，选择换成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，将他指令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</w:t>
            </w:r>
          </w:p>
          <w:p>
            <w:pPr>
              <w:spacing w:before="5" w:after="0" w:line="322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绿旗指令的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令能够帮助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们确定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熊的初始造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次点击绿旗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后，米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首先都会切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，接下来在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动分</w:t>
            </w:r>
          </w:p>
          <w:p>
            <w:pPr>
              <w:spacing w:before="0" w:after="0" w:line="320" w:lineRule="exact"/>
              <w:ind w:left="108" w:right="2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区中，拖出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条移到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，这条指令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够帮助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确定米乐熊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位置，添加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这条指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后，无论在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台上如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动米乐熊的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色，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只要我们点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绿旗按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米乐熊就会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到初始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（师生讨论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家看到我们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用了换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7"/>
              </w:rPr>
              <w:t>xy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</w:p>
          <w:p>
            <w:pPr>
              <w:spacing w:before="7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找到这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令积木来试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后点击绿旗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效果。</w:t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始化）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-65.470001pt;width:341.27pt;height:64.960000pt;mso-position-horizontal-relative:page;mso-position-vertical-relative:paragraph;z-index:-529" coordorigin="1898,-1309" coordsize="6825,1299">
            <v:group style="position:absolute;left:1908;top:-1299;width:6805;height:319" coordorigin="1908,-1299" coordsize="6805,319">
              <v:shape style="position:absolute;left:1908;top:-1299;width:6805;height:319" coordorigin="1908,-1299" coordsize="6805,319" path="m1908,-980l8714,-980,8714,-1299,1908,-1299,1908,-980e" filled="t" fillcolor="#E1EED9" stroked="f">
                <v:path arrowok="t"/>
                <v:fill/>
              </v:shape>
            </v:group>
            <v:group style="position:absolute;left:1908;top:-980;width:6805;height:319" coordorigin="1908,-980" coordsize="6805,319">
              <v:shape style="position:absolute;left:1908;top:-980;width:6805;height:319" coordorigin="1908,-980" coordsize="6805,319" path="m1908,-661l8714,-661,8714,-980,1908,-980,1908,-661e" filled="t" fillcolor="#E1EED9" stroked="f">
                <v:path arrowok="t"/>
                <v:fill/>
              </v:shape>
            </v:group>
            <v:group style="position:absolute;left:1908;top:-661;width:6805;height:322" coordorigin="1908,-661" coordsize="6805,322">
              <v:shape style="position:absolute;left:1908;top:-661;width:6805;height:322" coordorigin="1908,-661" coordsize="6805,322" path="m1908,-339l8714,-339,8714,-661,1908,-661,1908,-339e" filled="t" fillcolor="#E1EED9" stroked="f">
                <v:path arrowok="t"/>
                <v:fill/>
              </v:shape>
            </v:group>
            <v:group style="position:absolute;left:1908;top:-339;width:6805;height:319" coordorigin="1908,-339" coordsize="6805,319">
              <v:shape style="position:absolute;left:1908;top:-339;width:6805;height:319" coordorigin="1908,-339" coordsize="6805,319" path="m1908,-20l8714,-20,8714,-339,1908,-339,1908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16.610001pt;width:341.27pt;height:81.06pt;mso-position-horizontal-relative:page;mso-position-vertical-relative:paragraph;z-index:-528" coordorigin="1898,332" coordsize="6825,1621">
            <v:group style="position:absolute;left:1908;top:342;width:6805;height:319" coordorigin="1908,342" coordsize="6805,319">
              <v:shape style="position:absolute;left:1908;top:342;width:6805;height:319" coordorigin="1908,342" coordsize="6805,319" path="m1908,661l8714,661,8714,342,1908,342,1908,661e" filled="t" fillcolor="#9CC2E4" stroked="f">
                <v:path arrowok="t"/>
                <v:fill/>
              </v:shape>
            </v:group>
            <v:group style="position:absolute;left:1908;top:661;width:6805;height:320" coordorigin="1908,661" coordsize="6805,320">
              <v:shape style="position:absolute;left:1908;top:661;width:6805;height:320" coordorigin="1908,661" coordsize="6805,320" path="m1908,981l8714,981,8714,661,1908,661,1908,981e" filled="t" fillcolor="#9CC2E4" stroked="f">
                <v:path arrowok="t"/>
                <v:fill/>
              </v:shape>
            </v:group>
            <v:group style="position:absolute;left:1908;top:981;width:6805;height:322" coordorigin="1908,981" coordsize="6805,322">
              <v:shape style="position:absolute;left:1908;top:981;width:6805;height:322" coordorigin="1908,981" coordsize="6805,322" path="m1908,1303l8714,1303,8714,981,1908,981,1908,1303e" filled="t" fillcolor="#9CC2E4" stroked="f">
                <v:path arrowok="t"/>
                <v:fill/>
              </v:shape>
            </v:group>
            <v:group style="position:absolute;left:1908;top:1303;width:6805;height:319" coordorigin="1908,1303" coordsize="6805,319">
              <v:shape style="position:absolute;left:1908;top:1303;width:6805;height:319" coordorigin="1908,1303" coordsize="6805,319" path="m1908,1622l8714,1622,8714,1303,1908,1303,1908,1622e" filled="t" fillcolor="#9CC2E4" stroked="f">
                <v:path arrowok="t"/>
                <v:fill/>
              </v:shape>
            </v:group>
            <v:group style="position:absolute;left:1908;top:1622;width:6805;height:322" coordorigin="1908,1622" coordsize="6805,322">
              <v:shape style="position:absolute;left:1908;top:1622;width:6805;height:322" coordorigin="1908,1622" coordsize="6805,322" path="m1908,1943l8714,1943,8714,1622,1908,1622,1908,1943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问题）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62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选择一条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将他拖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指令的下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这条</w:t>
            </w:r>
          </w:p>
          <w:p>
            <w:pPr>
              <w:spacing w:before="7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会发现文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会变蓝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这时我们输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4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“好饿呀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  <w:p>
            <w:pPr>
              <w:spacing w:before="1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吃蜂蜜呢？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朋友帮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3"/>
                <w:w w:val="100"/>
              </w:rPr>
              <w:t>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；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已经制作好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511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</w:t>
            </w:r>
          </w:p>
          <w:p>
            <w:pPr>
              <w:spacing w:before="5" w:after="0" w:line="322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问出问题啦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输入框内输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或者数字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，都是没有反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应的，这是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什么呢？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其实很简单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这是因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们还没有给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答问题之后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判断，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来教给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来到控制分区中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现这里有一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8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这条指令拖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问指令的下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这条</w:t>
            </w:r>
          </w:p>
          <w:p>
            <w:pPr>
              <w:spacing w:before="2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指令就是我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在这条指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变形格子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判断条件！</w:t>
            </w:r>
          </w:p>
          <w:p>
            <w:pPr>
              <w:spacing w:before="1" w:after="0" w:line="320" w:lineRule="exact"/>
              <w:ind w:left="108" w:right="19" w:firstLine="43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到运算分区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里有各种运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符号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拖出一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等于指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将他放入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测分区中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出一条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等于指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第一个格子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在等</w:t>
            </w:r>
          </w:p>
          <w:p>
            <w:pPr>
              <w:spacing w:before="1" w:after="0" w:line="320" w:lineRule="exact"/>
              <w:ind w:left="108" w:right="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于指令的第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个格子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件就变成了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如果回答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就去做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事情了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们就要让</w:t>
            </w:r>
          </w:p>
          <w:p>
            <w:pPr>
              <w:spacing w:before="0" w:after="0" w:line="31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米乐熊去吃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94.924004pt;margin-top:89.999985pt;width:341.27pt;height:161.2pt;mso-position-horizontal-relative:page;mso-position-vertical-relative:page;z-index:-526" coordorigin="1898,1800" coordsize="6825,3224">
            <v:group style="position:absolute;left:1908;top:1810;width:6805;height:322" coordorigin="1908,1810" coordsize="6805,322">
              <v:shape style="position:absolute;left:1908;top:1810;width:6805;height:322" coordorigin="1908,1810" coordsize="6805,322" path="m1908,2132l8714,2132,8714,1810,1908,1810,1908,2132e" filled="t" fillcolor="#E1EED9" stroked="f">
                <v:path arrowok="t"/>
                <v:fill/>
              </v:shape>
            </v:group>
            <v:group style="position:absolute;left:1908;top:2132;width:6805;height:319" coordorigin="1908,2132" coordsize="6805,319">
              <v:shape style="position:absolute;left:1908;top:2132;width:6805;height:319" coordorigin="1908,2132" coordsize="6805,319" path="m1908,2451l8714,2451,8714,2132,1908,2132,1908,2451e" filled="t" fillcolor="#E1EED9" stroked="f">
                <v:path arrowok="t"/>
                <v:fill/>
              </v:shape>
            </v:group>
            <v:group style="position:absolute;left:1908;top:2451;width:6805;height:322" coordorigin="1908,2451" coordsize="6805,322">
              <v:shape style="position:absolute;left:1908;top:2451;width:6805;height:322" coordorigin="1908,2451" coordsize="6805,322" path="m1908,2772l8714,2772,8714,2451,1908,2451,1908,2772e" filled="t" fillcolor="#E1EED9" stroked="f">
                <v:path arrowok="t"/>
                <v:fill/>
              </v:shape>
            </v:group>
            <v:group style="position:absolute;left:1908;top:2772;width:6805;height:319" coordorigin="1908,2772" coordsize="6805,319">
              <v:shape style="position:absolute;left:1908;top:2772;width:6805;height:319" coordorigin="1908,2772" coordsize="6805,319" path="m1908,3092l8714,3092,8714,2772,1908,2772,1908,3092e" filled="t" fillcolor="#E1EED9" stroked="f">
                <v:path arrowok="t"/>
                <v:fill/>
              </v:shape>
            </v:group>
            <v:group style="position:absolute;left:1908;top:3092;width:6805;height:322" coordorigin="1908,3092" coordsize="6805,322">
              <v:shape style="position:absolute;left:1908;top:3092;width:6805;height:322" coordorigin="1908,3092" coordsize="6805,322" path="m1908,3413l8714,3413,8714,3092,1908,3092,1908,3413e" filled="t" fillcolor="#E1EED9" stroked="f">
                <v:path arrowok="t"/>
                <v:fill/>
              </v:shape>
            </v:group>
            <v:group style="position:absolute;left:1908;top:3413;width:6805;height:319" coordorigin="1908,3413" coordsize="6805,319">
              <v:shape style="position:absolute;left:1908;top:3413;width:6805;height:319" coordorigin="1908,3413" coordsize="6805,319" path="m1908,3732l8714,3732,8714,3413,1908,3413,1908,3732e" filled="t" fillcolor="#E1EED9" stroked="f">
                <v:path arrowok="t"/>
                <v:fill/>
              </v:shape>
            </v:group>
            <v:group style="position:absolute;left:1908;top:3732;width:6805;height:322" coordorigin="1908,3732" coordsize="6805,322">
              <v:shape style="position:absolute;left:1908;top:3732;width:6805;height:322" coordorigin="1908,3732" coordsize="6805,322" path="m1908,4054l8714,4054,8714,3732,1908,3732,1908,4054e" filled="t" fillcolor="#E1EED9" stroked="f">
                <v:path arrowok="t"/>
                <v:fill/>
              </v:shape>
            </v:group>
            <v:group style="position:absolute;left:1908;top:4054;width:6805;height:319" coordorigin="1908,4054" coordsize="6805,319">
              <v:shape style="position:absolute;left:1908;top:4054;width:6805;height:319" coordorigin="1908,4054" coordsize="6805,319" path="m1908,4373l8714,4373,8714,4054,1908,4054,1908,4373e" filled="t" fillcolor="#E1EED9" stroked="f">
                <v:path arrowok="t"/>
                <v:fill/>
              </v:shape>
            </v:group>
            <v:group style="position:absolute;left:1908;top:4373;width:6805;height:322" coordorigin="1908,4373" coordsize="6805,322">
              <v:shape style="position:absolute;left:1908;top:4373;width:6805;height:322" coordorigin="1908,4373" coordsize="6805,322" path="m1908,4695l8714,4695,8714,4373,1908,4373,1908,4695e" filled="t" fillcolor="#E1EED9" stroked="f">
                <v:path arrowok="t"/>
                <v:fill/>
              </v:shape>
            </v:group>
            <v:group style="position:absolute;left:1908;top:4695;width:6805;height:319" coordorigin="1908,4695" coordsize="6805,319">
              <v:shape style="position:absolute;left:1908;top:4695;width:6805;height:319" coordorigin="1908,4695" coordsize="6805,319" path="m1908,5014l8714,5014,8714,4695,1908,4695,1908,5014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4004pt;margin-top:570.179993pt;width:335.87pt;height:145.140pt;mso-position-horizontal-relative:page;mso-position-vertical-relative:page;z-index:-522" coordorigin="1898,11404" coordsize="6717,2903">
            <v:group style="position:absolute;left:1908;top:11414;width:6697;height:321" coordorigin="1908,11414" coordsize="6697,321">
              <v:shape style="position:absolute;left:1908;top:11414;width:6697;height:321" coordorigin="1908,11414" coordsize="6697,321" path="m1908,11735l8606,11735,8606,11414,1908,11414,1908,11735e" filled="t" fillcolor="#9CC2E4" stroked="f">
                <v:path arrowok="t"/>
                <v:fill/>
              </v:shape>
            </v:group>
            <v:group style="position:absolute;left:1908;top:11735;width:6697;height:319" coordorigin="1908,11735" coordsize="6697,319">
              <v:shape style="position:absolute;left:1908;top:11735;width:6697;height:319" coordorigin="1908,11735" coordsize="6697,319" path="m1908,12054l8606,12054,8606,11735,1908,11735,1908,12054e" filled="t" fillcolor="#9CC2E4" stroked="f">
                <v:path arrowok="t"/>
                <v:fill/>
              </v:shape>
            </v:group>
            <v:group style="position:absolute;left:1908;top:12054;width:6697;height:322" coordorigin="1908,12054" coordsize="6697,322">
              <v:shape style="position:absolute;left:1908;top:12054;width:6697;height:322" coordorigin="1908,12054" coordsize="6697,322" path="m1908,12376l8606,12376,8606,12054,1908,12054,1908,12376e" filled="t" fillcolor="#9CC2E4" stroked="f">
                <v:path arrowok="t"/>
                <v:fill/>
              </v:shape>
            </v:group>
            <v:group style="position:absolute;left:1908;top:12376;width:6697;height:320" coordorigin="1908,12376" coordsize="6697,320">
              <v:shape style="position:absolute;left:1908;top:12376;width:6697;height:320" coordorigin="1908,12376" coordsize="6697,320" path="m1908,12696l8606,12696,8606,12376,1908,12376,1908,12696e" filled="t" fillcolor="#9CC2E4" stroked="f">
                <v:path arrowok="t"/>
                <v:fill/>
              </v:shape>
            </v:group>
            <v:group style="position:absolute;left:1908;top:12696;width:6697;height:319" coordorigin="1908,12696" coordsize="6697,319">
              <v:shape style="position:absolute;left:1908;top:12696;width:6697;height:319" coordorigin="1908,12696" coordsize="6697,319" path="m1908,13015l8606,13015,8606,12696,1908,12696,1908,13015e" filled="t" fillcolor="#9CC2E4" stroked="f">
                <v:path arrowok="t"/>
                <v:fill/>
              </v:shape>
            </v:group>
            <v:group style="position:absolute;left:1908;top:13015;width:6697;height:322" coordorigin="1908,13015" coordsize="6697,322">
              <v:shape style="position:absolute;left:1908;top:13015;width:6697;height:322" coordorigin="1908,13015" coordsize="6697,322" path="m1908,13336l8606,13336,8606,13015,1908,13015,1908,13336e" filled="t" fillcolor="#9CC2E4" stroked="f">
                <v:path arrowok="t"/>
                <v:fill/>
              </v:shape>
            </v:group>
            <v:group style="position:absolute;left:1908;top:13336;width:6697;height:319" coordorigin="1908,13336" coordsize="6697,319">
              <v:shape style="position:absolute;left:1908;top:13336;width:6697;height:319" coordorigin="1908,13336" coordsize="6697,319" path="m1908,13656l8606,13656,8606,13336,1908,13336,1908,13656e" filled="t" fillcolor="#9CC2E4" stroked="f">
                <v:path arrowok="t"/>
                <v:fill/>
              </v:shape>
            </v:group>
            <v:group style="position:absolute;left:1908;top:13656;width:6697;height:322" coordorigin="1908,13656" coordsize="6697,322">
              <v:shape style="position:absolute;left:1908;top:13656;width:6697;height:322" coordorigin="1908,13656" coordsize="6697,322" path="m1908,13977l8606,13977,8606,13656,1908,13656,1908,13977e" filled="t" fillcolor="#9CC2E4" stroked="f">
                <v:path arrowok="t"/>
                <v:fill/>
              </v:shape>
            </v:group>
            <v:group style="position:absolute;left:1908;top:13977;width:6697;height:319" coordorigin="1908,13977" coordsize="6697,319">
              <v:shape style="position:absolute;left:1908;top:13977;width:6697;height:319" coordorigin="1908,13977" coordsize="6697,319" path="m1908,14296l8606,14296,8606,13977,1908,13977,1908,1429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6" w:hRule="exact"/>
        </w:trPr>
        <w:tc>
          <w:tcPr>
            <w:tcW w:w="7022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228" w:hRule="exact"/>
        </w:trPr>
        <w:tc>
          <w:tcPr>
            <w:tcW w:w="7022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</w:t>
            </w:r>
          </w:p>
          <w:p>
            <w:pPr>
              <w:spacing w:before="9" w:after="0" w:line="320" w:lineRule="exact"/>
              <w:ind w:left="461" w:right="1763" w:firstLine="-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要问大家，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饿了，老师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该去干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320" w:lineRule="exact"/>
              <w:ind w:left="108" w:right="19" w:firstLine="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以去完成什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事情，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要在满足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的条件吃鱼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320" w:lineRule="exact"/>
              <w:ind w:left="461" w:right="4403" w:firstLine="-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的条件时应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去做什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么大家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试试看，为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断吧。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21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作）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3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995" w:hRule="exact"/>
        </w:trPr>
        <w:tc>
          <w:tcPr>
            <w:tcW w:w="7022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（教师）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吃的</w:t>
            </w:r>
          </w:p>
          <w:p>
            <w:pPr>
              <w:spacing w:before="9" w:after="0" w:line="320" w:lineRule="exact"/>
              <w:ind w:left="108" w:right="-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是鱼与蜂蜜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友们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道在现实生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是什么食性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？这节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课熊博士就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到领大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解一下动物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食性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下吧！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讨论模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108" w:right="16" w:firstLine="57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吧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14"/>
              </w:rPr>
              <w:t>~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些进食非常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泛的动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？它们都爱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什么呢？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924004pt;margin-top:-82.967499pt;width:341.27pt;height:65.08pt;mso-position-horizontal-relative:page;mso-position-vertical-relative:paragraph;z-index:-525" coordorigin="1898,-1659" coordsize="6825,1302">
            <v:group style="position:absolute;left:1908;top:-1649;width:6805;height:319" coordorigin="1908,-1649" coordsize="6805,319">
              <v:shape style="position:absolute;left:1908;top:-1649;width:6805;height:319" coordorigin="1908,-1649" coordsize="6805,319" path="m1908,-1330l8714,-1330,8714,-1649,1908,-1649,1908,-1330e" filled="t" fillcolor="#E1EED9" stroked="f">
                <v:path arrowok="t"/>
                <v:fill/>
              </v:shape>
            </v:group>
            <v:group style="position:absolute;left:1908;top:-1330;width:6805;height:322" coordorigin="1908,-1330" coordsize="6805,322">
              <v:shape style="position:absolute;left:1908;top:-1330;width:6805;height:322" coordorigin="1908,-1330" coordsize="6805,322" path="m1908,-1009l8714,-1009,8714,-1330,1908,-1330,1908,-1009e" filled="t" fillcolor="#E1EED9" stroked="f">
                <v:path arrowok="t"/>
                <v:fill/>
              </v:shape>
            </v:group>
            <v:group style="position:absolute;left:1908;top:-1009;width:6805;height:319" coordorigin="1908,-1009" coordsize="6805,319">
              <v:shape style="position:absolute;left:1908;top:-1009;width:6805;height:319" coordorigin="1908,-1009" coordsize="6805,319" path="m1908,-689l8714,-689,8714,-1009,1908,-1009,1908,-689e" filled="t" fillcolor="#E1EED9" stroked="f">
                <v:path arrowok="t"/>
                <v:fill/>
              </v:shape>
            </v:group>
            <v:group style="position:absolute;left:1908;top:-689;width:6805;height:322" coordorigin="1908,-689" coordsize="6805,322">
              <v:shape style="position:absolute;left:1908;top:-689;width:6805;height:322" coordorigin="1908,-689" coordsize="6805,322" path="m1908,-368l8714,-368,8714,-689,1908,-689,1908,-368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24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32745pt;width:412.73pt;height:19.37pt;mso-position-horizontal-relative:page;mso-position-vertical-relative:paragraph;z-index:-524" coordorigin="1785,-347" coordsize="8255,387">
            <v:group style="position:absolute;left:9916;top:-302;width:108;height:312" coordorigin="9916,-302" coordsize="108,312">
              <v:shape style="position:absolute;left:9916;top:-302;width:108;height:312" coordorigin="9916,-302" coordsize="108,312" path="m9916,11l10024,11,10024,-302,9916,-302,9916,11xe" filled="t" fillcolor="#F7C9AC" stroked="f">
                <v:path arrowok="t"/>
                <v:fill/>
              </v:shape>
            </v:group>
            <v:group style="position:absolute;left:1800;top:-302;width:108;height:312" coordorigin="1800,-302" coordsize="108,312">
              <v:shape style="position:absolute;left:1800;top:-302;width:108;height:312" coordorigin="1800,-302" coordsize="108,312" path="m1800,11l1908,11,1908,-302,1800,-302,1800,11xe" filled="t" fillcolor="#F7C9AC" stroked="f">
                <v:path arrowok="t"/>
                <v:fill/>
              </v:shape>
            </v:group>
            <v:group style="position:absolute;left:1908;top:-302;width:8008;height:312" coordorigin="1908,-302" coordsize="8008,312">
              <v:shape style="position:absolute;left:1908;top:-302;width:8008;height:312" coordorigin="1908,-302" coordsize="8008,312" path="m1908,11l9916,11,9916,-302,1908,-302,1908,11e" filled="t" fillcolor="#F7C9AC" stroked="f">
                <v:path arrowok="t"/>
                <v:fill/>
              </v:shape>
            </v:group>
            <v:group style="position:absolute;left:1800;top:-331;width:8224;height:31" coordorigin="1800,-331" coordsize="8224,31">
              <v:shape style="position:absolute;left:1800;top:-331;width:8224;height:31" coordorigin="1800,-331" coordsize="8224,31" path="m1800,-300l10024,-300,10024,-331,1800,-331,1800,-300xe" filled="t" fillcolor="#000000" stroked="f">
                <v:path arrowok="t"/>
                <v:fill/>
              </v:shape>
            </v:group>
            <v:group style="position:absolute;left:1800;top:-302;width:8224;height:4" coordorigin="1800,-302" coordsize="8224,4">
              <v:shape style="position:absolute;left:1800;top:-302;width:8224;height:4" coordorigin="1800,-302" coordsize="8224,4" path="m1800,-298l10024,-298,10024,-302,1800,-302,1800,-298xe" filled="t" fillcolor="#F7C9AC" stroked="f">
                <v:path arrowok="t"/>
                <v:fill/>
              </v:shape>
            </v:group>
            <v:group style="position:absolute;left:1800;top:25;width:8224;height:2" coordorigin="1800,25" coordsize="8224,2">
              <v:shape style="position:absolute;left:1800;top:25;width:8224;height:2" coordorigin="1800,25" coordsize="8224,0" path="m1800,25l10024,25e" filled="f" stroked="t" strokeweight="1.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18.647255pt;width:335.87pt;height:81.040pt;mso-position-horizontal-relative:page;mso-position-vertical-relative:paragraph;z-index:-523" coordorigin="1898,373" coordsize="6717,1621">
            <v:group style="position:absolute;left:1908;top:383;width:6697;height:319" coordorigin="1908,383" coordsize="6697,319">
              <v:shape style="position:absolute;left:1908;top:383;width:6697;height:319" coordorigin="1908,383" coordsize="6697,319" path="m1908,702l8606,702,8606,383,1908,383,1908,702e" filled="t" fillcolor="#E1EED9" stroked="f">
                <v:path arrowok="t"/>
                <v:fill/>
              </v:shape>
            </v:group>
            <v:group style="position:absolute;left:1908;top:702;width:6697;height:322" coordorigin="1908,702" coordsize="6697,322">
              <v:shape style="position:absolute;left:1908;top:702;width:6697;height:322" coordorigin="1908,702" coordsize="6697,322" path="m1908,1024l8606,1024,8606,702,1908,702,1908,1024e" filled="t" fillcolor="#E1EED9" stroked="f">
                <v:path arrowok="t"/>
                <v:fill/>
              </v:shape>
            </v:group>
            <v:group style="position:absolute;left:1908;top:1024;width:6697;height:319" coordorigin="1908,1024" coordsize="6697,319">
              <v:shape style="position:absolute;left:1908;top:1024;width:6697;height:319" coordorigin="1908,1024" coordsize="6697,319" path="m1908,1343l8606,1343,8606,1024,1908,1024,1908,1343e" filled="t" fillcolor="#E1EED9" stroked="f">
                <v:path arrowok="t"/>
                <v:fill/>
              </v:shape>
            </v:group>
            <v:group style="position:absolute;left:1908;top:1343;width:6697;height:322" coordorigin="1908,1343" coordsize="6697,322">
              <v:shape style="position:absolute;left:1908;top:1343;width:6697;height:322" coordorigin="1908,1343" coordsize="6697,322" path="m1908,1665l8606,1665,8606,1343,1908,1343,1908,1665e" filled="t" fillcolor="#E1EED9" stroked="f">
                <v:path arrowok="t"/>
                <v:fill/>
              </v:shape>
            </v:group>
            <v:group style="position:absolute;left:1908;top:1665;width:6697;height:319" coordorigin="1908,1665" coordsize="6697,319">
              <v:shape style="position:absolute;left:1908;top:1665;width:6697;height:319" coordorigin="1908,1665" coordsize="6697,319" path="m1908,1984l8606,1984,8606,1665,1908,1665,1908,1984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03" w:type="dxa"/>
      </w:tblPr>
      <w:tblGrid/>
      <w:tr>
        <w:trPr>
          <w:trHeight w:val="1622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108" w:right="110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的内容就结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不知道同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学们有没有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师来请一位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学来回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们本节课使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了什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么样的指令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成了什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的动画效果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54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29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该视频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静态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片，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辅助老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总结）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02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起来总结一下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本节课都学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了那些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化指令，初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括的内容很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们的角色在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的时候恢复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</w:p>
          <w:p>
            <w:pPr>
              <w:spacing w:before="1" w:after="0" w:line="320" w:lineRule="exact"/>
              <w:ind w:left="108" w:right="10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的状态。之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新的指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询问，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中输入内容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米乐熊询问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，条件判断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如果那么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如果满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个条件我们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中的代码，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着使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用回答以及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在一起，以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在下方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移到指令和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令，大功告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伸中我们还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熊的进食习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还有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很多其他动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小伙伴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的食物。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第十小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作业）</w:t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2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“斯芬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的回答”的小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游戏，是个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谜的小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希望同学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提前预习，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94.924004pt;margin-top:124.559982pt;width:335.87pt;height:65.08pt;mso-position-horizontal-relative:page;mso-position-vertical-relative:page;z-index:-521" coordorigin="1898,2491" coordsize="6717,1302">
            <v:group style="position:absolute;left:1908;top:2501;width:6697;height:319" coordorigin="1908,2501" coordsize="6697,319">
              <v:shape style="position:absolute;left:1908;top:2501;width:6697;height:319" coordorigin="1908,2501" coordsize="6697,319" path="m1908,2820l8606,2820,8606,2501,1908,2501,1908,2820e" filled="t" fillcolor="#C5DFB3" stroked="f">
                <v:path arrowok="t"/>
                <v:fill/>
              </v:shape>
            </v:group>
            <v:group style="position:absolute;left:1908;top:2820;width:6697;height:322" coordorigin="1908,2820" coordsize="6697,322">
              <v:shape style="position:absolute;left:1908;top:2820;width:6697;height:322" coordorigin="1908,2820" coordsize="6697,322" path="m1908,3142l8606,3142,8606,2820,1908,2820,1908,3142e" filled="t" fillcolor="#C5DFB3" stroked="f">
                <v:path arrowok="t"/>
                <v:fill/>
              </v:shape>
            </v:group>
            <v:group style="position:absolute;left:1908;top:3142;width:6697;height:319" coordorigin="1908,3142" coordsize="6697,319">
              <v:shape style="position:absolute;left:1908;top:3142;width:6697;height:319" coordorigin="1908,3142" coordsize="6697,319" path="m1908,3461l8606,3461,8606,3142,1908,3142,1908,3461e" filled="t" fillcolor="#C5DFB3" stroked="f">
                <v:path arrowok="t"/>
                <v:fill/>
              </v:shape>
            </v:group>
            <v:group style="position:absolute;left:1908;top:3461;width:6697;height:322" coordorigin="1908,3461" coordsize="6697,322">
              <v:shape style="position:absolute;left:1908;top:3461;width:6697;height:322" coordorigin="1908,3461" coordsize="6697,322" path="m1908,3783l8606,3783,8606,3461,1908,3461,1908,3783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98" w:type="dxa"/>
      </w:tblPr>
      <w:tblGrid/>
      <w:tr>
        <w:trPr>
          <w:trHeight w:val="664" w:hRule="exact"/>
        </w:trPr>
        <w:tc>
          <w:tcPr>
            <w:tcW w:w="6914" w:type="dxa"/>
            <w:tcBorders>
              <w:top w:val="nil" w:sz="6" w:space="0" w:color="auto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课中踊跃表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不要忘了在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的课后作业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</w:p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是我们的一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升级的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战，我们一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2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这节课完成的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39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38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2022-07-26T12:54:14Z</dcterms:created>
  <dcterms:modified xsi:type="dcterms:W3CDTF">2022-07-26T12:54:14Z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2022-07-26T00:00:00Z</vt:filetime>
  </property>
</Properties>
</file>