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2848" w:right="3027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74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第四节</w:t>
      </w:r>
      <w:r>
        <w:rPr>
          <w:rFonts w:ascii="Microsoft JhengHei" w:hAnsi="Microsoft JhengHei" w:cs="Microsoft JhengHei" w:eastAsia="Microsoft JhengHei"/>
          <w:sz w:val="28"/>
          <w:szCs w:val="28"/>
          <w:spacing w:val="69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奔跑的米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乐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熊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奔跑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复执行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重复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导入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62736pt;width:412.54pt;height:18.78pt;mso-position-horizontal-relative:page;mso-position-vertical-relative:paragraph;z-index:-373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4" w:after="0" w:line="203" w:lineRule="auto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2.106605pt;width:412.54pt;height:513.62pt;mso-position-horizontal-relative:page;mso-position-vertical-relative:paragraph;z-index:-372" coordorigin="1678,42" coordsize="8251,10272">
            <v:group style="position:absolute;left:1692;top:70;width:7014;height:1283" coordorigin="1692,70" coordsize="7014,1283">
              <v:shape style="position:absolute;left:1692;top:70;width:7014;height:1283" coordorigin="1692,70" coordsize="7014,1283" path="m1694,70l8708,70,8708,1353,1694,1353,1694,70e" filled="t" fillcolor="#9CC2E4" stroked="f">
                <v:path arrowok="t"/>
                <v:fill/>
              </v:shape>
            </v:group>
            <v:group style="position:absolute;left:8721;top:70;width:1194;height:1283" coordorigin="8721,70" coordsize="1194,1283">
              <v:shape style="position:absolute;left:8721;top:70;width:1194;height:1283" coordorigin="8721,70" coordsize="1194,1283" path="m8721,70l9915,70,9915,1353,8721,1353,8721,70e" filled="t" fillcolor="#9CC2E4" stroked="f">
                <v:path arrowok="t"/>
                <v:fill/>
              </v:shape>
            </v:group>
            <v:group style="position:absolute;left:1692;top:61;width:8222;height:2" coordorigin="1692,61" coordsize="8222,2">
              <v:shape style="position:absolute;left:1692;top:61;width:8222;height:2" coordorigin="1692,61" coordsize="8222,0" path="m1692,61l9914,61e" filled="f" stroked="t" strokeweight=".96pt" strokecolor="#000000">
                <v:path arrowok="t"/>
              </v:shape>
            </v:group>
            <v:group style="position:absolute;left:1692;top:1362;width:8222;height:2" coordorigin="1692,1362" coordsize="8222,2">
              <v:shape style="position:absolute;left:1692;top:1362;width:8222;height:2" coordorigin="1692,1362" coordsize="8222,0" path="m1692,1362l9914,1362e" filled="f" stroked="t" strokeweight=".96pt" strokecolor="#000000">
                <v:path arrowok="t"/>
              </v:shape>
            </v:group>
            <v:group style="position:absolute;left:1692;top:2051;width:7014;height:1923" coordorigin="1692,2051" coordsize="7014,1923">
              <v:shape style="position:absolute;left:1692;top:2051;width:7014;height:1923" coordorigin="1692,2051" coordsize="7014,1923" path="m1694,2051l8708,2051,8708,3974,1694,3974,1694,2051e" filled="t" fillcolor="#9CC2E4" stroked="f">
                <v:path arrowok="t"/>
                <v:fill/>
              </v:shape>
            </v:group>
            <v:group style="position:absolute;left:8721;top:2051;width:1194;height:1923" coordorigin="8721,2051" coordsize="1194,1923">
              <v:shape style="position:absolute;left:8721;top:2051;width:1194;height:1923" coordorigin="8721,2051" coordsize="1194,1923" path="m8721,2051l9915,2051,9915,3974,8721,3974,8721,2051e" filled="t" fillcolor="#9CC2E4" stroked="f">
                <v:path arrowok="t"/>
                <v:fill/>
              </v:shape>
            </v:group>
            <v:group style="position:absolute;left:1692;top:2043;width:8222;height:2" coordorigin="1692,2043" coordsize="8222,2">
              <v:shape style="position:absolute;left:1692;top:2043;width:8222;height:2" coordorigin="1692,2043" coordsize="8222,0" path="m1692,2043l9914,2043e" filled="f" stroked="t" strokeweight=".96pt" strokecolor="#000000">
                <v:path arrowok="t"/>
              </v:shape>
            </v:group>
            <v:group style="position:absolute;left:1692;top:3985;width:8222;height:2" coordorigin="1692,3985" coordsize="8222,2">
              <v:shape style="position:absolute;left:1692;top:3985;width:8222;height:2" coordorigin="1692,3985" coordsize="8222,0" path="m1692,3985l9914,3985e" filled="f" stroked="t" strokeweight=".96pt" strokecolor="#000000">
                <v:path arrowok="t"/>
              </v:shape>
            </v:group>
            <v:group style="position:absolute;left:1692;top:4334;width:7014;height:1283" coordorigin="1692,4334" coordsize="7014,1283">
              <v:shape style="position:absolute;left:1692;top:4334;width:7014;height:1283" coordorigin="1692,4334" coordsize="7014,1283" path="m1694,4334l8708,4334,8708,5617,1694,5617,1694,4334e" filled="t" fillcolor="#9CC2E4" stroked="f">
                <v:path arrowok="t"/>
                <v:fill/>
              </v:shape>
            </v:group>
            <v:group style="position:absolute;left:8721;top:4334;width:1194;height:1283" coordorigin="8721,4334" coordsize="1194,1283">
              <v:shape style="position:absolute;left:8721;top:4334;width:1194;height:1283" coordorigin="8721,4334" coordsize="1194,1283" path="m8721,4334l9915,4334,9915,5617,8721,5617,8721,4334e" filled="t" fillcolor="#9CC2E4" stroked="f">
                <v:path arrowok="t"/>
                <v:fill/>
              </v:shape>
            </v:group>
            <v:group style="position:absolute;left:1692;top:4325;width:8222;height:2" coordorigin="1692,4325" coordsize="8222,2">
              <v:shape style="position:absolute;left:1692;top:4325;width:8222;height:2" coordorigin="1692,4325" coordsize="8222,0" path="m1692,4325l9914,4325e" filled="f" stroked="t" strokeweight=".96pt" strokecolor="#000000">
                <v:path arrowok="t"/>
              </v:shape>
            </v:group>
            <v:group style="position:absolute;left:1692;top:5626;width:8222;height:2" coordorigin="1692,5626" coordsize="8222,2">
              <v:shape style="position:absolute;left:1692;top:5626;width:8222;height:2" coordorigin="1692,5626" coordsize="8222,0" path="m1692,5626l9914,5626e" filled="f" stroked="t" strokeweight=".96pt" strokecolor="#000000">
                <v:path arrowok="t"/>
              </v:shape>
            </v:group>
            <v:group style="position:absolute;left:1692;top:5975;width:8223;height:348" coordorigin="1692,5975" coordsize="8223,348">
              <v:shape style="position:absolute;left:1692;top:5975;width:8223;height:348" coordorigin="1692,5975" coordsize="8223,348" path="m1694,5975l9917,5975,9917,6323,1694,6323,1694,5975e" filled="t" fillcolor="#F7C9AC" stroked="f">
                <v:path arrowok="t"/>
                <v:fill/>
              </v:shape>
            </v:group>
            <v:group style="position:absolute;left:1692;top:5958;width:8222;height:19" coordorigin="1692,5958" coordsize="8222,19">
              <v:shape style="position:absolute;left:1692;top:5958;width:8222;height:19" coordorigin="1692,5958" coordsize="8222,19" path="m1692,5958l9914,5958,9914,5977,1692,5977,1692,5958xe" filled="t" fillcolor="#000000" stroked="f">
                <v:path arrowok="t"/>
                <v:fill/>
              </v:shape>
            </v:group>
            <v:group style="position:absolute;left:1692;top:6333;width:8222;height:2" coordorigin="1692,6333" coordsize="8222,2">
              <v:shape style="position:absolute;left:1692;top:6333;width:8222;height:2" coordorigin="1692,6333" coordsize="8222,0" path="m1692,6333l9914,6333e" filled="f" stroked="t" strokeweight=".96pt" strokecolor="#000000">
                <v:path arrowok="t"/>
              </v:shape>
            </v:group>
            <v:group style="position:absolute;left:1692;top:1703;width:8222;height:2" coordorigin="1692,1703" coordsize="8222,2">
              <v:shape style="position:absolute;left:1692;top:1703;width:8222;height:2" coordorigin="1692,1703" coordsize="8222,0" path="m1692,1703l9914,1703e" filled="f" stroked="t" strokeweight=".96pt" strokecolor="#000000">
                <v:path arrowok="t"/>
              </v:shape>
            </v:group>
            <v:group style="position:absolute;left:8713;top:52;width:2;height:5906" coordorigin="8713,52" coordsize="2,5906">
              <v:shape style="position:absolute;left:8713;top:52;width:2;height:5906" coordorigin="8713,52" coordsize="0,5906" path="m8713,52l8713,5958e" filled="f" stroked="t" strokeweight=".96pt" strokecolor="#000000">
                <v:path arrowok="t"/>
              </v:shape>
            </v:group>
            <v:group style="position:absolute;left:1692;top:6682;width:7014;height:962" coordorigin="1692,6682" coordsize="7014,962">
              <v:shape style="position:absolute;left:1692;top:6682;width:7014;height:962" coordorigin="1692,6682" coordsize="7014,962" path="m1694,6682l8708,6682,8708,7644,1694,7644,1694,6682e" filled="t" fillcolor="#9CC2E4" stroked="f">
                <v:path arrowok="t"/>
                <v:fill/>
              </v:shape>
            </v:group>
            <v:group style="position:absolute;left:8721;top:6682;width:1194;height:962" coordorigin="8721,6682" coordsize="1194,962">
              <v:shape style="position:absolute;left:8721;top:6682;width:1194;height:962" coordorigin="8721,6682" coordsize="1194,962" path="m8721,6682l9915,6682,9915,7644,8721,7644,8721,6682e" filled="t" fillcolor="#9CC2E4" stroked="f">
                <v:path arrowok="t"/>
                <v:fill/>
              </v:shape>
            </v:group>
            <v:group style="position:absolute;left:1692;top:6673;width:8222;height:2" coordorigin="1692,6673" coordsize="8222,2">
              <v:shape style="position:absolute;left:1692;top:6673;width:8222;height:2" coordorigin="1692,6673" coordsize="8222,0" path="m1692,6673l9914,6673e" filled="f" stroked="t" strokeweight=".96pt" strokecolor="#000000">
                <v:path arrowok="t"/>
              </v:shape>
            </v:group>
            <v:group style="position:absolute;left:1692;top:7654;width:8222;height:2" coordorigin="1692,7654" coordsize="8222,2">
              <v:shape style="position:absolute;left:1692;top:7654;width:8222;height:2" coordorigin="1692,7654" coordsize="8222,0" path="m1692,7654l9914,7654e" filled="f" stroked="t" strokeweight=".96pt" strokecolor="#000000">
                <v:path arrowok="t"/>
              </v:shape>
            </v:group>
            <v:group style="position:absolute;left:1692;top:8003;width:7014;height:1283" coordorigin="1692,8003" coordsize="7014,1283">
              <v:shape style="position:absolute;left:1692;top:8003;width:7014;height:1283" coordorigin="1692,8003" coordsize="7014,1283" path="m1694,8003l8708,8003,8708,9286,1694,9286,1694,8003e" filled="t" fillcolor="#E1EED9" stroked="f">
                <v:path arrowok="t"/>
                <v:fill/>
              </v:shape>
            </v:group>
            <v:group style="position:absolute;left:8721;top:8003;width:1194;height:1283" coordorigin="8721,8003" coordsize="1194,1283">
              <v:shape style="position:absolute;left:8721;top:8003;width:1194;height:1283" coordorigin="8721,8003" coordsize="1194,1283" path="m8721,8003l9915,8003,9915,9286,8721,9286,8721,8003e" filled="t" fillcolor="#E1EED9" stroked="f">
                <v:path arrowok="t"/>
                <v:fill/>
              </v:shape>
            </v:group>
            <v:group style="position:absolute;left:1692;top:7994;width:8222;height:2" coordorigin="1692,7994" coordsize="8222,2">
              <v:shape style="position:absolute;left:1692;top:7994;width:8222;height:2" coordorigin="1692,7994" coordsize="8222,0" path="m1692,7994l9914,7994e" filled="f" stroked="t" strokeweight=".96pt" strokecolor="#000000">
                <v:path arrowok="t"/>
              </v:shape>
            </v:group>
            <v:group style="position:absolute;left:1692;top:9296;width:8222;height:2" coordorigin="1692,9296" coordsize="8222,2">
              <v:shape style="position:absolute;left:1692;top:9296;width:8222;height:2" coordorigin="1692,9296" coordsize="8222,0" path="m1692,9296l9914,9296e" filled="f" stroked="t" strokeweight=".96pt" strokecolor="#000000">
                <v:path arrowok="t"/>
              </v:shape>
            </v:group>
            <v:group style="position:absolute;left:1692;top:9644;width:7014;height:643" coordorigin="1692,9644" coordsize="7014,643">
              <v:shape style="position:absolute;left:1692;top:9644;width:7014;height:643" coordorigin="1692,9644" coordsize="7014,643" path="m1694,9644l8708,9644,8708,10287,1694,10287,1694,9644e" filled="t" fillcolor="#9CC2E4" stroked="f">
                <v:path arrowok="t"/>
                <v:fill/>
              </v:shape>
            </v:group>
            <v:group style="position:absolute;left:8721;top:9644;width:1194;height:643" coordorigin="8721,9644" coordsize="1194,643">
              <v:shape style="position:absolute;left:8721;top:9644;width:1194;height:643" coordorigin="8721,9644" coordsize="1194,643" path="m8721,9644l9915,9644,9915,10287,8721,10287,8721,9644e" filled="t" fillcolor="#9CC2E4" stroked="f">
                <v:path arrowok="t"/>
                <v:fill/>
              </v:shape>
            </v:group>
            <v:group style="position:absolute;left:1692;top:10300;width:8222;height:2" coordorigin="1692,10300" coordsize="8222,2">
              <v:shape style="position:absolute;left:1692;top:10300;width:8222;height:2" coordorigin="1692,10300" coordsize="8222,0" path="m1692,10300l9914,10300e" filled="f" stroked="t" strokeweight="1.44pt" strokecolor="#000000">
                <v:path arrowok="t"/>
              </v:shape>
            </v:group>
            <v:group style="position:absolute;left:1692;top:9636;width:8222;height:2" coordorigin="1692,9636" coordsize="8222,2">
              <v:shape style="position:absolute;left:1692;top:9636;width:8222;height:2" coordorigin="1692,9636" coordsize="8222,0" path="m1692,9636l9914,9636e" filled="f" stroked="t" strokeweight=".96pt" strokecolor="#000000">
                <v:path arrowok="t"/>
              </v:shape>
            </v:group>
            <v:group style="position:absolute;left:8713;top:6324;width:2;height:3962" coordorigin="8713,6324" coordsize="2,3962">
              <v:shape style="position:absolute;left:8713;top:6324;width:2;height:3962" coordorigin="8713,6324" coordsize="0,3962" path="m8713,6324l8713,10286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2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《教室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迎来到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2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堂，我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你们的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X</w:t>
      </w:r>
      <w:r>
        <w:rPr>
          <w:rFonts w:ascii="Microsoft JhengHei" w:hAnsi="Microsoft JhengHei" w:cs="Microsoft JhengHei" w:eastAsia="Microsoft JhengHei"/>
          <w:sz w:val="22"/>
          <w:szCs w:val="22"/>
          <w:spacing w:val="2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很高兴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跟大家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课中我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已经完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了猜动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的游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们还记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吗？让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看一下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36"/>
            <w:col w:w="1199"/>
          </w:cols>
        </w:sectPr>
      </w:pPr>
      <w:rPr/>
    </w:p>
    <w:p>
      <w:pPr>
        <w:spacing w:before="21" w:after="0" w:line="340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95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95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95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95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55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s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5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95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15"/>
          <w:w w:val="95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0" w:after="0" w:line="203" w:lineRule="auto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游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多指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一起来复习一下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些指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上节课程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我们学习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2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子，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角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除</w:t>
      </w:r>
    </w:p>
    <w:p>
      <w:pPr>
        <w:spacing w:before="18" w:after="0" w:line="320" w:lineRule="exact"/>
        <w:ind w:left="220" w:right="-7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除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习的指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啦！</w:t>
      </w:r>
    </w:p>
    <w:p>
      <w:pPr>
        <w:spacing w:before="0" w:after="0" w:line="33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3" w:lineRule="auto"/>
        <w:ind w:left="220" w:right="-74" w:firstLine="43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成一个米乐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奔跑的小游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戏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熊在马路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远处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一边挥着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一边向着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们跑了过来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身体也会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距离的接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而变大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最后会跑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我们的眼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前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并且会说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话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课完整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程序了。</w:t>
      </w:r>
    </w:p>
    <w:p>
      <w:pPr>
        <w:spacing w:before="0" w:after="0" w:line="329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7" w:space="424"/>
            <w:col w:w="1199"/>
          </w:cols>
        </w:sectPr>
      </w:pPr>
      <w:rPr/>
    </w:p>
    <w:p>
      <w:pPr>
        <w:spacing w:before="0" w:after="0" w:line="349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部分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结束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14" w:after="0" w:line="203" w:lineRule="auto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47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制流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（播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至结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14" w:after="0" w:line="203" w:lineRule="auto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79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了解了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们今天的课程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接下来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该怎样完成它？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学能告诉老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完成米乐熊向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们跑来的效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他的造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不停的变化呢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还记得我们刚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提到的行动流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才视频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容的理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还记住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</w:t>
      </w:r>
      <w:r>
        <w:rPr>
          <w:rFonts w:ascii="Microsoft JhengHei" w:hAnsi="Microsoft JhengHei" w:cs="Microsoft JhengHei" w:eastAsia="Microsoft JhengHei"/>
          <w:sz w:val="22"/>
          <w:szCs w:val="22"/>
          <w:spacing w:val="-11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34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9" w:after="0" w:line="320" w:lineRule="exact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33.039993pt;margin-top:234.120026pt;width:92.809214pt;height:253.4475pt;mso-position-horizontal-relative:page;mso-position-vertical-relative:page;z-index:-371" type="#_x0000_t75">
            <v:imagedata r:id="rId7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2898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普过流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图的概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了，我们</w:t>
            </w:r>
          </w:p>
          <w:p>
            <w:pPr>
              <w:spacing w:before="5" w:after="0" w:line="322" w:lineRule="exact"/>
              <w:ind w:left="108" w:right="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再来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顾一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的图形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号加上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法的图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件事情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致步骤。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为便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识别，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的习惯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法是：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14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矩形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示行动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案、普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0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5388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图绘制）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22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拖出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条将大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设定为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将他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入到绿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方，</w:t>
            </w:r>
          </w:p>
          <w:p>
            <w:pPr>
              <w:spacing w:before="7" w:after="0" w:line="320" w:lineRule="exact"/>
              <w:ind w:left="108" w:right="6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击后面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输入框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在字体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为蓝色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的大小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更改为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，会发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经变小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我们来帮</w:t>
            </w:r>
          </w:p>
          <w:p>
            <w:pPr>
              <w:spacing w:before="0" w:after="0" w:line="322" w:lineRule="exact"/>
              <w:ind w:left="108" w:right="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熊确定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到运动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出一条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放入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大小设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下方。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x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80"/>
              </w:rPr>
              <w:t>y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找到这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来试着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旗，看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16.735001pt;width:411.1pt;height:.1pt;mso-position-horizontal-relative:page;mso-position-vertical-relative:paragraph;z-index:-370" coordorigin="1692,335" coordsize="8222,2">
            <v:shape style="position:absolute;left:1692;top:335;width:8222;height:2" coordorigin="1692,335" coordsize="8222,0" path="m1692,335l9914,335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米乐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由小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大）</w:t>
      </w:r>
    </w:p>
    <w:p>
      <w:pPr>
        <w:jc w:val="left"/>
        <w:spacing w:after="0"/>
        <w:sectPr>
          <w:pgMar w:header="905" w:footer="0" w:top="1100" w:bottom="280" w:left="1580" w:right="1680"/>
          <w:headerReference w:type="default" r:id="rId6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83.879997pt;margin-top:735.130005pt;width:412.54pt;height:18.68pt;mso-position-horizontal-relative:page;mso-position-vertical-relative:page;z-index:-369" coordorigin="1678,14703" coordsize="8251,374">
            <v:group style="position:absolute;left:1692;top:14745;width:8223;height:315" coordorigin="1692,14745" coordsize="8223,315">
              <v:shape style="position:absolute;left:1692;top:14745;width:8223;height:315" coordorigin="1692,14745" coordsize="8223,315" path="m1694,14745l9917,14745,9917,15060,1694,15060,1694,14745e" filled="t" fillcolor="#F7C9AC" stroked="f">
                <v:path arrowok="t"/>
                <v:fill/>
              </v:shape>
            </v:group>
            <v:group style="position:absolute;left:1692;top:14717;width:8222;height:29" coordorigin="1692,14717" coordsize="8222,29">
              <v:shape style="position:absolute;left:1692;top:14717;width:8222;height:29" coordorigin="1692,14717" coordsize="8222,29" path="m1692,14717l9914,14717,9914,14746,1692,14746,1692,14717xe" filled="t" fillcolor="#000000" stroked="f">
                <v:path arrowok="t"/>
                <v:fill/>
              </v:shape>
            </v:group>
            <v:group style="position:absolute;left:1692;top:15067;width:8222;height:2" coordorigin="1692,15067" coordsize="8222,2">
              <v:shape style="position:absolute;left:1692;top:15067;width:8222;height:2" coordorigin="1692,15067" coordsize="8222,0" path="m1692,15067l9914,1506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8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到大的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熊已经很小了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让米乐熊的大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一直增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不是就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成这样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下。</w:t>
            </w:r>
          </w:p>
        </w:tc>
        <w:tc>
          <w:tcPr>
            <w:tcW w:w="1202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9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奔跑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62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从小变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的效果了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但是米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熊一直是保持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一个一个姿势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果是不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跑过来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现这一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  <w:position w:val="-1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跑，一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变大，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5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从远处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面前的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</w:t>
            </w:r>
          </w:p>
          <w:p>
            <w:pPr>
              <w:spacing w:before="9" w:after="0" w:line="320" w:lineRule="exact"/>
              <w:ind w:left="108" w:right="2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们想一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跑到我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面向是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么样做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6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7021" w:type="dxa"/>
            <w:tcBorders>
              <w:top w:val="single" w:sz="7.68" w:space="0" w:color="000000"/>
              <w:bottom w:val="nil" w:sz="6" w:space="0" w:color="auto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来！那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下来就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己动手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7" w:after="0" w:line="320" w:lineRule="exact"/>
              <w:ind w:left="108" w:right="13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作）</w:t>
            </w:r>
          </w:p>
        </w:tc>
        <w:tc>
          <w:tcPr>
            <w:tcW w:w="1202" w:type="dxa"/>
            <w:tcBorders>
              <w:top w:val="single" w:sz="7.68" w:space="0" w:color="000000"/>
              <w:bottom w:val="nil" w:sz="6" w:space="0" w:color="auto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6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29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息</w:t>
            </w:r>
          </w:p>
        </w:tc>
      </w:tr>
      <w:tr>
        <w:trPr>
          <w:trHeight w:val="66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自主完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码，帮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问题。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码的同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60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29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识拓展</w:t>
            </w:r>
          </w:p>
        </w:tc>
      </w:tr>
      <w:tr>
        <w:trPr>
          <w:trHeight w:val="3559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远</w:t>
            </w:r>
          </w:p>
          <w:p>
            <w:pPr>
              <w:spacing w:before="7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很跑道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处却很大是什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原理呢？现在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博士就来带着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“近大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原理</w:t>
            </w:r>
          </w:p>
          <w:p>
            <w:pPr>
              <w:spacing w:before="1" w:after="0" w:line="320" w:lineRule="exact"/>
              <w:ind w:left="108" w:right="13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8"/>
                <w:w w:val="100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</w:t>
            </w:r>
          </w:p>
          <w:p>
            <w:pPr>
              <w:spacing w:before="1" w:after="0" w:line="320" w:lineRule="exact"/>
              <w:ind w:left="461" w:right="13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就会认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物体小。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</w:t>
            </w:r>
          </w:p>
          <w:p>
            <w:pPr>
              <w:spacing w:before="1" w:after="0" w:line="320" w:lineRule="exact"/>
              <w:ind w:left="108" w:right="1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看清某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必须使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的像落在视网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瞳孔中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对物体的张角与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视角相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所以视角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决定了视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膜上物体的像的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同样高</w:t>
            </w:r>
          </w:p>
          <w:p>
            <w:pPr>
              <w:spacing w:before="1" w:after="0" w:line="320" w:lineRule="exact"/>
              <w:ind w:left="108" w:right="-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的两棵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，离眼睛远的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一棵，他的视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比近处的那棵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角小，因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远处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数看起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比近处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小，近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远小就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这个道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边</w:t>
            </w:r>
          </w:p>
          <w:p>
            <w:pPr>
              <w:spacing w:before="0" w:after="0" w:line="319" w:lineRule="exact"/>
              <w:ind w:left="108" w:right="-8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伴讨论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~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0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生活中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给自己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朋友或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爸爸妈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听！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jc w:val="left"/>
        <w:spacing w:after="0"/>
        <w:sectPr>
          <w:pgMar w:header="905" w:footer="0" w:top="1100" w:bottom="280" w:left="1580" w:right="1680"/>
          <w:headerReference w:type="default" r:id="rId8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86" w:hRule="exact"/>
        </w:trPr>
        <w:tc>
          <w:tcPr>
            <w:tcW w:w="6913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束了，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不知道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掌握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下面老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来请一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呢？</w:t>
            </w:r>
          </w:p>
        </w:tc>
        <w:tc>
          <w:tcPr>
            <w:tcW w:w="1310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什么”的小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画希望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后提前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习，在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次课中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跃表现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战，我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后作业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74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73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72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Relationship Id="rId8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2022-07-26T12:53:47Z</dcterms:created>
  <dcterms:modified xsi:type="dcterms:W3CDTF">2022-07-26T12:53:47Z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2022-07-26T00:00:00Z</vt:filetime>
  </property>
</Properties>
</file>