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987" w:right="316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397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第三节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猜猜我是谁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剪影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复执行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大小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效设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396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130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）《教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介绍，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校介绍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以及自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介绍》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好，</w:t>
            </w:r>
          </w:p>
          <w:p>
            <w:pPr>
              <w:spacing w:before="7" w:after="0" w:line="320" w:lineRule="exact"/>
              <w:ind w:left="108" w:right="-8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欢迎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很高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又跟大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见面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功的过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马路去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们还记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吗？让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9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03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582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</w:p>
          <w:p>
            <w:pPr>
              <w:spacing w:before="5" w:after="0" w:line="322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朋友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上节课都用到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哪些代码指令吧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流程图我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们给米乐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设置了一系列的初始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有移到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面向方向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确定旋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然后使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重复执行几次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令包裹移动组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再到达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斑马线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指令修改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移动的方向和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马线方向一</w:t>
            </w:r>
          </w:p>
          <w:p>
            <w:pPr>
              <w:spacing w:before="1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72"/>
              </w:rPr>
              <w:t>!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  <w:t>在一开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和最终都需要添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熊顺利的见到他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神秘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朋友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2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我就一起来看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米乐熊的神秘朋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来到老师</w:t>
            </w:r>
          </w:p>
          <w:p>
            <w:pPr>
              <w:spacing w:before="5" w:after="0" w:line="322" w:lineRule="exact"/>
              <w:ind w:left="108" w:right="1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事先准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好的程序中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是有个背景并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有任何角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那我们点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击绿旗让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序运行起来看看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在点击后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有一道黑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剪影在闪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</w:p>
          <w:p>
            <w:pPr>
              <w:spacing w:before="0" w:after="0" w:line="311" w:lineRule="exact"/>
              <w:ind w:left="108" w:right="39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会慢慢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大一会慢慢变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过黑色剪影来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猜米乐熊的好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在闪烁多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的好朋友会自己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原来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是老鼠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那我们再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发现黑色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影发生了变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猜猜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次会是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么动物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5"/>
              </w:rPr>
              <w:t>?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6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5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流程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什么样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</w:t>
            </w:r>
          </w:p>
          <w:p>
            <w:pPr>
              <w:spacing w:before="7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思考一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果应该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么做呢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视频来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个内容。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序解析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3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09.039993pt;margin-top:396.360016pt;width:140.920313pt;height:336pt;mso-position-horizontal-relative:page;mso-position-vertical-relative:page;z-index:-395" type="#_x0000_t75">
            <v:imagedata r:id="rId7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2257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  <w:p>
            <w:pPr>
              <w:spacing w:before="5" w:after="0" w:line="322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有没有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学能告诉老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完成这样的剪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并让这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变化呢？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xxxx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3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xxxxx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543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）很多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解了我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来使</w:t>
            </w:r>
          </w:p>
          <w:p>
            <w:pPr>
              <w:spacing w:before="9" w:after="0" w:line="320" w:lineRule="exact"/>
              <w:ind w:left="108" w:right="2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学的方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尝试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图规划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（视情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讲解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科普过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念了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再来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顾一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的图形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号加上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法的图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</w:p>
          <w:p>
            <w:pPr>
              <w:spacing w:before="1" w:after="0" w:line="320" w:lineRule="exact"/>
              <w:ind w:left="461" w:right="1760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代表了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件事情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致步骤。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识别，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的习惯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法是：</w:t>
            </w:r>
          </w:p>
          <w:p>
            <w:pPr>
              <w:spacing w:before="1" w:after="0" w:line="320" w:lineRule="exact"/>
              <w:ind w:left="461" w:right="273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”与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结束”；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矩形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示行动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案、普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用；</w:t>
            </w:r>
          </w:p>
          <w:p>
            <w:pPr>
              <w:spacing w:before="1" w:after="0" w:line="320" w:lineRule="exact"/>
              <w:ind w:left="461" w:right="14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示问题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断或判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环节；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方向。）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706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81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headerReference w:type="default" r:id="rId6"/>
          <w:pgSz w:w="11920" w:h="16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83.879997pt;margin-top:72.000023pt;width:412.54pt;height:18.440pt;mso-position-horizontal-relative:page;mso-position-vertical-relative:page;z-index:-394" coordorigin="1678,1440" coordsize="8251,369">
            <v:group style="position:absolute;left:1692;top:1458;width:7014;height:325" coordorigin="1692,1458" coordsize="7014,325">
              <v:shape style="position:absolute;left:1692;top:1458;width:7014;height:325" coordorigin="1692,1458" coordsize="7014,325" path="m1694,1458l8708,1458,8708,1783,1694,1783,1694,1458e" filled="t" fillcolor="#E1EED9" stroked="f">
                <v:path arrowok="t"/>
                <v:fill/>
              </v:shape>
            </v:group>
            <v:group style="position:absolute;left:8721;top:1458;width:1196;height:325" coordorigin="8721,1458" coordsize="1196,325">
              <v:shape style="position:absolute;left:8721;top:1458;width:1196;height:325" coordorigin="8721,1458" coordsize="1196,325" path="m8721,1458l9917,1458,9917,1783,8721,1783,8721,1458e" filled="t" fillcolor="#E1EED9" stroked="f">
                <v:path arrowok="t"/>
                <v:fill/>
              </v:shape>
            </v:group>
            <v:group style="position:absolute;left:1692;top:1454;width:8222;height:2" coordorigin="1692,1454" coordsize="8222,2">
              <v:shape style="position:absolute;left:1692;top:1454;width:8222;height:2" coordorigin="1692,1454" coordsize="8222,0" path="m1692,1454l9914,1454e" filled="f" stroked="t" strokeweight="1.44pt" strokecolor="#000000">
                <v:path arrowok="t"/>
              </v:shape>
            </v:group>
            <v:group style="position:absolute;left:1692;top:1794;width:8222;height:2" coordorigin="1692,1794" coordsize="8222,2">
              <v:shape style="position:absolute;left:1692;top:1794;width:8222;height:2" coordorigin="1692,1794" coordsize="8222,0" path="m1692,1794l9914,1794e" filled="f" stroked="t" strokeweight="1.44pt" strokecolor="#000000">
                <v:path arrowok="t"/>
              </v:shape>
            </v:group>
            <v:group style="position:absolute;left:8713;top:1469;width:2;height:311" coordorigin="8713,1469" coordsize="2,311">
              <v:shape style="position:absolute;left:8713;top:1469;width:2;height:311" coordorigin="8713,1469" coordsize="0,311" path="m8713,1469l8713,178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每一个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02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区选中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先添</w:t>
            </w:r>
          </w:p>
          <w:p>
            <w:pPr>
              <w:spacing w:before="7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加当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旗被点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72"/>
              </w:rPr>
              <w:t>!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们最重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一系初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是先确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始的位置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已经想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要使用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动区中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86"/>
                <w:position w:val="-1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86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们要手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1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因为黑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剪影是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舞台的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央，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色的位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确定后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新的的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！在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外观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中的将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小设为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令添加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脚本区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因为黑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剪影会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大变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7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固定大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值修改为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8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完毕了！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123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8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</w:p>
          <w:p>
            <w:pPr>
              <w:spacing w:before="7" w:after="0" w:line="320" w:lineRule="exact"/>
              <w:ind w:left="108" w:right="-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为、将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度特效设为指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，现在就来找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这个指令积木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试着完成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果。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色的初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化）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2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变大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小）</w:t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4824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5" w:after="0" w:line="322" w:lineRule="exact"/>
              <w:ind w:left="108" w:right="-9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在将大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设为指令的附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就有一条将大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将其添加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到脚本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先将值修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点击观看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发现角色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像增大了一点，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再点击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下角色又增加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那是不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可以添加多个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加大小指令就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角色自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慢慢增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  <w:position w:val="-1"/>
              </w:rPr>
              <w:t>!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7" w:after="0" w:line="320" w:lineRule="exact"/>
              <w:ind w:left="108" w:right="13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一条重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大小增加指令放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重复执行指令内</w:t>
            </w:r>
          </w:p>
          <w:p>
            <w:pPr>
              <w:spacing w:before="1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部也可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达到同样的效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已经可以慢慢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不是需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慢慢变小了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继续拖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一条将大小增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将值修</w:t>
            </w:r>
          </w:p>
          <w:p>
            <w:pPr>
              <w:spacing w:before="0" w:after="0" w:line="322" w:lineRule="exact"/>
              <w:ind w:left="108" w:right="-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改为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8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，发现角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是不是变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了一点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那再拖入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条控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制区中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重复十次指令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其包裹！，那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在点击绿旗来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经可以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成一次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大变小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3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可以变小变大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有达到事先可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一直变大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5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可以用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多用处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有没有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握呢？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125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7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231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变小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！那接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来就自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色变大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小的操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影特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4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9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并没有变成黑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剪影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直接就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道是什么小动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9" w:after="0" w:line="320" w:lineRule="exact"/>
              <w:ind w:left="108" w:right="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如何添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剪影效果呢？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到外观区中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找到将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色特效设定为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加至脚本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放在重复执行指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点击倒三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选择亮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再将将值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1617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8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旗来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黑色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影</w:t>
            </w:r>
          </w:p>
          <w:p>
            <w:pPr>
              <w:spacing w:before="5" w:after="0" w:line="322" w:lineRule="exact"/>
              <w:ind w:left="108" w:right="-9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72"/>
              </w:rPr>
              <w:t>!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  <w:t>但是等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程序结束时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小动物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是没有现出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还是一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黑色剪影！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这怎么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道究竟是什么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继续来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外观区中找到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除图形特效指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放入代码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现在程序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束后就可以将亮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恢复原始了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小动物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现出原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393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令。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作，老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助教，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成黑色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影的代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1316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</w:p>
          <w:p>
            <w:pPr>
              <w:spacing w:before="5" w:after="0" w:line="322" w:lineRule="exact"/>
              <w:ind w:left="108" w:right="1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中不可或缺的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们都知道米乐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有哪些神秘的好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朋友了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？是不是就是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国的十二生肖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博士就一起来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</w:p>
          <w:p>
            <w:pPr>
              <w:spacing w:before="7" w:after="0" w:line="320" w:lineRule="exact"/>
              <w:ind w:left="108" w:right="1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生肖形象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象征意义的诗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春联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书画和民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工艺作品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除中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世界多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在春节期间发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生肖邮票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以此来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达对中国新年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祝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家都记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了吗，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以在生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中将给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己的朋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或者爸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妈妈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62736pt;width:412.54pt;height:18.78pt;mso-position-horizontal-relative:page;mso-position-vertical-relative:paragraph;z-index:-393" coordorigin="1678,-349" coordsize="8251,376">
            <v:group style="position:absolute;left:1692;top:-307;width:8223;height:314" coordorigin="1692,-307" coordsize="8223,314">
              <v:shape style="position:absolute;left:1692;top:-307;width:8223;height:314" coordorigin="1692,-307" coordsize="8223,314" path="m1694,-307l9917,-307,9917,7,1694,7,1694,-307e" filled="t" fillcolor="#F7C9AC" stroked="f">
                <v:path arrowok="t"/>
                <v:fill/>
              </v:shape>
            </v:group>
            <v:group style="position:absolute;left:1692;top:-335;width:8222;height:29" coordorigin="1692,-335" coordsize="8222,29">
              <v:shape style="position:absolute;left:1692;top:-335;width:8222;height:29" coordorigin="1692,-335" coordsize="8222,29" path="m1692,-335l9914,-335,9914,-306,1692,-306,1692,-335xe" filled="t" fillcolor="#000000" stroked="f">
                <v:path arrowok="t"/>
                <v:fill/>
              </v:shape>
            </v:group>
            <v:group style="position:absolute;left:1692;top:17;width:8222;height:2" coordorigin="1692,17" coordsize="8222,2">
              <v:shape style="position:absolute;left:1692;top:17;width:8222;height:2" coordorigin="1692,17" coordsize="8222,0" path="m1692,17l9914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372663pt;width:411.1pt;height:.1pt;mso-position-horizontal-relative:page;mso-position-vertical-relative:paragraph;z-index:-391" coordorigin="1692,47" coordsize="8222,2">
            <v:shape style="position:absolute;left:1692;top:47;width:8222;height:2" coordorigin="1692,47" coordsize="8222,0" path="m1692,47l9914,47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12" w:after="0" w:line="203" w:lineRule="auto"/>
        <w:ind w:left="220" w:right="-77" w:firstLine="43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099998pt;margin-top:1.552717pt;width:412.15pt;height:146.59pt;mso-position-horizontal-relative:page;mso-position-vertical-relative:paragraph;z-index:-392" coordorigin="1682,31" coordsize="8243,2932">
            <v:group style="position:absolute;left:1692;top:58;width:6906;height:2884" coordorigin="1692,58" coordsize="6906,2884">
              <v:shape style="position:absolute;left:1692;top:58;width:6906;height:2884" coordorigin="1692,58" coordsize="6906,2884" path="m1694,58l8600,58,8600,2942,1694,2942,1694,58e" filled="t" fillcolor="#9CC2E4" stroked="f">
                <v:path arrowok="t"/>
                <v:fill/>
              </v:shape>
            </v:group>
            <v:group style="position:absolute;left:8613;top:58;width:1302;height:2884" coordorigin="8613,58" coordsize="1302,2884">
              <v:shape style="position:absolute;left:8613;top:58;width:1302;height:2884" coordorigin="8613,58" coordsize="1302,2884" path="m8613,58l9915,58,9915,2942,8613,2942,8613,58e" filled="t" fillcolor="#9CC2E4" stroked="f">
                <v:path arrowok="t"/>
                <v:fill/>
              </v:shape>
            </v:group>
            <v:group style="position:absolute;left:1692;top:50;width:8222;height:2" coordorigin="1692,50" coordsize="8222,2">
              <v:shape style="position:absolute;left:1692;top:50;width:8222;height:2" coordorigin="1692,50" coordsize="8222,0" path="m1692,50l9914,50e" filled="f" stroked="t" strokeweight=".96pt" strokecolor="#000000">
                <v:path arrowok="t"/>
              </v:shape>
            </v:group>
            <v:group style="position:absolute;left:1692;top:2953;width:8222;height:2" coordorigin="1692,2953" coordsize="8222,2">
              <v:shape style="position:absolute;left:1692;top:2953;width:8222;height:2" coordorigin="1692,2953" coordsize="8222,0" path="m1692,2953l9914,2953e" filled="f" stroked="t" strokeweight=".96pt" strokecolor="#000000">
                <v:path arrowok="t"/>
              </v:shape>
            </v:group>
            <v:group style="position:absolute;left:8605;top:41;width:2;height:2903" coordorigin="8605,41" coordsize="2,2903">
              <v:shape style="position:absolute;left:8605;top:41;width:2;height:2903" coordorigin="8605,41" coordsize="0,2903" path="m8605,41l8605,2944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）在这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内容就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束了，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来总结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都学习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吧！首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色设置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初始化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和位置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每一次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新运行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序的时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都是最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的样子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之后用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大小增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到了重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执行几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含将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小增加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令，完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变大变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的效果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接着让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多次变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再次添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重复执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几次指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。然后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到了特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，将亮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特效设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100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给角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添加了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影特效</w:t>
      </w:r>
      <w:r>
        <w:rPr>
          <w:rFonts w:ascii="Microsoft JhengHei" w:hAnsi="Microsoft JhengHei" w:cs="Microsoft JhengHei" w:eastAsia="Microsoft JhengHei"/>
          <w:sz w:val="22"/>
          <w:szCs w:val="22"/>
          <w:spacing w:val="-58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最后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清除图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特效指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重新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示在舞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上。还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了中国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统文化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二生肖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历史和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由来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这就是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4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68" w:lineRule="exact"/>
        <w:ind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917" w:space="436"/>
            <w:col w:w="1307"/>
          </w:cols>
        </w:sectPr>
      </w:pPr>
      <w:rPr/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奔跑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米乐熊”的小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画希</w:t>
            </w:r>
          </w:p>
          <w:p>
            <w:pPr>
              <w:spacing w:before="9" w:after="0" w:line="320" w:lineRule="exact"/>
              <w:ind w:left="108" w:right="1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课后提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预习，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下次课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踊跃表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万不要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忘了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升级的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挑战，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下吧。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10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。希望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奇思妙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程课堂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97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96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2022-07-26T12:53:16Z</dcterms:created>
  <dcterms:modified xsi:type="dcterms:W3CDTF">2022-07-26T12:53:16Z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2022-07-26T00:00:00Z</vt:filetime>
  </property>
</Properties>
</file>