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85" w:right="30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66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第二十四节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接苹果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苹果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右移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右移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并接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苹果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苹果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13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79999pt;margin-top:1.581453pt;width:415.5pt;height:18.78pt;mso-position-horizontal-relative:page;mso-position-vertical-relative:paragraph;z-index:-465" coordorigin="1786,32" coordsize="8310,376">
            <v:group style="position:absolute;left:1800;top:74;width:8257;height:314" coordorigin="1800,74" coordsize="8257,314">
              <v:shape style="position:absolute;left:1800;top:74;width:8257;height:314" coordorigin="1800,74" coordsize="8257,314" path="m1802,74l10059,74,10059,388,1802,388,1802,74e" filled="t" fillcolor="#F7C9AC" stroked="f">
                <v:path arrowok="t"/>
                <v:fill/>
              </v:shape>
            </v:group>
            <v:group style="position:absolute;left:1800;top:46;width:8256;height:29" coordorigin="1800,46" coordsize="8256,29">
              <v:shape style="position:absolute;left:1800;top:46;width:8256;height:29" coordorigin="1800,46" coordsize="8256,29" path="m1800,46l10056,46,10056,75,1800,75,1800,46xe" filled="t" fillcolor="#000000" stroked="f">
                <v:path arrowok="t"/>
                <v:fill/>
              </v:shape>
            </v:group>
            <v:group style="position:absolute;left:1800;top:398;width:8286;height:2" coordorigin="1800,398" coordsize="8286,2">
              <v:shape style="position:absolute;left:1800;top:398;width:8286;height:2" coordorigin="1800,398" coordsize="8286,0" path="m1800,398l10086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82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17.617241pt;width:418.27pt;height:488.62pt;mso-position-horizontal-relative:page;mso-position-vertical-relative:paragraph;z-index:-464" coordorigin="1786,352" coordsize="8365,9772">
            <v:group style="position:absolute;left:1800;top:380;width:6906;height:1428" coordorigin="1800,380" coordsize="6906,1428">
              <v:shape style="position:absolute;left:1800;top:380;width:6906;height:1428" coordorigin="1800,380" coordsize="6906,1428" path="m1802,380l8708,380,8708,1808,1802,1808,1802,380e" filled="t" fillcolor="#9CC2E4" stroked="f">
                <v:path arrowok="t"/>
                <v:fill/>
              </v:shape>
            </v:group>
            <v:group style="position:absolute;left:8721;top:380;width:1283;height:1428" coordorigin="8721,380" coordsize="1283,1428">
              <v:shape style="position:absolute;left:8721;top:380;width:1283;height:1428" coordorigin="8721,380" coordsize="1283,1428" path="m8721,380l10004,380,10004,1808,8721,1808,8721,380e" filled="t" fillcolor="#9CC2E4" stroked="f">
                <v:path arrowok="t"/>
                <v:fill/>
              </v:shape>
            </v:group>
            <v:group style="position:absolute;left:1800;top:372;width:8286;height:2" coordorigin="1800,372" coordsize="8286,2">
              <v:shape style="position:absolute;left:1800;top:372;width:8286;height:2" coordorigin="1800,372" coordsize="8286,0" path="m1800,372l10086,372e" filled="f" stroked="t" strokeweight=".96pt" strokecolor="#000000">
                <v:path arrowok="t"/>
              </v:shape>
            </v:group>
            <v:group style="position:absolute;left:1800;top:1819;width:8203;height:2" coordorigin="1800,1819" coordsize="8203,2">
              <v:shape style="position:absolute;left:1800;top:1819;width:8203;height:2" coordorigin="1800,1819" coordsize="8203,0" path="m1800,1819l10003,1819e" filled="f" stroked="t" strokeweight=".96pt" strokecolor="#000000">
                <v:path arrowok="t"/>
              </v:shape>
            </v:group>
            <v:group style="position:absolute;left:1800;top:2437;width:6906;height:1143" coordorigin="1800,2437" coordsize="6906,1143">
              <v:shape style="position:absolute;left:1800;top:2437;width:6906;height:1143" coordorigin="1800,2437" coordsize="6906,1143" path="m1802,2437l8708,2437,8708,3580,1802,3580,1802,2437e" filled="t" fillcolor="#9CC2E4" stroked="f">
                <v:path arrowok="t"/>
                <v:fill/>
              </v:shape>
            </v:group>
            <v:group style="position:absolute;left:8721;top:2437;width:1283;height:1143" coordorigin="8721,2437" coordsize="1283,1143">
              <v:shape style="position:absolute;left:8721;top:2437;width:1283;height:1143" coordorigin="8721,2437" coordsize="1283,1143" path="m8721,2437l10004,2437,10004,3580,8721,3580,8721,2437e" filled="t" fillcolor="#9CC2E4" stroked="f">
                <v:path arrowok="t"/>
                <v:fill/>
              </v:shape>
            </v:group>
            <v:group style="position:absolute;left:1800;top:2429;width:8203;height:2" coordorigin="1800,2429" coordsize="8203,2">
              <v:shape style="position:absolute;left:1800;top:2429;width:8203;height:2" coordorigin="1800,2429" coordsize="8203,0" path="m1800,2429l10003,2429e" filled="f" stroked="t" strokeweight=".96pt" strokecolor="#000000">
                <v:path arrowok="t"/>
              </v:shape>
            </v:group>
            <v:group style="position:absolute;left:1800;top:3590;width:8203;height:2" coordorigin="1800,3590" coordsize="8203,2">
              <v:shape style="position:absolute;left:1800;top:3590;width:8203;height:2" coordorigin="1800,3590" coordsize="8203,0" path="m1800,3590l10003,3590e" filled="f" stroked="t" strokeweight=".96pt" strokecolor="#000000">
                <v:path arrowok="t"/>
              </v:shape>
            </v:group>
            <v:group style="position:absolute;left:1800;top:3903;width:6906;height:2284" coordorigin="1800,3903" coordsize="6906,2284">
              <v:shape style="position:absolute;left:1800;top:3903;width:6906;height:2284" coordorigin="1800,3903" coordsize="6906,2284" path="m1802,3903l8708,3903,8708,6187,1802,6187,1802,3903e" filled="t" fillcolor="#E1EED9" stroked="f">
                <v:path arrowok="t"/>
                <v:fill/>
              </v:shape>
            </v:group>
            <v:group style="position:absolute;left:8721;top:3903;width:1283;height:2284" coordorigin="8721,3903" coordsize="1283,2284">
              <v:shape style="position:absolute;left:8721;top:3903;width:1283;height:2284" coordorigin="8721,3903" coordsize="1283,2284" path="m8721,3903l10004,3903,10004,6187,8721,6187,8721,3903e" filled="t" fillcolor="#E1EED9" stroked="f">
                <v:path arrowok="t"/>
                <v:fill/>
              </v:shape>
            </v:group>
            <v:group style="position:absolute;left:1800;top:6206;width:8341;height:348" coordorigin="1800,6206" coordsize="8341,348">
              <v:shape style="position:absolute;left:1800;top:6206;width:8341;height:348" coordorigin="1800,6206" coordsize="8341,348" path="m1802,6206l10143,6206,10143,6554,1802,6554,1802,6206e" filled="t" fillcolor="#F7C9AC" stroked="f">
                <v:path arrowok="t"/>
                <v:fill/>
              </v:shape>
            </v:group>
            <v:group style="position:absolute;left:1800;top:3896;width:8203;height:2" coordorigin="1800,3896" coordsize="8203,2">
              <v:shape style="position:absolute;left:1800;top:3896;width:8203;height:2" coordorigin="1800,3896" coordsize="8203,0" path="m1800,3896l10003,3896e" filled="f" stroked="t" strokeweight=".96pt" strokecolor="#000000">
                <v:path arrowok="t"/>
              </v:shape>
            </v:group>
            <v:group style="position:absolute;left:1800;top:6188;width:8340;height:19" coordorigin="1800,6188" coordsize="8340,19">
              <v:shape style="position:absolute;left:1800;top:6188;width:8340;height:19" coordorigin="1800,6188" coordsize="8340,19" path="m1800,6188l10140,6188,10140,6207,1800,6207,1800,6188xe" filled="t" fillcolor="#000000" stroked="f">
                <v:path arrowok="t"/>
                <v:fill/>
              </v:shape>
            </v:group>
            <v:group style="position:absolute;left:1800;top:6564;width:8340;height:2" coordorigin="1800,6564" coordsize="8340,2">
              <v:shape style="position:absolute;left:1800;top:6564;width:8340;height:2" coordorigin="1800,6564" coordsize="8340,0" path="m1800,6564l10140,6564e" filled="f" stroked="t" strokeweight=".96pt" strokecolor="#000000">
                <v:path arrowok="t"/>
              </v:shape>
            </v:group>
            <v:group style="position:absolute;left:1800;top:2124;width:8203;height:2" coordorigin="1800,2124" coordsize="8203,2">
              <v:shape style="position:absolute;left:1800;top:2124;width:8203;height:2" coordorigin="1800,2124" coordsize="8203,0" path="m1800,2124l10003,2124e" filled="f" stroked="t" strokeweight=".96pt" strokecolor="#000000">
                <v:path arrowok="t"/>
              </v:shape>
            </v:group>
            <v:group style="position:absolute;left:8713;top:362;width:2;height:5826" coordorigin="8713,362" coordsize="2,5826">
              <v:shape style="position:absolute;left:8713;top:362;width:2;height:5826" coordorigin="8713,362" coordsize="0,5826" path="m8713,362l8713,6188e" filled="f" stroked="t" strokeweight=".96pt" strokecolor="#000000">
                <v:path arrowok="t"/>
              </v:shape>
            </v:group>
            <v:group style="position:absolute;left:1800;top:6877;width:6906;height:1143" coordorigin="1800,6877" coordsize="6906,1143">
              <v:shape style="position:absolute;left:1800;top:6877;width:6906;height:1143" coordorigin="1800,6877" coordsize="6906,1143" path="m1802,6877l8708,6877,8708,8020,1802,8020,1802,6877e" filled="t" fillcolor="#9CC2E4" stroked="f">
                <v:path arrowok="t"/>
                <v:fill/>
              </v:shape>
            </v:group>
            <v:group style="position:absolute;left:8721;top:6877;width:1283;height:1143" coordorigin="8721,6877" coordsize="1283,1143">
              <v:shape style="position:absolute;left:8721;top:6877;width:1283;height:1143" coordorigin="8721,6877" coordsize="1283,1143" path="m8721,6877l10004,6877,10004,8020,8721,8020,8721,6877e" filled="t" fillcolor="#9CC2E4" stroked="f">
                <v:path arrowok="t"/>
                <v:fill/>
              </v:shape>
            </v:group>
            <v:group style="position:absolute;left:1800;top:6870;width:8203;height:2" coordorigin="1800,6870" coordsize="8203,2">
              <v:shape style="position:absolute;left:1800;top:6870;width:8203;height:2" coordorigin="1800,6870" coordsize="8203,0" path="m1800,6870l10003,6870e" filled="f" stroked="t" strokeweight=".96pt" strokecolor="#000000">
                <v:path arrowok="t"/>
              </v:shape>
            </v:group>
            <v:group style="position:absolute;left:1800;top:8031;width:8203;height:2" coordorigin="1800,8031" coordsize="8203,2">
              <v:shape style="position:absolute;left:1800;top:8031;width:8203;height:2" coordorigin="1800,8031" coordsize="8203,0" path="m1800,8031l10003,8031e" filled="f" stroked="t" strokeweight=".96pt" strokecolor="#000000">
                <v:path arrowok="t"/>
              </v:shape>
            </v:group>
            <v:group style="position:absolute;left:1800;top:8344;width:6906;height:1143" coordorigin="1800,8344" coordsize="6906,1143">
              <v:shape style="position:absolute;left:1800;top:8344;width:6906;height:1143" coordorigin="1800,8344" coordsize="6906,1143" path="m1802,8344l8708,8344,8708,9487,1802,9487,1802,8344e" filled="t" fillcolor="#E1EED9" stroked="f">
                <v:path arrowok="t"/>
                <v:fill/>
              </v:shape>
            </v:group>
            <v:group style="position:absolute;left:8721;top:8344;width:1283;height:1143" coordorigin="8721,8344" coordsize="1283,1143">
              <v:shape style="position:absolute;left:8721;top:8344;width:1283;height:1143" coordorigin="8721,8344" coordsize="1283,1143" path="m8721,8344l10004,8344,10004,9487,8721,9487,8721,8344e" filled="t" fillcolor="#E1EED9" stroked="f">
                <v:path arrowok="t"/>
                <v:fill/>
              </v:shape>
            </v:group>
            <v:group style="position:absolute;left:1800;top:8336;width:8203;height:2" coordorigin="1800,8336" coordsize="8203,2">
              <v:shape style="position:absolute;left:1800;top:8336;width:8203;height:2" coordorigin="1800,8336" coordsize="8203,0" path="m1800,8336l10003,8336e" filled="f" stroked="t" strokeweight=".96pt" strokecolor="#000000">
                <v:path arrowok="t"/>
              </v:shape>
            </v:group>
            <v:group style="position:absolute;left:1800;top:9497;width:8203;height:2" coordorigin="1800,9497" coordsize="8203,2">
              <v:shape style="position:absolute;left:1800;top:9497;width:8203;height:2" coordorigin="1800,9497" coordsize="8203,0" path="m1800,9497l10003,9497e" filled="f" stroked="t" strokeweight=".96pt" strokecolor="#000000">
                <v:path arrowok="t"/>
              </v:shape>
            </v:group>
            <v:group style="position:absolute;left:1800;top:10110;width:8203;height:2" coordorigin="1800,10110" coordsize="8203,2">
              <v:shape style="position:absolute;left:1800;top:10110;width:8203;height:2" coordorigin="1800,10110" coordsize="8203,0" path="m1800,10110l10003,10110e" filled="f" stroked="t" strokeweight="1.44pt" strokecolor="#000000">
                <v:path arrowok="t"/>
              </v:shape>
            </v:group>
            <v:group style="position:absolute;left:1800;top:9803;width:8203;height:2" coordorigin="1800,9803" coordsize="8203,2">
              <v:shape style="position:absolute;left:1800;top:9803;width:8203;height:2" coordorigin="1800,9803" coordsize="8203,0" path="m1800,9803l10003,9803e" filled="f" stroked="t" strokeweight=".96pt" strokecolor="#000000">
                <v:path arrowok="t"/>
              </v:shape>
            </v:group>
            <v:group style="position:absolute;left:8713;top:6554;width:2;height:3542" coordorigin="8713,6554" coordsize="2,3542">
              <v:shape style="position:absolute;left:8713;top:6554;width:2;height:3542" coordorigin="8713,6554" coordsize="0,3542" path="m8713,6554l8713,1009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79" w:after="0" w:line="180" w:lineRule="auto"/>
        <w:ind w:left="228" w:right="-2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《教室介绍学校，以及自我介绍》同学们大家好，又到了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愉快的编程时光了，首先我们还是按照以往的惯例，我们还是来回顾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一下上节课，在上节课中我们帮助米乐熊完成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接金币的任务，同学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们还记得上节课都用到了哪些代码指令嘛？那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随熊博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来看一看我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们上节课所用到的知识吧。</w:t>
      </w:r>
    </w:p>
    <w:p>
      <w:pPr>
        <w:spacing w:before="0" w:after="0" w:line="321" w:lineRule="exact"/>
        <w:ind w:left="100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86"/>
          <w:position w:val="-1"/>
        </w:rPr>
        <w:t>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6"/>
          <w:w w:val="186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49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5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复习了上节课我们学习的知识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在本节课中米乐熊又来到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了森林中，他好像有点饿了，都是今天森林里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有他爱吃的蜂蜜，在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饥饿中，他的好伙伴小松鼠出现了，小松鼠爬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了树上准备为米乐熊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摘苹果吃，那我们快来跟随熊博士看下本节课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程序吧！</w:t>
      </w:r>
    </w:p>
    <w:p>
      <w:pPr>
        <w:spacing w:before="0" w:after="0" w:line="37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1"/>
            <w:col w:w="1184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49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02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看了刚刚的课程导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今天呢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那现在即将我们就需要</w:t>
      </w:r>
    </w:p>
    <w:p>
      <w:pPr>
        <w:spacing w:before="0" w:after="0" w:line="29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帮助米乐熊完成接苹果的任务了，那同学们觉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我们本节课最难制作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的代码指令是哪个角色的，一起先来分析一下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探讨一下！</w:t>
      </w:r>
    </w:p>
    <w:p>
      <w:pPr>
        <w:spacing w:before="0" w:after="0" w:line="286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</w:r>
    </w:p>
    <w:p>
      <w:pPr>
        <w:spacing w:before="0" w:after="0" w:line="286" w:lineRule="exact"/>
        <w:ind w:left="58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那同学们回答的都非常棒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分析的也十分有道理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等会制作代码的时候同学们可要注意咯！待会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看是否和熊博士的想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法一致呢？</w:t>
      </w:r>
    </w:p>
    <w:p>
      <w:pPr>
        <w:spacing w:before="0" w:after="0" w:line="331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那接下来我们就要开始编写今天的程序了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但是在每次编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写程序前我们都要一起先绘制出编写流程图，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先自己想一想，要怎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样绘制今天的流程图呢？带着疑问一起来看看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博士是如何绘制出今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天的流程图吧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0"/>
            <w:col w:w="1185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绘制出我们整个程序的流程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从第一步开始，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来一起试一下吧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有不记得或者不会的地方可以向老师提问哦</w:t>
      </w:r>
      <w:r>
        <w:rPr>
          <w:rFonts w:ascii="Microsoft JhengHei" w:hAnsi="Microsoft JhengHei" w:cs="Microsoft JhengHei" w:eastAsia="Microsoft JhengHei"/>
          <w:sz w:val="22"/>
          <w:szCs w:val="22"/>
          <w:spacing w:val="-127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每个学生编写出正确的程序流程图）</w:t>
      </w:r>
    </w:p>
    <w:p>
      <w:pPr>
        <w:spacing w:before="0" w:after="0" w:line="294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5" w:space="340"/>
            <w:col w:w="1185"/>
          </w:cols>
        </w:sectPr>
      </w:pPr>
      <w:rPr/>
    </w:p>
    <w:p>
      <w:pPr>
        <w:spacing w:before="0" w:after="0" w:line="330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5460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80" w:right="168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shape style="position:absolute;margin-left:122.879997pt;margin-top:-333.536499pt;width:266.594902pt;height:257.4600pt;mso-position-horizontal-relative:page;mso-position-vertical-relative:paragraph;z-index:-463" type="#_x0000_t75">
            <v:imagedata r:id="rId7" o:title=""/>
          </v:shape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程序</w:t>
      </w:r>
    </w:p>
    <w:p>
      <w:pPr>
        <w:spacing w:before="0" w:after="0" w:line="341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松鼠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根据刚刚的绘制出的流程图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今天我们是要控制松鼠移动，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那第一步我们需要制作控制松鼠移动的，那同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们还记得上节课我们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是如何控制矿车移动的嘛？那来看看，松鼠移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是否一样呢？那带着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疑问一起来跟随熊博士来先将米乐熊的询问制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出来！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35" w:space="340"/>
            <w:col w:w="1185"/>
          </w:cols>
        </w:sectPr>
      </w:pPr>
      <w:rPr/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一部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7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3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枝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置！那同学们现在将控制松鼠的代码添加一下吧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299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（同学们操作，老师助教，保证学生完成控制松鼠的代码指令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5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苹果）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毕了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的吧！</w:t>
      </w:r>
    </w:p>
    <w:p>
      <w:pPr>
        <w:spacing w:before="0" w:after="0" w:line="332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51" w:space="424"/>
            <w:col w:w="1185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6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180" w:lineRule="auto"/>
        <w:ind w:left="228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405.430023pt;width:418.44pt;height:342.33pt;mso-position-horizontal-relative:page;mso-position-vertical-relative:page;z-index:-462" coordorigin="1786,8109" coordsize="8369,6847">
            <v:group style="position:absolute;left:1800;top:8151;width:8341;height:348" coordorigin="1800,8151" coordsize="8341,348">
              <v:shape style="position:absolute;left:1800;top:8151;width:8341;height:348" coordorigin="1800,8151" coordsize="8341,348" path="m1802,8151l10143,8151,10143,8499,1802,8499,1802,8151e" filled="t" fillcolor="#F7C9AC" stroked="f">
                <v:path arrowok="t"/>
                <v:fill/>
              </v:shape>
            </v:group>
            <v:group style="position:absolute;left:1800;top:8123;width:8340;height:29" coordorigin="1800,8123" coordsize="8340,29">
              <v:shape style="position:absolute;left:1800;top:8123;width:8340;height:29" coordorigin="1800,8123" coordsize="8340,29" path="m1800,8123l10140,8123,10140,8152,1800,8152,1800,8123xe" filled="t" fillcolor="#000000" stroked="f">
                <v:path arrowok="t"/>
                <v:fill/>
              </v:shape>
            </v:group>
            <v:group style="position:absolute;left:1800;top:8509;width:8340;height:2" coordorigin="1800,8509" coordsize="8340,2">
              <v:shape style="position:absolute;left:1800;top:8509;width:8340;height:2" coordorigin="1800,8509" coordsize="8340,0" path="m1800,8509l10140,8509e" filled="f" stroked="t" strokeweight=".96pt" strokecolor="#000000">
                <v:path arrowok="t"/>
              </v:shape>
            </v:group>
            <v:group style="position:absolute;left:1800;top:8822;width:6906;height:1143" coordorigin="1800,8822" coordsize="6906,1143">
              <v:shape style="position:absolute;left:1800;top:8822;width:6906;height:1143" coordorigin="1800,8822" coordsize="6906,1143" path="m1802,8822l8708,8822,8708,9965,1802,9965,1802,8822e" filled="t" fillcolor="#9CC2E4" stroked="f">
                <v:path arrowok="t"/>
                <v:fill/>
              </v:shape>
            </v:group>
            <v:group style="position:absolute;left:8721;top:8822;width:1283;height:1143" coordorigin="8721,8822" coordsize="1283,1143">
              <v:shape style="position:absolute;left:8721;top:8822;width:1283;height:1143" coordorigin="8721,8822" coordsize="1283,1143" path="m8721,8822l10004,8822,10004,9965,8721,9965,8721,8822e" filled="t" fillcolor="#9CC2E4" stroked="f">
                <v:path arrowok="t"/>
                <v:fill/>
              </v:shape>
            </v:group>
            <v:group style="position:absolute;left:1800;top:8815;width:8203;height:2" coordorigin="1800,8815" coordsize="8203,2">
              <v:shape style="position:absolute;left:1800;top:8815;width:8203;height:2" coordorigin="1800,8815" coordsize="8203,0" path="m1800,8815l10003,8815e" filled="f" stroked="t" strokeweight=".96pt" strokecolor="#000000">
                <v:path arrowok="t"/>
              </v:shape>
            </v:group>
            <v:group style="position:absolute;left:1800;top:9976;width:8203;height:2" coordorigin="1800,9976" coordsize="8203,2">
              <v:shape style="position:absolute;left:1800;top:9976;width:8203;height:2" coordorigin="1800,9976" coordsize="8203,0" path="m1800,9976l10003,9976e" filled="f" stroked="t" strokeweight=".96pt" strokecolor="#000000">
                <v:path arrowok="t"/>
              </v:shape>
            </v:group>
            <v:group style="position:absolute;left:1800;top:10289;width:6906;height:1428" coordorigin="1800,10289" coordsize="6906,1428">
              <v:shape style="position:absolute;left:1800;top:10289;width:6906;height:1428" coordorigin="1800,10289" coordsize="6906,1428" path="m1802,10289l8708,10289,8708,11717,1802,11717,1802,10289e" filled="t" fillcolor="#E1EED9" stroked="f">
                <v:path arrowok="t"/>
                <v:fill/>
              </v:shape>
            </v:group>
            <v:group style="position:absolute;left:8721;top:10289;width:1283;height:1428" coordorigin="8721,10289" coordsize="1283,1428">
              <v:shape style="position:absolute;left:8721;top:10289;width:1283;height:1428" coordorigin="8721,10289" coordsize="1283,1428" path="m8721,10289l10004,10289,10004,11717,8721,11717,8721,10289e" filled="t" fillcolor="#E1EED9" stroked="f">
                <v:path arrowok="t"/>
                <v:fill/>
              </v:shape>
            </v:group>
            <v:group style="position:absolute;left:1800;top:10281;width:8203;height:2" coordorigin="1800,10281" coordsize="8203,2">
              <v:shape style="position:absolute;left:1800;top:10281;width:8203;height:2" coordorigin="1800,10281" coordsize="8203,0" path="m1800,10281l10003,10281e" filled="f" stroked="t" strokeweight=".96pt" strokecolor="#000000">
                <v:path arrowok="t"/>
              </v:shape>
            </v:group>
            <v:group style="position:absolute;left:1800;top:11728;width:8203;height:2" coordorigin="1800,11728" coordsize="8203,2">
              <v:shape style="position:absolute;left:1800;top:11728;width:8203;height:2" coordorigin="1800,11728" coordsize="8203,0" path="m1800,11728l10003,11728e" filled="f" stroked="t" strokeweight=".96pt" strokecolor="#000000">
                <v:path arrowok="t"/>
              </v:shape>
            </v:group>
            <v:group style="position:absolute;left:1800;top:12041;width:6906;height:1143" coordorigin="1800,12041" coordsize="6906,1143">
              <v:shape style="position:absolute;left:1800;top:12041;width:6906;height:1143" coordorigin="1800,12041" coordsize="6906,1143" path="m1802,12041l8708,12041,8708,13184,1802,13184,1802,12041e" filled="t" fillcolor="#9CC2E4" stroked="f">
                <v:path arrowok="t"/>
                <v:fill/>
              </v:shape>
            </v:group>
            <v:group style="position:absolute;left:8721;top:12041;width:1283;height:1143" coordorigin="8721,12041" coordsize="1283,1143">
              <v:shape style="position:absolute;left:8721;top:12041;width:1283;height:1143" coordorigin="8721,12041" coordsize="1283,1143" path="m8721,12041l10004,12041,10004,13184,8721,13184,8721,12041e" filled="t" fillcolor="#9CC2E4" stroked="f">
                <v:path arrowok="t"/>
                <v:fill/>
              </v:shape>
            </v:group>
            <v:group style="position:absolute;left:1800;top:12033;width:8203;height:2" coordorigin="1800,12033" coordsize="8203,2">
              <v:shape style="position:absolute;left:1800;top:12033;width:8203;height:2" coordorigin="1800,12033" coordsize="8203,0" path="m1800,12033l10003,12033e" filled="f" stroked="t" strokeweight=".96pt" strokecolor="#000000">
                <v:path arrowok="t"/>
              </v:shape>
            </v:group>
            <v:group style="position:absolute;left:1800;top:13194;width:8203;height:2" coordorigin="1800,13194" coordsize="8203,2">
              <v:shape style="position:absolute;left:1800;top:13194;width:8203;height:2" coordorigin="1800,13194" coordsize="8203,0" path="m1800,13194l10003,13194e" filled="f" stroked="t" strokeweight=".96pt" strokecolor="#000000">
                <v:path arrowok="t"/>
              </v:shape>
            </v:group>
            <v:group style="position:absolute;left:1800;top:13507;width:6906;height:1428" coordorigin="1800,13507" coordsize="6906,1428">
              <v:shape style="position:absolute;left:1800;top:13507;width:6906;height:1428" coordorigin="1800,13507" coordsize="6906,1428" path="m1802,13507l8708,13507,8708,14935,1802,14935,1802,13507e" filled="t" fillcolor="#E1EED9" stroked="f">
                <v:path arrowok="t"/>
                <v:fill/>
              </v:shape>
            </v:group>
            <v:group style="position:absolute;left:8721;top:13507;width:1283;height:1428" coordorigin="8721,13507" coordsize="1283,1428">
              <v:shape style="position:absolute;left:8721;top:13507;width:1283;height:1428" coordorigin="8721,13507" coordsize="1283,1428" path="m8721,13507l10004,13507,10004,14935,8721,14935,8721,13507e" filled="t" fillcolor="#E1EED9" stroked="f">
                <v:path arrowok="t"/>
                <v:fill/>
              </v:shape>
            </v:group>
            <v:group style="position:absolute;left:1800;top:13500;width:8203;height:2" coordorigin="1800,13500" coordsize="8203,2">
              <v:shape style="position:absolute;left:1800;top:13500;width:8203;height:2" coordorigin="1800,13500" coordsize="8203,0" path="m1800,13500l10003,13500e" filled="f" stroked="t" strokeweight=".96pt" strokecolor="#000000">
                <v:path arrowok="t"/>
              </v:shape>
            </v:group>
            <v:group style="position:absolute;left:1800;top:14946;width:8203;height:2" coordorigin="1800,14946" coordsize="8203,2">
              <v:shape style="position:absolute;left:1800;top:14946;width:8203;height:2" coordorigin="1800,14946" coordsize="8203,0" path="m1800,14946l10003,14946e" filled="f" stroked="t" strokeweight=".96pt" strokecolor="#000000">
                <v:path arrowok="t"/>
              </v:shape>
            </v:group>
            <v:group style="position:absolute;left:8713;top:8499;width:2;height:6437" coordorigin="8713,8499" coordsize="2,6437">
              <v:shape style="position:absolute;left:8713;top:8499;width:2;height:6437" coordorigin="8713,8499" coordsize="0,6437" path="m8713,8499l8713,1493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一步来完成，现在就先来将米乐熊投放苹果的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码完成吧！</w:t>
      </w:r>
    </w:p>
    <w:p>
      <w:pPr>
        <w:spacing w:before="0" w:after="0" w:line="299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（同学们操作，老师助教，保证学生添加本节代码指令</w:t>
      </w:r>
      <w:r>
        <w:rPr>
          <w:rFonts w:ascii="Microsoft JhengHei" w:hAnsi="Microsoft JhengHei" w:cs="Microsoft JhengHei" w:eastAsia="Microsoft JhengHei"/>
          <w:sz w:val="22"/>
          <w:szCs w:val="22"/>
          <w:w w:val="165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  <w:t>）</w:t>
      </w:r>
    </w:p>
    <w:p>
      <w:pPr>
        <w:spacing w:before="0" w:after="0" w:line="30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pt;margin-top:16.302662pt;width:345.65pt;height:.1pt;mso-position-horizontal-relative:page;mso-position-vertical-relative:paragraph;z-index:-461" coordorigin="1800,326" coordsize="6913,2">
            <v:shape style="position:absolute;left:1800;top:326;width:6913;height:2" coordorigin="1800,326" coordsize="6913,0" path="m1800,326l8713,326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下落）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51" w:space="424"/>
            <w:col w:w="1185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7" w:after="0" w:line="180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虽然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熊角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下落吧！</w:t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51" w:space="424"/>
            <w:col w:w="1185"/>
          </w:cols>
        </w:sectPr>
      </w:pPr>
      <w:rPr/>
    </w:p>
    <w:p>
      <w:pPr>
        <w:spacing w:before="0" w:after="0" w:line="294" w:lineRule="exact"/>
        <w:ind w:left="1103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0" w:after="0" w:line="181" w:lineRule="auto"/>
        <w:ind w:left="3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y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增加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码指令添加完毕！</w:t>
      </w:r>
    </w:p>
    <w:p>
      <w:pPr>
        <w:spacing w:before="0" w:after="0" w:line="297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（同学们操作，老师助教，保证学生完成苹果下落的代码指令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7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熊移动）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1" w:lineRule="auto"/>
        <w:ind w:left="328" w:right="-26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师）在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一个苹果后都会加速移动，先来看看熊博士是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何制作的！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162" w:space="314"/>
            <w:col w:w="1184"/>
          </w:cols>
        </w:sectPr>
      </w:pPr>
      <w:rPr/>
    </w:p>
    <w:p>
      <w:pPr>
        <w:spacing w:before="0" w:after="0" w:line="294" w:lineRule="exact"/>
        <w:ind w:left="1115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四部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0" w:after="0" w:line="181" w:lineRule="auto"/>
        <w:ind w:left="3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速度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变量，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速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移动代码添加一下吧！</w:t>
      </w:r>
    </w:p>
    <w:p>
      <w:pPr>
        <w:spacing w:before="0" w:after="0" w:line="297" w:lineRule="exact"/>
        <w:ind w:left="681" w:right="-6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老师助教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保证学生完成米乐熊移动的代码指令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07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与失败）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328" w:right="-6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直在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行着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来设置一下成功与失败的代码指令吧</w:t>
      </w:r>
      <w:r>
        <w:rPr>
          <w:rFonts w:ascii="Microsoft JhengHei" w:hAnsi="Microsoft JhengHei" w:cs="Microsoft JhengHei" w:eastAsia="Microsoft JhengHei"/>
          <w:sz w:val="22"/>
          <w:szCs w:val="22"/>
          <w:spacing w:val="-3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来看看米乐熊是如何制作的吧！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145" w:space="330"/>
            <w:col w:w="1185"/>
          </w:cols>
        </w:sectPr>
      </w:pPr>
      <w:rPr/>
    </w:p>
    <w:p>
      <w:pPr>
        <w:spacing w:before="0" w:after="0" w:line="296" w:lineRule="exact"/>
        <w:ind w:left="1115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五部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0" w:after="0" w:line="181" w:lineRule="auto"/>
        <w:ind w:left="3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操作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白熊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功与失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-3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游戏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败的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监听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戏成功的代码指令，那就由同学们自己来设置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299" w:lineRule="exact"/>
        <w:ind w:left="6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（同学们操作，老师助教，保证学生完成所有的代码指令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1" w:lineRule="exact"/>
        <w:ind w:left="3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休息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8" w:after="0" w:line="181" w:lineRule="auto"/>
        <w:ind w:left="328" w:right="167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让学生自主完成接苹果的代码，帮助学生解答问题。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完成代码的同学可以休息一下。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162" w:space="314"/>
            <w:col w:w="11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9.279999pt;margin-top:72.000023pt;width:418.27pt;height:545.79pt;mso-position-horizontal-relative:page;mso-position-vertical-relative:page;z-index:-460" coordorigin="1786,1440" coordsize="8365,10916">
            <v:group style="position:absolute;left:1800;top:1468;width:6906;height:1428" coordorigin="1800,1468" coordsize="6906,1428">
              <v:shape style="position:absolute;left:1800;top:1468;width:6906;height:1428" coordorigin="1800,1468" coordsize="6906,1428" path="m1802,1468l8708,1468,8708,2896,1802,2896,1802,1468e" filled="t" fillcolor="#9CC2E4" stroked="f">
                <v:path arrowok="t"/>
                <v:fill/>
              </v:shape>
            </v:group>
            <v:group style="position:absolute;left:8721;top:1468;width:1283;height:1428" coordorigin="8721,1468" coordsize="1283,1428">
              <v:shape style="position:absolute;left:8721;top:1468;width:1283;height:1428" coordorigin="8721,1468" coordsize="1283,1428" path="m8721,1468l10004,1468,10004,2896,8721,2896,8721,1468e" filled="t" fillcolor="#9CC2E4" stroked="f">
                <v:path arrowok="t"/>
                <v:fill/>
              </v:shape>
            </v:group>
            <v:group style="position:absolute;left:1800;top:1454;width:8203;height:2" coordorigin="1800,1454" coordsize="8203,2">
              <v:shape style="position:absolute;left:1800;top:1454;width:8203;height:2" coordorigin="1800,1454" coordsize="8203,0" path="m1800,1454l10003,1454e" filled="f" stroked="t" strokeweight="1.44pt" strokecolor="#000000">
                <v:path arrowok="t"/>
              </v:shape>
            </v:group>
            <v:group style="position:absolute;left:1800;top:2907;width:8203;height:2" coordorigin="1800,2907" coordsize="8203,2">
              <v:shape style="position:absolute;left:1800;top:2907;width:8203;height:2" coordorigin="1800,2907" coordsize="8203,0" path="m1800,2907l10003,2907e" filled="f" stroked="t" strokeweight=".96pt" strokecolor="#000000">
                <v:path arrowok="t"/>
              </v:shape>
            </v:group>
            <v:group style="position:absolute;left:1800;top:3219;width:6906;height:1713" coordorigin="1800,3219" coordsize="6906,1713">
              <v:shape style="position:absolute;left:1800;top:3219;width:6906;height:1713" coordorigin="1800,3219" coordsize="6906,1713" path="m1802,3219l8708,3219,8708,4932,1802,4932,1802,3219e" filled="t" fillcolor="#E1EED9" stroked="f">
                <v:path arrowok="t"/>
                <v:fill/>
              </v:shape>
            </v:group>
            <v:group style="position:absolute;left:8721;top:3219;width:1283;height:1713" coordorigin="8721,3219" coordsize="1283,1713">
              <v:shape style="position:absolute;left:8721;top:3219;width:1283;height:1713" coordorigin="8721,3219" coordsize="1283,1713" path="m8721,3219l10004,3219,10004,4932,8721,4932,8721,3219e" filled="t" fillcolor="#E1EED9" stroked="f">
                <v:path arrowok="t"/>
                <v:fill/>
              </v:shape>
            </v:group>
            <v:group style="position:absolute;left:1800;top:3212;width:8203;height:2" coordorigin="1800,3212" coordsize="8203,2">
              <v:shape style="position:absolute;left:1800;top:3212;width:8203;height:2" coordorigin="1800,3212" coordsize="8203,0" path="m1800,3212l10003,3212e" filled="f" stroked="t" strokeweight=".96pt" strokecolor="#000000">
                <v:path arrowok="t"/>
              </v:shape>
            </v:group>
            <v:group style="position:absolute;left:1800;top:4944;width:8203;height:2" coordorigin="1800,4944" coordsize="8203,2">
              <v:shape style="position:absolute;left:1800;top:4944;width:8203;height:2" coordorigin="1800,4944" coordsize="8203,0" path="m1800,4944l10003,4944e" filled="f" stroked="t" strokeweight=".96pt" strokecolor="#000000">
                <v:path arrowok="t"/>
              </v:shape>
            </v:group>
            <v:group style="position:absolute;left:1800;top:5257;width:6906;height:1143" coordorigin="1800,5257" coordsize="6906,1143">
              <v:shape style="position:absolute;left:1800;top:5257;width:6906;height:1143" coordorigin="1800,5257" coordsize="6906,1143" path="m1802,5257l8708,5257,8708,6400,1802,6400,1802,5257e" filled="t" fillcolor="#9CC2E4" stroked="f">
                <v:path arrowok="t"/>
                <v:fill/>
              </v:shape>
            </v:group>
            <v:group style="position:absolute;left:8721;top:5257;width:1283;height:1143" coordorigin="8721,5257" coordsize="1283,1143">
              <v:shape style="position:absolute;left:8721;top:5257;width:1283;height:1143" coordorigin="8721,5257" coordsize="1283,1143" path="m8721,5257l10004,5257,10004,6400,8721,6400,8721,5257e" filled="t" fillcolor="#9CC2E4" stroked="f">
                <v:path arrowok="t"/>
                <v:fill/>
              </v:shape>
            </v:group>
            <v:group style="position:absolute;left:1800;top:5249;width:8203;height:2" coordorigin="1800,5249" coordsize="8203,2">
              <v:shape style="position:absolute;left:1800;top:5249;width:8203;height:2" coordorigin="1800,5249" coordsize="8203,0" path="m1800,5249l10003,5249e" filled="f" stroked="t" strokeweight=".96pt" strokecolor="#000000">
                <v:path arrowok="t"/>
              </v:shape>
            </v:group>
            <v:group style="position:absolute;left:1800;top:6410;width:8203;height:2" coordorigin="1800,6410" coordsize="8203,2">
              <v:shape style="position:absolute;left:1800;top:6410;width:8203;height:2" coordorigin="1800,6410" coordsize="8203,0" path="m1800,6410l10003,6410e" filled="f" stroked="t" strokeweight=".96pt" strokecolor="#000000">
                <v:path arrowok="t"/>
              </v:shape>
            </v:group>
            <v:group style="position:absolute;left:1800;top:6723;width:6906;height:1713" coordorigin="1800,6723" coordsize="6906,1713">
              <v:shape style="position:absolute;left:1800;top:6723;width:6906;height:1713" coordorigin="1800,6723" coordsize="6906,1713" path="m1802,6723l8708,6723,8708,8436,1802,8436,1802,6723e" filled="t" fillcolor="#E1EED9" stroked="f">
                <v:path arrowok="t"/>
                <v:fill/>
              </v:shape>
            </v:group>
            <v:group style="position:absolute;left:8721;top:6723;width:1283;height:1713" coordorigin="8721,6723" coordsize="1283,1713">
              <v:shape style="position:absolute;left:8721;top:6723;width:1283;height:1713" coordorigin="8721,6723" coordsize="1283,1713" path="m8721,6723l10004,6723,10004,8436,8721,8436,8721,6723e" filled="t" fillcolor="#E1EED9" stroked="f">
                <v:path arrowok="t"/>
                <v:fill/>
              </v:shape>
            </v:group>
            <v:group style="position:absolute;left:1800;top:6716;width:8203;height:2" coordorigin="1800,6716" coordsize="8203,2">
              <v:shape style="position:absolute;left:1800;top:6716;width:8203;height:2" coordorigin="1800,6716" coordsize="8203,0" path="m1800,6716l10003,6716e" filled="f" stroked="t" strokeweight=".96pt" strokecolor="#000000">
                <v:path arrowok="t"/>
              </v:shape>
            </v:group>
            <v:group style="position:absolute;left:1800;top:8448;width:8203;height:2" coordorigin="1800,8448" coordsize="8203,2">
              <v:shape style="position:absolute;left:1800;top:8448;width:8203;height:2" coordorigin="1800,8448" coordsize="8203,0" path="m1800,8448l10003,8448e" filled="f" stroked="t" strokeweight=".96pt" strokecolor="#000000">
                <v:path arrowok="t"/>
              </v:shape>
            </v:group>
            <v:group style="position:absolute;left:1800;top:8760;width:6906;height:857" coordorigin="1800,8760" coordsize="6906,857">
              <v:shape style="position:absolute;left:1800;top:8760;width:6906;height:857" coordorigin="1800,8760" coordsize="6906,857" path="m1802,8760l8708,8760,8708,9617,1802,9617,1802,8760e" filled="t" fillcolor="#9CC2E4" stroked="f">
                <v:path arrowok="t"/>
                <v:fill/>
              </v:shape>
            </v:group>
            <v:group style="position:absolute;left:8721;top:8760;width:1283;height:857" coordorigin="8721,8760" coordsize="1283,857">
              <v:shape style="position:absolute;left:8721;top:8760;width:1283;height:857" coordorigin="8721,8760" coordsize="1283,857" path="m8721,8760l10004,8760,10004,9617,8721,9617,8721,8760e" filled="t" fillcolor="#9CC2E4" stroked="f">
                <v:path arrowok="t"/>
                <v:fill/>
              </v:shape>
            </v:group>
            <v:group style="position:absolute;left:1800;top:8753;width:8203;height:2" coordorigin="1800,8753" coordsize="8203,2">
              <v:shape style="position:absolute;left:1800;top:8753;width:8203;height:2" coordorigin="1800,8753" coordsize="8203,0" path="m1800,8753l10003,8753e" filled="f" stroked="t" strokeweight=".96pt" strokecolor="#000000">
                <v:path arrowok="t"/>
              </v:shape>
            </v:group>
            <v:group style="position:absolute;left:1800;top:9629;width:8203;height:2" coordorigin="1800,9629" coordsize="8203,2">
              <v:shape style="position:absolute;left:1800;top:9629;width:8203;height:2" coordorigin="1800,9629" coordsize="8203,0" path="m1800,9629l10003,9629e" filled="f" stroked="t" strokeweight=".96pt" strokecolor="#000000">
                <v:path arrowok="t"/>
              </v:shape>
            </v:group>
            <v:group style="position:absolute;left:1800;top:9942;width:6906;height:1428" coordorigin="1800,9942" coordsize="6906,1428">
              <v:shape style="position:absolute;left:1800;top:9942;width:6906;height:1428" coordorigin="1800,9942" coordsize="6906,1428" path="m1802,9942l8708,9942,8708,11370,1802,11370,1802,9942e" filled="t" fillcolor="#E1EED9" stroked="f">
                <v:path arrowok="t"/>
                <v:fill/>
              </v:shape>
            </v:group>
            <v:group style="position:absolute;left:8721;top:9942;width:1283;height:1428" coordorigin="8721,9942" coordsize="1283,1428">
              <v:shape style="position:absolute;left:8721;top:9942;width:1283;height:1428" coordorigin="8721,9942" coordsize="1283,1428" path="m8721,9942l10004,9942,10004,11370,8721,11370,8721,9942e" filled="t" fillcolor="#E1EED9" stroked="f">
                <v:path arrowok="t"/>
                <v:fill/>
              </v:shape>
            </v:group>
            <v:group style="position:absolute;left:1800;top:11388;width:8341;height:348" coordorigin="1800,11388" coordsize="8341,348">
              <v:shape style="position:absolute;left:1800;top:11388;width:8341;height:348" coordorigin="1800,11388" coordsize="8341,348" path="m1802,11388l10143,11388,10143,11736,1802,11736,1802,11388e" filled="t" fillcolor="#F7C9AC" stroked="f">
                <v:path arrowok="t"/>
                <v:fill/>
              </v:shape>
            </v:group>
            <v:group style="position:absolute;left:1800;top:9934;width:8203;height:2" coordorigin="1800,9934" coordsize="8203,2">
              <v:shape style="position:absolute;left:1800;top:9934;width:8203;height:2" coordorigin="1800,9934" coordsize="8203,0" path="m1800,9934l10003,9934e" filled="f" stroked="t" strokeweight=".96pt" strokecolor="#000000">
                <v:path arrowok="t"/>
              </v:shape>
            </v:group>
            <v:group style="position:absolute;left:1800;top:11371;width:8340;height:19" coordorigin="1800,11371" coordsize="8340,19">
              <v:shape style="position:absolute;left:1800;top:11371;width:8340;height:19" coordorigin="1800,11371" coordsize="8340,19" path="m1800,11371l10140,11371,10140,11390,1800,11390,1800,11371xe" filled="t" fillcolor="#000000" stroked="f">
                <v:path arrowok="t"/>
                <v:fill/>
              </v:shape>
            </v:group>
            <v:group style="position:absolute;left:1800;top:11747;width:8340;height:2" coordorigin="1800,11747" coordsize="8340,2">
              <v:shape style="position:absolute;left:1800;top:11747;width:8340;height:2" coordorigin="1800,11747" coordsize="8340,0" path="m1800,11747l10140,11747e" filled="f" stroked="t" strokeweight=".96pt" strokecolor="#000000">
                <v:path arrowok="t"/>
              </v:shape>
            </v:group>
            <v:group style="position:absolute;left:8713;top:1469;width:2;height:9902" coordorigin="8713,1469" coordsize="2,9902">
              <v:shape style="position:absolute;left:8713;top:1469;width:2;height:9902" coordorigin="8713,1469" coordsize="0,9902" path="m8713,1469l8713,11371e" filled="f" stroked="t" strokeweight=".96pt" strokecolor="#000000">
                <v:path arrowok="t"/>
              </v:shape>
            </v:group>
            <v:group style="position:absolute;left:1800;top:12341;width:8203;height:2" coordorigin="1800,12341" coordsize="8203,2">
              <v:shape style="position:absolute;left:1800;top:12341;width:8203;height:2" coordorigin="1800,12341" coordsize="8203,0" path="m1800,12341l10003,12341e" filled="f" stroked="t" strokeweight="1.44pt" strokecolor="#000000">
                <v:path arrowok="t"/>
              </v:shape>
            </v:group>
            <v:group style="position:absolute;left:8713;top:11737;width:2;height:590" coordorigin="8713,11737" coordsize="2,590">
              <v:shape style="position:absolute;left:8713;top:11737;width:2;height:590" coordorigin="8713,11737" coordsize="0,590" path="m8713,11737l8713,1232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176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9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们来跟随熊博士一起了解一下吧！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0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10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刚刚熊博士已经带我们一起了解一下苹果为什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会向地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181" w:lineRule="auto"/>
        <w:ind w:left="328" w:right="161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.419748pt;width:411.59pt;height:88.04pt;mso-position-horizontal-relative:page;mso-position-vertical-relative:paragraph;z-index:-459" coordorigin="1786,8" coordsize="8232,1761">
            <v:group style="position:absolute;left:1800;top:26;width:6906;height:1716" coordorigin="1800,26" coordsize="6906,1716">
              <v:shape style="position:absolute;left:1800;top:26;width:6906;height:1716" coordorigin="1800,26" coordsize="6906,1716" path="m1802,26l8708,26,8708,1742,1802,1742,1802,26e" filled="t" fillcolor="#E1EED9" stroked="f">
                <v:path arrowok="t"/>
                <v:fill/>
              </v:shape>
            </v:group>
            <v:group style="position:absolute;left:8721;top:26;width:1285;height:1716" coordorigin="8721,26" coordsize="1285,1716">
              <v:shape style="position:absolute;left:8721;top:26;width:1285;height:1716" coordorigin="8721,26" coordsize="1285,1716" path="m8721,26l10006,26,10006,1742,8721,1742,8721,26e" filled="t" fillcolor="#E1EED9" stroked="f">
                <v:path arrowok="t"/>
                <v:fill/>
              </v:shape>
            </v:group>
            <v:group style="position:absolute;left:1800;top:23;width:8203;height:2" coordorigin="1800,23" coordsize="8203,2">
              <v:shape style="position:absolute;left:1800;top:23;width:8203;height:2" coordorigin="1800,23" coordsize="8203,0" path="m1800,23l10003,23e" filled="f" stroked="t" strokeweight="1.44pt" strokecolor="#000000">
                <v:path arrowok="t"/>
              </v:shape>
            </v:group>
            <v:group style="position:absolute;left:1800;top:1755;width:8203;height:2" coordorigin="1800,1755" coordsize="8203,2">
              <v:shape style="position:absolute;left:1800;top:1755;width:8203;height:2" coordorigin="1800,1755" coordsize="8203,0" path="m1800,1755l10003,1755e" filled="f" stroked="t" strokeweight="1.44pt" strokecolor="#000000">
                <v:path arrowok="t"/>
              </v:shape>
            </v:group>
            <v:group style="position:absolute;left:8713;top:37;width:2;height:1703" coordorigin="8713,37" coordsize="2,1703">
              <v:shape style="position:absolute;left:8713;top:37;width:2;height:1703" coordorigin="8713,37" coordsize="0,1703" path="m8713,37l8713,174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面下落了，那同学们有没有听过其他关于名人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小故事呢？我们可以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一起分享给其他同学！</w:t>
      </w:r>
    </w:p>
    <w:p>
      <w:pPr>
        <w:spacing w:before="0" w:after="0" w:line="181" w:lineRule="auto"/>
        <w:ind w:left="681" w:right="15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常多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</w:t>
      </w:r>
    </w:p>
    <w:p>
      <w:pPr>
        <w:spacing w:before="0" w:after="0" w:line="274" w:lineRule="exact"/>
        <w:ind w:left="3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外书籍！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1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12762pt;width:414.24pt;height:18.78pt;mso-position-horizontal-relative:page;mso-position-vertical-relative:paragraph;z-index:-458" coordorigin="1678,-348" coordsize="8285,376">
            <v:group style="position:absolute;left:1692;top:-306;width:8257;height:314" coordorigin="1692,-306" coordsize="8257,314">
              <v:shape style="position:absolute;left:1692;top:-306;width:8257;height:314" coordorigin="1692,-306" coordsize="8257,314" path="m1694,-306l9951,-306,9951,8,1694,8,1694,-306e" filled="t" fillcolor="#F7C9AC" stroked="f">
                <v:path arrowok="t"/>
                <v:fill/>
              </v:shape>
            </v:group>
            <v:group style="position:absolute;left:1692;top:-334;width:8256;height:29" coordorigin="1692,-334" coordsize="8256,29">
              <v:shape style="position:absolute;left:1692;top:-334;width:8256;height:29" coordorigin="1692,-334" coordsize="8256,29" path="m1692,-334l9948,-334,9948,-305,1692,-305,1692,-334xe" filled="t" fillcolor="#000000" stroked="f">
                <v:path arrowok="t"/>
                <v:fill/>
              </v:shape>
            </v:group>
            <v:group style="position:absolute;left:1692;top:18;width:8256;height:2" coordorigin="1692,18" coordsize="8256,2">
              <v:shape style="position:absolute;left:1692;top:18;width:8256;height:2" coordorigin="1692,18" coordsize="8256,0" path="m1692,18l9948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541682pt;width:410.15pt;height:.1pt;mso-position-horizontal-relative:page;mso-position-vertical-relative:paragraph;z-index:-457" coordorigin="1692,31" coordsize="8203,2">
            <v:shape style="position:absolute;left:1692;top:31;width:8203;height:2" coordorigin="1692,31" coordsize="8203,0" path="m1692,31l9895,31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412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咯！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鼠设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投放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水果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隆体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启动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令加将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3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2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3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66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65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2022-07-26T13:02:01Z</dcterms:created>
  <dcterms:modified xsi:type="dcterms:W3CDTF">2022-07-26T13:02:01Z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