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19" w:right="370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10.15pt;height:.1pt;mso-position-horizontal-relative:page;mso-position-vertical-relative:paragraph;z-index:-441" coordorigin="1800,-127" coordsize="8203,2">
            <v:shape style="position:absolute;left:1800;top:-127;width:8203;height:2" coordorigin="1800,-127" coordsize="8203,0" path="m1800,-127l10003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疯狂金币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矿车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右移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机下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落，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操作。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138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79999pt;margin-top:1.581453pt;width:418.27pt;height:404.11pt;mso-position-horizontal-relative:page;mso-position-vertical-relative:paragraph;z-index:-440" coordorigin="1786,32" coordsize="8365,8082">
            <v:group style="position:absolute;left:1800;top:74;width:8257;height:314" coordorigin="1800,74" coordsize="8257,314">
              <v:shape style="position:absolute;left:1800;top:74;width:8257;height:314" coordorigin="1800,74" coordsize="8257,314" path="m1802,74l10059,74,10059,388,1802,388,1802,74e" filled="t" fillcolor="#F7C9AC" stroked="f">
                <v:path arrowok="t"/>
                <v:fill/>
              </v:shape>
            </v:group>
            <v:group style="position:absolute;left:1800;top:46;width:8256;height:29" coordorigin="1800,46" coordsize="8256,29">
              <v:shape style="position:absolute;left:1800;top:46;width:8256;height:29" coordorigin="1800,46" coordsize="8256,29" path="m1800,46l10056,46,10056,75,1800,75,1800,46xe" filled="t" fillcolor="#000000" stroked="f">
                <v:path arrowok="t"/>
                <v:fill/>
              </v:shape>
            </v:group>
            <v:group style="position:absolute;left:1800;top:398;width:8256;height:2" coordorigin="1800,398" coordsize="8256,2">
              <v:shape style="position:absolute;left:1800;top:398;width:8256;height:2" coordorigin="1800,398" coordsize="8256,0" path="m1800,398l10056,398e" filled="f" stroked="t" strokeweight=".96pt" strokecolor="#000000">
                <v:path arrowok="t"/>
              </v:shape>
            </v:group>
            <v:group style="position:absolute;left:1800;top:711;width:6906;height:857" coordorigin="1800,711" coordsize="6906,857">
              <v:shape style="position:absolute;left:1800;top:711;width:6906;height:857" coordorigin="1800,711" coordsize="6906,857" path="m1802,711l8708,711,8708,1568,1802,1568,1802,711e" filled="t" fillcolor="#9CC2E4" stroked="f">
                <v:path arrowok="t"/>
                <v:fill/>
              </v:shape>
            </v:group>
            <v:group style="position:absolute;left:8721;top:711;width:1283;height:857" coordorigin="8721,711" coordsize="1283,857">
              <v:shape style="position:absolute;left:8721;top:711;width:1283;height:857" coordorigin="8721,711" coordsize="1283,857" path="m8721,711l10004,711,10004,1568,8721,1568,8721,711e" filled="t" fillcolor="#9CC2E4" stroked="f">
                <v:path arrowok="t"/>
                <v:fill/>
              </v:shape>
            </v:group>
            <v:group style="position:absolute;left:1800;top:703;width:8203;height:2" coordorigin="1800,703" coordsize="8203,2">
              <v:shape style="position:absolute;left:1800;top:703;width:8203;height:2" coordorigin="1800,703" coordsize="8203,0" path="m1800,703l10003,703e" filled="f" stroked="t" strokeweight=".96pt" strokecolor="#000000">
                <v:path arrowok="t"/>
              </v:shape>
            </v:group>
            <v:group style="position:absolute;left:1800;top:1579;width:8203;height:2" coordorigin="1800,1579" coordsize="8203,2">
              <v:shape style="position:absolute;left:1800;top:1579;width:8203;height:2" coordorigin="1800,1579" coordsize="8203,0" path="m1800,1579l10003,1579e" filled="f" stroked="t" strokeweight=".96pt" strokecolor="#000000">
                <v:path arrowok="t"/>
              </v:shape>
            </v:group>
            <v:group style="position:absolute;left:1800;top:1892;width:6906;height:1999" coordorigin="1800,1892" coordsize="6906,1999">
              <v:shape style="position:absolute;left:1800;top:1892;width:6906;height:1999" coordorigin="1800,1892" coordsize="6906,1999" path="m1802,1892l8708,1892,8708,3891,1802,3891,1802,1892e" filled="t" fillcolor="#E1EED9" stroked="f">
                <v:path arrowok="t"/>
                <v:fill/>
              </v:shape>
            </v:group>
            <v:group style="position:absolute;left:8721;top:1892;width:1283;height:1999" coordorigin="8721,1892" coordsize="1283,1999">
              <v:shape style="position:absolute;left:8721;top:1892;width:1283;height:1999" coordorigin="8721,1892" coordsize="1283,1999" path="m8721,1892l10004,1892,10004,3891,8721,3891,8721,1892e" filled="t" fillcolor="#E1EED9" stroked="f">
                <v:path arrowok="t"/>
                <v:fill/>
              </v:shape>
            </v:group>
            <v:group style="position:absolute;left:1800;top:3909;width:8341;height:348" coordorigin="1800,3909" coordsize="8341,348">
              <v:shape style="position:absolute;left:1800;top:3909;width:8341;height:348" coordorigin="1800,3909" coordsize="8341,348" path="m1802,3909l10143,3909,10143,4257,1802,4257,1802,3909e" filled="t" fillcolor="#F7C9AC" stroked="f">
                <v:path arrowok="t"/>
                <v:fill/>
              </v:shape>
            </v:group>
            <v:group style="position:absolute;left:1800;top:1885;width:8203;height:2" coordorigin="1800,1885" coordsize="8203,2">
              <v:shape style="position:absolute;left:1800;top:1885;width:8203;height:2" coordorigin="1800,1885" coordsize="8203,0" path="m1800,1885l10003,1885e" filled="f" stroked="t" strokeweight=".96pt" strokecolor="#000000">
                <v:path arrowok="t"/>
              </v:shape>
            </v:group>
            <v:group style="position:absolute;left:1800;top:3892;width:8340;height:19" coordorigin="1800,3892" coordsize="8340,19">
              <v:shape style="position:absolute;left:1800;top:3892;width:8340;height:19" coordorigin="1800,3892" coordsize="8340,19" path="m1800,3892l10140,3892,10140,3911,1800,3911,1800,3892xe" filled="t" fillcolor="#000000" stroked="f">
                <v:path arrowok="t"/>
                <v:fill/>
              </v:shape>
            </v:group>
            <v:group style="position:absolute;left:1800;top:4268;width:8340;height:2" coordorigin="1800,4268" coordsize="8340,2">
              <v:shape style="position:absolute;left:1800;top:4268;width:8340;height:2" coordorigin="1800,4268" coordsize="8340,0" path="m1800,4268l10140,4268e" filled="f" stroked="t" strokeweight=".96pt" strokecolor="#000000">
                <v:path arrowok="t"/>
              </v:shape>
            </v:group>
            <v:group style="position:absolute;left:8713;top:388;width:2;height:3504" coordorigin="8713,388" coordsize="2,3504">
              <v:shape style="position:absolute;left:8713;top:388;width:2;height:3504" coordorigin="8713,388" coordsize="0,3504" path="m8713,388l8713,3892e" filled="f" stroked="t" strokeweight=".96pt" strokecolor="#000000">
                <v:path arrowok="t"/>
              </v:shape>
            </v:group>
            <v:group style="position:absolute;left:1800;top:4581;width:6906;height:1143" coordorigin="1800,4581" coordsize="6906,1143">
              <v:shape style="position:absolute;left:1800;top:4581;width:6906;height:1143" coordorigin="1800,4581" coordsize="6906,1143" path="m1802,4581l8708,4581,8708,5724,1802,5724,1802,4581e" filled="t" fillcolor="#9CC2E4" stroked="f">
                <v:path arrowok="t"/>
                <v:fill/>
              </v:shape>
            </v:group>
            <v:group style="position:absolute;left:8721;top:4581;width:1283;height:1143" coordorigin="8721,4581" coordsize="1283,1143">
              <v:shape style="position:absolute;left:8721;top:4581;width:1283;height:1143" coordorigin="8721,4581" coordsize="1283,1143" path="m8721,4581l10004,4581,10004,5724,8721,5724,8721,4581e" filled="t" fillcolor="#9CC2E4" stroked="f">
                <v:path arrowok="t"/>
                <v:fill/>
              </v:shape>
            </v:group>
            <v:group style="position:absolute;left:1800;top:4573;width:8203;height:2" coordorigin="1800,4573" coordsize="8203,2">
              <v:shape style="position:absolute;left:1800;top:4573;width:8203;height:2" coordorigin="1800,4573" coordsize="8203,0" path="m1800,4573l10003,4573e" filled="f" stroked="t" strokeweight=".96pt" strokecolor="#000000">
                <v:path arrowok="t"/>
              </v:shape>
            </v:group>
            <v:group style="position:absolute;left:1800;top:5734;width:8203;height:2" coordorigin="1800,5734" coordsize="8203,2">
              <v:shape style="position:absolute;left:1800;top:5734;width:8203;height:2" coordorigin="1800,5734" coordsize="8203,0" path="m1800,5734l10003,5734e" filled="f" stroked="t" strokeweight=".96pt" strokecolor="#000000">
                <v:path arrowok="t"/>
              </v:shape>
            </v:group>
            <v:group style="position:absolute;left:1800;top:6047;width:6906;height:1143" coordorigin="1800,6047" coordsize="6906,1143">
              <v:shape style="position:absolute;left:1800;top:6047;width:6906;height:1143" coordorigin="1800,6047" coordsize="6906,1143" path="m1802,6047l8708,6047,8708,7190,1802,7190,1802,6047e" filled="t" fillcolor="#E1EED9" stroked="f">
                <v:path arrowok="t"/>
                <v:fill/>
              </v:shape>
            </v:group>
            <v:group style="position:absolute;left:8721;top:6047;width:1283;height:1143" coordorigin="8721,6047" coordsize="1283,1143">
              <v:shape style="position:absolute;left:8721;top:6047;width:1283;height:1143" coordorigin="8721,6047" coordsize="1283,1143" path="m8721,6047l10004,6047,10004,7190,8721,7190,8721,6047e" filled="t" fillcolor="#E1EED9" stroked="f">
                <v:path arrowok="t"/>
                <v:fill/>
              </v:shape>
            </v:group>
            <v:group style="position:absolute;left:1800;top:6040;width:8203;height:2" coordorigin="1800,6040" coordsize="8203,2">
              <v:shape style="position:absolute;left:1800;top:6040;width:8203;height:2" coordorigin="1800,6040" coordsize="8203,0" path="m1800,6040l10003,6040e" filled="f" stroked="t" strokeweight=".96pt" strokecolor="#000000">
                <v:path arrowok="t"/>
              </v:shape>
            </v:group>
            <v:group style="position:absolute;left:1800;top:7201;width:8203;height:2" coordorigin="1800,7201" coordsize="8203,2">
              <v:shape style="position:absolute;left:1800;top:7201;width:8203;height:2" coordorigin="1800,7201" coordsize="8203,0" path="m1800,7201l10003,7201e" filled="f" stroked="t" strokeweight=".96pt" strokecolor="#000000">
                <v:path arrowok="t"/>
              </v:shape>
            </v:group>
            <v:group style="position:absolute;left:1800;top:8099;width:8203;height:2" coordorigin="1800,8099" coordsize="8203,2">
              <v:shape style="position:absolute;left:1800;top:8099;width:8203;height:2" coordorigin="1800,8099" coordsize="8203,0" path="m1800,8099l10003,8099e" filled="f" stroked="t" strokeweight="1.44pt" strokecolor="#000000">
                <v:path arrowok="t"/>
              </v:shape>
            </v:group>
            <v:group style="position:absolute;left:1800;top:7506;width:8203;height:2" coordorigin="1800,7506" coordsize="8203,2">
              <v:shape style="position:absolute;left:1800;top:7506;width:8203;height:2" coordorigin="1800,7506" coordsize="8203,0" path="m1800,7506l10003,7506e" filled="f" stroked="t" strokeweight=".96pt" strokecolor="#000000">
                <v:path arrowok="t"/>
              </v:shape>
            </v:group>
            <v:group style="position:absolute;left:8713;top:4258;width:2;height:3827" coordorigin="8713,4258" coordsize="2,3827">
              <v:shape style="position:absolute;left:8713;top:4258;width:2;height:3827" coordorigin="8713,4258" coordsize="0,3827" path="m8713,4258l8713,808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282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31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本节课米乐熊来到了一处矿洞里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米乐熊一个人来到这里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干什么呀！好像它遇到了什么困难！究竟是怎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回事呢，跟随熊博士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进入今天的课程吧！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1"/>
            <w:col w:w="1184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2" w:after="0" w:line="179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（师生互动：提问模式）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看了刚刚的课程导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今天呢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那现在即将我们就需要</w:t>
      </w:r>
    </w:p>
    <w:p>
      <w:pPr>
        <w:spacing w:before="0" w:after="0" w:line="181" w:lineRule="auto"/>
        <w:ind w:left="228" w:right="-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帮助米乐熊完成接住金币的任务了，那同学们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得我们本节课最难制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作的代码指令是哪个角色的，一起先来分析一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，探讨一下！</w:t>
      </w:r>
    </w:p>
    <w:p>
      <w:pPr>
        <w:spacing w:before="0" w:after="0" w:line="181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XX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那同学们回答的都非常棒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分析的也十分有道理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那在</w:t>
      </w:r>
    </w:p>
    <w:p>
      <w:pPr>
        <w:spacing w:before="0" w:after="0" w:line="299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等会制作代码的时候同学们可要注意咯！</w:t>
      </w:r>
    </w:p>
    <w:p>
      <w:pPr>
        <w:spacing w:before="0" w:after="0" w:line="331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1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那接下来我们就要开始编写今天的程序了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但是在每次编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写程序前我们都要一起先绘制出编写流程图，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先自己想一想，要怎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样绘制今天的流程图呢？带着疑问一起来看看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博士是如何绘制出今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天的流程图吧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0"/>
            <w:col w:w="1185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180" w:lineRule="auto"/>
        <w:ind w:left="2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跟随老师画图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同学们一起来动手拿出纸和笔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忆一下刚刚的视频内容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绘制出我们整个程序的流程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从第一步开始，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来一起试一下吧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有不记得或者不会的地方可以向老师提问哦</w:t>
      </w:r>
      <w:r>
        <w:rPr>
          <w:rFonts w:ascii="Microsoft JhengHei" w:hAnsi="Microsoft JhengHei" w:cs="Microsoft JhengHei" w:eastAsia="Microsoft JhengHei"/>
          <w:sz w:val="22"/>
          <w:szCs w:val="22"/>
          <w:spacing w:val="-127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每个学生编写出正确的程序流程图）</w:t>
      </w:r>
    </w:p>
    <w:p>
      <w:pPr>
        <w:spacing w:before="0" w:after="0" w:line="29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35" w:space="340"/>
            <w:col w:w="1185"/>
          </w:cols>
        </w:sectPr>
      </w:pPr>
      <w:rPr/>
    </w:p>
    <w:p>
      <w:pPr>
        <w:spacing w:before="0" w:after="0" w:line="330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流程图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6732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81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程序流程图绘制完成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通过我们的流程我们就可以一步一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步的完成今天的程序了，准备开始编程打开我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今天的页面，看一看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熊博士会怎样完成积木代码吧。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80" w:right="168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shape style="position:absolute;margin-left:112.199997pt;margin-top:-397.136505pt;width:276.6pt;height:321pt;mso-position-horizontal-relative:page;mso-position-vertical-relative:paragraph;z-index:-439" type="#_x0000_t75">
            <v:imagedata r:id="rId7" o:title=""/>
          </v:shape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程序</w:t>
      </w:r>
    </w:p>
    <w:p>
      <w:pPr>
        <w:spacing w:before="0" w:after="0" w:line="341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矿车）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刚刚我们已经将流程图绘制完成了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那按照第一步就是要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控制矿车来回移动了，同学们还记得之前学习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我们是用什么代码指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令来控制角色发生移动的嘛，那同学们仔细思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一下，看看和我本节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课学习的方法是否相同，那我们跟随熊博士开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今天的程序编写吧！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1"/>
            <w:col w:w="1184"/>
          </w:cols>
        </w:sectPr>
      </w:pPr>
      <w:rPr/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一部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7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3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车向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来将代码指令添加一下吧！记住还有另一方向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同学们不要忘了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299" w:lineRule="exact"/>
        <w:ind w:left="5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（同学们操作，老师助教，保证学生完成控制矿车的代码指令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07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矿车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型）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左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右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续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好办法呢？那先来看看熊博士是如何制作的吧！</w:t>
      </w:r>
    </w:p>
    <w:p>
      <w:pPr>
        <w:spacing w:before="0" w:after="0" w:line="332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51" w:space="424"/>
            <w:col w:w="1185"/>
          </w:cols>
        </w:sectPr>
      </w:pPr>
      <w:rPr/>
    </w:p>
    <w:p>
      <w:pPr>
        <w:spacing w:before="0" w:after="0" w:line="319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469.030029pt;width:418.44pt;height:299.910pt;mso-position-horizontal-relative:page;mso-position-vertical-relative:page;z-index:-438" coordorigin="1786,9381" coordsize="8369,5998">
            <v:group style="position:absolute;left:1800;top:9423;width:8341;height:348" coordorigin="1800,9423" coordsize="8341,348">
              <v:shape style="position:absolute;left:1800;top:9423;width:8341;height:348" coordorigin="1800,9423" coordsize="8341,348" path="m1802,9423l10143,9423,10143,9771,1802,9771,1802,9423e" filled="t" fillcolor="#F7C9AC" stroked="f">
                <v:path arrowok="t"/>
                <v:fill/>
              </v:shape>
            </v:group>
            <v:group style="position:absolute;left:1800;top:9395;width:8340;height:29" coordorigin="1800,9395" coordsize="8340,29">
              <v:shape style="position:absolute;left:1800;top:9395;width:8340;height:29" coordorigin="1800,9395" coordsize="8340,29" path="m1800,9395l10140,9395,10140,9424,1800,9424,1800,9395xe" filled="t" fillcolor="#000000" stroked="f">
                <v:path arrowok="t"/>
                <v:fill/>
              </v:shape>
            </v:group>
            <v:group style="position:absolute;left:1800;top:9781;width:8340;height:2" coordorigin="1800,9781" coordsize="8340,2">
              <v:shape style="position:absolute;left:1800;top:9781;width:8340;height:2" coordorigin="1800,9781" coordsize="8340,0" path="m1800,9781l10140,9781e" filled="f" stroked="t" strokeweight=".96pt" strokecolor="#000000">
                <v:path arrowok="t"/>
              </v:shape>
            </v:group>
            <v:group style="position:absolute;left:1800;top:10094;width:6906;height:1143" coordorigin="1800,10094" coordsize="6906,1143">
              <v:shape style="position:absolute;left:1800;top:10094;width:6906;height:1143" coordorigin="1800,10094" coordsize="6906,1143" path="m1802,10094l8708,10094,8708,11237,1802,11237,1802,10094e" filled="t" fillcolor="#9CC2E4" stroked="f">
                <v:path arrowok="t"/>
                <v:fill/>
              </v:shape>
            </v:group>
            <v:group style="position:absolute;left:8721;top:10094;width:1283;height:1143" coordorigin="8721,10094" coordsize="1283,1143">
              <v:shape style="position:absolute;left:8721;top:10094;width:1283;height:1143" coordorigin="8721,10094" coordsize="1283,1143" path="m8721,10094l10004,10094,10004,11237,8721,11237,8721,10094e" filled="t" fillcolor="#9CC2E4" stroked="f">
                <v:path arrowok="t"/>
                <v:fill/>
              </v:shape>
            </v:group>
            <v:group style="position:absolute;left:1800;top:10087;width:8203;height:2" coordorigin="1800,10087" coordsize="8203,2">
              <v:shape style="position:absolute;left:1800;top:10087;width:8203;height:2" coordorigin="1800,10087" coordsize="8203,0" path="m1800,10087l10003,10087e" filled="f" stroked="t" strokeweight=".96pt" strokecolor="#000000">
                <v:path arrowok="t"/>
              </v:shape>
            </v:group>
            <v:group style="position:absolute;left:1800;top:11248;width:8203;height:2" coordorigin="1800,11248" coordsize="8203,2">
              <v:shape style="position:absolute;left:1800;top:11248;width:8203;height:2" coordorigin="1800,11248" coordsize="8203,0" path="m1800,11248l10003,11248e" filled="f" stroked="t" strokeweight=".96pt" strokecolor="#000000">
                <v:path arrowok="t"/>
              </v:shape>
            </v:group>
            <v:group style="position:absolute;left:1800;top:11561;width:6906;height:1713" coordorigin="1800,11561" coordsize="6906,1713">
              <v:shape style="position:absolute;left:1800;top:11561;width:6906;height:1713" coordorigin="1800,11561" coordsize="6906,1713" path="m1802,11561l8708,11561,8708,13274,1802,13274,1802,11561e" filled="t" fillcolor="#E1EED9" stroked="f">
                <v:path arrowok="t"/>
                <v:fill/>
              </v:shape>
            </v:group>
            <v:group style="position:absolute;left:8721;top:11561;width:1283;height:1713" coordorigin="8721,11561" coordsize="1283,1713">
              <v:shape style="position:absolute;left:8721;top:11561;width:1283;height:1713" coordorigin="8721,11561" coordsize="1283,1713" path="m8721,11561l10004,11561,10004,13274,8721,13274,8721,11561e" filled="t" fillcolor="#E1EED9" stroked="f">
                <v:path arrowok="t"/>
                <v:fill/>
              </v:shape>
            </v:group>
            <v:group style="position:absolute;left:1800;top:11553;width:8203;height:2" coordorigin="1800,11553" coordsize="8203,2">
              <v:shape style="position:absolute;left:1800;top:11553;width:8203;height:2" coordorigin="1800,11553" coordsize="8203,0" path="m1800,11553l10003,11553e" filled="f" stroked="t" strokeweight=".96pt" strokecolor="#000000">
                <v:path arrowok="t"/>
              </v:shape>
            </v:group>
            <v:group style="position:absolute;left:1800;top:13285;width:8203;height:2" coordorigin="1800,13285" coordsize="8203,2">
              <v:shape style="position:absolute;left:1800;top:13285;width:8203;height:2" coordorigin="1800,13285" coordsize="8203,0" path="m1800,13285l10003,13285e" filled="f" stroked="t" strokeweight=".96pt" strokecolor="#000000">
                <v:path arrowok="t"/>
              </v:shape>
            </v:group>
            <v:group style="position:absolute;left:1800;top:13598;width:6906;height:1143" coordorigin="1800,13598" coordsize="6906,1143">
              <v:shape style="position:absolute;left:1800;top:13598;width:6906;height:1143" coordorigin="1800,13598" coordsize="6906,1143" path="m1802,13598l8708,13598,8708,14741,1802,14741,1802,13598e" filled="t" fillcolor="#9CC2E4" stroked="f">
                <v:path arrowok="t"/>
                <v:fill/>
              </v:shape>
            </v:group>
            <v:group style="position:absolute;left:8721;top:13598;width:1283;height:1143" coordorigin="8721,13598" coordsize="1283,1143">
              <v:shape style="position:absolute;left:8721;top:13598;width:1283;height:1143" coordorigin="8721,13598" coordsize="1283,1143" path="m8721,13598l10004,13598,10004,14741,8721,14741,8721,13598e" filled="t" fillcolor="#9CC2E4" stroked="f">
                <v:path arrowok="t"/>
                <v:fill/>
              </v:shape>
            </v:group>
            <v:group style="position:absolute;left:1800;top:13590;width:8203;height:2" coordorigin="1800,13590" coordsize="8203,2">
              <v:shape style="position:absolute;left:1800;top:13590;width:8203;height:2" coordorigin="1800,13590" coordsize="8203,0" path="m1800,13590l10003,13590e" filled="f" stroked="t" strokeweight=".96pt" strokecolor="#000000">
                <v:path arrowok="t"/>
              </v:shape>
            </v:group>
            <v:group style="position:absolute;left:1800;top:14752;width:8203;height:2" coordorigin="1800,14752" coordsize="8203,2">
              <v:shape style="position:absolute;left:1800;top:14752;width:8203;height:2" coordorigin="1800,14752" coordsize="8203,0" path="m1800,14752l10003,14752e" filled="f" stroked="t" strokeweight=".96pt" strokecolor="#000000">
                <v:path arrowok="t"/>
              </v:shape>
            </v:group>
            <v:group style="position:absolute;left:1800;top:15064;width:6906;height:288" coordorigin="1800,15064" coordsize="6906,288">
              <v:shape style="position:absolute;left:1800;top:15064;width:6906;height:288" coordorigin="1800,15064" coordsize="6906,288" path="m1802,15064l8708,15064,8708,15352,1802,15352,1802,15064e" filled="t" fillcolor="#E1EED9" stroked="f">
                <v:path arrowok="t"/>
                <v:fill/>
              </v:shape>
            </v:group>
            <v:group style="position:absolute;left:8721;top:15064;width:1283;height:288" coordorigin="8721,15064" coordsize="1283,288">
              <v:shape style="position:absolute;left:8721;top:15064;width:1283;height:288" coordorigin="8721,15064" coordsize="1283,288" path="m8721,15064l10004,15064,10004,15352,8721,15352,8721,15064e" filled="t" fillcolor="#E1EED9" stroked="f">
                <v:path arrowok="t"/>
                <v:fill/>
              </v:shape>
            </v:group>
            <v:group style="position:absolute;left:1800;top:15364;width:8203;height:2" coordorigin="1800,15364" coordsize="8203,2">
              <v:shape style="position:absolute;left:1800;top:15364;width:8203;height:2" coordorigin="1800,15364" coordsize="8203,0" path="m1800,15364l10003,15364e" filled="f" stroked="t" strokeweight="1.44pt" strokecolor="#000000">
                <v:path arrowok="t"/>
              </v:shape>
            </v:group>
            <v:group style="position:absolute;left:1800;top:15057;width:8203;height:2" coordorigin="1800,15057" coordsize="8203,2">
              <v:shape style="position:absolute;left:1800;top:15057;width:8203;height:2" coordorigin="1800,15057" coordsize="8203,0" path="m1800,15057l10003,15057e" filled="f" stroked="t" strokeweight=".96pt" strokecolor="#000000">
                <v:path arrowok="t"/>
              </v:shape>
            </v:group>
            <v:group style="position:absolute;left:8713;top:9771;width:2;height:5579" coordorigin="8713,9771" coordsize="2,5579">
              <v:shape style="position:absolute;left:8713;top:9771;width:2;height:5579" coordorigin="8713,9771" coordsize="0,5579" path="m8713,9771l8713,1535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1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1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1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56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6"/>
          <w:position w:val="-1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1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1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1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06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07" w:lineRule="exact"/>
        <w:ind w:left="667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造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6" w:after="0" w:line="181" w:lineRule="auto"/>
        <w:ind w:left="32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.419748pt;width:411.59pt;height:101.81pt;mso-position-horizontal-relative:page;mso-position-vertical-relative:paragraph;z-index:-437" coordorigin="1786,8" coordsize="8232,2036">
            <v:group style="position:absolute;left:1800;top:26;width:6906;height:1999" coordorigin="1800,26" coordsize="6906,1999">
              <v:shape style="position:absolute;left:1800;top:26;width:6906;height:1999" coordorigin="1800,26" coordsize="6906,1999" path="m1802,26l8708,26,8708,2025,1802,2025,1802,26e" filled="t" fillcolor="#E1EED9" stroked="f">
                <v:path arrowok="t"/>
                <v:fill/>
              </v:shape>
            </v:group>
            <v:group style="position:absolute;left:8721;top:26;width:1285;height:2002" coordorigin="8721,26" coordsize="1285,2002">
              <v:shape style="position:absolute;left:8721;top:26;width:1285;height:2002" coordorigin="8721,26" coordsize="1285,2002" path="m8721,26l10006,26,10006,2028,8721,2028,8721,26e" filled="t" fillcolor="#E1EED9" stroked="f">
                <v:path arrowok="t"/>
                <v:fill/>
              </v:shape>
            </v:group>
            <v:group style="position:absolute;left:1800;top:23;width:8203;height:2" coordorigin="1800,23" coordsize="8203,2">
              <v:shape style="position:absolute;left:1800;top:23;width:8203;height:2" coordorigin="1800,23" coordsize="8203,0" path="m1800,23l10003,23e" filled="f" stroked="t" strokeweight="1.44pt" strokecolor="#000000">
                <v:path arrowok="t"/>
              </v:shape>
            </v:group>
            <v:group style="position:absolute;left:1800;top:2035;width:8203;height:2" coordorigin="1800,2035" coordsize="8203,2">
              <v:shape style="position:absolute;left:1800;top:2035;width:8203;height:2" coordorigin="1800,2035" coordsize="8203,0" path="m1800,2035l10003,2035e" filled="f" stroked="t" strokeweight=".96pt" strokecolor="#000000">
                <v:path arrowok="t"/>
              </v:shape>
            </v:group>
            <v:group style="position:absolute;left:8713;top:37;width:2;height:1988" coordorigin="8713,37" coordsize="2,1988">
              <v:shape style="position:absolute;left:8713;top:37;width:2;height:1988" coordorigin="8713,37" coordsize="0,1988" path="m8713,37l8713,202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毕了</w:t>
      </w:r>
      <w:r>
        <w:rPr>
          <w:rFonts w:ascii="Microsoft JhengHei" w:hAnsi="Microsoft JhengHei" w:cs="Microsoft JhengHei" w:eastAsia="Microsoft JhengHei"/>
          <w:sz w:val="22"/>
          <w:szCs w:val="22"/>
          <w:spacing w:val="-3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代码指令完善一下吧！</w:t>
      </w:r>
    </w:p>
    <w:p>
      <w:pPr>
        <w:spacing w:before="0" w:after="0" w:line="297" w:lineRule="exact"/>
        <w:ind w:left="6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（同学们操作，老师助教，保证学生添加本节代码指令</w:t>
      </w:r>
      <w:r>
        <w:rPr>
          <w:rFonts w:ascii="Microsoft JhengHei" w:hAnsi="Microsoft JhengHei" w:cs="Microsoft JhengHei" w:eastAsia="Microsoft JhengHei"/>
          <w:sz w:val="22"/>
          <w:szCs w:val="22"/>
          <w:w w:val="165"/>
        </w:rPr>
        <w:t>!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</w:rPr>
        <w:t>）</w:t>
      </w:r>
    </w:p>
    <w:p>
      <w:pPr>
        <w:spacing w:before="0" w:after="0" w:line="307" w:lineRule="exact"/>
        <w:ind w:left="3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15.262676pt;width:418.27pt;height:370.57pt;mso-position-horizontal-relative:page;mso-position-vertical-relative:paragraph;z-index:-436" coordorigin="1786,305" coordsize="8365,7411">
            <v:group style="position:absolute;left:1800;top:332;width:6906;height:1428" coordorigin="1800,332" coordsize="6906,1428">
              <v:shape style="position:absolute;left:1800;top:332;width:6906;height:1428" coordorigin="1800,332" coordsize="6906,1428" path="m1802,332l8708,332,8708,1760,1802,1760,1802,332e" filled="t" fillcolor="#9CC2E4" stroked="f">
                <v:path arrowok="t"/>
                <v:fill/>
              </v:shape>
            </v:group>
            <v:group style="position:absolute;left:8721;top:332;width:1283;height:1428" coordorigin="8721,332" coordsize="1283,1428">
              <v:shape style="position:absolute;left:8721;top:332;width:1283;height:1428" coordorigin="8721,332" coordsize="1283,1428" path="m8721,332l10004,332,10004,1760,8721,1760,8721,332e" filled="t" fillcolor="#9CC2E4" stroked="f">
                <v:path arrowok="t"/>
                <v:fill/>
              </v:shape>
            </v:group>
            <v:group style="position:absolute;left:1800;top:324;width:8203;height:2" coordorigin="1800,324" coordsize="8203,2">
              <v:shape style="position:absolute;left:1800;top:324;width:8203;height:2" coordorigin="1800,324" coordsize="8203,0" path="m1800,324l10003,324e" filled="f" stroked="t" strokeweight=".96pt" strokecolor="#000000">
                <v:path arrowok="t"/>
              </v:shape>
            </v:group>
            <v:group style="position:absolute;left:1800;top:1770;width:8203;height:2" coordorigin="1800,1770" coordsize="8203,2">
              <v:shape style="position:absolute;left:1800;top:1770;width:8203;height:2" coordorigin="1800,1770" coordsize="8203,0" path="m1800,1770l10003,1770e" filled="f" stroked="t" strokeweight=".96pt" strokecolor="#000000">
                <v:path arrowok="t"/>
              </v:shape>
            </v:group>
            <v:group style="position:absolute;left:1800;top:2084;width:6906;height:1428" coordorigin="1800,2084" coordsize="6906,1428">
              <v:shape style="position:absolute;left:1800;top:2084;width:6906;height:1428" coordorigin="1800,2084" coordsize="6906,1428" path="m1802,2084l8708,2084,8708,3512,1802,3512,1802,2084e" filled="t" fillcolor="#E1EED9" stroked="f">
                <v:path arrowok="t"/>
                <v:fill/>
              </v:shape>
            </v:group>
            <v:group style="position:absolute;left:8721;top:2084;width:1283;height:1428" coordorigin="8721,2084" coordsize="1283,1428">
              <v:shape style="position:absolute;left:8721;top:2084;width:1283;height:1428" coordorigin="8721,2084" coordsize="1283,1428" path="m8721,2084l10004,2084,10004,3512,8721,3512,8721,2084e" filled="t" fillcolor="#E1EED9" stroked="f">
                <v:path arrowok="t"/>
                <v:fill/>
              </v:shape>
            </v:group>
            <v:group style="position:absolute;left:1800;top:2075;width:8203;height:2" coordorigin="1800,2075" coordsize="8203,2">
              <v:shape style="position:absolute;left:1800;top:2075;width:8203;height:2" coordorigin="1800,2075" coordsize="8203,0" path="m1800,2075l10003,2075e" filled="f" stroked="t" strokeweight=".96pt" strokecolor="#000000">
                <v:path arrowok="t"/>
              </v:shape>
            </v:group>
            <v:group style="position:absolute;left:1800;top:3522;width:8203;height:2" coordorigin="1800,3522" coordsize="8203,2">
              <v:shape style="position:absolute;left:1800;top:3522;width:8203;height:2" coordorigin="1800,3522" coordsize="8203,0" path="m1800,3522l10003,3522e" filled="f" stroked="t" strokeweight=".96pt" strokecolor="#000000">
                <v:path arrowok="t"/>
              </v:shape>
            </v:group>
            <v:group style="position:absolute;left:1800;top:3836;width:6906;height:1143" coordorigin="1800,3836" coordsize="6906,1143">
              <v:shape style="position:absolute;left:1800;top:3836;width:6906;height:1143" coordorigin="1800,3836" coordsize="6906,1143" path="m1802,3836l8708,3836,8708,4979,1802,4979,1802,3836e" filled="t" fillcolor="#9CC2E4" stroked="f">
                <v:path arrowok="t"/>
                <v:fill/>
              </v:shape>
            </v:group>
            <v:group style="position:absolute;left:8721;top:3836;width:1283;height:1143" coordorigin="8721,3836" coordsize="1283,1143">
              <v:shape style="position:absolute;left:8721;top:3836;width:1283;height:1143" coordorigin="8721,3836" coordsize="1283,1143" path="m8721,3836l10004,3836,10004,4979,8721,4979,8721,3836e" filled="t" fillcolor="#9CC2E4" stroked="f">
                <v:path arrowok="t"/>
                <v:fill/>
              </v:shape>
            </v:group>
            <v:group style="position:absolute;left:1800;top:3827;width:8203;height:2" coordorigin="1800,3827" coordsize="8203,2">
              <v:shape style="position:absolute;left:1800;top:3827;width:8203;height:2" coordorigin="1800,3827" coordsize="8203,0" path="m1800,3827l10003,3827e" filled="f" stroked="t" strokeweight=".96pt" strokecolor="#000000">
                <v:path arrowok="t"/>
              </v:shape>
            </v:group>
            <v:group style="position:absolute;left:1800;top:4989;width:8203;height:2" coordorigin="1800,4989" coordsize="8203,2">
              <v:shape style="position:absolute;left:1800;top:4989;width:8203;height:2" coordorigin="1800,4989" coordsize="8203,0" path="m1800,4989l10003,4989e" filled="f" stroked="t" strokeweight=".96pt" strokecolor="#000000">
                <v:path arrowok="t"/>
              </v:shape>
            </v:group>
            <v:group style="position:absolute;left:1800;top:5302;width:6906;height:1428" coordorigin="1800,5302" coordsize="6906,1428">
              <v:shape style="position:absolute;left:1800;top:5302;width:6906;height:1428" coordorigin="1800,5302" coordsize="6906,1428" path="m1802,5302l8708,5302,8708,6730,1802,6730,1802,5302e" filled="t" fillcolor="#E1EED9" stroked="f">
                <v:path arrowok="t"/>
                <v:fill/>
              </v:shape>
            </v:group>
            <v:group style="position:absolute;left:8721;top:5302;width:1283;height:1428" coordorigin="8721,5302" coordsize="1283,1428">
              <v:shape style="position:absolute;left:8721;top:5302;width:1283;height:1428" coordorigin="8721,5302" coordsize="1283,1428" path="m8721,5302l10004,5302,10004,6730,8721,6730,8721,5302e" filled="t" fillcolor="#E1EED9" stroked="f">
                <v:path arrowok="t"/>
                <v:fill/>
              </v:shape>
            </v:group>
            <v:group style="position:absolute;left:1800;top:6749;width:8341;height:348" coordorigin="1800,6749" coordsize="8341,348">
              <v:shape style="position:absolute;left:1800;top:6749;width:8341;height:348" coordorigin="1800,6749" coordsize="8341,348" path="m1802,6749l10143,6749,10143,7097,1802,7097,1802,6749e" filled="t" fillcolor="#F7C9AC" stroked="f">
                <v:path arrowok="t"/>
                <v:fill/>
              </v:shape>
            </v:group>
            <v:group style="position:absolute;left:1800;top:5294;width:8203;height:2" coordorigin="1800,5294" coordsize="8203,2">
              <v:shape style="position:absolute;left:1800;top:5294;width:8203;height:2" coordorigin="1800,5294" coordsize="8203,0" path="m1800,5294l10003,5294e" filled="f" stroked="t" strokeweight=".96pt" strokecolor="#000000">
                <v:path arrowok="t"/>
              </v:shape>
            </v:group>
            <v:group style="position:absolute;left:1800;top:6731;width:8340;height:19" coordorigin="1800,6731" coordsize="8340,19">
              <v:shape style="position:absolute;left:1800;top:6731;width:8340;height:19" coordorigin="1800,6731" coordsize="8340,19" path="m1800,6731l10140,6731,10140,6750,1800,6750,1800,6731xe" filled="t" fillcolor="#000000" stroked="f">
                <v:path arrowok="t"/>
                <v:fill/>
              </v:shape>
            </v:group>
            <v:group style="position:absolute;left:1800;top:7106;width:8340;height:2" coordorigin="1800,7106" coordsize="8340,2">
              <v:shape style="position:absolute;left:1800;top:7106;width:8340;height:2" coordorigin="1800,7106" coordsize="8340,0" path="m1800,7106l10140,7106e" filled="f" stroked="t" strokeweight=".96pt" strokecolor="#000000">
                <v:path arrowok="t"/>
              </v:shape>
            </v:group>
            <v:group style="position:absolute;left:8713;top:315;width:2;height:6416" coordorigin="8713,315" coordsize="2,6416">
              <v:shape style="position:absolute;left:8713;top:315;width:2;height:6416" coordorigin="8713,315" coordsize="0,6416" path="m8713,315l8713,6731e" filled="f" stroked="t" strokeweight=".96pt" strokecolor="#000000">
                <v:path arrowok="t"/>
              </v:shape>
            </v:group>
            <v:group style="position:absolute;left:1800;top:7702;width:8203;height:2" coordorigin="1800,7702" coordsize="8203,2">
              <v:shape style="position:absolute;left:1800;top:7702;width:8203;height:2" coordorigin="1800,7702" coordsize="8203,0" path="m1800,7702l10003,7702e" filled="f" stroked="t" strokeweight="1.44pt" strokecolor="#000000">
                <v:path arrowok="t"/>
              </v:shape>
            </v:group>
            <v:group style="position:absolute;left:8713;top:7097;width:2;height:591" coordorigin="8713,7097" coordsize="2,591">
              <v:shape style="position:absolute;left:8713;top:7097;width:2;height:591" coordorigin="8713,7097" coordsize="0,591" path="m8713,7097l8713,768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的下落）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328" w:right="3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换造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嘛？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迫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待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了哪些代码指令吧！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162" w:space="431"/>
            <w:col w:w="1067"/>
          </w:cols>
        </w:sectPr>
      </w:pPr>
      <w:rPr/>
    </w:p>
    <w:p>
      <w:pPr>
        <w:spacing w:before="0" w:after="0" w:line="296" w:lineRule="exact"/>
        <w:ind w:left="1103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11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6"/>
          <w:position w:val="-3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180" w:lineRule="auto"/>
        <w:ind w:left="3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功的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操作，那同学们也将刚刚的代码指令添加一下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299" w:lineRule="exact"/>
        <w:ind w:left="6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（同学们操作，老师助教，保证学生完成金币下落代码指令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05" w:lineRule="exact"/>
        <w:ind w:left="3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与失败）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180" w:lineRule="auto"/>
        <w:ind w:left="3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的代码指令了！那先来看看熊博士是如何设置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吧！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51" w:space="424"/>
            <w:col w:w="1185"/>
          </w:cols>
        </w:sectPr>
      </w:pPr>
      <w:rPr/>
    </w:p>
    <w:p>
      <w:pPr>
        <w:spacing w:before="0" w:after="0" w:line="296" w:lineRule="exact"/>
        <w:ind w:left="1115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51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8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6"/>
          <w:position w:val="-3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180" w:lineRule="auto"/>
        <w:ind w:left="3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白熊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功与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有设置游戏成功的代码指令，那就由同学们自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来设置吧！</w:t>
      </w:r>
    </w:p>
    <w:p>
      <w:pPr>
        <w:spacing w:before="0" w:after="0" w:line="299" w:lineRule="exact"/>
        <w:ind w:left="6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（同学们操作，老师助教，保证学生完成所有的代码指令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31" w:lineRule="exact"/>
        <w:ind w:left="3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间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休息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41" w:after="0" w:line="181" w:lineRule="auto"/>
        <w:ind w:left="328" w:right="1346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让学生自主完成疯狂矿车的代码，帮助学生解答问题。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完成代码的同学可以休息一下。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51" w:space="424"/>
            <w:col w:w="118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352" w:hRule="exact"/>
        </w:trPr>
        <w:tc>
          <w:tcPr>
            <w:tcW w:w="8312" w:type="dxa"/>
            <w:gridSpan w:val="3"/>
            <w:tcBorders>
              <w:top w:val="nil" w:sz="6" w:space="0" w:color="auto"/>
              <w:bottom w:val="single" w:sz="11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知识延伸</w:t>
            </w:r>
          </w:p>
        </w:tc>
      </w:tr>
      <w:tr>
        <w:trPr>
          <w:trHeight w:val="1462" w:hRule="exact"/>
        </w:trPr>
        <w:tc>
          <w:tcPr>
            <w:tcW w:w="10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来听听熊博士给我介绍吧！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gridSpan w:val="2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751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刚刚熊博士已经带领我们认识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矿场资源，给我们介绍到矿场资源基本是不可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造的了！同时大量的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开采也会对们的环境造成巨大的危害！那我们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能在开采矿产方面做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不到对我们环境的保护，那同学们有没有做些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所能及的事可以来保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护我们的环境呢？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学生回答：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79"/>
              </w:rPr>
              <w:t>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181" w:lineRule="auto"/>
        <w:ind w:left="328" w:right="151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.419748pt;width:411.59pt;height:45.24pt;mso-position-horizontal-relative:page;mso-position-vertical-relative:paragraph;z-index:-435" coordorigin="1786,8" coordsize="8232,905">
            <v:group style="position:absolute;left:1800;top:26;width:6906;height:860" coordorigin="1800,26" coordsize="6906,860">
              <v:shape style="position:absolute;left:1800;top:26;width:6906;height:860" coordorigin="1800,26" coordsize="6906,860" path="m1802,26l8708,26,8708,886,1802,886,1802,26e" filled="t" fillcolor="#E1EED9" stroked="f">
                <v:path arrowok="t"/>
                <v:fill/>
              </v:shape>
            </v:group>
            <v:group style="position:absolute;left:8721;top:26;width:1285;height:860" coordorigin="8721,26" coordsize="1285,860">
              <v:shape style="position:absolute;left:8721;top:26;width:1285;height:860" coordorigin="8721,26" coordsize="1285,860" path="m8721,26l10006,26,10006,886,8721,886,8721,26e" filled="t" fillcolor="#E1EED9" stroked="f">
                <v:path arrowok="t"/>
                <v:fill/>
              </v:shape>
            </v:group>
            <v:group style="position:absolute;left:1800;top:23;width:8203;height:2" coordorigin="1800,23" coordsize="8203,2">
              <v:shape style="position:absolute;left:1800;top:23;width:8203;height:2" coordorigin="1800,23" coordsize="8203,0" path="m1800,23l10003,23e" filled="f" stroked="t" strokeweight="1.44pt" strokecolor="#000000">
                <v:path arrowok="t"/>
              </v:shape>
            </v:group>
            <v:group style="position:absolute;left:1800;top:899;width:8203;height:2" coordorigin="1800,899" coordsize="8203,2">
              <v:shape style="position:absolute;left:1800;top:899;width:8203;height:2" coordorigin="1800,899" coordsize="8203,0" path="m1800,899l10003,899e" filled="f" stroked="t" strokeweight="1.44pt" strokecolor="#000000">
                <v:path arrowok="t"/>
              </v:shape>
            </v:group>
            <v:group style="position:absolute;left:8713;top:37;width:2;height:847" coordorigin="8713,37" coordsize="2,847">
              <v:shape style="position:absolute;left:8713;top:37;width:2;height:847" coordorigin="8713,37" coordsize="0,847" path="m8713,37l8713,884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89"/>
        </w:rPr>
        <w:t>e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54"/>
        </w:rPr>
        <w:t>mmm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爱护我们的地球，从我们自身做起！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2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372734pt;width:414.24pt;height:18.78pt;mso-position-horizontal-relative:page;mso-position-vertical-relative:paragraph;z-index:-434" coordorigin="1678,-347" coordsize="8285,376">
            <v:group style="position:absolute;left:1692;top:-305;width:8257;height:314" coordorigin="1692,-305" coordsize="8257,314">
              <v:shape style="position:absolute;left:1692;top:-305;width:8257;height:314" coordorigin="1692,-305" coordsize="8257,314" path="m1694,-305l9951,-305,9951,9,1694,9,1694,-305e" filled="t" fillcolor="#F7C9AC" stroked="f">
                <v:path arrowok="t"/>
                <v:fill/>
              </v:shape>
            </v:group>
            <v:group style="position:absolute;left:1692;top:-333;width:8256;height:29" coordorigin="1692,-333" coordsize="8256,29">
              <v:shape style="position:absolute;left:1692;top:-333;width:8256;height:29" coordorigin="1692,-333" coordsize="8256,29" path="m1692,-333l9948,-333,9948,-304,1692,-304,1692,-333xe" filled="t" fillcolor="#000000" stroked="f">
                <v:path arrowok="t"/>
                <v:fill/>
              </v:shape>
            </v:group>
            <v:group style="position:absolute;left:1692;top:19;width:8256;height:2" coordorigin="1692,19" coordsize="8256,2">
              <v:shape style="position:absolute;left:1692;top:19;width:8256;height:2" coordorigin="1692,19" coordsize="8256,0" path="m1692,19l9948,1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1.461653pt;width:410.15pt;height:.1pt;mso-position-horizontal-relative:page;mso-position-vertical-relative:paragraph;z-index:-433" coordorigin="1692,29" coordsize="8203,2">
            <v:shape style="position:absolute;left:1692;top:29;width:8203;height:2" coordorigin="1692,29" coordsize="8203,0" path="m1692,29l9895,29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4123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咯！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矿车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件满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坐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矿车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落，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可以达</w:t>
            </w:r>
          </w:p>
          <w:p>
            <w:pPr>
              <w:spacing w:before="0" w:after="0" w:line="286" w:lineRule="exact"/>
              <w:ind w:left="108" w:right="-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的操作，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败后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嘛？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束了！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9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（教师）大家千万不要忘了在课下完成我们的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后作业，这里是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我们的一个升级的小挑战，我们一起来看一下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4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87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（课程结束）今天的课程就到这里了，希望同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们能够在以后的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课程中展现自己的奇思妙想，为我们的编程课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迸发出不一样的思维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火花，我们下次编程课堂不见不散，拜拜！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4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41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40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2022-07-26T13:01:42Z</dcterms:created>
  <dcterms:modified xsi:type="dcterms:W3CDTF">2022-07-26T13:01:42Z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